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1F19534A" w:rsidR="00654E8F" w:rsidRDefault="00654E8F" w:rsidP="0001436A">
      <w:pPr>
        <w:pStyle w:val="SupplementaryMaterial"/>
      </w:pPr>
      <w:r w:rsidRPr="001549D3">
        <w:t>Supplementary Material</w:t>
      </w:r>
    </w:p>
    <w:p w14:paraId="12646A42" w14:textId="77777777" w:rsidR="007B001C" w:rsidRDefault="007B001C" w:rsidP="007B001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Supplementary Table 1: Number of water sample collected from each of the communities.</w:t>
      </w: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B001C" w14:paraId="4F2DB6FD" w14:textId="77777777" w:rsidTr="00911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  <w:hideMark/>
          </w:tcPr>
          <w:p w14:paraId="314D19D4" w14:textId="77777777" w:rsidR="007B001C" w:rsidRPr="00D44C1A" w:rsidRDefault="007B001C" w:rsidP="00911712">
            <w:pPr>
              <w:spacing w:line="360" w:lineRule="auto"/>
              <w:jc w:val="both"/>
              <w:rPr>
                <w:rFonts w:cs="Times New Roman"/>
              </w:rPr>
            </w:pPr>
            <w:r w:rsidRPr="00D44C1A">
              <w:rPr>
                <w:rFonts w:cs="Times New Roman"/>
              </w:rPr>
              <w:t>Community</w:t>
            </w:r>
          </w:p>
        </w:tc>
        <w:tc>
          <w:tcPr>
            <w:tcW w:w="2394" w:type="dxa"/>
            <w:shd w:val="clear" w:color="auto" w:fill="auto"/>
            <w:hideMark/>
          </w:tcPr>
          <w:p w14:paraId="75E4A82A" w14:textId="77777777" w:rsidR="007B001C" w:rsidRPr="00D44C1A" w:rsidRDefault="007B001C" w:rsidP="0091171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Number of HDW</w:t>
            </w:r>
          </w:p>
        </w:tc>
        <w:tc>
          <w:tcPr>
            <w:tcW w:w="2394" w:type="dxa"/>
            <w:shd w:val="clear" w:color="auto" w:fill="auto"/>
            <w:hideMark/>
          </w:tcPr>
          <w:p w14:paraId="60143E67" w14:textId="77777777" w:rsidR="007B001C" w:rsidRPr="00D44C1A" w:rsidRDefault="007B001C" w:rsidP="0091171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Number of BH</w:t>
            </w:r>
          </w:p>
        </w:tc>
        <w:tc>
          <w:tcPr>
            <w:tcW w:w="2394" w:type="dxa"/>
            <w:shd w:val="clear" w:color="auto" w:fill="auto"/>
            <w:hideMark/>
          </w:tcPr>
          <w:p w14:paraId="03AAEC09" w14:textId="77777777" w:rsidR="007B001C" w:rsidRPr="00D44C1A" w:rsidRDefault="007B001C" w:rsidP="00911712">
            <w:pPr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44C1A">
              <w:rPr>
                <w:rFonts w:cs="Times New Roman"/>
              </w:rPr>
              <w:t>Number of stream</w:t>
            </w:r>
          </w:p>
        </w:tc>
      </w:tr>
      <w:tr w:rsidR="007B001C" w14:paraId="34512101" w14:textId="77777777" w:rsidTr="0091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  <w:hideMark/>
          </w:tcPr>
          <w:p w14:paraId="27D1D7B6" w14:textId="77777777" w:rsidR="007B001C" w:rsidRDefault="007B001C" w:rsidP="00911712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Ago-</w:t>
            </w:r>
            <w:proofErr w:type="spellStart"/>
            <w:r>
              <w:rPr>
                <w:rFonts w:cs="Times New Roman"/>
              </w:rPr>
              <w:t>iwoye</w:t>
            </w:r>
            <w:proofErr w:type="spellEnd"/>
          </w:p>
        </w:tc>
        <w:tc>
          <w:tcPr>
            <w:tcW w:w="2394" w:type="dxa"/>
            <w:shd w:val="clear" w:color="auto" w:fill="auto"/>
            <w:hideMark/>
          </w:tcPr>
          <w:p w14:paraId="384D25C1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394" w:type="dxa"/>
            <w:shd w:val="clear" w:color="auto" w:fill="auto"/>
            <w:hideMark/>
          </w:tcPr>
          <w:p w14:paraId="02AE1F47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394" w:type="dxa"/>
            <w:shd w:val="clear" w:color="auto" w:fill="auto"/>
            <w:hideMark/>
          </w:tcPr>
          <w:p w14:paraId="6CF2A92D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7B001C" w14:paraId="2EBBADF3" w14:textId="77777777" w:rsidTr="0091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  <w:hideMark/>
          </w:tcPr>
          <w:p w14:paraId="276C054C" w14:textId="77777777" w:rsidR="007B001C" w:rsidRDefault="007B001C" w:rsidP="00911712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Oru</w:t>
            </w:r>
            <w:proofErr w:type="spellEnd"/>
          </w:p>
        </w:tc>
        <w:tc>
          <w:tcPr>
            <w:tcW w:w="2394" w:type="dxa"/>
            <w:shd w:val="clear" w:color="auto" w:fill="auto"/>
            <w:hideMark/>
          </w:tcPr>
          <w:p w14:paraId="7613F798" w14:textId="77777777" w:rsidR="007B001C" w:rsidRDefault="007B001C" w:rsidP="0091171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394" w:type="dxa"/>
            <w:shd w:val="clear" w:color="auto" w:fill="auto"/>
            <w:hideMark/>
          </w:tcPr>
          <w:p w14:paraId="770E6AE4" w14:textId="77777777" w:rsidR="007B001C" w:rsidRDefault="007B001C" w:rsidP="0091171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394" w:type="dxa"/>
            <w:shd w:val="clear" w:color="auto" w:fill="auto"/>
            <w:hideMark/>
          </w:tcPr>
          <w:p w14:paraId="7F27A396" w14:textId="77777777" w:rsidR="007B001C" w:rsidRDefault="007B001C" w:rsidP="0091171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</w:p>
        </w:tc>
      </w:tr>
      <w:tr w:rsidR="007B001C" w14:paraId="5341F4FD" w14:textId="77777777" w:rsidTr="0091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  <w:hideMark/>
          </w:tcPr>
          <w:p w14:paraId="710D11E0" w14:textId="77777777" w:rsidR="007B001C" w:rsidRDefault="007B001C" w:rsidP="00911712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Ilaporu</w:t>
            </w:r>
            <w:proofErr w:type="spellEnd"/>
          </w:p>
        </w:tc>
        <w:tc>
          <w:tcPr>
            <w:tcW w:w="2394" w:type="dxa"/>
            <w:shd w:val="clear" w:color="auto" w:fill="auto"/>
            <w:hideMark/>
          </w:tcPr>
          <w:p w14:paraId="1D73ACF9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94" w:type="dxa"/>
            <w:shd w:val="clear" w:color="auto" w:fill="auto"/>
            <w:hideMark/>
          </w:tcPr>
          <w:p w14:paraId="79BF83D3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None</w:t>
            </w:r>
          </w:p>
        </w:tc>
        <w:tc>
          <w:tcPr>
            <w:tcW w:w="2394" w:type="dxa"/>
            <w:shd w:val="clear" w:color="auto" w:fill="auto"/>
            <w:hideMark/>
          </w:tcPr>
          <w:p w14:paraId="43313EC5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None</w:t>
            </w:r>
          </w:p>
        </w:tc>
      </w:tr>
      <w:tr w:rsidR="007B001C" w14:paraId="7D9C12D2" w14:textId="77777777" w:rsidTr="0091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  <w:hideMark/>
          </w:tcPr>
          <w:p w14:paraId="24607D8E" w14:textId="77777777" w:rsidR="007B001C" w:rsidRDefault="007B001C" w:rsidP="00911712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Awa</w:t>
            </w:r>
          </w:p>
        </w:tc>
        <w:tc>
          <w:tcPr>
            <w:tcW w:w="2394" w:type="dxa"/>
            <w:shd w:val="clear" w:color="auto" w:fill="auto"/>
            <w:hideMark/>
          </w:tcPr>
          <w:p w14:paraId="24BD7CCA" w14:textId="77777777" w:rsidR="007B001C" w:rsidRDefault="007B001C" w:rsidP="0091171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394" w:type="dxa"/>
            <w:shd w:val="clear" w:color="auto" w:fill="auto"/>
            <w:hideMark/>
          </w:tcPr>
          <w:p w14:paraId="146920CF" w14:textId="77777777" w:rsidR="007B001C" w:rsidRDefault="007B001C" w:rsidP="0091171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94" w:type="dxa"/>
            <w:shd w:val="clear" w:color="auto" w:fill="auto"/>
            <w:hideMark/>
          </w:tcPr>
          <w:p w14:paraId="201C6D5C" w14:textId="77777777" w:rsidR="007B001C" w:rsidRDefault="007B001C" w:rsidP="0091171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None</w:t>
            </w:r>
          </w:p>
        </w:tc>
      </w:tr>
      <w:tr w:rsidR="007B001C" w14:paraId="7A30BBF8" w14:textId="77777777" w:rsidTr="0091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  <w:hideMark/>
          </w:tcPr>
          <w:p w14:paraId="678B0F87" w14:textId="77777777" w:rsidR="007B001C" w:rsidRDefault="007B001C" w:rsidP="00911712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Ijebu-</w:t>
            </w:r>
            <w:proofErr w:type="spellStart"/>
            <w:r>
              <w:rPr>
                <w:rFonts w:cs="Times New Roman"/>
              </w:rPr>
              <w:t>igbo</w:t>
            </w:r>
            <w:proofErr w:type="spellEnd"/>
          </w:p>
        </w:tc>
        <w:tc>
          <w:tcPr>
            <w:tcW w:w="2394" w:type="dxa"/>
            <w:shd w:val="clear" w:color="auto" w:fill="auto"/>
            <w:hideMark/>
          </w:tcPr>
          <w:p w14:paraId="5CDF9704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94" w:type="dxa"/>
            <w:shd w:val="clear" w:color="auto" w:fill="auto"/>
            <w:hideMark/>
          </w:tcPr>
          <w:p w14:paraId="08B160A7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94" w:type="dxa"/>
            <w:shd w:val="clear" w:color="auto" w:fill="auto"/>
            <w:hideMark/>
          </w:tcPr>
          <w:p w14:paraId="17D5A53C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None</w:t>
            </w:r>
          </w:p>
        </w:tc>
      </w:tr>
      <w:tr w:rsidR="007B001C" w14:paraId="49718CEC" w14:textId="77777777" w:rsidTr="009117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  <w:hideMark/>
          </w:tcPr>
          <w:p w14:paraId="3AA81CBE" w14:textId="77777777" w:rsidR="007B001C" w:rsidRDefault="007B001C" w:rsidP="00911712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Mamu</w:t>
            </w:r>
            <w:proofErr w:type="spellEnd"/>
          </w:p>
        </w:tc>
        <w:tc>
          <w:tcPr>
            <w:tcW w:w="2394" w:type="dxa"/>
            <w:shd w:val="clear" w:color="auto" w:fill="auto"/>
            <w:hideMark/>
          </w:tcPr>
          <w:p w14:paraId="5E638468" w14:textId="77777777" w:rsidR="007B001C" w:rsidRDefault="007B001C" w:rsidP="0091171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394" w:type="dxa"/>
            <w:shd w:val="clear" w:color="auto" w:fill="auto"/>
            <w:hideMark/>
          </w:tcPr>
          <w:p w14:paraId="2ADB6C63" w14:textId="77777777" w:rsidR="007B001C" w:rsidRDefault="007B001C" w:rsidP="0091171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394" w:type="dxa"/>
            <w:shd w:val="clear" w:color="auto" w:fill="auto"/>
            <w:hideMark/>
          </w:tcPr>
          <w:p w14:paraId="3ED9ED4E" w14:textId="77777777" w:rsidR="007B001C" w:rsidRDefault="007B001C" w:rsidP="0091171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7B001C" w14:paraId="26577274" w14:textId="77777777" w:rsidTr="00911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shd w:val="clear" w:color="auto" w:fill="auto"/>
            <w:hideMark/>
          </w:tcPr>
          <w:p w14:paraId="24380D6E" w14:textId="77777777" w:rsidR="007B001C" w:rsidRDefault="007B001C" w:rsidP="00911712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Abeokuta</w:t>
            </w:r>
          </w:p>
        </w:tc>
        <w:tc>
          <w:tcPr>
            <w:tcW w:w="2394" w:type="dxa"/>
            <w:shd w:val="clear" w:color="auto" w:fill="auto"/>
            <w:hideMark/>
          </w:tcPr>
          <w:p w14:paraId="15680AAF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94" w:type="dxa"/>
            <w:shd w:val="clear" w:color="auto" w:fill="auto"/>
            <w:hideMark/>
          </w:tcPr>
          <w:p w14:paraId="536E8742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394" w:type="dxa"/>
            <w:shd w:val="clear" w:color="auto" w:fill="auto"/>
            <w:hideMark/>
          </w:tcPr>
          <w:p w14:paraId="5247C4D8" w14:textId="77777777" w:rsidR="007B001C" w:rsidRDefault="007B001C" w:rsidP="0091171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None</w:t>
            </w:r>
          </w:p>
        </w:tc>
      </w:tr>
    </w:tbl>
    <w:p w14:paraId="03CE99C5" w14:textId="77777777" w:rsidR="007B001C" w:rsidRPr="00592A8E" w:rsidRDefault="007B001C" w:rsidP="007B001C">
      <w:pPr>
        <w:jc w:val="both"/>
        <w:rPr>
          <w:rFonts w:cs="Times New Roman"/>
          <w:sz w:val="20"/>
          <w:szCs w:val="20"/>
        </w:rPr>
      </w:pPr>
      <w:r w:rsidRPr="00592A8E">
        <w:rPr>
          <w:rFonts w:cs="Times New Roman"/>
          <w:sz w:val="20"/>
          <w:szCs w:val="20"/>
        </w:rPr>
        <w:t xml:space="preserve">HDW-hand dug well;  BH- borehole </w:t>
      </w:r>
    </w:p>
    <w:p w14:paraId="299D03A5" w14:textId="56AD7312" w:rsidR="007B001C" w:rsidRDefault="007B001C" w:rsidP="007B001C">
      <w:pPr>
        <w:pStyle w:val="Title"/>
        <w:tabs>
          <w:tab w:val="left" w:pos="345"/>
        </w:tabs>
        <w:jc w:val="left"/>
      </w:pPr>
    </w:p>
    <w:p w14:paraId="57244B0F" w14:textId="26607044" w:rsidR="007B001C" w:rsidRDefault="007B001C" w:rsidP="007B001C"/>
    <w:p w14:paraId="5CBFB72B" w14:textId="41E2DDFD" w:rsidR="007B001C" w:rsidRDefault="007B001C" w:rsidP="007B001C"/>
    <w:p w14:paraId="376B05EE" w14:textId="1FCF5F31" w:rsidR="007B001C" w:rsidRDefault="007B001C" w:rsidP="007B001C"/>
    <w:p w14:paraId="7183AB92" w14:textId="6359F8E6" w:rsidR="007B001C" w:rsidRDefault="007B001C" w:rsidP="007B001C"/>
    <w:p w14:paraId="0DAE68F3" w14:textId="76FCDA23" w:rsidR="007B001C" w:rsidRDefault="007B001C" w:rsidP="007B001C"/>
    <w:p w14:paraId="5D4962D4" w14:textId="6361516E" w:rsidR="007B001C" w:rsidRDefault="007B001C" w:rsidP="007B001C"/>
    <w:p w14:paraId="277DD0D0" w14:textId="20C08BF6" w:rsidR="007B001C" w:rsidRDefault="007B001C" w:rsidP="007B001C"/>
    <w:p w14:paraId="15C63263" w14:textId="6F87C785" w:rsidR="007B001C" w:rsidRDefault="007B001C" w:rsidP="007B001C"/>
    <w:p w14:paraId="2EE9DEA1" w14:textId="77777777" w:rsidR="007B001C" w:rsidRPr="008D3AF5" w:rsidRDefault="007B001C" w:rsidP="007B001C">
      <w:pPr>
        <w:rPr>
          <w:rFonts w:cs="Times New Roman"/>
          <w:szCs w:val="24"/>
        </w:rPr>
      </w:pPr>
      <w:r w:rsidRPr="008D3AF5">
        <w:rPr>
          <w:rFonts w:cs="Times New Roman"/>
          <w:szCs w:val="24"/>
        </w:rPr>
        <w:lastRenderedPageBreak/>
        <w:t>Supplementary Table 2a; Depth of hand du</w:t>
      </w:r>
      <w:r>
        <w:rPr>
          <w:rFonts w:cs="Times New Roman"/>
          <w:szCs w:val="24"/>
        </w:rPr>
        <w:t>g well and coordinates of sampling</w:t>
      </w:r>
      <w:r w:rsidRPr="008D3AF5">
        <w:rPr>
          <w:rFonts w:cs="Times New Roman"/>
          <w:szCs w:val="24"/>
        </w:rPr>
        <w:t xml:space="preserve"> locations n Awa </w:t>
      </w:r>
      <w:r>
        <w:rPr>
          <w:rFonts w:cs="Times New Roman"/>
          <w:szCs w:val="24"/>
        </w:rPr>
        <w:t xml:space="preserve">rural </w:t>
      </w:r>
      <w:r w:rsidRPr="008D3AF5">
        <w:rPr>
          <w:rFonts w:cs="Times New Roman"/>
          <w:szCs w:val="24"/>
        </w:rPr>
        <w:t xml:space="preserve">community </w:t>
      </w:r>
    </w:p>
    <w:tbl>
      <w:tblPr>
        <w:tblStyle w:val="TableGrid"/>
        <w:tblW w:w="7253" w:type="dxa"/>
        <w:tblLook w:val="04A0" w:firstRow="1" w:lastRow="0" w:firstColumn="1" w:lastColumn="0" w:noHBand="0" w:noVBand="1"/>
      </w:tblPr>
      <w:tblGrid>
        <w:gridCol w:w="894"/>
        <w:gridCol w:w="830"/>
        <w:gridCol w:w="1027"/>
        <w:gridCol w:w="1280"/>
        <w:gridCol w:w="1300"/>
        <w:gridCol w:w="960"/>
        <w:gridCol w:w="962"/>
      </w:tblGrid>
      <w:tr w:rsidR="007B001C" w:rsidRPr="00DE6698" w14:paraId="079278E9" w14:textId="77777777" w:rsidTr="00911712">
        <w:trPr>
          <w:trHeight w:val="300"/>
        </w:trPr>
        <w:tc>
          <w:tcPr>
            <w:tcW w:w="917" w:type="dxa"/>
          </w:tcPr>
          <w:p w14:paraId="5D0E940A" w14:textId="77777777" w:rsidR="007B001C" w:rsidRPr="00DE6698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WELL SAPLING POINT</w:t>
            </w:r>
          </w:p>
        </w:tc>
        <w:tc>
          <w:tcPr>
            <w:tcW w:w="917" w:type="dxa"/>
          </w:tcPr>
          <w:p w14:paraId="13521D66" w14:textId="77777777" w:rsidR="007B001C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WELL DEPTH (m) </w:t>
            </w:r>
          </w:p>
        </w:tc>
        <w:tc>
          <w:tcPr>
            <w:tcW w:w="917" w:type="dxa"/>
          </w:tcPr>
          <w:p w14:paraId="503E9CC2" w14:textId="77777777" w:rsidR="007B001C" w:rsidRPr="00DE6698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BOREHOLE SAPLING POINT</w:t>
            </w:r>
          </w:p>
        </w:tc>
        <w:tc>
          <w:tcPr>
            <w:tcW w:w="1280" w:type="dxa"/>
            <w:noWrap/>
            <w:hideMark/>
          </w:tcPr>
          <w:p w14:paraId="0D109BFE" w14:textId="77777777" w:rsidR="007B001C" w:rsidRPr="00DE6698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1300" w:type="dxa"/>
            <w:noWrap/>
            <w:hideMark/>
          </w:tcPr>
          <w:p w14:paraId="513D06C3" w14:textId="77777777" w:rsidR="007B001C" w:rsidRPr="00DE6698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  <w:tc>
          <w:tcPr>
            <w:tcW w:w="960" w:type="dxa"/>
            <w:noWrap/>
            <w:hideMark/>
          </w:tcPr>
          <w:p w14:paraId="2D39361E" w14:textId="77777777" w:rsidR="007B001C" w:rsidRPr="00DE6698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962" w:type="dxa"/>
            <w:noWrap/>
            <w:hideMark/>
          </w:tcPr>
          <w:p w14:paraId="06DDD71F" w14:textId="77777777" w:rsidR="007B001C" w:rsidRPr="00DE6698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</w:tr>
      <w:tr w:rsidR="007B001C" w:rsidRPr="00DE6698" w14:paraId="738BF656" w14:textId="77777777" w:rsidTr="00911712">
        <w:trPr>
          <w:trHeight w:val="300"/>
        </w:trPr>
        <w:tc>
          <w:tcPr>
            <w:tcW w:w="917" w:type="dxa"/>
          </w:tcPr>
          <w:p w14:paraId="19354269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2B417FBA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0ACDC449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0" w:type="dxa"/>
            <w:noWrap/>
            <w:hideMark/>
          </w:tcPr>
          <w:p w14:paraId="12EFE376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11ʺ</w:t>
            </w:r>
          </w:p>
        </w:tc>
        <w:tc>
          <w:tcPr>
            <w:tcW w:w="1300" w:type="dxa"/>
            <w:noWrap/>
            <w:hideMark/>
          </w:tcPr>
          <w:p w14:paraId="17F5EF86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50ʺ</w:t>
            </w:r>
          </w:p>
        </w:tc>
        <w:tc>
          <w:tcPr>
            <w:tcW w:w="960" w:type="dxa"/>
            <w:noWrap/>
            <w:hideMark/>
          </w:tcPr>
          <w:p w14:paraId="50F2B05C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6.954385</w:t>
            </w:r>
          </w:p>
        </w:tc>
        <w:tc>
          <w:tcPr>
            <w:tcW w:w="962" w:type="dxa"/>
            <w:noWrap/>
            <w:hideMark/>
          </w:tcPr>
          <w:p w14:paraId="09649A9C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3.931431</w:t>
            </w:r>
          </w:p>
        </w:tc>
      </w:tr>
      <w:tr w:rsidR="007B001C" w:rsidRPr="00DE6698" w14:paraId="62040B22" w14:textId="77777777" w:rsidTr="00911712">
        <w:trPr>
          <w:trHeight w:val="300"/>
        </w:trPr>
        <w:tc>
          <w:tcPr>
            <w:tcW w:w="917" w:type="dxa"/>
          </w:tcPr>
          <w:p w14:paraId="5B762CC3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dxa"/>
          </w:tcPr>
          <w:p w14:paraId="5FA027DA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917" w:type="dxa"/>
          </w:tcPr>
          <w:p w14:paraId="1E25CF6F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14:paraId="2B9384C1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19ʺ</w:t>
            </w:r>
          </w:p>
        </w:tc>
        <w:tc>
          <w:tcPr>
            <w:tcW w:w="1300" w:type="dxa"/>
            <w:noWrap/>
            <w:hideMark/>
          </w:tcPr>
          <w:p w14:paraId="5558B921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59ʺ</w:t>
            </w:r>
          </w:p>
        </w:tc>
        <w:tc>
          <w:tcPr>
            <w:tcW w:w="960" w:type="dxa"/>
            <w:noWrap/>
            <w:hideMark/>
          </w:tcPr>
          <w:p w14:paraId="47C2F8BC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6.955716</w:t>
            </w:r>
          </w:p>
        </w:tc>
        <w:tc>
          <w:tcPr>
            <w:tcW w:w="962" w:type="dxa"/>
            <w:noWrap/>
            <w:hideMark/>
          </w:tcPr>
          <w:p w14:paraId="1DCD24A8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3.933162</w:t>
            </w:r>
          </w:p>
        </w:tc>
      </w:tr>
      <w:tr w:rsidR="007B001C" w:rsidRPr="00DE6698" w14:paraId="659E5120" w14:textId="77777777" w:rsidTr="00911712">
        <w:trPr>
          <w:trHeight w:val="300"/>
        </w:trPr>
        <w:tc>
          <w:tcPr>
            <w:tcW w:w="917" w:type="dxa"/>
          </w:tcPr>
          <w:p w14:paraId="502C09D7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44826BED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5A732F60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0" w:type="dxa"/>
            <w:noWrap/>
            <w:hideMark/>
          </w:tcPr>
          <w:p w14:paraId="0FED4C45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19ʺ</w:t>
            </w:r>
          </w:p>
        </w:tc>
        <w:tc>
          <w:tcPr>
            <w:tcW w:w="1300" w:type="dxa"/>
            <w:noWrap/>
            <w:hideMark/>
          </w:tcPr>
          <w:p w14:paraId="1D93B71B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12ʺ</w:t>
            </w:r>
          </w:p>
        </w:tc>
        <w:tc>
          <w:tcPr>
            <w:tcW w:w="960" w:type="dxa"/>
            <w:noWrap/>
            <w:hideMark/>
          </w:tcPr>
          <w:p w14:paraId="46E43796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6.955443</w:t>
            </w:r>
          </w:p>
        </w:tc>
        <w:tc>
          <w:tcPr>
            <w:tcW w:w="962" w:type="dxa"/>
            <w:noWrap/>
            <w:hideMark/>
          </w:tcPr>
          <w:p w14:paraId="3C3558D9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3.936687</w:t>
            </w:r>
          </w:p>
        </w:tc>
      </w:tr>
      <w:tr w:rsidR="007B001C" w:rsidRPr="00DE6698" w14:paraId="5AB1F98E" w14:textId="77777777" w:rsidTr="00911712">
        <w:trPr>
          <w:trHeight w:val="300"/>
        </w:trPr>
        <w:tc>
          <w:tcPr>
            <w:tcW w:w="917" w:type="dxa"/>
          </w:tcPr>
          <w:p w14:paraId="059B1FBB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7" w:type="dxa"/>
          </w:tcPr>
          <w:p w14:paraId="2B1CFA03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917" w:type="dxa"/>
          </w:tcPr>
          <w:p w14:paraId="11B01DF5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14:paraId="2C7A03D1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30ʺ</w:t>
            </w:r>
          </w:p>
        </w:tc>
        <w:tc>
          <w:tcPr>
            <w:tcW w:w="1300" w:type="dxa"/>
            <w:noWrap/>
            <w:hideMark/>
          </w:tcPr>
          <w:p w14:paraId="5FF12B29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03ʺ</w:t>
            </w:r>
          </w:p>
        </w:tc>
        <w:tc>
          <w:tcPr>
            <w:tcW w:w="960" w:type="dxa"/>
            <w:noWrap/>
            <w:hideMark/>
          </w:tcPr>
          <w:p w14:paraId="4211B39D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6.958566</w:t>
            </w:r>
          </w:p>
        </w:tc>
        <w:tc>
          <w:tcPr>
            <w:tcW w:w="962" w:type="dxa"/>
            <w:noWrap/>
            <w:hideMark/>
          </w:tcPr>
          <w:p w14:paraId="3C246135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3.934287</w:t>
            </w:r>
          </w:p>
        </w:tc>
      </w:tr>
      <w:tr w:rsidR="007B001C" w:rsidRPr="00DE6698" w14:paraId="431B6138" w14:textId="77777777" w:rsidTr="00911712">
        <w:trPr>
          <w:trHeight w:val="300"/>
        </w:trPr>
        <w:tc>
          <w:tcPr>
            <w:tcW w:w="917" w:type="dxa"/>
          </w:tcPr>
          <w:p w14:paraId="78BFAB7A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6C2260ED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7DED5CCE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0" w:type="dxa"/>
            <w:noWrap/>
            <w:hideMark/>
          </w:tcPr>
          <w:p w14:paraId="160E3CA8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30ʺ</w:t>
            </w:r>
          </w:p>
        </w:tc>
        <w:tc>
          <w:tcPr>
            <w:tcW w:w="1300" w:type="dxa"/>
            <w:noWrap/>
            <w:hideMark/>
          </w:tcPr>
          <w:p w14:paraId="3B39A936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07ʺ</w:t>
            </w:r>
          </w:p>
        </w:tc>
        <w:tc>
          <w:tcPr>
            <w:tcW w:w="960" w:type="dxa"/>
            <w:noWrap/>
            <w:hideMark/>
          </w:tcPr>
          <w:p w14:paraId="2E1D4E97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6.958564</w:t>
            </w:r>
          </w:p>
        </w:tc>
        <w:tc>
          <w:tcPr>
            <w:tcW w:w="962" w:type="dxa"/>
            <w:noWrap/>
            <w:hideMark/>
          </w:tcPr>
          <w:p w14:paraId="355CC5C2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3.935531</w:t>
            </w:r>
          </w:p>
        </w:tc>
      </w:tr>
      <w:tr w:rsidR="007B001C" w:rsidRPr="00DE6698" w14:paraId="04254E42" w14:textId="77777777" w:rsidTr="00911712">
        <w:trPr>
          <w:trHeight w:val="300"/>
        </w:trPr>
        <w:tc>
          <w:tcPr>
            <w:tcW w:w="917" w:type="dxa"/>
          </w:tcPr>
          <w:p w14:paraId="0C6D6E99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7" w:type="dxa"/>
          </w:tcPr>
          <w:p w14:paraId="5D38A179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917" w:type="dxa"/>
          </w:tcPr>
          <w:p w14:paraId="60977A25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14:paraId="2E35B974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29ʺ</w:t>
            </w:r>
          </w:p>
        </w:tc>
        <w:tc>
          <w:tcPr>
            <w:tcW w:w="1300" w:type="dxa"/>
            <w:noWrap/>
            <w:hideMark/>
          </w:tcPr>
          <w:p w14:paraId="5E187313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08ʺ</w:t>
            </w:r>
          </w:p>
        </w:tc>
        <w:tc>
          <w:tcPr>
            <w:tcW w:w="960" w:type="dxa"/>
            <w:noWrap/>
            <w:hideMark/>
          </w:tcPr>
          <w:p w14:paraId="6B039B3B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6.958302</w:t>
            </w:r>
          </w:p>
        </w:tc>
        <w:tc>
          <w:tcPr>
            <w:tcW w:w="962" w:type="dxa"/>
            <w:noWrap/>
            <w:hideMark/>
          </w:tcPr>
          <w:p w14:paraId="046725E4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3.935626</w:t>
            </w:r>
          </w:p>
        </w:tc>
      </w:tr>
      <w:tr w:rsidR="007B001C" w:rsidRPr="00DE6698" w14:paraId="3374E34F" w14:textId="77777777" w:rsidTr="00911712">
        <w:trPr>
          <w:trHeight w:val="300"/>
        </w:trPr>
        <w:tc>
          <w:tcPr>
            <w:tcW w:w="917" w:type="dxa"/>
          </w:tcPr>
          <w:p w14:paraId="2637F6D2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4C049CA5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67FA5548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0" w:type="dxa"/>
            <w:noWrap/>
            <w:hideMark/>
          </w:tcPr>
          <w:p w14:paraId="09A6A837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38ʺ</w:t>
            </w:r>
          </w:p>
        </w:tc>
        <w:tc>
          <w:tcPr>
            <w:tcW w:w="1300" w:type="dxa"/>
            <w:noWrap/>
            <w:hideMark/>
          </w:tcPr>
          <w:p w14:paraId="598FFF86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08ʺ</w:t>
            </w:r>
          </w:p>
        </w:tc>
        <w:tc>
          <w:tcPr>
            <w:tcW w:w="960" w:type="dxa"/>
            <w:noWrap/>
            <w:hideMark/>
          </w:tcPr>
          <w:p w14:paraId="044AA4B4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6.960577</w:t>
            </w:r>
          </w:p>
        </w:tc>
        <w:tc>
          <w:tcPr>
            <w:tcW w:w="962" w:type="dxa"/>
            <w:noWrap/>
            <w:hideMark/>
          </w:tcPr>
          <w:p w14:paraId="3E9D4BE2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3.935799</w:t>
            </w:r>
          </w:p>
        </w:tc>
      </w:tr>
      <w:tr w:rsidR="007B001C" w:rsidRPr="00DE6698" w14:paraId="14AB3AF6" w14:textId="77777777" w:rsidTr="00911712">
        <w:trPr>
          <w:trHeight w:val="300"/>
        </w:trPr>
        <w:tc>
          <w:tcPr>
            <w:tcW w:w="917" w:type="dxa"/>
          </w:tcPr>
          <w:p w14:paraId="26412F1C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7" w:type="dxa"/>
          </w:tcPr>
          <w:p w14:paraId="2DB8FDBF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917" w:type="dxa"/>
          </w:tcPr>
          <w:p w14:paraId="2CEB412F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14:paraId="583075C6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38ʺ</w:t>
            </w:r>
          </w:p>
        </w:tc>
        <w:tc>
          <w:tcPr>
            <w:tcW w:w="1300" w:type="dxa"/>
            <w:noWrap/>
            <w:hideMark/>
          </w:tcPr>
          <w:p w14:paraId="562314A1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12ʺ</w:t>
            </w:r>
          </w:p>
        </w:tc>
        <w:tc>
          <w:tcPr>
            <w:tcW w:w="960" w:type="dxa"/>
            <w:noWrap/>
            <w:hideMark/>
          </w:tcPr>
          <w:p w14:paraId="1ADB4D51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6.960412</w:t>
            </w:r>
          </w:p>
        </w:tc>
        <w:tc>
          <w:tcPr>
            <w:tcW w:w="962" w:type="dxa"/>
            <w:noWrap/>
            <w:hideMark/>
          </w:tcPr>
          <w:p w14:paraId="6A31D452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3.937006</w:t>
            </w:r>
          </w:p>
        </w:tc>
      </w:tr>
      <w:tr w:rsidR="007B001C" w:rsidRPr="00DE6698" w14:paraId="2E0370B9" w14:textId="77777777" w:rsidTr="00911712">
        <w:trPr>
          <w:trHeight w:val="300"/>
        </w:trPr>
        <w:tc>
          <w:tcPr>
            <w:tcW w:w="917" w:type="dxa"/>
          </w:tcPr>
          <w:p w14:paraId="0801BBCC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7" w:type="dxa"/>
          </w:tcPr>
          <w:p w14:paraId="458E3F13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9.8</w:t>
            </w:r>
          </w:p>
        </w:tc>
        <w:tc>
          <w:tcPr>
            <w:tcW w:w="917" w:type="dxa"/>
          </w:tcPr>
          <w:p w14:paraId="7D169E0E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14:paraId="67BA7D57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32ʺ</w:t>
            </w:r>
          </w:p>
        </w:tc>
        <w:tc>
          <w:tcPr>
            <w:tcW w:w="1300" w:type="dxa"/>
            <w:noWrap/>
            <w:hideMark/>
          </w:tcPr>
          <w:p w14:paraId="78674EFD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17ʺ</w:t>
            </w:r>
          </w:p>
        </w:tc>
        <w:tc>
          <w:tcPr>
            <w:tcW w:w="960" w:type="dxa"/>
            <w:noWrap/>
            <w:hideMark/>
          </w:tcPr>
          <w:p w14:paraId="2E4E3EB1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6.959022</w:t>
            </w:r>
          </w:p>
        </w:tc>
        <w:tc>
          <w:tcPr>
            <w:tcW w:w="962" w:type="dxa"/>
            <w:noWrap/>
            <w:hideMark/>
          </w:tcPr>
          <w:p w14:paraId="0AC7CCAB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3.938106</w:t>
            </w:r>
          </w:p>
        </w:tc>
      </w:tr>
      <w:tr w:rsidR="007B001C" w:rsidRPr="00DE6698" w14:paraId="04FF829E" w14:textId="77777777" w:rsidTr="00911712">
        <w:trPr>
          <w:trHeight w:val="300"/>
        </w:trPr>
        <w:tc>
          <w:tcPr>
            <w:tcW w:w="917" w:type="dxa"/>
          </w:tcPr>
          <w:p w14:paraId="55083050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7" w:type="dxa"/>
          </w:tcPr>
          <w:p w14:paraId="3632555D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11.3</w:t>
            </w:r>
          </w:p>
        </w:tc>
        <w:tc>
          <w:tcPr>
            <w:tcW w:w="917" w:type="dxa"/>
          </w:tcPr>
          <w:p w14:paraId="4401A4A1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14:paraId="0E159825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32ʺ</w:t>
            </w:r>
          </w:p>
        </w:tc>
        <w:tc>
          <w:tcPr>
            <w:tcW w:w="1300" w:type="dxa"/>
            <w:noWrap/>
            <w:hideMark/>
          </w:tcPr>
          <w:p w14:paraId="6D7A8D3E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13ʺ</w:t>
            </w:r>
          </w:p>
        </w:tc>
        <w:tc>
          <w:tcPr>
            <w:tcW w:w="960" w:type="dxa"/>
            <w:noWrap/>
            <w:hideMark/>
          </w:tcPr>
          <w:p w14:paraId="11898082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6.959002</w:t>
            </w:r>
          </w:p>
        </w:tc>
        <w:tc>
          <w:tcPr>
            <w:tcW w:w="962" w:type="dxa"/>
            <w:noWrap/>
            <w:hideMark/>
          </w:tcPr>
          <w:p w14:paraId="6313ADCD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3.937064</w:t>
            </w:r>
          </w:p>
        </w:tc>
      </w:tr>
      <w:tr w:rsidR="007B001C" w:rsidRPr="00DE6698" w14:paraId="3384C43B" w14:textId="77777777" w:rsidTr="00911712">
        <w:trPr>
          <w:trHeight w:val="300"/>
        </w:trPr>
        <w:tc>
          <w:tcPr>
            <w:tcW w:w="917" w:type="dxa"/>
          </w:tcPr>
          <w:p w14:paraId="5942A583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7" w:type="dxa"/>
          </w:tcPr>
          <w:p w14:paraId="6CD482AE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11.2</w:t>
            </w:r>
          </w:p>
        </w:tc>
        <w:tc>
          <w:tcPr>
            <w:tcW w:w="917" w:type="dxa"/>
          </w:tcPr>
          <w:p w14:paraId="2FA64339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noWrap/>
            <w:hideMark/>
          </w:tcPr>
          <w:p w14:paraId="186DBED8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34ʺ</w:t>
            </w:r>
          </w:p>
        </w:tc>
        <w:tc>
          <w:tcPr>
            <w:tcW w:w="1300" w:type="dxa"/>
            <w:noWrap/>
            <w:hideMark/>
          </w:tcPr>
          <w:p w14:paraId="453F35D7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15ʺ</w:t>
            </w:r>
          </w:p>
        </w:tc>
        <w:tc>
          <w:tcPr>
            <w:tcW w:w="960" w:type="dxa"/>
            <w:noWrap/>
            <w:hideMark/>
          </w:tcPr>
          <w:p w14:paraId="25015CFD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6.959384</w:t>
            </w:r>
          </w:p>
        </w:tc>
        <w:tc>
          <w:tcPr>
            <w:tcW w:w="962" w:type="dxa"/>
            <w:noWrap/>
            <w:hideMark/>
          </w:tcPr>
          <w:p w14:paraId="40590E42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3.937533</w:t>
            </w:r>
          </w:p>
        </w:tc>
      </w:tr>
      <w:tr w:rsidR="007B001C" w:rsidRPr="00DE6698" w14:paraId="0E7A9CEC" w14:textId="77777777" w:rsidTr="00911712">
        <w:trPr>
          <w:trHeight w:val="300"/>
        </w:trPr>
        <w:tc>
          <w:tcPr>
            <w:tcW w:w="917" w:type="dxa"/>
          </w:tcPr>
          <w:p w14:paraId="0768E580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5E391FB6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17" w:type="dxa"/>
          </w:tcPr>
          <w:p w14:paraId="50827C82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0" w:type="dxa"/>
            <w:noWrap/>
            <w:hideMark/>
          </w:tcPr>
          <w:p w14:paraId="38EF5694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47ʺ</w:t>
            </w:r>
          </w:p>
        </w:tc>
        <w:tc>
          <w:tcPr>
            <w:tcW w:w="1300" w:type="dxa"/>
            <w:noWrap/>
            <w:hideMark/>
          </w:tcPr>
          <w:p w14:paraId="50D92CF4" w14:textId="77777777" w:rsidR="007B001C" w:rsidRPr="00DE6698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16ʺ</w:t>
            </w:r>
          </w:p>
        </w:tc>
        <w:tc>
          <w:tcPr>
            <w:tcW w:w="960" w:type="dxa"/>
            <w:noWrap/>
            <w:hideMark/>
          </w:tcPr>
          <w:p w14:paraId="369E6788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6.959384</w:t>
            </w:r>
          </w:p>
        </w:tc>
        <w:tc>
          <w:tcPr>
            <w:tcW w:w="962" w:type="dxa"/>
            <w:noWrap/>
            <w:hideMark/>
          </w:tcPr>
          <w:p w14:paraId="75F68C8B" w14:textId="77777777" w:rsidR="007B001C" w:rsidRPr="00DE6698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E669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3.937924</w:t>
            </w:r>
          </w:p>
        </w:tc>
      </w:tr>
    </w:tbl>
    <w:p w14:paraId="10E2B6EB" w14:textId="77777777" w:rsidR="007B001C" w:rsidRDefault="007B001C" w:rsidP="007B001C"/>
    <w:p w14:paraId="46FE2510" w14:textId="1EE0B872" w:rsidR="007B001C" w:rsidRDefault="007B001C" w:rsidP="007B001C"/>
    <w:p w14:paraId="2E10BAE4" w14:textId="52DE8FA0" w:rsidR="007B001C" w:rsidRDefault="007B001C" w:rsidP="007B001C"/>
    <w:p w14:paraId="3F38BBF3" w14:textId="7E8F3669" w:rsidR="007B001C" w:rsidRDefault="007B001C" w:rsidP="007B001C"/>
    <w:p w14:paraId="572751E1" w14:textId="1A7D08C5" w:rsidR="007B001C" w:rsidRDefault="007B001C" w:rsidP="007B001C"/>
    <w:p w14:paraId="49C633D9" w14:textId="53BFF435" w:rsidR="007B001C" w:rsidRDefault="007B001C" w:rsidP="007B001C"/>
    <w:p w14:paraId="06087012" w14:textId="0CC01BB6" w:rsidR="007B001C" w:rsidRDefault="007B001C" w:rsidP="007B001C"/>
    <w:p w14:paraId="40F3DF4C" w14:textId="66CA39B4" w:rsidR="007B001C" w:rsidRDefault="007B001C" w:rsidP="007B001C"/>
    <w:p w14:paraId="77149916" w14:textId="6C41D401" w:rsidR="007B001C" w:rsidRDefault="007B001C" w:rsidP="007B001C"/>
    <w:p w14:paraId="1EDAB719" w14:textId="77777777" w:rsidR="007B001C" w:rsidRPr="008D3AF5" w:rsidRDefault="007B001C" w:rsidP="007B001C">
      <w:pPr>
        <w:rPr>
          <w:rFonts w:cs="Times New Roman"/>
          <w:szCs w:val="24"/>
        </w:rPr>
      </w:pPr>
      <w:r w:rsidRPr="008D3AF5">
        <w:rPr>
          <w:rFonts w:cs="Times New Roman"/>
          <w:szCs w:val="24"/>
        </w:rPr>
        <w:t xml:space="preserve">Supplementary </w:t>
      </w:r>
      <w:r>
        <w:rPr>
          <w:rFonts w:cs="Times New Roman"/>
          <w:szCs w:val="24"/>
        </w:rPr>
        <w:t>Table 2b</w:t>
      </w:r>
      <w:r w:rsidRPr="008D3AF5">
        <w:rPr>
          <w:rFonts w:cs="Times New Roman"/>
          <w:szCs w:val="24"/>
        </w:rPr>
        <w:t>; Depth of hand dug well and coord</w:t>
      </w:r>
      <w:r>
        <w:rPr>
          <w:rFonts w:cs="Times New Roman"/>
          <w:szCs w:val="24"/>
        </w:rPr>
        <w:t>inates of sampling locations n Ago-</w:t>
      </w:r>
      <w:proofErr w:type="spellStart"/>
      <w:r>
        <w:rPr>
          <w:rFonts w:cs="Times New Roman"/>
          <w:szCs w:val="24"/>
        </w:rPr>
        <w:t>Iwoye</w:t>
      </w:r>
      <w:proofErr w:type="spellEnd"/>
      <w:r w:rsidRPr="008D3A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rural </w:t>
      </w:r>
      <w:r w:rsidRPr="008D3AF5">
        <w:rPr>
          <w:rFonts w:cs="Times New Roman"/>
          <w:szCs w:val="24"/>
        </w:rPr>
        <w:t xml:space="preserve">community </w:t>
      </w:r>
    </w:p>
    <w:tbl>
      <w:tblPr>
        <w:tblStyle w:val="TableGrid"/>
        <w:tblW w:w="7751" w:type="dxa"/>
        <w:tblLook w:val="04A0" w:firstRow="1" w:lastRow="0" w:firstColumn="1" w:lastColumn="0" w:noHBand="0" w:noVBand="1"/>
      </w:tblPr>
      <w:tblGrid>
        <w:gridCol w:w="893"/>
        <w:gridCol w:w="1027"/>
        <w:gridCol w:w="1027"/>
        <w:gridCol w:w="960"/>
        <w:gridCol w:w="960"/>
        <w:gridCol w:w="962"/>
        <w:gridCol w:w="960"/>
        <w:gridCol w:w="962"/>
      </w:tblGrid>
      <w:tr w:rsidR="007B001C" w:rsidRPr="002E0384" w14:paraId="780A9259" w14:textId="77777777" w:rsidTr="00911712">
        <w:trPr>
          <w:trHeight w:val="300"/>
        </w:trPr>
        <w:tc>
          <w:tcPr>
            <w:tcW w:w="893" w:type="dxa"/>
          </w:tcPr>
          <w:p w14:paraId="47AEFFA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WELL SAPLING POINT</w:t>
            </w:r>
          </w:p>
        </w:tc>
        <w:tc>
          <w:tcPr>
            <w:tcW w:w="1027" w:type="dxa"/>
          </w:tcPr>
          <w:p w14:paraId="1F928964" w14:textId="77777777" w:rsidR="007B001C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WELL DEPTH </w:t>
            </w:r>
          </w:p>
          <w:p w14:paraId="53AD89B5" w14:textId="77777777" w:rsidR="007B001C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(m) </w:t>
            </w:r>
          </w:p>
        </w:tc>
        <w:tc>
          <w:tcPr>
            <w:tcW w:w="1027" w:type="dxa"/>
          </w:tcPr>
          <w:p w14:paraId="4388D06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BOREHOLE SAPLING POINT</w:t>
            </w:r>
          </w:p>
        </w:tc>
        <w:tc>
          <w:tcPr>
            <w:tcW w:w="960" w:type="dxa"/>
          </w:tcPr>
          <w:p w14:paraId="72B0C01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STREAM SAPLING POINT</w:t>
            </w:r>
          </w:p>
        </w:tc>
        <w:tc>
          <w:tcPr>
            <w:tcW w:w="960" w:type="dxa"/>
            <w:noWrap/>
            <w:hideMark/>
          </w:tcPr>
          <w:p w14:paraId="01C6DC3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962" w:type="dxa"/>
            <w:noWrap/>
            <w:hideMark/>
          </w:tcPr>
          <w:p w14:paraId="44FA44E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  <w:tc>
          <w:tcPr>
            <w:tcW w:w="960" w:type="dxa"/>
            <w:noWrap/>
            <w:hideMark/>
          </w:tcPr>
          <w:p w14:paraId="50322A7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962" w:type="dxa"/>
            <w:noWrap/>
            <w:hideMark/>
          </w:tcPr>
          <w:p w14:paraId="2F94BC5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</w:tr>
      <w:tr w:rsidR="007B001C" w:rsidRPr="002E0384" w14:paraId="55D6A917" w14:textId="77777777" w:rsidTr="00911712">
        <w:trPr>
          <w:trHeight w:val="300"/>
        </w:trPr>
        <w:tc>
          <w:tcPr>
            <w:tcW w:w="893" w:type="dxa"/>
          </w:tcPr>
          <w:p w14:paraId="489D4F6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5FAF735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7EA843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</w:tcPr>
          <w:p w14:paraId="1ADF3BA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00FF367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26ʺ</w:t>
            </w:r>
          </w:p>
        </w:tc>
        <w:tc>
          <w:tcPr>
            <w:tcW w:w="962" w:type="dxa"/>
            <w:noWrap/>
            <w:hideMark/>
          </w:tcPr>
          <w:p w14:paraId="59D8C50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47' 33ʺ</w:t>
            </w:r>
          </w:p>
        </w:tc>
        <w:tc>
          <w:tcPr>
            <w:tcW w:w="960" w:type="dxa"/>
            <w:noWrap/>
            <w:hideMark/>
          </w:tcPr>
          <w:p w14:paraId="6C0A6811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6.957213</w:t>
            </w:r>
          </w:p>
        </w:tc>
        <w:tc>
          <w:tcPr>
            <w:tcW w:w="962" w:type="dxa"/>
            <w:noWrap/>
            <w:hideMark/>
          </w:tcPr>
          <w:p w14:paraId="66473C0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3.792494</w:t>
            </w:r>
          </w:p>
        </w:tc>
      </w:tr>
      <w:tr w:rsidR="007B001C" w:rsidRPr="002E0384" w14:paraId="791C9393" w14:textId="77777777" w:rsidTr="00911712">
        <w:trPr>
          <w:trHeight w:val="300"/>
        </w:trPr>
        <w:tc>
          <w:tcPr>
            <w:tcW w:w="893" w:type="dxa"/>
          </w:tcPr>
          <w:p w14:paraId="2721BB5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41BAB6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48A6E5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B90CF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noWrap/>
            <w:hideMark/>
          </w:tcPr>
          <w:p w14:paraId="0F32A95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58' 00ʺ</w:t>
            </w:r>
          </w:p>
        </w:tc>
        <w:tc>
          <w:tcPr>
            <w:tcW w:w="962" w:type="dxa"/>
            <w:noWrap/>
            <w:hideMark/>
          </w:tcPr>
          <w:p w14:paraId="259700A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47' 48ʺ</w:t>
            </w:r>
          </w:p>
        </w:tc>
        <w:tc>
          <w:tcPr>
            <w:tcW w:w="960" w:type="dxa"/>
            <w:noWrap/>
            <w:hideMark/>
          </w:tcPr>
          <w:p w14:paraId="2D014AF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6.966891</w:t>
            </w:r>
          </w:p>
        </w:tc>
        <w:tc>
          <w:tcPr>
            <w:tcW w:w="962" w:type="dxa"/>
            <w:noWrap/>
            <w:hideMark/>
          </w:tcPr>
          <w:p w14:paraId="25A65521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3.796848</w:t>
            </w:r>
          </w:p>
        </w:tc>
      </w:tr>
      <w:tr w:rsidR="007B001C" w:rsidRPr="002E0384" w14:paraId="2E9018FA" w14:textId="77777777" w:rsidTr="00911712">
        <w:trPr>
          <w:trHeight w:val="300"/>
        </w:trPr>
        <w:tc>
          <w:tcPr>
            <w:tcW w:w="893" w:type="dxa"/>
          </w:tcPr>
          <w:p w14:paraId="58565E4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7" w:type="dxa"/>
          </w:tcPr>
          <w:p w14:paraId="046B5E4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9.4</w:t>
            </w:r>
          </w:p>
        </w:tc>
        <w:tc>
          <w:tcPr>
            <w:tcW w:w="1027" w:type="dxa"/>
          </w:tcPr>
          <w:p w14:paraId="260B874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519A5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0C99E20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42ʺ</w:t>
            </w:r>
          </w:p>
        </w:tc>
        <w:tc>
          <w:tcPr>
            <w:tcW w:w="962" w:type="dxa"/>
            <w:noWrap/>
            <w:hideMark/>
          </w:tcPr>
          <w:p w14:paraId="06800C4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47' 44ʺ</w:t>
            </w:r>
          </w:p>
        </w:tc>
        <w:tc>
          <w:tcPr>
            <w:tcW w:w="960" w:type="dxa"/>
            <w:noWrap/>
            <w:hideMark/>
          </w:tcPr>
          <w:p w14:paraId="7963669D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6.961764</w:t>
            </w:r>
          </w:p>
        </w:tc>
        <w:tc>
          <w:tcPr>
            <w:tcW w:w="962" w:type="dxa"/>
            <w:noWrap/>
            <w:hideMark/>
          </w:tcPr>
          <w:p w14:paraId="7564940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3.71511</w:t>
            </w:r>
          </w:p>
        </w:tc>
      </w:tr>
      <w:tr w:rsidR="007B001C" w:rsidRPr="002E0384" w14:paraId="7CCB69E6" w14:textId="77777777" w:rsidTr="00911712">
        <w:trPr>
          <w:trHeight w:val="300"/>
        </w:trPr>
        <w:tc>
          <w:tcPr>
            <w:tcW w:w="893" w:type="dxa"/>
          </w:tcPr>
          <w:p w14:paraId="691B047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4C87144F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522F4A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</w:tcPr>
          <w:p w14:paraId="5911E38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1E53430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58' 13ʺ</w:t>
            </w:r>
          </w:p>
        </w:tc>
        <w:tc>
          <w:tcPr>
            <w:tcW w:w="962" w:type="dxa"/>
            <w:noWrap/>
            <w:hideMark/>
          </w:tcPr>
          <w:p w14:paraId="7B3E72B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48' 55ʺ</w:t>
            </w:r>
          </w:p>
        </w:tc>
        <w:tc>
          <w:tcPr>
            <w:tcW w:w="960" w:type="dxa"/>
            <w:noWrap/>
            <w:hideMark/>
          </w:tcPr>
          <w:p w14:paraId="25C3281A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6.970438</w:t>
            </w:r>
          </w:p>
        </w:tc>
        <w:tc>
          <w:tcPr>
            <w:tcW w:w="962" w:type="dxa"/>
            <w:noWrap/>
            <w:hideMark/>
          </w:tcPr>
          <w:p w14:paraId="4AE636A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3.815324</w:t>
            </w:r>
          </w:p>
        </w:tc>
      </w:tr>
      <w:tr w:rsidR="007B001C" w:rsidRPr="002E0384" w14:paraId="79A15056" w14:textId="77777777" w:rsidTr="00911712">
        <w:trPr>
          <w:trHeight w:val="300"/>
        </w:trPr>
        <w:tc>
          <w:tcPr>
            <w:tcW w:w="893" w:type="dxa"/>
          </w:tcPr>
          <w:p w14:paraId="22AA967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7" w:type="dxa"/>
          </w:tcPr>
          <w:p w14:paraId="055B1B1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9.6</w:t>
            </w:r>
          </w:p>
        </w:tc>
        <w:tc>
          <w:tcPr>
            <w:tcW w:w="1027" w:type="dxa"/>
          </w:tcPr>
          <w:p w14:paraId="132AFC4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731BF43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1275FC4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58' 13ʺ</w:t>
            </w:r>
          </w:p>
        </w:tc>
        <w:tc>
          <w:tcPr>
            <w:tcW w:w="962" w:type="dxa"/>
            <w:noWrap/>
            <w:hideMark/>
          </w:tcPr>
          <w:p w14:paraId="535C6FD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48' 56ʺ</w:t>
            </w:r>
          </w:p>
        </w:tc>
        <w:tc>
          <w:tcPr>
            <w:tcW w:w="960" w:type="dxa"/>
            <w:noWrap/>
            <w:hideMark/>
          </w:tcPr>
          <w:p w14:paraId="1C3B2D2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6.970307</w:t>
            </w:r>
          </w:p>
        </w:tc>
        <w:tc>
          <w:tcPr>
            <w:tcW w:w="962" w:type="dxa"/>
            <w:noWrap/>
            <w:hideMark/>
          </w:tcPr>
          <w:p w14:paraId="253EE9F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3.815587</w:t>
            </w:r>
          </w:p>
        </w:tc>
      </w:tr>
      <w:tr w:rsidR="007B001C" w:rsidRPr="002E0384" w14:paraId="7367DF40" w14:textId="77777777" w:rsidTr="00911712">
        <w:trPr>
          <w:trHeight w:val="300"/>
        </w:trPr>
        <w:tc>
          <w:tcPr>
            <w:tcW w:w="893" w:type="dxa"/>
          </w:tcPr>
          <w:p w14:paraId="3C93DD4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0F9C5472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B604B9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</w:tcPr>
          <w:p w14:paraId="3841BAB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4CA437D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28ʺ</w:t>
            </w:r>
          </w:p>
        </w:tc>
        <w:tc>
          <w:tcPr>
            <w:tcW w:w="962" w:type="dxa"/>
            <w:noWrap/>
            <w:hideMark/>
          </w:tcPr>
          <w:p w14:paraId="52FE687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49' 49ʺ</w:t>
            </w:r>
          </w:p>
        </w:tc>
        <w:tc>
          <w:tcPr>
            <w:tcW w:w="960" w:type="dxa"/>
            <w:noWrap/>
            <w:hideMark/>
          </w:tcPr>
          <w:p w14:paraId="04FAED7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6.941275</w:t>
            </w:r>
          </w:p>
        </w:tc>
        <w:tc>
          <w:tcPr>
            <w:tcW w:w="962" w:type="dxa"/>
            <w:noWrap/>
            <w:hideMark/>
          </w:tcPr>
          <w:p w14:paraId="297472E1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3.830293</w:t>
            </w:r>
          </w:p>
        </w:tc>
      </w:tr>
      <w:tr w:rsidR="007B001C" w:rsidRPr="002E0384" w14:paraId="27C63195" w14:textId="77777777" w:rsidTr="00911712">
        <w:trPr>
          <w:trHeight w:val="300"/>
        </w:trPr>
        <w:tc>
          <w:tcPr>
            <w:tcW w:w="893" w:type="dxa"/>
          </w:tcPr>
          <w:p w14:paraId="72EC9F5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7" w:type="dxa"/>
          </w:tcPr>
          <w:p w14:paraId="7AA8FD6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1027" w:type="dxa"/>
          </w:tcPr>
          <w:p w14:paraId="400E58E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761CF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2B430C2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30ʺ</w:t>
            </w:r>
          </w:p>
        </w:tc>
        <w:tc>
          <w:tcPr>
            <w:tcW w:w="962" w:type="dxa"/>
            <w:noWrap/>
            <w:hideMark/>
          </w:tcPr>
          <w:p w14:paraId="4635D96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49' 47ʺ</w:t>
            </w:r>
          </w:p>
        </w:tc>
        <w:tc>
          <w:tcPr>
            <w:tcW w:w="960" w:type="dxa"/>
            <w:noWrap/>
            <w:hideMark/>
          </w:tcPr>
          <w:p w14:paraId="1AE25AB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6.941926</w:t>
            </w:r>
          </w:p>
        </w:tc>
        <w:tc>
          <w:tcPr>
            <w:tcW w:w="962" w:type="dxa"/>
            <w:noWrap/>
            <w:hideMark/>
          </w:tcPr>
          <w:p w14:paraId="78BDE34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3.829887</w:t>
            </w:r>
          </w:p>
        </w:tc>
      </w:tr>
      <w:tr w:rsidR="007B001C" w:rsidRPr="002E0384" w14:paraId="367DD0C4" w14:textId="77777777" w:rsidTr="00911712">
        <w:trPr>
          <w:trHeight w:val="300"/>
        </w:trPr>
        <w:tc>
          <w:tcPr>
            <w:tcW w:w="893" w:type="dxa"/>
          </w:tcPr>
          <w:p w14:paraId="7968D98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7" w:type="dxa"/>
          </w:tcPr>
          <w:p w14:paraId="466EC77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10.7</w:t>
            </w:r>
          </w:p>
        </w:tc>
        <w:tc>
          <w:tcPr>
            <w:tcW w:w="1027" w:type="dxa"/>
          </w:tcPr>
          <w:p w14:paraId="22E6365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74C0280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0ACBC49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36ʺ</w:t>
            </w:r>
          </w:p>
        </w:tc>
        <w:tc>
          <w:tcPr>
            <w:tcW w:w="962" w:type="dxa"/>
            <w:noWrap/>
            <w:hideMark/>
          </w:tcPr>
          <w:p w14:paraId="4641DC6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51' 23ʺ</w:t>
            </w:r>
          </w:p>
        </w:tc>
        <w:tc>
          <w:tcPr>
            <w:tcW w:w="960" w:type="dxa"/>
            <w:noWrap/>
            <w:hideMark/>
          </w:tcPr>
          <w:p w14:paraId="67B1257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6.943326</w:t>
            </w:r>
          </w:p>
        </w:tc>
        <w:tc>
          <w:tcPr>
            <w:tcW w:w="962" w:type="dxa"/>
            <w:noWrap/>
            <w:hideMark/>
          </w:tcPr>
          <w:p w14:paraId="11F671F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3.856437</w:t>
            </w:r>
          </w:p>
        </w:tc>
      </w:tr>
      <w:tr w:rsidR="007B001C" w:rsidRPr="002E0384" w14:paraId="58FC85F2" w14:textId="77777777" w:rsidTr="00911712">
        <w:trPr>
          <w:trHeight w:val="300"/>
        </w:trPr>
        <w:tc>
          <w:tcPr>
            <w:tcW w:w="893" w:type="dxa"/>
          </w:tcPr>
          <w:p w14:paraId="13BEBB1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7" w:type="dxa"/>
          </w:tcPr>
          <w:p w14:paraId="171CD4B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10.3</w:t>
            </w:r>
          </w:p>
        </w:tc>
        <w:tc>
          <w:tcPr>
            <w:tcW w:w="1027" w:type="dxa"/>
          </w:tcPr>
          <w:p w14:paraId="481995D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967B1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5FFD630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05ʺ</w:t>
            </w:r>
          </w:p>
        </w:tc>
        <w:tc>
          <w:tcPr>
            <w:tcW w:w="962" w:type="dxa"/>
            <w:noWrap/>
            <w:hideMark/>
          </w:tcPr>
          <w:p w14:paraId="16CD8B9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54' 02ʺ</w:t>
            </w:r>
          </w:p>
        </w:tc>
        <w:tc>
          <w:tcPr>
            <w:tcW w:w="960" w:type="dxa"/>
            <w:noWrap/>
            <w:hideMark/>
          </w:tcPr>
          <w:p w14:paraId="6670FD9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6.93426</w:t>
            </w:r>
          </w:p>
        </w:tc>
        <w:tc>
          <w:tcPr>
            <w:tcW w:w="962" w:type="dxa"/>
            <w:noWrap/>
            <w:hideMark/>
          </w:tcPr>
          <w:p w14:paraId="17BD6C9D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3.899488</w:t>
            </w:r>
          </w:p>
        </w:tc>
      </w:tr>
      <w:tr w:rsidR="007B001C" w:rsidRPr="002E0384" w14:paraId="07874452" w14:textId="77777777" w:rsidTr="00911712">
        <w:trPr>
          <w:trHeight w:val="300"/>
        </w:trPr>
        <w:tc>
          <w:tcPr>
            <w:tcW w:w="893" w:type="dxa"/>
          </w:tcPr>
          <w:p w14:paraId="6AAB769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027" w:type="dxa"/>
          </w:tcPr>
          <w:p w14:paraId="4EF2863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7.9</w:t>
            </w:r>
          </w:p>
        </w:tc>
        <w:tc>
          <w:tcPr>
            <w:tcW w:w="1027" w:type="dxa"/>
          </w:tcPr>
          <w:p w14:paraId="49136DE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0" w:type="dxa"/>
          </w:tcPr>
          <w:p w14:paraId="096D12A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3871B702" w14:textId="77777777" w:rsidR="007B001C" w:rsidRPr="004C7ACB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14ʺ</w:t>
            </w:r>
          </w:p>
        </w:tc>
        <w:tc>
          <w:tcPr>
            <w:tcW w:w="962" w:type="dxa"/>
            <w:noWrap/>
            <w:hideMark/>
          </w:tcPr>
          <w:p w14:paraId="7D86AADA" w14:textId="77777777" w:rsidR="007B001C" w:rsidRPr="004C7ACB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40ʺ</w:t>
            </w:r>
          </w:p>
        </w:tc>
        <w:tc>
          <w:tcPr>
            <w:tcW w:w="960" w:type="dxa"/>
            <w:noWrap/>
            <w:hideMark/>
          </w:tcPr>
          <w:p w14:paraId="32557950" w14:textId="77777777" w:rsidR="007B001C" w:rsidRPr="004C7ACB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6.937455</w:t>
            </w:r>
          </w:p>
        </w:tc>
        <w:tc>
          <w:tcPr>
            <w:tcW w:w="962" w:type="dxa"/>
            <w:noWrap/>
            <w:hideMark/>
          </w:tcPr>
          <w:p w14:paraId="141BBF51" w14:textId="77777777" w:rsidR="007B001C" w:rsidRPr="004C7ACB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C7AC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3.927837</w:t>
            </w:r>
          </w:p>
        </w:tc>
      </w:tr>
      <w:tr w:rsidR="007B001C" w:rsidRPr="002E0384" w14:paraId="60DA4B12" w14:textId="77777777" w:rsidTr="00911712">
        <w:trPr>
          <w:trHeight w:val="300"/>
        </w:trPr>
        <w:tc>
          <w:tcPr>
            <w:tcW w:w="893" w:type="dxa"/>
          </w:tcPr>
          <w:p w14:paraId="6B54B29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B550D0C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8E2614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14:paraId="1FBB759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759A880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14ʺ</w:t>
            </w:r>
          </w:p>
        </w:tc>
        <w:tc>
          <w:tcPr>
            <w:tcW w:w="962" w:type="dxa"/>
            <w:noWrap/>
            <w:hideMark/>
          </w:tcPr>
          <w:p w14:paraId="4460750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54' 32ʺ</w:t>
            </w:r>
          </w:p>
        </w:tc>
        <w:tc>
          <w:tcPr>
            <w:tcW w:w="960" w:type="dxa"/>
            <w:noWrap/>
            <w:hideMark/>
          </w:tcPr>
          <w:p w14:paraId="4375EE9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6.935478</w:t>
            </w:r>
          </w:p>
        </w:tc>
        <w:tc>
          <w:tcPr>
            <w:tcW w:w="962" w:type="dxa"/>
            <w:noWrap/>
            <w:hideMark/>
          </w:tcPr>
          <w:p w14:paraId="1E4F3CC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3.901958</w:t>
            </w:r>
          </w:p>
        </w:tc>
      </w:tr>
      <w:tr w:rsidR="007B001C" w:rsidRPr="002E0384" w14:paraId="4DC2DF27" w14:textId="77777777" w:rsidTr="00911712">
        <w:trPr>
          <w:trHeight w:val="300"/>
        </w:trPr>
        <w:tc>
          <w:tcPr>
            <w:tcW w:w="893" w:type="dxa"/>
          </w:tcPr>
          <w:p w14:paraId="317EC9A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7" w:type="dxa"/>
          </w:tcPr>
          <w:p w14:paraId="680AFCE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9.3</w:t>
            </w:r>
          </w:p>
        </w:tc>
        <w:tc>
          <w:tcPr>
            <w:tcW w:w="1027" w:type="dxa"/>
          </w:tcPr>
          <w:p w14:paraId="0894558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A2C7D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28D9066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54' 54ʺ</w:t>
            </w:r>
          </w:p>
        </w:tc>
        <w:tc>
          <w:tcPr>
            <w:tcW w:w="962" w:type="dxa"/>
            <w:noWrap/>
            <w:hideMark/>
          </w:tcPr>
          <w:p w14:paraId="28D776F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54' 70ʺ</w:t>
            </w:r>
          </w:p>
        </w:tc>
        <w:tc>
          <w:tcPr>
            <w:tcW w:w="960" w:type="dxa"/>
            <w:noWrap/>
            <w:hideMark/>
          </w:tcPr>
          <w:p w14:paraId="6CFB712A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6.948513</w:t>
            </w:r>
          </w:p>
        </w:tc>
        <w:tc>
          <w:tcPr>
            <w:tcW w:w="962" w:type="dxa"/>
            <w:noWrap/>
            <w:hideMark/>
          </w:tcPr>
          <w:p w14:paraId="05314223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3.911295</w:t>
            </w:r>
          </w:p>
        </w:tc>
      </w:tr>
      <w:tr w:rsidR="007B001C" w:rsidRPr="002E0384" w14:paraId="36FEC5E2" w14:textId="77777777" w:rsidTr="00911712">
        <w:trPr>
          <w:trHeight w:val="300"/>
        </w:trPr>
        <w:tc>
          <w:tcPr>
            <w:tcW w:w="893" w:type="dxa"/>
          </w:tcPr>
          <w:p w14:paraId="47F7BBF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7" w:type="dxa"/>
          </w:tcPr>
          <w:p w14:paraId="05F3336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8.5</w:t>
            </w:r>
          </w:p>
        </w:tc>
        <w:tc>
          <w:tcPr>
            <w:tcW w:w="1027" w:type="dxa"/>
          </w:tcPr>
          <w:p w14:paraId="5E069D4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CC777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451120A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57' 19ʺ</w:t>
            </w:r>
          </w:p>
        </w:tc>
        <w:tc>
          <w:tcPr>
            <w:tcW w:w="962" w:type="dxa"/>
            <w:noWrap/>
            <w:hideMark/>
          </w:tcPr>
          <w:p w14:paraId="3D1E4E2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54' 34ʺ</w:t>
            </w:r>
          </w:p>
        </w:tc>
        <w:tc>
          <w:tcPr>
            <w:tcW w:w="960" w:type="dxa"/>
            <w:noWrap/>
            <w:hideMark/>
          </w:tcPr>
          <w:p w14:paraId="4EA923C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6.955423</w:t>
            </w:r>
          </w:p>
        </w:tc>
        <w:tc>
          <w:tcPr>
            <w:tcW w:w="962" w:type="dxa"/>
            <w:noWrap/>
            <w:hideMark/>
          </w:tcPr>
          <w:p w14:paraId="49CF766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3.9095</w:t>
            </w:r>
          </w:p>
        </w:tc>
      </w:tr>
      <w:tr w:rsidR="007B001C" w:rsidRPr="002E0384" w14:paraId="4B7E9A59" w14:textId="77777777" w:rsidTr="00911712">
        <w:trPr>
          <w:trHeight w:val="300"/>
        </w:trPr>
        <w:tc>
          <w:tcPr>
            <w:tcW w:w="893" w:type="dxa"/>
          </w:tcPr>
          <w:p w14:paraId="66FA2ED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26E4C43B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148CD2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14:paraId="50F2E9B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11FE0E0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53ʺ</w:t>
            </w:r>
          </w:p>
        </w:tc>
        <w:tc>
          <w:tcPr>
            <w:tcW w:w="962" w:type="dxa"/>
            <w:noWrap/>
            <w:hideMark/>
          </w:tcPr>
          <w:p w14:paraId="5A6D84A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34' 47ʺ</w:t>
            </w:r>
          </w:p>
        </w:tc>
        <w:tc>
          <w:tcPr>
            <w:tcW w:w="960" w:type="dxa"/>
            <w:noWrap/>
            <w:hideMark/>
          </w:tcPr>
          <w:p w14:paraId="3687C208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6.94812</w:t>
            </w:r>
          </w:p>
        </w:tc>
        <w:tc>
          <w:tcPr>
            <w:tcW w:w="962" w:type="dxa"/>
            <w:noWrap/>
            <w:hideMark/>
          </w:tcPr>
          <w:p w14:paraId="112B76F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3.913214</w:t>
            </w:r>
          </w:p>
        </w:tc>
      </w:tr>
      <w:tr w:rsidR="007B001C" w:rsidRPr="002E0384" w14:paraId="61C0E9C5" w14:textId="77777777" w:rsidTr="00911712">
        <w:trPr>
          <w:trHeight w:val="300"/>
        </w:trPr>
        <w:tc>
          <w:tcPr>
            <w:tcW w:w="893" w:type="dxa"/>
          </w:tcPr>
          <w:p w14:paraId="52F414E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7" w:type="dxa"/>
          </w:tcPr>
          <w:p w14:paraId="78D2FA8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1027" w:type="dxa"/>
          </w:tcPr>
          <w:p w14:paraId="50E2A6C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24D29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79AF004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35ʺ</w:t>
            </w:r>
          </w:p>
        </w:tc>
        <w:tc>
          <w:tcPr>
            <w:tcW w:w="962" w:type="dxa"/>
            <w:noWrap/>
            <w:hideMark/>
          </w:tcPr>
          <w:p w14:paraId="49ABA54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10ʺ</w:t>
            </w:r>
          </w:p>
        </w:tc>
        <w:tc>
          <w:tcPr>
            <w:tcW w:w="960" w:type="dxa"/>
            <w:noWrap/>
            <w:hideMark/>
          </w:tcPr>
          <w:p w14:paraId="58F1434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6.943198</w:t>
            </w:r>
          </w:p>
        </w:tc>
        <w:tc>
          <w:tcPr>
            <w:tcW w:w="962" w:type="dxa"/>
            <w:noWrap/>
            <w:hideMark/>
          </w:tcPr>
          <w:p w14:paraId="3AAEDF7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3.936112</w:t>
            </w:r>
          </w:p>
        </w:tc>
      </w:tr>
      <w:tr w:rsidR="007B001C" w:rsidRPr="002E0384" w14:paraId="2473B12D" w14:textId="77777777" w:rsidTr="00911712">
        <w:trPr>
          <w:trHeight w:val="300"/>
        </w:trPr>
        <w:tc>
          <w:tcPr>
            <w:tcW w:w="893" w:type="dxa"/>
          </w:tcPr>
          <w:p w14:paraId="40D5143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7" w:type="dxa"/>
          </w:tcPr>
          <w:p w14:paraId="4975602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6.8</w:t>
            </w:r>
          </w:p>
        </w:tc>
        <w:tc>
          <w:tcPr>
            <w:tcW w:w="1027" w:type="dxa"/>
          </w:tcPr>
          <w:p w14:paraId="36F7117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65AC6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3A94427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39ʺ</w:t>
            </w:r>
          </w:p>
        </w:tc>
        <w:tc>
          <w:tcPr>
            <w:tcW w:w="962" w:type="dxa"/>
            <w:noWrap/>
            <w:hideMark/>
          </w:tcPr>
          <w:p w14:paraId="64C68E8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54' 06ʺ</w:t>
            </w:r>
          </w:p>
        </w:tc>
        <w:tc>
          <w:tcPr>
            <w:tcW w:w="960" w:type="dxa"/>
            <w:noWrap/>
            <w:hideMark/>
          </w:tcPr>
          <w:p w14:paraId="305756F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6.944383</w:t>
            </w:r>
          </w:p>
        </w:tc>
        <w:tc>
          <w:tcPr>
            <w:tcW w:w="962" w:type="dxa"/>
            <w:noWrap/>
            <w:hideMark/>
          </w:tcPr>
          <w:p w14:paraId="21B128B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3.901814</w:t>
            </w:r>
          </w:p>
        </w:tc>
      </w:tr>
      <w:tr w:rsidR="007B001C" w:rsidRPr="002E0384" w14:paraId="659950AF" w14:textId="77777777" w:rsidTr="00911712">
        <w:trPr>
          <w:trHeight w:val="300"/>
        </w:trPr>
        <w:tc>
          <w:tcPr>
            <w:tcW w:w="893" w:type="dxa"/>
          </w:tcPr>
          <w:p w14:paraId="0560C3C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7" w:type="dxa"/>
          </w:tcPr>
          <w:p w14:paraId="6C432DC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027" w:type="dxa"/>
          </w:tcPr>
          <w:p w14:paraId="6840745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0BBB7B2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3271642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96' 43ʺ</w:t>
            </w:r>
          </w:p>
        </w:tc>
        <w:tc>
          <w:tcPr>
            <w:tcW w:w="962" w:type="dxa"/>
            <w:noWrap/>
            <w:hideMark/>
          </w:tcPr>
          <w:p w14:paraId="431D3C0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56' 00ʺ</w:t>
            </w:r>
          </w:p>
        </w:tc>
        <w:tc>
          <w:tcPr>
            <w:tcW w:w="960" w:type="dxa"/>
            <w:noWrap/>
            <w:hideMark/>
          </w:tcPr>
          <w:p w14:paraId="5395F53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6.945527</w:t>
            </w:r>
          </w:p>
        </w:tc>
        <w:tc>
          <w:tcPr>
            <w:tcW w:w="962" w:type="dxa"/>
            <w:noWrap/>
            <w:hideMark/>
          </w:tcPr>
          <w:p w14:paraId="3AEE5E0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3.933421</w:t>
            </w:r>
          </w:p>
        </w:tc>
      </w:tr>
      <w:tr w:rsidR="007B001C" w:rsidRPr="002E0384" w14:paraId="4C090088" w14:textId="77777777" w:rsidTr="00911712">
        <w:trPr>
          <w:trHeight w:val="300"/>
        </w:trPr>
        <w:tc>
          <w:tcPr>
            <w:tcW w:w="893" w:type="dxa"/>
          </w:tcPr>
          <w:p w14:paraId="45B9413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7" w:type="dxa"/>
          </w:tcPr>
          <w:p w14:paraId="6F0877B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7.4</w:t>
            </w:r>
          </w:p>
        </w:tc>
        <w:tc>
          <w:tcPr>
            <w:tcW w:w="1027" w:type="dxa"/>
          </w:tcPr>
          <w:p w14:paraId="32E53D9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1F786D7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6A0B92F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29ʺ</w:t>
            </w:r>
          </w:p>
        </w:tc>
        <w:tc>
          <w:tcPr>
            <w:tcW w:w="962" w:type="dxa"/>
            <w:noWrap/>
            <w:hideMark/>
          </w:tcPr>
          <w:p w14:paraId="591204C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24ʺ</w:t>
            </w:r>
          </w:p>
        </w:tc>
        <w:tc>
          <w:tcPr>
            <w:tcW w:w="960" w:type="dxa"/>
            <w:noWrap/>
            <w:hideMark/>
          </w:tcPr>
          <w:p w14:paraId="234EAB4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6.944169</w:t>
            </w:r>
          </w:p>
        </w:tc>
        <w:tc>
          <w:tcPr>
            <w:tcW w:w="962" w:type="dxa"/>
            <w:noWrap/>
            <w:hideMark/>
          </w:tcPr>
          <w:p w14:paraId="1C0D79D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3.923396</w:t>
            </w:r>
          </w:p>
        </w:tc>
      </w:tr>
      <w:tr w:rsidR="007B001C" w:rsidRPr="002E0384" w14:paraId="0B04FC96" w14:textId="77777777" w:rsidTr="00911712">
        <w:trPr>
          <w:trHeight w:val="300"/>
        </w:trPr>
        <w:tc>
          <w:tcPr>
            <w:tcW w:w="893" w:type="dxa"/>
          </w:tcPr>
          <w:p w14:paraId="106634C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C047CAE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133001B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</w:tcPr>
          <w:p w14:paraId="33BFAA6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5AF8AC6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36ʺ</w:t>
            </w:r>
          </w:p>
        </w:tc>
        <w:tc>
          <w:tcPr>
            <w:tcW w:w="962" w:type="dxa"/>
            <w:noWrap/>
            <w:hideMark/>
          </w:tcPr>
          <w:p w14:paraId="10FA986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27ʺ</w:t>
            </w:r>
          </w:p>
        </w:tc>
        <w:tc>
          <w:tcPr>
            <w:tcW w:w="960" w:type="dxa"/>
            <w:noWrap/>
            <w:hideMark/>
          </w:tcPr>
          <w:p w14:paraId="78B4741D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6.943538</w:t>
            </w:r>
          </w:p>
        </w:tc>
        <w:tc>
          <w:tcPr>
            <w:tcW w:w="962" w:type="dxa"/>
            <w:noWrap/>
            <w:hideMark/>
          </w:tcPr>
          <w:p w14:paraId="3DD7633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3.924313</w:t>
            </w:r>
          </w:p>
        </w:tc>
      </w:tr>
      <w:tr w:rsidR="007B001C" w:rsidRPr="002E0384" w14:paraId="00F6E537" w14:textId="77777777" w:rsidTr="00911712">
        <w:trPr>
          <w:trHeight w:val="300"/>
        </w:trPr>
        <w:tc>
          <w:tcPr>
            <w:tcW w:w="893" w:type="dxa"/>
          </w:tcPr>
          <w:p w14:paraId="595AB94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7" w:type="dxa"/>
          </w:tcPr>
          <w:p w14:paraId="088351E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27" w:type="dxa"/>
          </w:tcPr>
          <w:p w14:paraId="30EAEF9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F5CB9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539157D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07ʺ</w:t>
            </w:r>
          </w:p>
        </w:tc>
        <w:tc>
          <w:tcPr>
            <w:tcW w:w="962" w:type="dxa"/>
            <w:noWrap/>
            <w:hideMark/>
          </w:tcPr>
          <w:p w14:paraId="09E3E57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54' 51ʺ</w:t>
            </w:r>
          </w:p>
        </w:tc>
        <w:tc>
          <w:tcPr>
            <w:tcW w:w="960" w:type="dxa"/>
            <w:noWrap/>
            <w:hideMark/>
          </w:tcPr>
          <w:p w14:paraId="06E5F014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6.935404</w:t>
            </w:r>
          </w:p>
        </w:tc>
        <w:tc>
          <w:tcPr>
            <w:tcW w:w="962" w:type="dxa"/>
            <w:noWrap/>
            <w:hideMark/>
          </w:tcPr>
          <w:p w14:paraId="3E37E271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3.914248</w:t>
            </w:r>
          </w:p>
        </w:tc>
      </w:tr>
      <w:tr w:rsidR="007B001C" w:rsidRPr="002E0384" w14:paraId="7D56DCCF" w14:textId="77777777" w:rsidTr="00911712">
        <w:trPr>
          <w:trHeight w:val="300"/>
        </w:trPr>
        <w:tc>
          <w:tcPr>
            <w:tcW w:w="893" w:type="dxa"/>
          </w:tcPr>
          <w:p w14:paraId="1AC4327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7" w:type="dxa"/>
          </w:tcPr>
          <w:p w14:paraId="73D1D88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027" w:type="dxa"/>
          </w:tcPr>
          <w:p w14:paraId="546B8BD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E0978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0F225A3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06ʺ</w:t>
            </w:r>
          </w:p>
        </w:tc>
        <w:tc>
          <w:tcPr>
            <w:tcW w:w="962" w:type="dxa"/>
            <w:noWrap/>
            <w:hideMark/>
          </w:tcPr>
          <w:p w14:paraId="33EB6B4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54' 37ʺ</w:t>
            </w:r>
          </w:p>
        </w:tc>
        <w:tc>
          <w:tcPr>
            <w:tcW w:w="960" w:type="dxa"/>
            <w:noWrap/>
            <w:hideMark/>
          </w:tcPr>
          <w:p w14:paraId="697EB22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6.935077</w:t>
            </w:r>
          </w:p>
        </w:tc>
        <w:tc>
          <w:tcPr>
            <w:tcW w:w="962" w:type="dxa"/>
            <w:noWrap/>
            <w:hideMark/>
          </w:tcPr>
          <w:p w14:paraId="3C860AB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3.910467</w:t>
            </w:r>
          </w:p>
        </w:tc>
      </w:tr>
      <w:tr w:rsidR="007B001C" w:rsidRPr="002E0384" w14:paraId="37AA64FA" w14:textId="77777777" w:rsidTr="00911712">
        <w:trPr>
          <w:trHeight w:val="300"/>
        </w:trPr>
        <w:tc>
          <w:tcPr>
            <w:tcW w:w="893" w:type="dxa"/>
          </w:tcPr>
          <w:p w14:paraId="0861DD7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7" w:type="dxa"/>
          </w:tcPr>
          <w:p w14:paraId="2D7A309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027" w:type="dxa"/>
          </w:tcPr>
          <w:p w14:paraId="43A5FAB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8F7E9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08F75CD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18ʺ</w:t>
            </w:r>
          </w:p>
        </w:tc>
        <w:tc>
          <w:tcPr>
            <w:tcW w:w="962" w:type="dxa"/>
            <w:noWrap/>
            <w:hideMark/>
          </w:tcPr>
          <w:p w14:paraId="14B1679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54' 55ʺ</w:t>
            </w:r>
          </w:p>
        </w:tc>
        <w:tc>
          <w:tcPr>
            <w:tcW w:w="960" w:type="dxa"/>
            <w:noWrap/>
            <w:hideMark/>
          </w:tcPr>
          <w:p w14:paraId="74E0E51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6.938366</w:t>
            </w:r>
          </w:p>
        </w:tc>
        <w:tc>
          <w:tcPr>
            <w:tcW w:w="962" w:type="dxa"/>
            <w:noWrap/>
            <w:hideMark/>
          </w:tcPr>
          <w:p w14:paraId="72C2D67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3.915509</w:t>
            </w:r>
          </w:p>
        </w:tc>
      </w:tr>
      <w:tr w:rsidR="007B001C" w:rsidRPr="002E0384" w14:paraId="0403C8CB" w14:textId="77777777" w:rsidTr="00911712">
        <w:trPr>
          <w:trHeight w:val="300"/>
        </w:trPr>
        <w:tc>
          <w:tcPr>
            <w:tcW w:w="893" w:type="dxa"/>
          </w:tcPr>
          <w:p w14:paraId="1EF0AB4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7" w:type="dxa"/>
          </w:tcPr>
          <w:p w14:paraId="11E6ADB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027" w:type="dxa"/>
          </w:tcPr>
          <w:p w14:paraId="59A200F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0B0CB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3DF4C42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55' 50ʺ</w:t>
            </w:r>
          </w:p>
        </w:tc>
        <w:tc>
          <w:tcPr>
            <w:tcW w:w="962" w:type="dxa"/>
            <w:noWrap/>
            <w:hideMark/>
          </w:tcPr>
          <w:p w14:paraId="7215813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00ʺ</w:t>
            </w:r>
          </w:p>
        </w:tc>
        <w:tc>
          <w:tcPr>
            <w:tcW w:w="960" w:type="dxa"/>
            <w:noWrap/>
            <w:hideMark/>
          </w:tcPr>
          <w:p w14:paraId="3E0B7A58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6.930653</w:t>
            </w:r>
          </w:p>
        </w:tc>
        <w:tc>
          <w:tcPr>
            <w:tcW w:w="962" w:type="dxa"/>
            <w:noWrap/>
            <w:hideMark/>
          </w:tcPr>
          <w:p w14:paraId="59614793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3.911678</w:t>
            </w:r>
          </w:p>
        </w:tc>
      </w:tr>
      <w:tr w:rsidR="007B001C" w:rsidRPr="002E0384" w14:paraId="13779015" w14:textId="77777777" w:rsidTr="00911712">
        <w:trPr>
          <w:trHeight w:val="300"/>
        </w:trPr>
        <w:tc>
          <w:tcPr>
            <w:tcW w:w="893" w:type="dxa"/>
          </w:tcPr>
          <w:p w14:paraId="203AC6E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7" w:type="dxa"/>
          </w:tcPr>
          <w:p w14:paraId="09EE27E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11.5</w:t>
            </w:r>
          </w:p>
        </w:tc>
        <w:tc>
          <w:tcPr>
            <w:tcW w:w="1027" w:type="dxa"/>
          </w:tcPr>
          <w:p w14:paraId="107D661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C166E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579585C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32ʺ</w:t>
            </w:r>
          </w:p>
        </w:tc>
        <w:tc>
          <w:tcPr>
            <w:tcW w:w="962" w:type="dxa"/>
            <w:noWrap/>
            <w:hideMark/>
          </w:tcPr>
          <w:p w14:paraId="1E39352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19ʺ</w:t>
            </w:r>
          </w:p>
        </w:tc>
        <w:tc>
          <w:tcPr>
            <w:tcW w:w="960" w:type="dxa"/>
            <w:noWrap/>
            <w:hideMark/>
          </w:tcPr>
          <w:p w14:paraId="13B8CC3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6.942404</w:t>
            </w:r>
          </w:p>
        </w:tc>
        <w:tc>
          <w:tcPr>
            <w:tcW w:w="962" w:type="dxa"/>
            <w:noWrap/>
            <w:hideMark/>
          </w:tcPr>
          <w:p w14:paraId="337E6864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3.921963</w:t>
            </w:r>
          </w:p>
        </w:tc>
      </w:tr>
      <w:tr w:rsidR="007B001C" w:rsidRPr="002E0384" w14:paraId="5A33AE73" w14:textId="77777777" w:rsidTr="00911712">
        <w:trPr>
          <w:trHeight w:val="300"/>
        </w:trPr>
        <w:tc>
          <w:tcPr>
            <w:tcW w:w="893" w:type="dxa"/>
          </w:tcPr>
          <w:p w14:paraId="6CDF419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7" w:type="dxa"/>
          </w:tcPr>
          <w:p w14:paraId="4BE4B83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1027" w:type="dxa"/>
          </w:tcPr>
          <w:p w14:paraId="207B046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2A64734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6AA83E4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31ʺ</w:t>
            </w:r>
          </w:p>
        </w:tc>
        <w:tc>
          <w:tcPr>
            <w:tcW w:w="962" w:type="dxa"/>
            <w:noWrap/>
            <w:hideMark/>
          </w:tcPr>
          <w:p w14:paraId="536A9D9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06ʺ</w:t>
            </w:r>
          </w:p>
        </w:tc>
        <w:tc>
          <w:tcPr>
            <w:tcW w:w="960" w:type="dxa"/>
            <w:noWrap/>
            <w:hideMark/>
          </w:tcPr>
          <w:p w14:paraId="3C2D45C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6.941937</w:t>
            </w:r>
          </w:p>
        </w:tc>
        <w:tc>
          <w:tcPr>
            <w:tcW w:w="962" w:type="dxa"/>
            <w:noWrap/>
            <w:hideMark/>
          </w:tcPr>
          <w:p w14:paraId="2FDA066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3.918583</w:t>
            </w:r>
          </w:p>
        </w:tc>
      </w:tr>
      <w:tr w:rsidR="007B001C" w:rsidRPr="002E0384" w14:paraId="457DFD2C" w14:textId="77777777" w:rsidTr="00911712">
        <w:trPr>
          <w:trHeight w:val="300"/>
        </w:trPr>
        <w:tc>
          <w:tcPr>
            <w:tcW w:w="893" w:type="dxa"/>
          </w:tcPr>
          <w:p w14:paraId="0BB84B3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382B5EB8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7" w:type="dxa"/>
          </w:tcPr>
          <w:p w14:paraId="72DD807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0" w:type="dxa"/>
          </w:tcPr>
          <w:p w14:paraId="369694A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49D267E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33ʺ</w:t>
            </w:r>
          </w:p>
        </w:tc>
        <w:tc>
          <w:tcPr>
            <w:tcW w:w="962" w:type="dxa"/>
            <w:noWrap/>
            <w:hideMark/>
          </w:tcPr>
          <w:p w14:paraId="27E98F9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12ʺ</w:t>
            </w:r>
          </w:p>
        </w:tc>
        <w:tc>
          <w:tcPr>
            <w:tcW w:w="960" w:type="dxa"/>
            <w:noWrap/>
            <w:hideMark/>
          </w:tcPr>
          <w:p w14:paraId="463773C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6.941992</w:t>
            </w:r>
          </w:p>
        </w:tc>
        <w:tc>
          <w:tcPr>
            <w:tcW w:w="962" w:type="dxa"/>
            <w:noWrap/>
            <w:hideMark/>
          </w:tcPr>
          <w:p w14:paraId="586212F4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3.920113</w:t>
            </w:r>
          </w:p>
        </w:tc>
      </w:tr>
      <w:tr w:rsidR="007B001C" w:rsidRPr="002E0384" w14:paraId="65E963E1" w14:textId="77777777" w:rsidTr="00911712">
        <w:trPr>
          <w:trHeight w:val="300"/>
        </w:trPr>
        <w:tc>
          <w:tcPr>
            <w:tcW w:w="893" w:type="dxa"/>
          </w:tcPr>
          <w:p w14:paraId="0D66555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7" w:type="dxa"/>
          </w:tcPr>
          <w:p w14:paraId="29E54BC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7.7</w:t>
            </w:r>
          </w:p>
        </w:tc>
        <w:tc>
          <w:tcPr>
            <w:tcW w:w="1027" w:type="dxa"/>
          </w:tcPr>
          <w:p w14:paraId="5C98718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47FAE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6771F00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20ʺ</w:t>
            </w:r>
          </w:p>
        </w:tc>
        <w:tc>
          <w:tcPr>
            <w:tcW w:w="962" w:type="dxa"/>
            <w:noWrap/>
            <w:hideMark/>
          </w:tcPr>
          <w:p w14:paraId="1911EA2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27ʺ</w:t>
            </w:r>
          </w:p>
        </w:tc>
        <w:tc>
          <w:tcPr>
            <w:tcW w:w="960" w:type="dxa"/>
            <w:noWrap/>
            <w:hideMark/>
          </w:tcPr>
          <w:p w14:paraId="5F518B93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6.938983</w:t>
            </w:r>
          </w:p>
        </w:tc>
        <w:tc>
          <w:tcPr>
            <w:tcW w:w="962" w:type="dxa"/>
            <w:noWrap/>
            <w:hideMark/>
          </w:tcPr>
          <w:p w14:paraId="56646E54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3.924218</w:t>
            </w:r>
          </w:p>
        </w:tc>
      </w:tr>
      <w:tr w:rsidR="007B001C" w:rsidRPr="002E0384" w14:paraId="53AEFB6C" w14:textId="77777777" w:rsidTr="00911712">
        <w:trPr>
          <w:trHeight w:val="300"/>
        </w:trPr>
        <w:tc>
          <w:tcPr>
            <w:tcW w:w="893" w:type="dxa"/>
          </w:tcPr>
          <w:p w14:paraId="45A9A70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7" w:type="dxa"/>
          </w:tcPr>
          <w:p w14:paraId="187872E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8.3</w:t>
            </w:r>
          </w:p>
        </w:tc>
        <w:tc>
          <w:tcPr>
            <w:tcW w:w="1027" w:type="dxa"/>
          </w:tcPr>
          <w:p w14:paraId="5FDDFCA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33B8D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noWrap/>
            <w:hideMark/>
          </w:tcPr>
          <w:p w14:paraId="7545EB5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6⁰ 56' 07ʺ</w:t>
            </w:r>
          </w:p>
        </w:tc>
        <w:tc>
          <w:tcPr>
            <w:tcW w:w="962" w:type="dxa"/>
            <w:noWrap/>
            <w:hideMark/>
          </w:tcPr>
          <w:p w14:paraId="1662320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3⁰ 55' 37ʺ</w:t>
            </w:r>
          </w:p>
        </w:tc>
        <w:tc>
          <w:tcPr>
            <w:tcW w:w="960" w:type="dxa"/>
            <w:noWrap/>
            <w:hideMark/>
          </w:tcPr>
          <w:p w14:paraId="50265D68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6.935277</w:t>
            </w:r>
          </w:p>
        </w:tc>
        <w:tc>
          <w:tcPr>
            <w:tcW w:w="962" w:type="dxa"/>
            <w:noWrap/>
            <w:hideMark/>
          </w:tcPr>
          <w:p w14:paraId="6ADA4C53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E038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3.927134</w:t>
            </w:r>
          </w:p>
        </w:tc>
      </w:tr>
    </w:tbl>
    <w:p w14:paraId="7AF02E08" w14:textId="77777777" w:rsidR="007B001C" w:rsidRDefault="007B001C" w:rsidP="007B001C"/>
    <w:p w14:paraId="6B22D3E7" w14:textId="77777777" w:rsidR="007B001C" w:rsidRDefault="007B001C" w:rsidP="007B001C"/>
    <w:p w14:paraId="7553CEDF" w14:textId="77777777" w:rsidR="007B001C" w:rsidRDefault="007B001C" w:rsidP="007B001C">
      <w:pPr>
        <w:rPr>
          <w:rFonts w:cs="Times New Roman"/>
          <w:szCs w:val="24"/>
        </w:rPr>
      </w:pPr>
    </w:p>
    <w:p w14:paraId="0E776F93" w14:textId="77777777" w:rsidR="007B001C" w:rsidRDefault="007B001C" w:rsidP="007B001C">
      <w:pPr>
        <w:rPr>
          <w:rFonts w:cs="Times New Roman"/>
          <w:szCs w:val="24"/>
        </w:rPr>
      </w:pPr>
    </w:p>
    <w:p w14:paraId="7B31FF1A" w14:textId="77777777" w:rsidR="007B001C" w:rsidRDefault="007B001C" w:rsidP="007B001C">
      <w:pPr>
        <w:rPr>
          <w:rFonts w:cs="Times New Roman"/>
          <w:szCs w:val="24"/>
        </w:rPr>
      </w:pPr>
    </w:p>
    <w:p w14:paraId="54D9D080" w14:textId="77777777" w:rsidR="007B001C" w:rsidRDefault="007B001C" w:rsidP="007B001C">
      <w:pPr>
        <w:rPr>
          <w:rFonts w:cs="Times New Roman"/>
          <w:szCs w:val="24"/>
        </w:rPr>
      </w:pPr>
    </w:p>
    <w:p w14:paraId="5422378B" w14:textId="77777777" w:rsidR="007B001C" w:rsidRDefault="007B001C" w:rsidP="007B001C">
      <w:pPr>
        <w:rPr>
          <w:rFonts w:cs="Times New Roman"/>
          <w:szCs w:val="24"/>
        </w:rPr>
      </w:pPr>
    </w:p>
    <w:p w14:paraId="53B2D69B" w14:textId="77777777" w:rsidR="007B001C" w:rsidRDefault="007B001C" w:rsidP="007B001C">
      <w:pPr>
        <w:rPr>
          <w:rFonts w:cs="Times New Roman"/>
          <w:szCs w:val="24"/>
        </w:rPr>
      </w:pPr>
    </w:p>
    <w:p w14:paraId="3F5C41A3" w14:textId="77777777" w:rsidR="007B001C" w:rsidRDefault="007B001C" w:rsidP="007B001C">
      <w:pPr>
        <w:rPr>
          <w:rFonts w:cs="Times New Roman"/>
          <w:szCs w:val="24"/>
        </w:rPr>
      </w:pPr>
    </w:p>
    <w:p w14:paraId="581A3B14" w14:textId="77777777" w:rsidR="007B001C" w:rsidRDefault="007B001C" w:rsidP="007B001C">
      <w:pPr>
        <w:rPr>
          <w:rFonts w:cs="Times New Roman"/>
          <w:szCs w:val="24"/>
        </w:rPr>
      </w:pPr>
    </w:p>
    <w:p w14:paraId="5C240377" w14:textId="77777777" w:rsidR="007B001C" w:rsidRDefault="007B001C" w:rsidP="007B001C">
      <w:pPr>
        <w:rPr>
          <w:rFonts w:cs="Times New Roman"/>
          <w:szCs w:val="24"/>
        </w:rPr>
      </w:pPr>
    </w:p>
    <w:p w14:paraId="32E82CEC" w14:textId="77777777" w:rsidR="007B001C" w:rsidRDefault="007B001C" w:rsidP="007B001C">
      <w:pPr>
        <w:rPr>
          <w:rFonts w:cs="Times New Roman"/>
          <w:szCs w:val="24"/>
        </w:rPr>
      </w:pPr>
    </w:p>
    <w:p w14:paraId="54758FAA" w14:textId="77777777" w:rsidR="007B001C" w:rsidRDefault="007B001C" w:rsidP="007B001C">
      <w:pPr>
        <w:rPr>
          <w:rFonts w:cs="Times New Roman"/>
          <w:szCs w:val="24"/>
        </w:rPr>
      </w:pPr>
    </w:p>
    <w:p w14:paraId="68F05FB4" w14:textId="10101801" w:rsidR="007B001C" w:rsidRPr="008D3AF5" w:rsidRDefault="007B001C" w:rsidP="007B001C">
      <w:pPr>
        <w:rPr>
          <w:rFonts w:cs="Times New Roman"/>
          <w:szCs w:val="24"/>
        </w:rPr>
      </w:pPr>
      <w:r w:rsidRPr="008D3AF5">
        <w:rPr>
          <w:rFonts w:cs="Times New Roman"/>
          <w:szCs w:val="24"/>
        </w:rPr>
        <w:lastRenderedPageBreak/>
        <w:t xml:space="preserve">Supplementary </w:t>
      </w:r>
      <w:r>
        <w:rPr>
          <w:rFonts w:cs="Times New Roman"/>
          <w:szCs w:val="24"/>
        </w:rPr>
        <w:t>Table 2c</w:t>
      </w:r>
      <w:r w:rsidRPr="008D3AF5">
        <w:rPr>
          <w:rFonts w:cs="Times New Roman"/>
          <w:szCs w:val="24"/>
        </w:rPr>
        <w:t>; Depth of hand dug well and coord</w:t>
      </w:r>
      <w:r>
        <w:rPr>
          <w:rFonts w:cs="Times New Roman"/>
          <w:szCs w:val="24"/>
        </w:rPr>
        <w:t xml:space="preserve">inates of sampling locations n </w:t>
      </w:r>
      <w:proofErr w:type="spellStart"/>
      <w:r>
        <w:rPr>
          <w:rFonts w:cs="Times New Roman"/>
          <w:szCs w:val="24"/>
        </w:rPr>
        <w:t>Mamu</w:t>
      </w:r>
      <w:proofErr w:type="spellEnd"/>
      <w:r w:rsidRPr="008D3A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rural </w:t>
      </w:r>
      <w:r w:rsidRPr="008D3AF5">
        <w:rPr>
          <w:rFonts w:cs="Times New Roman"/>
          <w:szCs w:val="24"/>
        </w:rPr>
        <w:t xml:space="preserve">community </w:t>
      </w:r>
    </w:p>
    <w:tbl>
      <w:tblPr>
        <w:tblStyle w:val="TableGrid"/>
        <w:tblW w:w="8621" w:type="dxa"/>
        <w:tblLook w:val="04A0" w:firstRow="1" w:lastRow="0" w:firstColumn="1" w:lastColumn="0" w:noHBand="0" w:noVBand="1"/>
      </w:tblPr>
      <w:tblGrid>
        <w:gridCol w:w="864"/>
        <w:gridCol w:w="883"/>
        <w:gridCol w:w="1298"/>
        <w:gridCol w:w="1056"/>
        <w:gridCol w:w="1100"/>
        <w:gridCol w:w="1210"/>
        <w:gridCol w:w="1129"/>
        <w:gridCol w:w="1210"/>
      </w:tblGrid>
      <w:tr w:rsidR="007B001C" w:rsidRPr="002E0384" w14:paraId="2C5672F9" w14:textId="77777777" w:rsidTr="00911712">
        <w:trPr>
          <w:trHeight w:val="300"/>
        </w:trPr>
        <w:tc>
          <w:tcPr>
            <w:tcW w:w="1003" w:type="dxa"/>
          </w:tcPr>
          <w:p w14:paraId="689466F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WELL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SAPLING POINT</w:t>
            </w:r>
          </w:p>
        </w:tc>
        <w:tc>
          <w:tcPr>
            <w:tcW w:w="993" w:type="dxa"/>
          </w:tcPr>
          <w:p w14:paraId="203DEA45" w14:textId="77777777" w:rsidR="007B001C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WELL DEPTH (m)</w:t>
            </w:r>
          </w:p>
        </w:tc>
        <w:tc>
          <w:tcPr>
            <w:tcW w:w="1208" w:type="dxa"/>
          </w:tcPr>
          <w:p w14:paraId="02510DD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BOREHOLE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SAPLING POINT</w:t>
            </w:r>
          </w:p>
        </w:tc>
        <w:tc>
          <w:tcPr>
            <w:tcW w:w="1010" w:type="dxa"/>
          </w:tcPr>
          <w:p w14:paraId="7A8BDFF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STREAM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SAPLING POINT</w:t>
            </w:r>
          </w:p>
        </w:tc>
        <w:tc>
          <w:tcPr>
            <w:tcW w:w="1100" w:type="dxa"/>
            <w:noWrap/>
            <w:hideMark/>
          </w:tcPr>
          <w:p w14:paraId="631C0D2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Latitude</w:t>
            </w:r>
          </w:p>
        </w:tc>
        <w:tc>
          <w:tcPr>
            <w:tcW w:w="1127" w:type="dxa"/>
            <w:noWrap/>
            <w:hideMark/>
          </w:tcPr>
          <w:p w14:paraId="46317CD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Longitude</w:t>
            </w:r>
          </w:p>
        </w:tc>
        <w:tc>
          <w:tcPr>
            <w:tcW w:w="1053" w:type="dxa"/>
            <w:noWrap/>
            <w:hideMark/>
          </w:tcPr>
          <w:p w14:paraId="738F1E9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Latitude</w:t>
            </w:r>
          </w:p>
        </w:tc>
        <w:tc>
          <w:tcPr>
            <w:tcW w:w="1127" w:type="dxa"/>
            <w:noWrap/>
            <w:hideMark/>
          </w:tcPr>
          <w:p w14:paraId="54967D6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Longitude</w:t>
            </w:r>
          </w:p>
        </w:tc>
      </w:tr>
      <w:tr w:rsidR="007B001C" w:rsidRPr="002E0384" w14:paraId="0D068611" w14:textId="77777777" w:rsidTr="00911712">
        <w:trPr>
          <w:trHeight w:val="300"/>
        </w:trPr>
        <w:tc>
          <w:tcPr>
            <w:tcW w:w="1003" w:type="dxa"/>
          </w:tcPr>
          <w:p w14:paraId="0B85930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3" w:type="dxa"/>
          </w:tcPr>
          <w:p w14:paraId="1E661B7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10.8</w:t>
            </w:r>
          </w:p>
        </w:tc>
        <w:tc>
          <w:tcPr>
            <w:tcW w:w="1208" w:type="dxa"/>
          </w:tcPr>
          <w:p w14:paraId="4E39106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</w:tcPr>
          <w:p w14:paraId="7E372DA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noWrap/>
            <w:hideMark/>
          </w:tcPr>
          <w:p w14:paraId="25DEA77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7⁰ 04' 54ʺ</w:t>
            </w:r>
          </w:p>
        </w:tc>
        <w:tc>
          <w:tcPr>
            <w:tcW w:w="1127" w:type="dxa"/>
            <w:noWrap/>
            <w:hideMark/>
          </w:tcPr>
          <w:p w14:paraId="69CB9E1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53' 45ʺ</w:t>
            </w:r>
          </w:p>
        </w:tc>
        <w:tc>
          <w:tcPr>
            <w:tcW w:w="1053" w:type="dxa"/>
            <w:noWrap/>
            <w:hideMark/>
          </w:tcPr>
          <w:p w14:paraId="437D40C8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7.087111</w:t>
            </w:r>
          </w:p>
        </w:tc>
        <w:tc>
          <w:tcPr>
            <w:tcW w:w="1127" w:type="dxa"/>
            <w:noWrap/>
            <w:hideMark/>
          </w:tcPr>
          <w:p w14:paraId="372B23B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3.9105</w:t>
            </w:r>
          </w:p>
        </w:tc>
      </w:tr>
      <w:tr w:rsidR="007B001C" w:rsidRPr="002E0384" w14:paraId="4DF91F6F" w14:textId="77777777" w:rsidTr="00911712">
        <w:trPr>
          <w:trHeight w:val="300"/>
        </w:trPr>
        <w:tc>
          <w:tcPr>
            <w:tcW w:w="1003" w:type="dxa"/>
          </w:tcPr>
          <w:p w14:paraId="4E51F87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3" w:type="dxa"/>
          </w:tcPr>
          <w:p w14:paraId="39B4DEB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1208" w:type="dxa"/>
          </w:tcPr>
          <w:p w14:paraId="6AD1004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</w:tcPr>
          <w:p w14:paraId="6F03750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noWrap/>
            <w:hideMark/>
          </w:tcPr>
          <w:p w14:paraId="72AEAA2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7⁰ 04' 19ʺ</w:t>
            </w:r>
          </w:p>
        </w:tc>
        <w:tc>
          <w:tcPr>
            <w:tcW w:w="1127" w:type="dxa"/>
            <w:noWrap/>
            <w:hideMark/>
          </w:tcPr>
          <w:p w14:paraId="31C33F3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54' 10ʺ</w:t>
            </w:r>
          </w:p>
        </w:tc>
        <w:tc>
          <w:tcPr>
            <w:tcW w:w="1053" w:type="dxa"/>
            <w:noWrap/>
            <w:hideMark/>
          </w:tcPr>
          <w:p w14:paraId="2A5CE3B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7.0722</w:t>
            </w:r>
          </w:p>
        </w:tc>
        <w:tc>
          <w:tcPr>
            <w:tcW w:w="1127" w:type="dxa"/>
            <w:noWrap/>
            <w:hideMark/>
          </w:tcPr>
          <w:p w14:paraId="4899C3C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3.903</w:t>
            </w:r>
          </w:p>
        </w:tc>
      </w:tr>
      <w:tr w:rsidR="007B001C" w:rsidRPr="002E0384" w14:paraId="0D4CB3FD" w14:textId="77777777" w:rsidTr="00911712">
        <w:trPr>
          <w:trHeight w:val="300"/>
        </w:trPr>
        <w:tc>
          <w:tcPr>
            <w:tcW w:w="1003" w:type="dxa"/>
          </w:tcPr>
          <w:p w14:paraId="6937B33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18E4747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0F55E23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</w:tcPr>
          <w:p w14:paraId="6CD4F72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0" w:type="dxa"/>
            <w:noWrap/>
            <w:hideMark/>
          </w:tcPr>
          <w:p w14:paraId="411B825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7⁰ 05' 19ʺ</w:t>
            </w:r>
          </w:p>
        </w:tc>
        <w:tc>
          <w:tcPr>
            <w:tcW w:w="1127" w:type="dxa"/>
            <w:noWrap/>
            <w:hideMark/>
          </w:tcPr>
          <w:p w14:paraId="576338C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54' 27ʺ</w:t>
            </w:r>
          </w:p>
        </w:tc>
        <w:tc>
          <w:tcPr>
            <w:tcW w:w="1053" w:type="dxa"/>
            <w:noWrap/>
            <w:hideMark/>
          </w:tcPr>
          <w:p w14:paraId="14857AC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7.0888</w:t>
            </w:r>
          </w:p>
        </w:tc>
        <w:tc>
          <w:tcPr>
            <w:tcW w:w="1127" w:type="dxa"/>
            <w:noWrap/>
            <w:hideMark/>
          </w:tcPr>
          <w:p w14:paraId="5FC46B13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3.9077</w:t>
            </w:r>
          </w:p>
        </w:tc>
      </w:tr>
      <w:tr w:rsidR="007B001C" w:rsidRPr="002E0384" w14:paraId="62A1277E" w14:textId="77777777" w:rsidTr="00911712">
        <w:trPr>
          <w:trHeight w:val="300"/>
        </w:trPr>
        <w:tc>
          <w:tcPr>
            <w:tcW w:w="1003" w:type="dxa"/>
          </w:tcPr>
          <w:p w14:paraId="52A19C9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1D014917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555DB0F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010" w:type="dxa"/>
          </w:tcPr>
          <w:p w14:paraId="065B347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noWrap/>
            <w:hideMark/>
          </w:tcPr>
          <w:p w14:paraId="73F7DA2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7⁰ 05' 00ʺ</w:t>
            </w:r>
          </w:p>
        </w:tc>
        <w:tc>
          <w:tcPr>
            <w:tcW w:w="1127" w:type="dxa"/>
            <w:noWrap/>
            <w:hideMark/>
          </w:tcPr>
          <w:p w14:paraId="0678AA6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54' 40ʺ</w:t>
            </w:r>
          </w:p>
        </w:tc>
        <w:tc>
          <w:tcPr>
            <w:tcW w:w="1053" w:type="dxa"/>
            <w:noWrap/>
            <w:hideMark/>
          </w:tcPr>
          <w:p w14:paraId="5E2D760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7.083571</w:t>
            </w:r>
          </w:p>
        </w:tc>
        <w:tc>
          <w:tcPr>
            <w:tcW w:w="1127" w:type="dxa"/>
            <w:noWrap/>
            <w:hideMark/>
          </w:tcPr>
          <w:p w14:paraId="1114B645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3.911181</w:t>
            </w:r>
          </w:p>
        </w:tc>
      </w:tr>
      <w:tr w:rsidR="007B001C" w:rsidRPr="002E0384" w14:paraId="3402A177" w14:textId="77777777" w:rsidTr="00911712">
        <w:trPr>
          <w:trHeight w:val="300"/>
        </w:trPr>
        <w:tc>
          <w:tcPr>
            <w:tcW w:w="1003" w:type="dxa"/>
          </w:tcPr>
          <w:p w14:paraId="5B74EFF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93" w:type="dxa"/>
          </w:tcPr>
          <w:p w14:paraId="3027368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11.6</w:t>
            </w:r>
          </w:p>
        </w:tc>
        <w:tc>
          <w:tcPr>
            <w:tcW w:w="1208" w:type="dxa"/>
          </w:tcPr>
          <w:p w14:paraId="6B643B7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</w:tcPr>
          <w:p w14:paraId="7F4A8E0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0" w:type="dxa"/>
            <w:noWrap/>
            <w:hideMark/>
          </w:tcPr>
          <w:p w14:paraId="6A36E91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7⁰ 04' 56ʺ</w:t>
            </w:r>
          </w:p>
        </w:tc>
        <w:tc>
          <w:tcPr>
            <w:tcW w:w="1127" w:type="dxa"/>
            <w:noWrap/>
            <w:hideMark/>
          </w:tcPr>
          <w:p w14:paraId="57984B9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54' 36ʺ</w:t>
            </w:r>
          </w:p>
        </w:tc>
        <w:tc>
          <w:tcPr>
            <w:tcW w:w="1053" w:type="dxa"/>
            <w:noWrap/>
            <w:hideMark/>
          </w:tcPr>
          <w:p w14:paraId="08993AA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7.082308</w:t>
            </w:r>
          </w:p>
        </w:tc>
        <w:tc>
          <w:tcPr>
            <w:tcW w:w="1127" w:type="dxa"/>
            <w:noWrap/>
            <w:hideMark/>
          </w:tcPr>
          <w:p w14:paraId="796BB4C3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3.91004</w:t>
            </w:r>
          </w:p>
        </w:tc>
      </w:tr>
      <w:tr w:rsidR="007B001C" w:rsidRPr="002E0384" w14:paraId="0FBE76B2" w14:textId="77777777" w:rsidTr="00911712">
        <w:trPr>
          <w:trHeight w:val="300"/>
        </w:trPr>
        <w:tc>
          <w:tcPr>
            <w:tcW w:w="1003" w:type="dxa"/>
          </w:tcPr>
          <w:p w14:paraId="63F9193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</w:tcPr>
          <w:p w14:paraId="664820C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781F348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10" w:type="dxa"/>
          </w:tcPr>
          <w:p w14:paraId="603034D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0" w:type="dxa"/>
            <w:noWrap/>
            <w:hideMark/>
          </w:tcPr>
          <w:p w14:paraId="3468866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7⁰ 42' 23ʺ</w:t>
            </w:r>
          </w:p>
        </w:tc>
        <w:tc>
          <w:tcPr>
            <w:tcW w:w="1127" w:type="dxa"/>
            <w:noWrap/>
            <w:hideMark/>
          </w:tcPr>
          <w:p w14:paraId="28F91D3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54' 34ʺ</w:t>
            </w:r>
          </w:p>
        </w:tc>
        <w:tc>
          <w:tcPr>
            <w:tcW w:w="1053" w:type="dxa"/>
            <w:noWrap/>
            <w:hideMark/>
          </w:tcPr>
          <w:p w14:paraId="77E3CF14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7.081191</w:t>
            </w:r>
          </w:p>
        </w:tc>
        <w:tc>
          <w:tcPr>
            <w:tcW w:w="1127" w:type="dxa"/>
            <w:noWrap/>
            <w:hideMark/>
          </w:tcPr>
          <w:p w14:paraId="798C204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3.909645</w:t>
            </w:r>
          </w:p>
        </w:tc>
      </w:tr>
    </w:tbl>
    <w:p w14:paraId="18DC41BD" w14:textId="77777777" w:rsidR="007B001C" w:rsidRDefault="007B001C" w:rsidP="007B001C"/>
    <w:p w14:paraId="773ECADA" w14:textId="77777777" w:rsidR="007B001C" w:rsidRDefault="007B001C" w:rsidP="007B001C">
      <w:pPr>
        <w:rPr>
          <w:rFonts w:cs="Times New Roman"/>
          <w:szCs w:val="24"/>
        </w:rPr>
      </w:pPr>
    </w:p>
    <w:p w14:paraId="70257A99" w14:textId="77777777" w:rsidR="007B001C" w:rsidRDefault="007B001C" w:rsidP="007B001C">
      <w:pPr>
        <w:rPr>
          <w:rFonts w:cs="Times New Roman"/>
          <w:szCs w:val="24"/>
        </w:rPr>
      </w:pPr>
    </w:p>
    <w:p w14:paraId="076C9BCF" w14:textId="77777777" w:rsidR="007B001C" w:rsidRDefault="007B001C" w:rsidP="007B001C">
      <w:pPr>
        <w:rPr>
          <w:rFonts w:cs="Times New Roman"/>
          <w:szCs w:val="24"/>
        </w:rPr>
      </w:pPr>
    </w:p>
    <w:p w14:paraId="1C6F87A8" w14:textId="77777777" w:rsidR="007B001C" w:rsidRDefault="007B001C" w:rsidP="007B001C">
      <w:pPr>
        <w:rPr>
          <w:rFonts w:cs="Times New Roman"/>
          <w:szCs w:val="24"/>
        </w:rPr>
      </w:pPr>
    </w:p>
    <w:p w14:paraId="7A7B6A9A" w14:textId="77777777" w:rsidR="007B001C" w:rsidRDefault="007B001C" w:rsidP="007B001C">
      <w:pPr>
        <w:rPr>
          <w:rFonts w:cs="Times New Roman"/>
          <w:szCs w:val="24"/>
        </w:rPr>
      </w:pPr>
    </w:p>
    <w:p w14:paraId="2FCF873E" w14:textId="77777777" w:rsidR="007B001C" w:rsidRDefault="007B001C" w:rsidP="007B001C">
      <w:pPr>
        <w:rPr>
          <w:rFonts w:cs="Times New Roman"/>
          <w:szCs w:val="24"/>
        </w:rPr>
      </w:pPr>
    </w:p>
    <w:p w14:paraId="34845B2F" w14:textId="77777777" w:rsidR="007B001C" w:rsidRDefault="007B001C" w:rsidP="007B001C">
      <w:pPr>
        <w:rPr>
          <w:rFonts w:cs="Times New Roman"/>
          <w:szCs w:val="24"/>
        </w:rPr>
      </w:pPr>
    </w:p>
    <w:p w14:paraId="3AE985E0" w14:textId="77777777" w:rsidR="007B001C" w:rsidRDefault="007B001C" w:rsidP="007B001C">
      <w:pPr>
        <w:rPr>
          <w:rFonts w:cs="Times New Roman"/>
          <w:szCs w:val="24"/>
        </w:rPr>
      </w:pPr>
    </w:p>
    <w:p w14:paraId="3EF482F8" w14:textId="77777777" w:rsidR="007B001C" w:rsidRDefault="007B001C" w:rsidP="007B001C">
      <w:pPr>
        <w:rPr>
          <w:rFonts w:cs="Times New Roman"/>
          <w:szCs w:val="24"/>
        </w:rPr>
      </w:pPr>
    </w:p>
    <w:p w14:paraId="54D2B68B" w14:textId="2BC1A570" w:rsidR="007B001C" w:rsidRPr="008D3AF5" w:rsidRDefault="007B001C" w:rsidP="007B001C">
      <w:pPr>
        <w:rPr>
          <w:rFonts w:cs="Times New Roman"/>
          <w:szCs w:val="24"/>
        </w:rPr>
      </w:pPr>
      <w:r w:rsidRPr="008D3AF5">
        <w:rPr>
          <w:rFonts w:cs="Times New Roman"/>
          <w:szCs w:val="24"/>
        </w:rPr>
        <w:lastRenderedPageBreak/>
        <w:t xml:space="preserve">Supplementary </w:t>
      </w:r>
      <w:r>
        <w:rPr>
          <w:rFonts w:cs="Times New Roman"/>
          <w:szCs w:val="24"/>
        </w:rPr>
        <w:t>Table 2d</w:t>
      </w:r>
      <w:r w:rsidRPr="008D3AF5">
        <w:rPr>
          <w:rFonts w:cs="Times New Roman"/>
          <w:szCs w:val="24"/>
        </w:rPr>
        <w:t>; Depth of hand dug well and coord</w:t>
      </w:r>
      <w:r>
        <w:rPr>
          <w:rFonts w:cs="Times New Roman"/>
          <w:szCs w:val="24"/>
        </w:rPr>
        <w:t xml:space="preserve">inates of sampling locations n </w:t>
      </w:r>
      <w:proofErr w:type="spellStart"/>
      <w:r>
        <w:rPr>
          <w:rFonts w:cs="Times New Roman"/>
          <w:szCs w:val="24"/>
        </w:rPr>
        <w:t>Oru</w:t>
      </w:r>
      <w:proofErr w:type="spellEnd"/>
      <w:r w:rsidRPr="008D3A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rural </w:t>
      </w:r>
      <w:r w:rsidRPr="008D3AF5">
        <w:rPr>
          <w:rFonts w:cs="Times New Roman"/>
          <w:szCs w:val="24"/>
        </w:rPr>
        <w:t xml:space="preserve">community </w:t>
      </w:r>
    </w:p>
    <w:tbl>
      <w:tblPr>
        <w:tblStyle w:val="TableGrid"/>
        <w:tblW w:w="8231" w:type="dxa"/>
        <w:tblLook w:val="04A0" w:firstRow="1" w:lastRow="0" w:firstColumn="1" w:lastColumn="0" w:noHBand="0" w:noVBand="1"/>
      </w:tblPr>
      <w:tblGrid>
        <w:gridCol w:w="864"/>
        <w:gridCol w:w="883"/>
        <w:gridCol w:w="1298"/>
        <w:gridCol w:w="1056"/>
        <w:gridCol w:w="1120"/>
        <w:gridCol w:w="1210"/>
        <w:gridCol w:w="1040"/>
        <w:gridCol w:w="1210"/>
      </w:tblGrid>
      <w:tr w:rsidR="007B001C" w:rsidRPr="002E0384" w14:paraId="263752A3" w14:textId="77777777" w:rsidTr="00911712">
        <w:trPr>
          <w:trHeight w:val="300"/>
        </w:trPr>
        <w:tc>
          <w:tcPr>
            <w:tcW w:w="864" w:type="dxa"/>
          </w:tcPr>
          <w:p w14:paraId="32B1C5E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WELL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SAPLING POINT</w:t>
            </w:r>
          </w:p>
        </w:tc>
        <w:tc>
          <w:tcPr>
            <w:tcW w:w="827" w:type="dxa"/>
          </w:tcPr>
          <w:p w14:paraId="69019C09" w14:textId="77777777" w:rsidR="007B001C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WELL DEPTH (m)</w:t>
            </w:r>
          </w:p>
        </w:tc>
        <w:tc>
          <w:tcPr>
            <w:tcW w:w="1208" w:type="dxa"/>
          </w:tcPr>
          <w:p w14:paraId="7DCBE7C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BOREHOLE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SAPLING POINT</w:t>
            </w:r>
          </w:p>
        </w:tc>
        <w:tc>
          <w:tcPr>
            <w:tcW w:w="986" w:type="dxa"/>
          </w:tcPr>
          <w:p w14:paraId="128877D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STREAM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SAPLING POINT</w:t>
            </w:r>
          </w:p>
        </w:tc>
        <w:tc>
          <w:tcPr>
            <w:tcW w:w="1120" w:type="dxa"/>
            <w:noWrap/>
            <w:hideMark/>
          </w:tcPr>
          <w:p w14:paraId="186A615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Latitude</w:t>
            </w:r>
          </w:p>
        </w:tc>
        <w:tc>
          <w:tcPr>
            <w:tcW w:w="1127" w:type="dxa"/>
            <w:noWrap/>
            <w:hideMark/>
          </w:tcPr>
          <w:p w14:paraId="44248E6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Longitude</w:t>
            </w:r>
          </w:p>
        </w:tc>
        <w:tc>
          <w:tcPr>
            <w:tcW w:w="972" w:type="dxa"/>
            <w:noWrap/>
            <w:hideMark/>
          </w:tcPr>
          <w:p w14:paraId="4978232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Latitude</w:t>
            </w:r>
          </w:p>
        </w:tc>
        <w:tc>
          <w:tcPr>
            <w:tcW w:w="1127" w:type="dxa"/>
            <w:noWrap/>
            <w:hideMark/>
          </w:tcPr>
          <w:p w14:paraId="20E9037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Longitude</w:t>
            </w:r>
          </w:p>
        </w:tc>
      </w:tr>
      <w:tr w:rsidR="007B001C" w:rsidRPr="002E0384" w14:paraId="35742756" w14:textId="77777777" w:rsidTr="00911712">
        <w:trPr>
          <w:trHeight w:val="300"/>
        </w:trPr>
        <w:tc>
          <w:tcPr>
            <w:tcW w:w="864" w:type="dxa"/>
          </w:tcPr>
          <w:p w14:paraId="3369FF9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</w:tcPr>
          <w:p w14:paraId="047F55E5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240EE65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6" w:type="dxa"/>
          </w:tcPr>
          <w:p w14:paraId="6AA781A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3724D82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08ʺ</w:t>
            </w:r>
          </w:p>
        </w:tc>
        <w:tc>
          <w:tcPr>
            <w:tcW w:w="1127" w:type="dxa"/>
            <w:noWrap/>
            <w:hideMark/>
          </w:tcPr>
          <w:p w14:paraId="1B8521C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18ʺ</w:t>
            </w:r>
          </w:p>
        </w:tc>
        <w:tc>
          <w:tcPr>
            <w:tcW w:w="972" w:type="dxa"/>
            <w:noWrap/>
            <w:hideMark/>
          </w:tcPr>
          <w:p w14:paraId="5D6D2E9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6.95236</w:t>
            </w:r>
          </w:p>
        </w:tc>
        <w:tc>
          <w:tcPr>
            <w:tcW w:w="1127" w:type="dxa"/>
            <w:noWrap/>
            <w:hideMark/>
          </w:tcPr>
          <w:p w14:paraId="40A2827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3.93856</w:t>
            </w:r>
          </w:p>
        </w:tc>
      </w:tr>
      <w:tr w:rsidR="007B001C" w:rsidRPr="002E0384" w14:paraId="53DC9188" w14:textId="77777777" w:rsidTr="00911712">
        <w:trPr>
          <w:trHeight w:val="300"/>
        </w:trPr>
        <w:tc>
          <w:tcPr>
            <w:tcW w:w="864" w:type="dxa"/>
          </w:tcPr>
          <w:p w14:paraId="4415DDB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27" w:type="dxa"/>
          </w:tcPr>
          <w:p w14:paraId="15E8912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7.4</w:t>
            </w:r>
          </w:p>
        </w:tc>
        <w:tc>
          <w:tcPr>
            <w:tcW w:w="1208" w:type="dxa"/>
          </w:tcPr>
          <w:p w14:paraId="1615317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4616F00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790321E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11ʺ</w:t>
            </w:r>
          </w:p>
        </w:tc>
        <w:tc>
          <w:tcPr>
            <w:tcW w:w="1127" w:type="dxa"/>
            <w:noWrap/>
            <w:hideMark/>
          </w:tcPr>
          <w:p w14:paraId="08392B5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24ʺ</w:t>
            </w:r>
          </w:p>
        </w:tc>
        <w:tc>
          <w:tcPr>
            <w:tcW w:w="972" w:type="dxa"/>
            <w:noWrap/>
            <w:hideMark/>
          </w:tcPr>
          <w:p w14:paraId="14412CFC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6.95314</w:t>
            </w:r>
          </w:p>
        </w:tc>
        <w:tc>
          <w:tcPr>
            <w:tcW w:w="1127" w:type="dxa"/>
            <w:noWrap/>
            <w:hideMark/>
          </w:tcPr>
          <w:p w14:paraId="23677AB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3.94014</w:t>
            </w:r>
          </w:p>
        </w:tc>
      </w:tr>
      <w:tr w:rsidR="007B001C" w:rsidRPr="002E0384" w14:paraId="6F78FA01" w14:textId="77777777" w:rsidTr="00911712">
        <w:trPr>
          <w:trHeight w:val="300"/>
        </w:trPr>
        <w:tc>
          <w:tcPr>
            <w:tcW w:w="864" w:type="dxa"/>
          </w:tcPr>
          <w:p w14:paraId="4FC7E55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</w:tcPr>
          <w:p w14:paraId="42B56F9A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4587479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6" w:type="dxa"/>
          </w:tcPr>
          <w:p w14:paraId="71D2C4E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3DD973B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56' 51ʺ</w:t>
            </w:r>
          </w:p>
        </w:tc>
        <w:tc>
          <w:tcPr>
            <w:tcW w:w="1127" w:type="dxa"/>
            <w:noWrap/>
            <w:hideMark/>
          </w:tcPr>
          <w:p w14:paraId="5A3A09F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30ʺ</w:t>
            </w:r>
          </w:p>
        </w:tc>
        <w:tc>
          <w:tcPr>
            <w:tcW w:w="972" w:type="dxa"/>
            <w:noWrap/>
            <w:hideMark/>
          </w:tcPr>
          <w:p w14:paraId="7F9DA05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6.94752</w:t>
            </w:r>
          </w:p>
        </w:tc>
        <w:tc>
          <w:tcPr>
            <w:tcW w:w="1127" w:type="dxa"/>
            <w:noWrap/>
            <w:hideMark/>
          </w:tcPr>
          <w:p w14:paraId="5D1E539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3.94178</w:t>
            </w:r>
          </w:p>
        </w:tc>
      </w:tr>
      <w:tr w:rsidR="007B001C" w:rsidRPr="002E0384" w14:paraId="3324689F" w14:textId="77777777" w:rsidTr="00911712">
        <w:trPr>
          <w:trHeight w:val="300"/>
        </w:trPr>
        <w:tc>
          <w:tcPr>
            <w:tcW w:w="864" w:type="dxa"/>
          </w:tcPr>
          <w:p w14:paraId="0F1BDCC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27" w:type="dxa"/>
          </w:tcPr>
          <w:p w14:paraId="3AF1345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08" w:type="dxa"/>
          </w:tcPr>
          <w:p w14:paraId="52714E4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5FD5233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0EB4762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56' 51ʺ</w:t>
            </w:r>
          </w:p>
        </w:tc>
        <w:tc>
          <w:tcPr>
            <w:tcW w:w="1127" w:type="dxa"/>
            <w:noWrap/>
            <w:hideMark/>
          </w:tcPr>
          <w:p w14:paraId="3C2698F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31ʺ</w:t>
            </w:r>
          </w:p>
        </w:tc>
        <w:tc>
          <w:tcPr>
            <w:tcW w:w="972" w:type="dxa"/>
            <w:noWrap/>
            <w:hideMark/>
          </w:tcPr>
          <w:p w14:paraId="2FC6A51A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6.94754</w:t>
            </w:r>
          </w:p>
        </w:tc>
        <w:tc>
          <w:tcPr>
            <w:tcW w:w="1127" w:type="dxa"/>
            <w:noWrap/>
            <w:hideMark/>
          </w:tcPr>
          <w:p w14:paraId="72B8B5D4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3.94193</w:t>
            </w:r>
          </w:p>
        </w:tc>
      </w:tr>
      <w:tr w:rsidR="007B001C" w:rsidRPr="002E0384" w14:paraId="6C34EE6F" w14:textId="77777777" w:rsidTr="00911712">
        <w:trPr>
          <w:trHeight w:val="300"/>
        </w:trPr>
        <w:tc>
          <w:tcPr>
            <w:tcW w:w="864" w:type="dxa"/>
          </w:tcPr>
          <w:p w14:paraId="16CE771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</w:tcPr>
          <w:p w14:paraId="09BBE409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0827DA9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6" w:type="dxa"/>
          </w:tcPr>
          <w:p w14:paraId="7BFA1BA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45041AC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56' 47ʺ</w:t>
            </w:r>
          </w:p>
        </w:tc>
        <w:tc>
          <w:tcPr>
            <w:tcW w:w="1127" w:type="dxa"/>
            <w:noWrap/>
            <w:hideMark/>
          </w:tcPr>
          <w:p w14:paraId="498526C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40ʺ</w:t>
            </w:r>
          </w:p>
        </w:tc>
        <w:tc>
          <w:tcPr>
            <w:tcW w:w="972" w:type="dxa"/>
            <w:noWrap/>
            <w:hideMark/>
          </w:tcPr>
          <w:p w14:paraId="142D873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6.9466</w:t>
            </w:r>
          </w:p>
        </w:tc>
        <w:tc>
          <w:tcPr>
            <w:tcW w:w="1127" w:type="dxa"/>
            <w:noWrap/>
            <w:hideMark/>
          </w:tcPr>
          <w:p w14:paraId="31AA4564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3.94469</w:t>
            </w:r>
          </w:p>
        </w:tc>
      </w:tr>
      <w:tr w:rsidR="007B001C" w:rsidRPr="002E0384" w14:paraId="41726986" w14:textId="77777777" w:rsidTr="00911712">
        <w:trPr>
          <w:trHeight w:val="300"/>
        </w:trPr>
        <w:tc>
          <w:tcPr>
            <w:tcW w:w="864" w:type="dxa"/>
          </w:tcPr>
          <w:p w14:paraId="45AC01C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27" w:type="dxa"/>
          </w:tcPr>
          <w:p w14:paraId="72CBEC1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1208" w:type="dxa"/>
          </w:tcPr>
          <w:p w14:paraId="142D9AF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349F5AA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6064F5A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56' 53ʺ</w:t>
            </w:r>
          </w:p>
        </w:tc>
        <w:tc>
          <w:tcPr>
            <w:tcW w:w="1127" w:type="dxa"/>
            <w:noWrap/>
            <w:hideMark/>
          </w:tcPr>
          <w:p w14:paraId="1C32059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39ʺ</w:t>
            </w:r>
          </w:p>
        </w:tc>
        <w:tc>
          <w:tcPr>
            <w:tcW w:w="972" w:type="dxa"/>
            <w:noWrap/>
            <w:hideMark/>
          </w:tcPr>
          <w:p w14:paraId="460CD1C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6.94813</w:t>
            </w:r>
          </w:p>
        </w:tc>
        <w:tc>
          <w:tcPr>
            <w:tcW w:w="1127" w:type="dxa"/>
            <w:noWrap/>
            <w:hideMark/>
          </w:tcPr>
          <w:p w14:paraId="74D8EFB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3.94431</w:t>
            </w:r>
          </w:p>
        </w:tc>
      </w:tr>
      <w:tr w:rsidR="007B001C" w:rsidRPr="002E0384" w14:paraId="519D167A" w14:textId="77777777" w:rsidTr="00911712">
        <w:trPr>
          <w:trHeight w:val="300"/>
        </w:trPr>
        <w:tc>
          <w:tcPr>
            <w:tcW w:w="864" w:type="dxa"/>
          </w:tcPr>
          <w:p w14:paraId="5D470C5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</w:tcPr>
          <w:p w14:paraId="09B0B368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5ADF5BC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6" w:type="dxa"/>
          </w:tcPr>
          <w:p w14:paraId="45D171B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0F04FDD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56' 34ʺ</w:t>
            </w:r>
          </w:p>
        </w:tc>
        <w:tc>
          <w:tcPr>
            <w:tcW w:w="1127" w:type="dxa"/>
            <w:noWrap/>
            <w:hideMark/>
          </w:tcPr>
          <w:p w14:paraId="4D8B9C1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18ʺ</w:t>
            </w:r>
          </w:p>
        </w:tc>
        <w:tc>
          <w:tcPr>
            <w:tcW w:w="972" w:type="dxa"/>
            <w:noWrap/>
            <w:hideMark/>
          </w:tcPr>
          <w:p w14:paraId="7FF0F16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6.94301</w:t>
            </w:r>
          </w:p>
        </w:tc>
        <w:tc>
          <w:tcPr>
            <w:tcW w:w="1127" w:type="dxa"/>
            <w:noWrap/>
            <w:hideMark/>
          </w:tcPr>
          <w:p w14:paraId="5969F9B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3.94656</w:t>
            </w:r>
          </w:p>
        </w:tc>
      </w:tr>
      <w:tr w:rsidR="007B001C" w:rsidRPr="002E0384" w14:paraId="527C45E3" w14:textId="77777777" w:rsidTr="00911712">
        <w:trPr>
          <w:trHeight w:val="300"/>
        </w:trPr>
        <w:tc>
          <w:tcPr>
            <w:tcW w:w="864" w:type="dxa"/>
          </w:tcPr>
          <w:p w14:paraId="127426F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827" w:type="dxa"/>
          </w:tcPr>
          <w:p w14:paraId="0D082AC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</w:t>
            </w:r>
          </w:p>
        </w:tc>
        <w:tc>
          <w:tcPr>
            <w:tcW w:w="1208" w:type="dxa"/>
          </w:tcPr>
          <w:p w14:paraId="0D5EB61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057D66D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36DF9DC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56' 35ʺ</w:t>
            </w:r>
          </w:p>
        </w:tc>
        <w:tc>
          <w:tcPr>
            <w:tcW w:w="1127" w:type="dxa"/>
            <w:noWrap/>
            <w:hideMark/>
          </w:tcPr>
          <w:p w14:paraId="3BB39F7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48ʺ</w:t>
            </w:r>
          </w:p>
        </w:tc>
        <w:tc>
          <w:tcPr>
            <w:tcW w:w="972" w:type="dxa"/>
            <w:noWrap/>
            <w:hideMark/>
          </w:tcPr>
          <w:p w14:paraId="74F8CA4D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6.94312</w:t>
            </w:r>
          </w:p>
        </w:tc>
        <w:tc>
          <w:tcPr>
            <w:tcW w:w="1127" w:type="dxa"/>
            <w:noWrap/>
            <w:hideMark/>
          </w:tcPr>
          <w:p w14:paraId="0775EFC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3.9468</w:t>
            </w:r>
          </w:p>
        </w:tc>
      </w:tr>
      <w:tr w:rsidR="007B001C" w:rsidRPr="002E0384" w14:paraId="44FCFD78" w14:textId="77777777" w:rsidTr="00911712">
        <w:trPr>
          <w:trHeight w:val="300"/>
        </w:trPr>
        <w:tc>
          <w:tcPr>
            <w:tcW w:w="864" w:type="dxa"/>
          </w:tcPr>
          <w:p w14:paraId="0491EFD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</w:tcPr>
          <w:p w14:paraId="6DAA741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3F34EC5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6C5C098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0" w:type="dxa"/>
            <w:noWrap/>
            <w:hideMark/>
          </w:tcPr>
          <w:p w14:paraId="21E6F2F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56' 46ʺ</w:t>
            </w:r>
          </w:p>
        </w:tc>
        <w:tc>
          <w:tcPr>
            <w:tcW w:w="1127" w:type="dxa"/>
            <w:noWrap/>
            <w:hideMark/>
          </w:tcPr>
          <w:p w14:paraId="34039CB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57' 01ʺ</w:t>
            </w:r>
          </w:p>
        </w:tc>
        <w:tc>
          <w:tcPr>
            <w:tcW w:w="972" w:type="dxa"/>
            <w:noWrap/>
            <w:hideMark/>
          </w:tcPr>
          <w:p w14:paraId="099FC7B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6.94633</w:t>
            </w:r>
          </w:p>
        </w:tc>
        <w:tc>
          <w:tcPr>
            <w:tcW w:w="1127" w:type="dxa"/>
            <w:noWrap/>
            <w:hideMark/>
          </w:tcPr>
          <w:p w14:paraId="51BC6F0C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3.95038</w:t>
            </w:r>
          </w:p>
        </w:tc>
      </w:tr>
      <w:tr w:rsidR="007B001C" w:rsidRPr="002E0384" w14:paraId="608B8554" w14:textId="77777777" w:rsidTr="00911712">
        <w:trPr>
          <w:trHeight w:val="300"/>
        </w:trPr>
        <w:tc>
          <w:tcPr>
            <w:tcW w:w="864" w:type="dxa"/>
          </w:tcPr>
          <w:p w14:paraId="3894C3D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27" w:type="dxa"/>
          </w:tcPr>
          <w:p w14:paraId="3E2970A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7.1</w:t>
            </w:r>
          </w:p>
        </w:tc>
        <w:tc>
          <w:tcPr>
            <w:tcW w:w="1208" w:type="dxa"/>
          </w:tcPr>
          <w:p w14:paraId="56D4CD2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3CCF3A5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74FF02E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56' 46ʺ</w:t>
            </w:r>
          </w:p>
        </w:tc>
        <w:tc>
          <w:tcPr>
            <w:tcW w:w="1127" w:type="dxa"/>
            <w:noWrap/>
            <w:hideMark/>
          </w:tcPr>
          <w:p w14:paraId="761E970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56ʺ</w:t>
            </w:r>
          </w:p>
        </w:tc>
        <w:tc>
          <w:tcPr>
            <w:tcW w:w="972" w:type="dxa"/>
            <w:noWrap/>
            <w:hideMark/>
          </w:tcPr>
          <w:p w14:paraId="0E94DC5C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6.94619</w:t>
            </w:r>
          </w:p>
        </w:tc>
        <w:tc>
          <w:tcPr>
            <w:tcW w:w="1127" w:type="dxa"/>
            <w:noWrap/>
            <w:hideMark/>
          </w:tcPr>
          <w:p w14:paraId="7FD66FCA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3.94888</w:t>
            </w:r>
          </w:p>
        </w:tc>
      </w:tr>
      <w:tr w:rsidR="007B001C" w:rsidRPr="002E0384" w14:paraId="27713F1E" w14:textId="77777777" w:rsidTr="00911712">
        <w:trPr>
          <w:trHeight w:val="300"/>
        </w:trPr>
        <w:tc>
          <w:tcPr>
            <w:tcW w:w="864" w:type="dxa"/>
          </w:tcPr>
          <w:p w14:paraId="6386C58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827" w:type="dxa"/>
          </w:tcPr>
          <w:p w14:paraId="44558A7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1208" w:type="dxa"/>
          </w:tcPr>
          <w:p w14:paraId="20AEB63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6990A5B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6D32E3A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56' 53ʺ</w:t>
            </w:r>
          </w:p>
        </w:tc>
        <w:tc>
          <w:tcPr>
            <w:tcW w:w="1127" w:type="dxa"/>
            <w:noWrap/>
            <w:hideMark/>
          </w:tcPr>
          <w:p w14:paraId="54546D0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56ʺ</w:t>
            </w:r>
          </w:p>
        </w:tc>
        <w:tc>
          <w:tcPr>
            <w:tcW w:w="972" w:type="dxa"/>
            <w:noWrap/>
            <w:hideMark/>
          </w:tcPr>
          <w:p w14:paraId="45E6E2E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6.94817</w:t>
            </w:r>
          </w:p>
        </w:tc>
        <w:tc>
          <w:tcPr>
            <w:tcW w:w="1127" w:type="dxa"/>
            <w:noWrap/>
            <w:hideMark/>
          </w:tcPr>
          <w:p w14:paraId="459CB24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3.94907</w:t>
            </w:r>
          </w:p>
        </w:tc>
      </w:tr>
      <w:tr w:rsidR="007B001C" w:rsidRPr="002E0384" w14:paraId="7F69240E" w14:textId="77777777" w:rsidTr="00911712">
        <w:trPr>
          <w:trHeight w:val="300"/>
        </w:trPr>
        <w:tc>
          <w:tcPr>
            <w:tcW w:w="864" w:type="dxa"/>
          </w:tcPr>
          <w:p w14:paraId="3E8F212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827" w:type="dxa"/>
          </w:tcPr>
          <w:p w14:paraId="13F7213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1208" w:type="dxa"/>
          </w:tcPr>
          <w:p w14:paraId="0AC3261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7B98D64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3162770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07ʺ</w:t>
            </w:r>
          </w:p>
        </w:tc>
        <w:tc>
          <w:tcPr>
            <w:tcW w:w="1127" w:type="dxa"/>
            <w:noWrap/>
            <w:hideMark/>
          </w:tcPr>
          <w:p w14:paraId="297C473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57' 02ʺ</w:t>
            </w:r>
          </w:p>
        </w:tc>
        <w:tc>
          <w:tcPr>
            <w:tcW w:w="972" w:type="dxa"/>
            <w:noWrap/>
            <w:hideMark/>
          </w:tcPr>
          <w:p w14:paraId="1FC3F6D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6.59199</w:t>
            </w:r>
          </w:p>
        </w:tc>
        <w:tc>
          <w:tcPr>
            <w:tcW w:w="1127" w:type="dxa"/>
            <w:noWrap/>
            <w:hideMark/>
          </w:tcPr>
          <w:p w14:paraId="3BE29B35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3.95078</w:t>
            </w:r>
          </w:p>
        </w:tc>
      </w:tr>
      <w:tr w:rsidR="007B001C" w:rsidRPr="002E0384" w14:paraId="3C4BFADA" w14:textId="77777777" w:rsidTr="00911712">
        <w:trPr>
          <w:trHeight w:val="300"/>
        </w:trPr>
        <w:tc>
          <w:tcPr>
            <w:tcW w:w="864" w:type="dxa"/>
          </w:tcPr>
          <w:p w14:paraId="7F992B3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</w:tcPr>
          <w:p w14:paraId="321AC540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480E08F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6" w:type="dxa"/>
          </w:tcPr>
          <w:p w14:paraId="5D7B722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63D639D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11ʺ</w:t>
            </w:r>
          </w:p>
        </w:tc>
        <w:tc>
          <w:tcPr>
            <w:tcW w:w="1127" w:type="dxa"/>
            <w:noWrap/>
            <w:hideMark/>
          </w:tcPr>
          <w:p w14:paraId="2C7710B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51ʺ</w:t>
            </w:r>
          </w:p>
        </w:tc>
        <w:tc>
          <w:tcPr>
            <w:tcW w:w="972" w:type="dxa"/>
            <w:noWrap/>
            <w:hideMark/>
          </w:tcPr>
          <w:p w14:paraId="6EC8AA6C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6.95316</w:t>
            </w:r>
          </w:p>
        </w:tc>
        <w:tc>
          <w:tcPr>
            <w:tcW w:w="1127" w:type="dxa"/>
            <w:noWrap/>
            <w:hideMark/>
          </w:tcPr>
          <w:p w14:paraId="233ED3B1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3.94756</w:t>
            </w:r>
          </w:p>
        </w:tc>
      </w:tr>
      <w:tr w:rsidR="007B001C" w:rsidRPr="002E0384" w14:paraId="78383349" w14:textId="77777777" w:rsidTr="00911712">
        <w:trPr>
          <w:trHeight w:val="300"/>
        </w:trPr>
        <w:tc>
          <w:tcPr>
            <w:tcW w:w="864" w:type="dxa"/>
          </w:tcPr>
          <w:p w14:paraId="49E356F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827" w:type="dxa"/>
          </w:tcPr>
          <w:p w14:paraId="318BE61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1208" w:type="dxa"/>
          </w:tcPr>
          <w:p w14:paraId="5F061E0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08BBA69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21F224A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15ʺ</w:t>
            </w:r>
          </w:p>
        </w:tc>
        <w:tc>
          <w:tcPr>
            <w:tcW w:w="1127" w:type="dxa"/>
            <w:noWrap/>
            <w:hideMark/>
          </w:tcPr>
          <w:p w14:paraId="6175E16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31ʺ</w:t>
            </w:r>
          </w:p>
        </w:tc>
        <w:tc>
          <w:tcPr>
            <w:tcW w:w="972" w:type="dxa"/>
            <w:noWrap/>
            <w:hideMark/>
          </w:tcPr>
          <w:p w14:paraId="025617F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6.95431</w:t>
            </w:r>
          </w:p>
        </w:tc>
        <w:tc>
          <w:tcPr>
            <w:tcW w:w="1127" w:type="dxa"/>
            <w:noWrap/>
            <w:hideMark/>
          </w:tcPr>
          <w:p w14:paraId="3BE26B3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3.94201</w:t>
            </w:r>
          </w:p>
        </w:tc>
      </w:tr>
      <w:tr w:rsidR="007B001C" w:rsidRPr="002E0384" w14:paraId="689A369E" w14:textId="77777777" w:rsidTr="00911712">
        <w:trPr>
          <w:trHeight w:val="300"/>
        </w:trPr>
        <w:tc>
          <w:tcPr>
            <w:tcW w:w="864" w:type="dxa"/>
          </w:tcPr>
          <w:p w14:paraId="1F14769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</w:tcPr>
          <w:p w14:paraId="6F16A7D1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5330EDC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6" w:type="dxa"/>
          </w:tcPr>
          <w:p w14:paraId="171E675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046E9CF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15ʺ</w:t>
            </w:r>
          </w:p>
        </w:tc>
        <w:tc>
          <w:tcPr>
            <w:tcW w:w="1127" w:type="dxa"/>
            <w:noWrap/>
            <w:hideMark/>
          </w:tcPr>
          <w:p w14:paraId="22878F7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26ʺ</w:t>
            </w:r>
          </w:p>
        </w:tc>
        <w:tc>
          <w:tcPr>
            <w:tcW w:w="972" w:type="dxa"/>
            <w:noWrap/>
            <w:hideMark/>
          </w:tcPr>
          <w:p w14:paraId="4597676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6.95437</w:t>
            </w:r>
          </w:p>
        </w:tc>
        <w:tc>
          <w:tcPr>
            <w:tcW w:w="1127" w:type="dxa"/>
            <w:noWrap/>
            <w:hideMark/>
          </w:tcPr>
          <w:p w14:paraId="5C66A37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3.94065</w:t>
            </w:r>
          </w:p>
        </w:tc>
      </w:tr>
      <w:tr w:rsidR="007B001C" w:rsidRPr="002E0384" w14:paraId="3561AD45" w14:textId="77777777" w:rsidTr="00911712">
        <w:trPr>
          <w:trHeight w:val="300"/>
        </w:trPr>
        <w:tc>
          <w:tcPr>
            <w:tcW w:w="864" w:type="dxa"/>
          </w:tcPr>
          <w:p w14:paraId="7F2E272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27" w:type="dxa"/>
          </w:tcPr>
          <w:p w14:paraId="28A22379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6F3793E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6" w:type="dxa"/>
          </w:tcPr>
          <w:p w14:paraId="4232C31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3072203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01ʺ</w:t>
            </w:r>
          </w:p>
        </w:tc>
        <w:tc>
          <w:tcPr>
            <w:tcW w:w="1127" w:type="dxa"/>
            <w:noWrap/>
            <w:hideMark/>
          </w:tcPr>
          <w:p w14:paraId="254BC5C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36ʺ</w:t>
            </w:r>
          </w:p>
        </w:tc>
        <w:tc>
          <w:tcPr>
            <w:tcW w:w="972" w:type="dxa"/>
            <w:noWrap/>
            <w:hideMark/>
          </w:tcPr>
          <w:p w14:paraId="66EF92F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6.95032</w:t>
            </w:r>
          </w:p>
        </w:tc>
        <w:tc>
          <w:tcPr>
            <w:tcW w:w="1127" w:type="dxa"/>
            <w:noWrap/>
            <w:hideMark/>
          </w:tcPr>
          <w:p w14:paraId="0FE73ED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3.94359</w:t>
            </w:r>
          </w:p>
        </w:tc>
      </w:tr>
      <w:tr w:rsidR="007B001C" w:rsidRPr="002E0384" w14:paraId="36C197EB" w14:textId="77777777" w:rsidTr="00911712">
        <w:trPr>
          <w:trHeight w:val="300"/>
        </w:trPr>
        <w:tc>
          <w:tcPr>
            <w:tcW w:w="864" w:type="dxa"/>
          </w:tcPr>
          <w:p w14:paraId="7F4105A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827" w:type="dxa"/>
          </w:tcPr>
          <w:p w14:paraId="7C82025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7.2</w:t>
            </w:r>
          </w:p>
        </w:tc>
        <w:tc>
          <w:tcPr>
            <w:tcW w:w="1208" w:type="dxa"/>
          </w:tcPr>
          <w:p w14:paraId="22A0085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706CB18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0" w:type="dxa"/>
            <w:noWrap/>
            <w:hideMark/>
          </w:tcPr>
          <w:p w14:paraId="14E312D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09ʺ</w:t>
            </w:r>
          </w:p>
        </w:tc>
        <w:tc>
          <w:tcPr>
            <w:tcW w:w="1127" w:type="dxa"/>
            <w:noWrap/>
            <w:hideMark/>
          </w:tcPr>
          <w:p w14:paraId="6656553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30ʺ</w:t>
            </w:r>
          </w:p>
        </w:tc>
        <w:tc>
          <w:tcPr>
            <w:tcW w:w="972" w:type="dxa"/>
            <w:noWrap/>
            <w:hideMark/>
          </w:tcPr>
          <w:p w14:paraId="190FDEAC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6.95276</w:t>
            </w:r>
          </w:p>
        </w:tc>
        <w:tc>
          <w:tcPr>
            <w:tcW w:w="1127" w:type="dxa"/>
            <w:noWrap/>
            <w:hideMark/>
          </w:tcPr>
          <w:p w14:paraId="10DE2F1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3.94174</w:t>
            </w:r>
          </w:p>
        </w:tc>
      </w:tr>
    </w:tbl>
    <w:p w14:paraId="3BEDD0F0" w14:textId="77777777" w:rsidR="007B001C" w:rsidRDefault="007B001C" w:rsidP="007B001C"/>
    <w:p w14:paraId="2D75545D" w14:textId="77777777" w:rsidR="007B001C" w:rsidRDefault="007B001C" w:rsidP="007B001C"/>
    <w:p w14:paraId="56B6A308" w14:textId="77777777" w:rsidR="007B001C" w:rsidRDefault="007B001C" w:rsidP="007B001C">
      <w:pPr>
        <w:rPr>
          <w:rFonts w:cs="Times New Roman"/>
          <w:szCs w:val="24"/>
        </w:rPr>
      </w:pPr>
    </w:p>
    <w:p w14:paraId="10E2245E" w14:textId="77777777" w:rsidR="007B001C" w:rsidRDefault="007B001C" w:rsidP="007B001C">
      <w:pPr>
        <w:rPr>
          <w:rFonts w:cs="Times New Roman"/>
          <w:szCs w:val="24"/>
        </w:rPr>
      </w:pPr>
    </w:p>
    <w:p w14:paraId="01CC3E4C" w14:textId="77777777" w:rsidR="007B001C" w:rsidRDefault="007B001C" w:rsidP="007B001C">
      <w:pPr>
        <w:rPr>
          <w:rFonts w:cs="Times New Roman"/>
          <w:szCs w:val="24"/>
        </w:rPr>
      </w:pPr>
    </w:p>
    <w:p w14:paraId="7D121301" w14:textId="77777777" w:rsidR="007B001C" w:rsidRDefault="007B001C" w:rsidP="007B001C">
      <w:pPr>
        <w:rPr>
          <w:rFonts w:cs="Times New Roman"/>
          <w:szCs w:val="24"/>
        </w:rPr>
      </w:pPr>
    </w:p>
    <w:p w14:paraId="1C439426" w14:textId="77777777" w:rsidR="007B001C" w:rsidRDefault="007B001C" w:rsidP="007B001C">
      <w:pPr>
        <w:rPr>
          <w:rFonts w:cs="Times New Roman"/>
          <w:szCs w:val="24"/>
        </w:rPr>
      </w:pPr>
    </w:p>
    <w:p w14:paraId="311F7267" w14:textId="77777777" w:rsidR="007B001C" w:rsidRDefault="007B001C" w:rsidP="007B001C">
      <w:pPr>
        <w:rPr>
          <w:rFonts w:cs="Times New Roman"/>
          <w:szCs w:val="24"/>
        </w:rPr>
      </w:pPr>
    </w:p>
    <w:p w14:paraId="7ABDC2CC" w14:textId="77777777" w:rsidR="007B001C" w:rsidRDefault="007B001C" w:rsidP="007B001C">
      <w:pPr>
        <w:rPr>
          <w:rFonts w:cs="Times New Roman"/>
          <w:szCs w:val="24"/>
        </w:rPr>
      </w:pPr>
    </w:p>
    <w:p w14:paraId="24F5E03A" w14:textId="77777777" w:rsidR="007B001C" w:rsidRDefault="007B001C" w:rsidP="007B001C">
      <w:pPr>
        <w:rPr>
          <w:rFonts w:cs="Times New Roman"/>
          <w:szCs w:val="24"/>
        </w:rPr>
      </w:pPr>
    </w:p>
    <w:p w14:paraId="4A9C1B7D" w14:textId="77777777" w:rsidR="007B001C" w:rsidRDefault="007B001C" w:rsidP="007B001C">
      <w:pPr>
        <w:rPr>
          <w:rFonts w:cs="Times New Roman"/>
          <w:szCs w:val="24"/>
        </w:rPr>
      </w:pPr>
    </w:p>
    <w:p w14:paraId="1E05AA3F" w14:textId="77777777" w:rsidR="007B001C" w:rsidRDefault="007B001C" w:rsidP="007B001C">
      <w:pPr>
        <w:rPr>
          <w:rFonts w:cs="Times New Roman"/>
          <w:szCs w:val="24"/>
        </w:rPr>
      </w:pPr>
    </w:p>
    <w:p w14:paraId="52BFEBF7" w14:textId="77777777" w:rsidR="007B001C" w:rsidRDefault="007B001C" w:rsidP="007B001C">
      <w:pPr>
        <w:rPr>
          <w:rFonts w:cs="Times New Roman"/>
          <w:szCs w:val="24"/>
        </w:rPr>
      </w:pPr>
    </w:p>
    <w:p w14:paraId="61BDD8E4" w14:textId="77777777" w:rsidR="007B001C" w:rsidRDefault="007B001C" w:rsidP="007B001C">
      <w:pPr>
        <w:rPr>
          <w:rFonts w:cs="Times New Roman"/>
          <w:szCs w:val="24"/>
        </w:rPr>
      </w:pPr>
    </w:p>
    <w:p w14:paraId="053C9395" w14:textId="77777777" w:rsidR="007B001C" w:rsidRDefault="007B001C" w:rsidP="007B001C">
      <w:pPr>
        <w:rPr>
          <w:rFonts w:cs="Times New Roman"/>
          <w:szCs w:val="24"/>
        </w:rPr>
      </w:pPr>
    </w:p>
    <w:p w14:paraId="42015D4E" w14:textId="4B368296" w:rsidR="007B001C" w:rsidRPr="008D3AF5" w:rsidRDefault="007B001C" w:rsidP="007B001C">
      <w:pPr>
        <w:rPr>
          <w:rFonts w:cs="Times New Roman"/>
          <w:szCs w:val="24"/>
        </w:rPr>
      </w:pPr>
      <w:r w:rsidRPr="008D3AF5">
        <w:rPr>
          <w:rFonts w:cs="Times New Roman"/>
          <w:szCs w:val="24"/>
        </w:rPr>
        <w:lastRenderedPageBreak/>
        <w:t xml:space="preserve">Supplementary </w:t>
      </w:r>
      <w:r>
        <w:rPr>
          <w:rFonts w:cs="Times New Roman"/>
          <w:szCs w:val="24"/>
        </w:rPr>
        <w:t>Table 2e</w:t>
      </w:r>
      <w:r w:rsidRPr="008D3AF5">
        <w:rPr>
          <w:rFonts w:cs="Times New Roman"/>
          <w:szCs w:val="24"/>
        </w:rPr>
        <w:t>; Depth of hand dug well and coord</w:t>
      </w:r>
      <w:r>
        <w:rPr>
          <w:rFonts w:cs="Times New Roman"/>
          <w:szCs w:val="24"/>
        </w:rPr>
        <w:t xml:space="preserve">inates of sampling locations n </w:t>
      </w:r>
      <w:proofErr w:type="spellStart"/>
      <w:r>
        <w:rPr>
          <w:rFonts w:cs="Times New Roman"/>
          <w:szCs w:val="24"/>
        </w:rPr>
        <w:t>Ilaporu</w:t>
      </w:r>
      <w:proofErr w:type="spellEnd"/>
      <w:r w:rsidRPr="008D3A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rural </w:t>
      </w:r>
      <w:r w:rsidRPr="008D3AF5">
        <w:rPr>
          <w:rFonts w:cs="Times New Roman"/>
          <w:szCs w:val="24"/>
        </w:rPr>
        <w:t xml:space="preserve">community </w:t>
      </w:r>
    </w:p>
    <w:tbl>
      <w:tblPr>
        <w:tblStyle w:val="TableGrid"/>
        <w:tblW w:w="6787" w:type="dxa"/>
        <w:tblLook w:val="04A0" w:firstRow="1" w:lastRow="0" w:firstColumn="1" w:lastColumn="0" w:noHBand="0" w:noVBand="1"/>
      </w:tblPr>
      <w:tblGrid>
        <w:gridCol w:w="1035"/>
        <w:gridCol w:w="1043"/>
        <w:gridCol w:w="1160"/>
        <w:gridCol w:w="1210"/>
        <w:gridCol w:w="1129"/>
        <w:gridCol w:w="1210"/>
      </w:tblGrid>
      <w:tr w:rsidR="007B001C" w:rsidRPr="002E0384" w14:paraId="244C8085" w14:textId="77777777" w:rsidTr="00911712">
        <w:trPr>
          <w:trHeight w:val="300"/>
        </w:trPr>
        <w:tc>
          <w:tcPr>
            <w:tcW w:w="1160" w:type="dxa"/>
          </w:tcPr>
          <w:p w14:paraId="4965577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WELL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SAPLING POINT</w:t>
            </w:r>
          </w:p>
        </w:tc>
        <w:tc>
          <w:tcPr>
            <w:tcW w:w="1160" w:type="dxa"/>
          </w:tcPr>
          <w:p w14:paraId="4FD88FA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WELL DEPTH (m)</w:t>
            </w:r>
          </w:p>
        </w:tc>
        <w:tc>
          <w:tcPr>
            <w:tcW w:w="1160" w:type="dxa"/>
            <w:noWrap/>
            <w:hideMark/>
          </w:tcPr>
          <w:p w14:paraId="420BA7F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Latitude</w:t>
            </w:r>
          </w:p>
        </w:tc>
        <w:tc>
          <w:tcPr>
            <w:tcW w:w="1127" w:type="dxa"/>
            <w:noWrap/>
            <w:hideMark/>
          </w:tcPr>
          <w:p w14:paraId="5437DF0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Longitude</w:t>
            </w:r>
          </w:p>
        </w:tc>
        <w:tc>
          <w:tcPr>
            <w:tcW w:w="1053" w:type="dxa"/>
            <w:noWrap/>
            <w:hideMark/>
          </w:tcPr>
          <w:p w14:paraId="7E74457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Latitude</w:t>
            </w:r>
          </w:p>
        </w:tc>
        <w:tc>
          <w:tcPr>
            <w:tcW w:w="1127" w:type="dxa"/>
            <w:noWrap/>
            <w:hideMark/>
          </w:tcPr>
          <w:p w14:paraId="4D99E75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Longitude</w:t>
            </w:r>
          </w:p>
        </w:tc>
      </w:tr>
      <w:tr w:rsidR="007B001C" w:rsidRPr="002E0384" w14:paraId="13498A79" w14:textId="77777777" w:rsidTr="00911712">
        <w:trPr>
          <w:trHeight w:val="300"/>
        </w:trPr>
        <w:tc>
          <w:tcPr>
            <w:tcW w:w="1160" w:type="dxa"/>
          </w:tcPr>
          <w:p w14:paraId="25EB439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0" w:type="dxa"/>
          </w:tcPr>
          <w:p w14:paraId="4D8CA01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9.2</w:t>
            </w:r>
          </w:p>
        </w:tc>
        <w:tc>
          <w:tcPr>
            <w:tcW w:w="1160" w:type="dxa"/>
            <w:noWrap/>
            <w:hideMark/>
          </w:tcPr>
          <w:p w14:paraId="26E680F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32ʺ</w:t>
            </w:r>
          </w:p>
        </w:tc>
        <w:tc>
          <w:tcPr>
            <w:tcW w:w="1127" w:type="dxa"/>
            <w:noWrap/>
            <w:hideMark/>
          </w:tcPr>
          <w:p w14:paraId="73EDC80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30ʺ</w:t>
            </w:r>
          </w:p>
        </w:tc>
        <w:tc>
          <w:tcPr>
            <w:tcW w:w="1053" w:type="dxa"/>
            <w:noWrap/>
            <w:hideMark/>
          </w:tcPr>
          <w:p w14:paraId="041EFDD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6.959</w:t>
            </w:r>
          </w:p>
        </w:tc>
        <w:tc>
          <w:tcPr>
            <w:tcW w:w="1127" w:type="dxa"/>
            <w:noWrap/>
            <w:hideMark/>
          </w:tcPr>
          <w:p w14:paraId="33FD30E5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3.9418</w:t>
            </w:r>
          </w:p>
        </w:tc>
      </w:tr>
      <w:tr w:rsidR="007B001C" w:rsidRPr="002E0384" w14:paraId="28956543" w14:textId="77777777" w:rsidTr="00911712">
        <w:trPr>
          <w:trHeight w:val="300"/>
        </w:trPr>
        <w:tc>
          <w:tcPr>
            <w:tcW w:w="1160" w:type="dxa"/>
          </w:tcPr>
          <w:p w14:paraId="0752102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60" w:type="dxa"/>
          </w:tcPr>
          <w:p w14:paraId="7242C45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10.6</w:t>
            </w:r>
          </w:p>
        </w:tc>
        <w:tc>
          <w:tcPr>
            <w:tcW w:w="1160" w:type="dxa"/>
            <w:noWrap/>
            <w:hideMark/>
          </w:tcPr>
          <w:p w14:paraId="067245F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30ʺ</w:t>
            </w:r>
          </w:p>
        </w:tc>
        <w:tc>
          <w:tcPr>
            <w:tcW w:w="1127" w:type="dxa"/>
            <w:noWrap/>
            <w:hideMark/>
          </w:tcPr>
          <w:p w14:paraId="68F22BC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26ʺ</w:t>
            </w:r>
          </w:p>
        </w:tc>
        <w:tc>
          <w:tcPr>
            <w:tcW w:w="1053" w:type="dxa"/>
            <w:noWrap/>
            <w:hideMark/>
          </w:tcPr>
          <w:p w14:paraId="2D8578F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6.9585</w:t>
            </w:r>
          </w:p>
        </w:tc>
        <w:tc>
          <w:tcPr>
            <w:tcW w:w="1127" w:type="dxa"/>
            <w:noWrap/>
            <w:hideMark/>
          </w:tcPr>
          <w:p w14:paraId="747E33C8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3.9406</w:t>
            </w:r>
          </w:p>
        </w:tc>
      </w:tr>
      <w:tr w:rsidR="007B001C" w:rsidRPr="002E0384" w14:paraId="63EBC2C0" w14:textId="77777777" w:rsidTr="00911712">
        <w:trPr>
          <w:trHeight w:val="300"/>
        </w:trPr>
        <w:tc>
          <w:tcPr>
            <w:tcW w:w="1160" w:type="dxa"/>
          </w:tcPr>
          <w:p w14:paraId="065A7A8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60" w:type="dxa"/>
          </w:tcPr>
          <w:p w14:paraId="581A856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8.4</w:t>
            </w:r>
          </w:p>
        </w:tc>
        <w:tc>
          <w:tcPr>
            <w:tcW w:w="1160" w:type="dxa"/>
            <w:noWrap/>
            <w:hideMark/>
          </w:tcPr>
          <w:p w14:paraId="0C7D62E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30ʺ</w:t>
            </w:r>
          </w:p>
        </w:tc>
        <w:tc>
          <w:tcPr>
            <w:tcW w:w="1127" w:type="dxa"/>
            <w:noWrap/>
            <w:hideMark/>
          </w:tcPr>
          <w:p w14:paraId="41488D5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36ʺ</w:t>
            </w:r>
          </w:p>
        </w:tc>
        <w:tc>
          <w:tcPr>
            <w:tcW w:w="1053" w:type="dxa"/>
            <w:noWrap/>
            <w:hideMark/>
          </w:tcPr>
          <w:p w14:paraId="17621BE5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6.95853</w:t>
            </w:r>
          </w:p>
        </w:tc>
        <w:tc>
          <w:tcPr>
            <w:tcW w:w="1127" w:type="dxa"/>
            <w:noWrap/>
            <w:hideMark/>
          </w:tcPr>
          <w:p w14:paraId="29D4CDE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3.94337</w:t>
            </w:r>
          </w:p>
        </w:tc>
      </w:tr>
      <w:tr w:rsidR="007B001C" w:rsidRPr="002E0384" w14:paraId="46FE0C89" w14:textId="77777777" w:rsidTr="00911712">
        <w:trPr>
          <w:trHeight w:val="300"/>
        </w:trPr>
        <w:tc>
          <w:tcPr>
            <w:tcW w:w="1160" w:type="dxa"/>
          </w:tcPr>
          <w:p w14:paraId="669B238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60" w:type="dxa"/>
          </w:tcPr>
          <w:p w14:paraId="68AFD65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7.9</w:t>
            </w:r>
          </w:p>
        </w:tc>
        <w:tc>
          <w:tcPr>
            <w:tcW w:w="1160" w:type="dxa"/>
            <w:noWrap/>
            <w:hideMark/>
          </w:tcPr>
          <w:p w14:paraId="3CBE22E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22ʺ</w:t>
            </w:r>
          </w:p>
        </w:tc>
        <w:tc>
          <w:tcPr>
            <w:tcW w:w="1127" w:type="dxa"/>
            <w:noWrap/>
            <w:hideMark/>
          </w:tcPr>
          <w:p w14:paraId="654D5E8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24ʺ</w:t>
            </w:r>
          </w:p>
        </w:tc>
        <w:tc>
          <w:tcPr>
            <w:tcW w:w="1053" w:type="dxa"/>
            <w:noWrap/>
            <w:hideMark/>
          </w:tcPr>
          <w:p w14:paraId="642FD80D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6.956198</w:t>
            </w:r>
          </w:p>
        </w:tc>
        <w:tc>
          <w:tcPr>
            <w:tcW w:w="1127" w:type="dxa"/>
            <w:noWrap/>
            <w:hideMark/>
          </w:tcPr>
          <w:p w14:paraId="1A804C5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3.940163</w:t>
            </w:r>
          </w:p>
        </w:tc>
      </w:tr>
      <w:tr w:rsidR="007B001C" w:rsidRPr="002E0384" w14:paraId="7E5CBDF5" w14:textId="77777777" w:rsidTr="00911712">
        <w:trPr>
          <w:trHeight w:val="300"/>
        </w:trPr>
        <w:tc>
          <w:tcPr>
            <w:tcW w:w="1160" w:type="dxa"/>
          </w:tcPr>
          <w:p w14:paraId="1B33B69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60" w:type="dxa"/>
          </w:tcPr>
          <w:p w14:paraId="29EFA78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1160" w:type="dxa"/>
            <w:noWrap/>
            <w:hideMark/>
          </w:tcPr>
          <w:p w14:paraId="69F9B6A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33ʺ</w:t>
            </w:r>
          </w:p>
        </w:tc>
        <w:tc>
          <w:tcPr>
            <w:tcW w:w="1127" w:type="dxa"/>
            <w:noWrap/>
            <w:hideMark/>
          </w:tcPr>
          <w:p w14:paraId="2BE05C9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40ʺ</w:t>
            </w:r>
          </w:p>
        </w:tc>
        <w:tc>
          <w:tcPr>
            <w:tcW w:w="1053" w:type="dxa"/>
            <w:noWrap/>
            <w:hideMark/>
          </w:tcPr>
          <w:p w14:paraId="594CCA5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6.959419</w:t>
            </w:r>
          </w:p>
        </w:tc>
        <w:tc>
          <w:tcPr>
            <w:tcW w:w="1127" w:type="dxa"/>
            <w:noWrap/>
            <w:hideMark/>
          </w:tcPr>
          <w:p w14:paraId="71FC7D38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3.944441</w:t>
            </w:r>
          </w:p>
        </w:tc>
      </w:tr>
      <w:tr w:rsidR="007B001C" w:rsidRPr="002E0384" w14:paraId="53B9C105" w14:textId="77777777" w:rsidTr="00911712">
        <w:trPr>
          <w:trHeight w:val="300"/>
        </w:trPr>
        <w:tc>
          <w:tcPr>
            <w:tcW w:w="1160" w:type="dxa"/>
          </w:tcPr>
          <w:p w14:paraId="46F0608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60" w:type="dxa"/>
          </w:tcPr>
          <w:p w14:paraId="0EB3227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10.4</w:t>
            </w:r>
          </w:p>
        </w:tc>
        <w:tc>
          <w:tcPr>
            <w:tcW w:w="1160" w:type="dxa"/>
            <w:noWrap/>
            <w:hideMark/>
          </w:tcPr>
          <w:p w14:paraId="093EBEE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32ʺ</w:t>
            </w:r>
          </w:p>
        </w:tc>
        <w:tc>
          <w:tcPr>
            <w:tcW w:w="1127" w:type="dxa"/>
            <w:noWrap/>
            <w:hideMark/>
          </w:tcPr>
          <w:p w14:paraId="472F2F5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38ʺ</w:t>
            </w:r>
          </w:p>
        </w:tc>
        <w:tc>
          <w:tcPr>
            <w:tcW w:w="1053" w:type="dxa"/>
            <w:noWrap/>
            <w:hideMark/>
          </w:tcPr>
          <w:p w14:paraId="7837DAA5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6.95915</w:t>
            </w:r>
          </w:p>
        </w:tc>
        <w:tc>
          <w:tcPr>
            <w:tcW w:w="1127" w:type="dxa"/>
            <w:noWrap/>
            <w:hideMark/>
          </w:tcPr>
          <w:p w14:paraId="11CBD51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3.94408</w:t>
            </w:r>
          </w:p>
        </w:tc>
      </w:tr>
      <w:tr w:rsidR="007B001C" w:rsidRPr="002E0384" w14:paraId="3DB1B2F6" w14:textId="77777777" w:rsidTr="00911712">
        <w:trPr>
          <w:trHeight w:val="300"/>
        </w:trPr>
        <w:tc>
          <w:tcPr>
            <w:tcW w:w="1160" w:type="dxa"/>
          </w:tcPr>
          <w:p w14:paraId="182EC07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60" w:type="dxa"/>
          </w:tcPr>
          <w:p w14:paraId="549AABC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9.5</w:t>
            </w:r>
          </w:p>
        </w:tc>
        <w:tc>
          <w:tcPr>
            <w:tcW w:w="1160" w:type="dxa"/>
            <w:noWrap/>
            <w:hideMark/>
          </w:tcPr>
          <w:p w14:paraId="4CBC2E7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37ʺ</w:t>
            </w:r>
          </w:p>
        </w:tc>
        <w:tc>
          <w:tcPr>
            <w:tcW w:w="1127" w:type="dxa"/>
            <w:noWrap/>
            <w:hideMark/>
          </w:tcPr>
          <w:p w14:paraId="6A4F177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43ʺ</w:t>
            </w:r>
          </w:p>
        </w:tc>
        <w:tc>
          <w:tcPr>
            <w:tcW w:w="1053" w:type="dxa"/>
            <w:noWrap/>
            <w:hideMark/>
          </w:tcPr>
          <w:p w14:paraId="77433B3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6.960386</w:t>
            </w:r>
          </w:p>
        </w:tc>
        <w:tc>
          <w:tcPr>
            <w:tcW w:w="1127" w:type="dxa"/>
            <w:noWrap/>
            <w:hideMark/>
          </w:tcPr>
          <w:p w14:paraId="6942AB4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3.945357</w:t>
            </w:r>
          </w:p>
        </w:tc>
      </w:tr>
      <w:tr w:rsidR="007B001C" w:rsidRPr="002E0384" w14:paraId="5C174FC7" w14:textId="77777777" w:rsidTr="00911712">
        <w:trPr>
          <w:trHeight w:val="300"/>
        </w:trPr>
        <w:tc>
          <w:tcPr>
            <w:tcW w:w="1160" w:type="dxa"/>
          </w:tcPr>
          <w:p w14:paraId="652B5DF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60" w:type="dxa"/>
          </w:tcPr>
          <w:p w14:paraId="4BC1657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1160" w:type="dxa"/>
            <w:noWrap/>
            <w:hideMark/>
          </w:tcPr>
          <w:p w14:paraId="555F373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34ʺ</w:t>
            </w:r>
          </w:p>
        </w:tc>
        <w:tc>
          <w:tcPr>
            <w:tcW w:w="1127" w:type="dxa"/>
            <w:noWrap/>
            <w:hideMark/>
          </w:tcPr>
          <w:p w14:paraId="40D510E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44ʺ</w:t>
            </w:r>
          </w:p>
        </w:tc>
        <w:tc>
          <w:tcPr>
            <w:tcW w:w="1053" w:type="dxa"/>
            <w:noWrap/>
            <w:hideMark/>
          </w:tcPr>
          <w:p w14:paraId="48F6D11A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6.959462</w:t>
            </w:r>
          </w:p>
        </w:tc>
        <w:tc>
          <w:tcPr>
            <w:tcW w:w="1127" w:type="dxa"/>
            <w:noWrap/>
            <w:hideMark/>
          </w:tcPr>
          <w:p w14:paraId="3FC0A218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3.945719</w:t>
            </w:r>
          </w:p>
        </w:tc>
      </w:tr>
      <w:tr w:rsidR="007B001C" w:rsidRPr="002E0384" w14:paraId="629BA1D4" w14:textId="77777777" w:rsidTr="00911712">
        <w:trPr>
          <w:trHeight w:val="300"/>
        </w:trPr>
        <w:tc>
          <w:tcPr>
            <w:tcW w:w="1160" w:type="dxa"/>
          </w:tcPr>
          <w:p w14:paraId="055C761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60" w:type="dxa"/>
          </w:tcPr>
          <w:p w14:paraId="472A057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1160" w:type="dxa"/>
            <w:noWrap/>
            <w:hideMark/>
          </w:tcPr>
          <w:p w14:paraId="321FEB1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35ʺ</w:t>
            </w:r>
          </w:p>
        </w:tc>
        <w:tc>
          <w:tcPr>
            <w:tcW w:w="1127" w:type="dxa"/>
            <w:noWrap/>
            <w:hideMark/>
          </w:tcPr>
          <w:p w14:paraId="0D8B855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32ʺ</w:t>
            </w:r>
          </w:p>
        </w:tc>
        <w:tc>
          <w:tcPr>
            <w:tcW w:w="1053" w:type="dxa"/>
            <w:noWrap/>
            <w:hideMark/>
          </w:tcPr>
          <w:p w14:paraId="3C86165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6.959842</w:t>
            </w:r>
          </w:p>
        </w:tc>
        <w:tc>
          <w:tcPr>
            <w:tcW w:w="1127" w:type="dxa"/>
            <w:noWrap/>
            <w:hideMark/>
          </w:tcPr>
          <w:p w14:paraId="7F14F8D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3.942421</w:t>
            </w:r>
          </w:p>
        </w:tc>
      </w:tr>
      <w:tr w:rsidR="007B001C" w:rsidRPr="002E0384" w14:paraId="2AA9D161" w14:textId="77777777" w:rsidTr="00911712">
        <w:trPr>
          <w:trHeight w:val="300"/>
        </w:trPr>
        <w:tc>
          <w:tcPr>
            <w:tcW w:w="1160" w:type="dxa"/>
          </w:tcPr>
          <w:p w14:paraId="079C2BB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60" w:type="dxa"/>
          </w:tcPr>
          <w:p w14:paraId="0D46D6D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1160" w:type="dxa"/>
            <w:noWrap/>
            <w:hideMark/>
          </w:tcPr>
          <w:p w14:paraId="71ABCBA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41ʺ</w:t>
            </w:r>
          </w:p>
        </w:tc>
        <w:tc>
          <w:tcPr>
            <w:tcW w:w="1127" w:type="dxa"/>
            <w:noWrap/>
            <w:hideMark/>
          </w:tcPr>
          <w:p w14:paraId="66B049D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56' 37ʺ</w:t>
            </w:r>
          </w:p>
        </w:tc>
        <w:tc>
          <w:tcPr>
            <w:tcW w:w="1053" w:type="dxa"/>
            <w:noWrap/>
            <w:hideMark/>
          </w:tcPr>
          <w:p w14:paraId="140E83B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6.961625</w:t>
            </w:r>
          </w:p>
        </w:tc>
        <w:tc>
          <w:tcPr>
            <w:tcW w:w="1127" w:type="dxa"/>
            <w:noWrap/>
            <w:hideMark/>
          </w:tcPr>
          <w:p w14:paraId="0BDFFAE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3.943643</w:t>
            </w:r>
          </w:p>
        </w:tc>
      </w:tr>
    </w:tbl>
    <w:p w14:paraId="292102F6" w14:textId="77777777" w:rsidR="007B001C" w:rsidRDefault="007B001C" w:rsidP="007B001C">
      <w:pPr>
        <w:spacing w:before="240" w:after="0"/>
        <w:rPr>
          <w:rFonts w:cs="Times New Roman"/>
          <w:szCs w:val="24"/>
        </w:rPr>
      </w:pPr>
    </w:p>
    <w:p w14:paraId="012678CC" w14:textId="77777777" w:rsidR="007B001C" w:rsidRDefault="007B001C" w:rsidP="007B001C">
      <w:pPr>
        <w:spacing w:before="240" w:after="0"/>
        <w:rPr>
          <w:rFonts w:cs="Times New Roman"/>
          <w:szCs w:val="24"/>
        </w:rPr>
      </w:pPr>
    </w:p>
    <w:p w14:paraId="4FD23F11" w14:textId="727B5987" w:rsidR="007B001C" w:rsidRPr="008D3AF5" w:rsidRDefault="007B001C" w:rsidP="007B001C">
      <w:pPr>
        <w:spacing w:before="240" w:after="0"/>
        <w:rPr>
          <w:rFonts w:cs="Times New Roman"/>
          <w:szCs w:val="24"/>
        </w:rPr>
      </w:pPr>
      <w:r w:rsidRPr="008D3AF5">
        <w:rPr>
          <w:rFonts w:cs="Times New Roman"/>
          <w:szCs w:val="24"/>
        </w:rPr>
        <w:lastRenderedPageBreak/>
        <w:t xml:space="preserve">Supplementary </w:t>
      </w:r>
      <w:r>
        <w:rPr>
          <w:rFonts w:cs="Times New Roman"/>
          <w:szCs w:val="24"/>
        </w:rPr>
        <w:t>Table 2f</w:t>
      </w:r>
      <w:r w:rsidRPr="008D3AF5">
        <w:rPr>
          <w:rFonts w:cs="Times New Roman"/>
          <w:szCs w:val="24"/>
        </w:rPr>
        <w:t>; Depth of hand dug well and coord</w:t>
      </w:r>
      <w:r>
        <w:rPr>
          <w:rFonts w:cs="Times New Roman"/>
          <w:szCs w:val="24"/>
        </w:rPr>
        <w:t>inates of sampling locations n Ijebu-Igbo</w:t>
      </w:r>
      <w:r w:rsidRPr="008D3A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rural </w:t>
      </w:r>
      <w:r w:rsidRPr="008D3AF5">
        <w:rPr>
          <w:rFonts w:cs="Times New Roman"/>
          <w:szCs w:val="24"/>
        </w:rPr>
        <w:t xml:space="preserve">community </w:t>
      </w:r>
    </w:p>
    <w:tbl>
      <w:tblPr>
        <w:tblStyle w:val="TableGrid"/>
        <w:tblW w:w="7679" w:type="dxa"/>
        <w:tblLook w:val="04A0" w:firstRow="1" w:lastRow="0" w:firstColumn="1" w:lastColumn="0" w:noHBand="0" w:noVBand="1"/>
      </w:tblPr>
      <w:tblGrid>
        <w:gridCol w:w="864"/>
        <w:gridCol w:w="883"/>
        <w:gridCol w:w="1298"/>
        <w:gridCol w:w="1180"/>
        <w:gridCol w:w="1210"/>
        <w:gridCol w:w="1129"/>
        <w:gridCol w:w="1210"/>
      </w:tblGrid>
      <w:tr w:rsidR="007B001C" w:rsidRPr="002E0384" w14:paraId="2BBAA6CA" w14:textId="77777777" w:rsidTr="00911712">
        <w:trPr>
          <w:trHeight w:val="300"/>
        </w:trPr>
        <w:tc>
          <w:tcPr>
            <w:tcW w:w="998" w:type="dxa"/>
          </w:tcPr>
          <w:p w14:paraId="4FCA5E4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WELL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SAPLING POINT</w:t>
            </w:r>
          </w:p>
        </w:tc>
        <w:tc>
          <w:tcPr>
            <w:tcW w:w="986" w:type="dxa"/>
          </w:tcPr>
          <w:p w14:paraId="21904B66" w14:textId="77777777" w:rsidR="007B001C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WELL DEPTH (m)</w:t>
            </w:r>
          </w:p>
        </w:tc>
        <w:tc>
          <w:tcPr>
            <w:tcW w:w="1208" w:type="dxa"/>
          </w:tcPr>
          <w:p w14:paraId="37A94DF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BOREHOLE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SAPLING POINT</w:t>
            </w:r>
          </w:p>
        </w:tc>
        <w:tc>
          <w:tcPr>
            <w:tcW w:w="1180" w:type="dxa"/>
            <w:noWrap/>
            <w:hideMark/>
          </w:tcPr>
          <w:p w14:paraId="7520C24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Latitude</w:t>
            </w:r>
          </w:p>
        </w:tc>
        <w:tc>
          <w:tcPr>
            <w:tcW w:w="1127" w:type="dxa"/>
            <w:noWrap/>
            <w:hideMark/>
          </w:tcPr>
          <w:p w14:paraId="04C973C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Longitude</w:t>
            </w:r>
          </w:p>
        </w:tc>
        <w:tc>
          <w:tcPr>
            <w:tcW w:w="1053" w:type="dxa"/>
            <w:noWrap/>
            <w:hideMark/>
          </w:tcPr>
          <w:p w14:paraId="3F6AB73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Latitude</w:t>
            </w:r>
          </w:p>
        </w:tc>
        <w:tc>
          <w:tcPr>
            <w:tcW w:w="1127" w:type="dxa"/>
            <w:noWrap/>
            <w:hideMark/>
          </w:tcPr>
          <w:p w14:paraId="7C03755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E0384">
              <w:rPr>
                <w:rFonts w:ascii="Calibri" w:eastAsia="Times New Roman" w:hAnsi="Calibri" w:cs="Calibri"/>
                <w:b/>
                <w:bCs/>
                <w:color w:val="000000"/>
              </w:rPr>
              <w:t>Longitude</w:t>
            </w:r>
          </w:p>
        </w:tc>
      </w:tr>
      <w:tr w:rsidR="007B001C" w:rsidRPr="002E0384" w14:paraId="48327B4D" w14:textId="77777777" w:rsidTr="00911712">
        <w:trPr>
          <w:trHeight w:val="300"/>
        </w:trPr>
        <w:tc>
          <w:tcPr>
            <w:tcW w:w="998" w:type="dxa"/>
          </w:tcPr>
          <w:p w14:paraId="329D4EC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57E4E9E2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03ED740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80" w:type="dxa"/>
            <w:noWrap/>
            <w:hideMark/>
          </w:tcPr>
          <w:p w14:paraId="4788B36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31ʺ</w:t>
            </w:r>
          </w:p>
        </w:tc>
        <w:tc>
          <w:tcPr>
            <w:tcW w:w="1127" w:type="dxa"/>
            <w:noWrap/>
            <w:hideMark/>
          </w:tcPr>
          <w:p w14:paraId="6256D96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26ʺ</w:t>
            </w:r>
          </w:p>
        </w:tc>
        <w:tc>
          <w:tcPr>
            <w:tcW w:w="1053" w:type="dxa"/>
            <w:noWrap/>
            <w:hideMark/>
          </w:tcPr>
          <w:p w14:paraId="38DFD2C3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6.958847</w:t>
            </w:r>
          </w:p>
        </w:tc>
        <w:tc>
          <w:tcPr>
            <w:tcW w:w="1127" w:type="dxa"/>
            <w:noWrap/>
            <w:hideMark/>
          </w:tcPr>
          <w:p w14:paraId="7DA5441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3.984057</w:t>
            </w:r>
          </w:p>
        </w:tc>
      </w:tr>
      <w:tr w:rsidR="007B001C" w:rsidRPr="002E0384" w14:paraId="1765034B" w14:textId="77777777" w:rsidTr="00911712">
        <w:trPr>
          <w:trHeight w:val="300"/>
        </w:trPr>
        <w:tc>
          <w:tcPr>
            <w:tcW w:w="998" w:type="dxa"/>
          </w:tcPr>
          <w:p w14:paraId="53B11B8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86" w:type="dxa"/>
          </w:tcPr>
          <w:p w14:paraId="4C78F83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1208" w:type="dxa"/>
          </w:tcPr>
          <w:p w14:paraId="57D7DD8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0F59713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31ʺ</w:t>
            </w:r>
          </w:p>
        </w:tc>
        <w:tc>
          <w:tcPr>
            <w:tcW w:w="1127" w:type="dxa"/>
            <w:noWrap/>
            <w:hideMark/>
          </w:tcPr>
          <w:p w14:paraId="7557F15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28ʺ</w:t>
            </w:r>
          </w:p>
        </w:tc>
        <w:tc>
          <w:tcPr>
            <w:tcW w:w="1053" w:type="dxa"/>
            <w:noWrap/>
            <w:hideMark/>
          </w:tcPr>
          <w:p w14:paraId="49D170B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6.958806</w:t>
            </w:r>
          </w:p>
        </w:tc>
        <w:tc>
          <w:tcPr>
            <w:tcW w:w="1127" w:type="dxa"/>
            <w:noWrap/>
            <w:hideMark/>
          </w:tcPr>
          <w:p w14:paraId="02DDF0A1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3.984173</w:t>
            </w:r>
          </w:p>
        </w:tc>
      </w:tr>
      <w:tr w:rsidR="007B001C" w:rsidRPr="002E0384" w14:paraId="6BB45634" w14:textId="77777777" w:rsidTr="00911712">
        <w:trPr>
          <w:trHeight w:val="300"/>
        </w:trPr>
        <w:tc>
          <w:tcPr>
            <w:tcW w:w="998" w:type="dxa"/>
          </w:tcPr>
          <w:p w14:paraId="193C0D9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2FE162CC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7497EDE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80" w:type="dxa"/>
            <w:noWrap/>
            <w:hideMark/>
          </w:tcPr>
          <w:p w14:paraId="038E567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91ʺ</w:t>
            </w:r>
          </w:p>
        </w:tc>
        <w:tc>
          <w:tcPr>
            <w:tcW w:w="1127" w:type="dxa"/>
            <w:noWrap/>
            <w:hideMark/>
          </w:tcPr>
          <w:p w14:paraId="0697D8D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73ʺ</w:t>
            </w:r>
          </w:p>
        </w:tc>
        <w:tc>
          <w:tcPr>
            <w:tcW w:w="1053" w:type="dxa"/>
            <w:noWrap/>
            <w:hideMark/>
          </w:tcPr>
          <w:p w14:paraId="0A66802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6.9653</w:t>
            </w:r>
          </w:p>
        </w:tc>
        <w:tc>
          <w:tcPr>
            <w:tcW w:w="1127" w:type="dxa"/>
            <w:noWrap/>
            <w:hideMark/>
          </w:tcPr>
          <w:p w14:paraId="194E4B88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3.9955</w:t>
            </w:r>
          </w:p>
        </w:tc>
      </w:tr>
      <w:tr w:rsidR="007B001C" w:rsidRPr="002E0384" w14:paraId="31550A63" w14:textId="77777777" w:rsidTr="00911712">
        <w:trPr>
          <w:trHeight w:val="300"/>
        </w:trPr>
        <w:tc>
          <w:tcPr>
            <w:tcW w:w="998" w:type="dxa"/>
          </w:tcPr>
          <w:p w14:paraId="005BF2C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86" w:type="dxa"/>
          </w:tcPr>
          <w:p w14:paraId="627D160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  <w:tc>
          <w:tcPr>
            <w:tcW w:w="1208" w:type="dxa"/>
          </w:tcPr>
          <w:p w14:paraId="73C2052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754D44E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90ʺ</w:t>
            </w:r>
          </w:p>
        </w:tc>
        <w:tc>
          <w:tcPr>
            <w:tcW w:w="1127" w:type="dxa"/>
            <w:noWrap/>
            <w:hideMark/>
          </w:tcPr>
          <w:p w14:paraId="3059E6C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70ʺ</w:t>
            </w:r>
          </w:p>
        </w:tc>
        <w:tc>
          <w:tcPr>
            <w:tcW w:w="1053" w:type="dxa"/>
            <w:noWrap/>
            <w:hideMark/>
          </w:tcPr>
          <w:p w14:paraId="03F7406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6.9657</w:t>
            </w:r>
          </w:p>
        </w:tc>
        <w:tc>
          <w:tcPr>
            <w:tcW w:w="1127" w:type="dxa"/>
            <w:noWrap/>
            <w:hideMark/>
          </w:tcPr>
          <w:p w14:paraId="3F6F712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3.9946</w:t>
            </w:r>
          </w:p>
        </w:tc>
      </w:tr>
      <w:tr w:rsidR="007B001C" w:rsidRPr="002E0384" w14:paraId="5B8DED80" w14:textId="77777777" w:rsidTr="00911712">
        <w:trPr>
          <w:trHeight w:val="300"/>
        </w:trPr>
        <w:tc>
          <w:tcPr>
            <w:tcW w:w="998" w:type="dxa"/>
          </w:tcPr>
          <w:p w14:paraId="267C3F4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07951D74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7E97B29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80" w:type="dxa"/>
            <w:noWrap/>
            <w:hideMark/>
          </w:tcPr>
          <w:p w14:paraId="1CAC628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36' 14ʺ</w:t>
            </w:r>
          </w:p>
        </w:tc>
        <w:tc>
          <w:tcPr>
            <w:tcW w:w="1127" w:type="dxa"/>
            <w:noWrap/>
            <w:hideMark/>
          </w:tcPr>
          <w:p w14:paraId="1C4D2DD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38' 18ʺ</w:t>
            </w:r>
          </w:p>
        </w:tc>
        <w:tc>
          <w:tcPr>
            <w:tcW w:w="1053" w:type="dxa"/>
            <w:noWrap/>
            <w:hideMark/>
          </w:tcPr>
          <w:p w14:paraId="57E34AB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6.603936</w:t>
            </w:r>
          </w:p>
        </w:tc>
        <w:tc>
          <w:tcPr>
            <w:tcW w:w="1127" w:type="dxa"/>
            <w:noWrap/>
            <w:hideMark/>
          </w:tcPr>
          <w:p w14:paraId="45B5691A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3.638397</w:t>
            </w:r>
          </w:p>
        </w:tc>
      </w:tr>
      <w:tr w:rsidR="007B001C" w:rsidRPr="002E0384" w14:paraId="23E85778" w14:textId="77777777" w:rsidTr="00911712">
        <w:trPr>
          <w:trHeight w:val="300"/>
        </w:trPr>
        <w:tc>
          <w:tcPr>
            <w:tcW w:w="998" w:type="dxa"/>
          </w:tcPr>
          <w:p w14:paraId="6EDD264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86" w:type="dxa"/>
          </w:tcPr>
          <w:p w14:paraId="35128FB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9.6</w:t>
            </w:r>
          </w:p>
        </w:tc>
        <w:tc>
          <w:tcPr>
            <w:tcW w:w="1208" w:type="dxa"/>
          </w:tcPr>
          <w:p w14:paraId="242141F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2AEC87A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55ʺ</w:t>
            </w:r>
          </w:p>
        </w:tc>
        <w:tc>
          <w:tcPr>
            <w:tcW w:w="1127" w:type="dxa"/>
            <w:noWrap/>
            <w:hideMark/>
          </w:tcPr>
          <w:p w14:paraId="4F1E0E1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4⁰ 00' 21ʺ</w:t>
            </w:r>
          </w:p>
        </w:tc>
        <w:tc>
          <w:tcPr>
            <w:tcW w:w="1053" w:type="dxa"/>
            <w:noWrap/>
            <w:hideMark/>
          </w:tcPr>
          <w:p w14:paraId="4F0EF65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6.9593</w:t>
            </w:r>
          </w:p>
        </w:tc>
        <w:tc>
          <w:tcPr>
            <w:tcW w:w="1127" w:type="dxa"/>
            <w:noWrap/>
            <w:hideMark/>
          </w:tcPr>
          <w:p w14:paraId="0C0E83F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4.0036</w:t>
            </w:r>
          </w:p>
        </w:tc>
      </w:tr>
      <w:tr w:rsidR="007B001C" w:rsidRPr="002E0384" w14:paraId="1636B782" w14:textId="77777777" w:rsidTr="00911712">
        <w:trPr>
          <w:trHeight w:val="300"/>
        </w:trPr>
        <w:tc>
          <w:tcPr>
            <w:tcW w:w="998" w:type="dxa"/>
          </w:tcPr>
          <w:p w14:paraId="237062C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298AFB89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53E07EE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80" w:type="dxa"/>
            <w:noWrap/>
            <w:hideMark/>
          </w:tcPr>
          <w:p w14:paraId="667220D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27ʺ</w:t>
            </w:r>
          </w:p>
        </w:tc>
        <w:tc>
          <w:tcPr>
            <w:tcW w:w="1127" w:type="dxa"/>
            <w:noWrap/>
            <w:hideMark/>
          </w:tcPr>
          <w:p w14:paraId="4363A529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4⁰ 00' 58ʺ</w:t>
            </w:r>
          </w:p>
        </w:tc>
        <w:tc>
          <w:tcPr>
            <w:tcW w:w="1053" w:type="dxa"/>
            <w:noWrap/>
            <w:hideMark/>
          </w:tcPr>
          <w:p w14:paraId="60C3FECB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6.9491</w:t>
            </w:r>
          </w:p>
        </w:tc>
        <w:tc>
          <w:tcPr>
            <w:tcW w:w="1127" w:type="dxa"/>
            <w:noWrap/>
            <w:hideMark/>
          </w:tcPr>
          <w:p w14:paraId="5A1296F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4.0104</w:t>
            </w:r>
          </w:p>
        </w:tc>
      </w:tr>
      <w:tr w:rsidR="007B001C" w:rsidRPr="002E0384" w14:paraId="0C80F52F" w14:textId="77777777" w:rsidTr="00911712">
        <w:trPr>
          <w:trHeight w:val="300"/>
        </w:trPr>
        <w:tc>
          <w:tcPr>
            <w:tcW w:w="998" w:type="dxa"/>
          </w:tcPr>
          <w:p w14:paraId="4C2AC30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86" w:type="dxa"/>
          </w:tcPr>
          <w:p w14:paraId="1F88C45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8.8</w:t>
            </w:r>
          </w:p>
        </w:tc>
        <w:tc>
          <w:tcPr>
            <w:tcW w:w="1208" w:type="dxa"/>
          </w:tcPr>
          <w:p w14:paraId="5CE17E3F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51B510A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57' 35ʺ</w:t>
            </w:r>
          </w:p>
        </w:tc>
        <w:tc>
          <w:tcPr>
            <w:tcW w:w="1127" w:type="dxa"/>
            <w:noWrap/>
            <w:hideMark/>
          </w:tcPr>
          <w:p w14:paraId="2A4CA16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4⁰ 00' 64ʺ</w:t>
            </w:r>
          </w:p>
        </w:tc>
        <w:tc>
          <w:tcPr>
            <w:tcW w:w="1053" w:type="dxa"/>
            <w:noWrap/>
            <w:hideMark/>
          </w:tcPr>
          <w:p w14:paraId="58D79705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6.949</w:t>
            </w:r>
          </w:p>
        </w:tc>
        <w:tc>
          <w:tcPr>
            <w:tcW w:w="1127" w:type="dxa"/>
            <w:noWrap/>
            <w:hideMark/>
          </w:tcPr>
          <w:p w14:paraId="61C98F0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4.0097</w:t>
            </w:r>
          </w:p>
        </w:tc>
      </w:tr>
      <w:tr w:rsidR="007B001C" w:rsidRPr="002E0384" w14:paraId="42313220" w14:textId="77777777" w:rsidTr="00911712">
        <w:trPr>
          <w:trHeight w:val="300"/>
        </w:trPr>
        <w:tc>
          <w:tcPr>
            <w:tcW w:w="998" w:type="dxa"/>
          </w:tcPr>
          <w:p w14:paraId="4A4AC64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31A60A42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49E445B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80" w:type="dxa"/>
            <w:noWrap/>
            <w:hideMark/>
          </w:tcPr>
          <w:p w14:paraId="5554539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59' 07ʺ</w:t>
            </w:r>
          </w:p>
        </w:tc>
        <w:tc>
          <w:tcPr>
            <w:tcW w:w="1127" w:type="dxa"/>
            <w:noWrap/>
            <w:hideMark/>
          </w:tcPr>
          <w:p w14:paraId="1F18230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35ʺ</w:t>
            </w:r>
          </w:p>
        </w:tc>
        <w:tc>
          <w:tcPr>
            <w:tcW w:w="1053" w:type="dxa"/>
            <w:noWrap/>
            <w:hideMark/>
          </w:tcPr>
          <w:p w14:paraId="7C045C1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6.983551</w:t>
            </w:r>
          </w:p>
        </w:tc>
        <w:tc>
          <w:tcPr>
            <w:tcW w:w="1127" w:type="dxa"/>
            <w:noWrap/>
            <w:hideMark/>
          </w:tcPr>
          <w:p w14:paraId="4E4EDAEA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3.993185</w:t>
            </w:r>
          </w:p>
        </w:tc>
      </w:tr>
      <w:tr w:rsidR="007B001C" w:rsidRPr="002E0384" w14:paraId="1D2B3264" w14:textId="77777777" w:rsidTr="00911712">
        <w:trPr>
          <w:trHeight w:val="300"/>
        </w:trPr>
        <w:tc>
          <w:tcPr>
            <w:tcW w:w="998" w:type="dxa"/>
          </w:tcPr>
          <w:p w14:paraId="745CDDC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86" w:type="dxa"/>
          </w:tcPr>
          <w:p w14:paraId="29B4E13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8.1</w:t>
            </w:r>
          </w:p>
        </w:tc>
        <w:tc>
          <w:tcPr>
            <w:tcW w:w="1208" w:type="dxa"/>
          </w:tcPr>
          <w:p w14:paraId="1B304D8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2719F78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59' 42ʺ</w:t>
            </w:r>
          </w:p>
        </w:tc>
        <w:tc>
          <w:tcPr>
            <w:tcW w:w="1127" w:type="dxa"/>
            <w:noWrap/>
            <w:hideMark/>
          </w:tcPr>
          <w:p w14:paraId="2A39A93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38ʺ</w:t>
            </w:r>
          </w:p>
        </w:tc>
        <w:tc>
          <w:tcPr>
            <w:tcW w:w="1053" w:type="dxa"/>
            <w:noWrap/>
            <w:hideMark/>
          </w:tcPr>
          <w:p w14:paraId="011DA58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6.984493</w:t>
            </w:r>
          </w:p>
        </w:tc>
        <w:tc>
          <w:tcPr>
            <w:tcW w:w="1127" w:type="dxa"/>
            <w:noWrap/>
            <w:hideMark/>
          </w:tcPr>
          <w:p w14:paraId="69632FBC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3.994046</w:t>
            </w:r>
          </w:p>
        </w:tc>
      </w:tr>
      <w:tr w:rsidR="007B001C" w:rsidRPr="002E0384" w14:paraId="0C2EF68B" w14:textId="77777777" w:rsidTr="00911712">
        <w:trPr>
          <w:trHeight w:val="300"/>
        </w:trPr>
        <w:tc>
          <w:tcPr>
            <w:tcW w:w="998" w:type="dxa"/>
          </w:tcPr>
          <w:p w14:paraId="1D38E54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2AC051B9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2F0BEEE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80" w:type="dxa"/>
            <w:noWrap/>
            <w:hideMark/>
          </w:tcPr>
          <w:p w14:paraId="77D85BA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58' 49ʺ</w:t>
            </w:r>
          </w:p>
        </w:tc>
        <w:tc>
          <w:tcPr>
            <w:tcW w:w="1127" w:type="dxa"/>
            <w:noWrap/>
            <w:hideMark/>
          </w:tcPr>
          <w:p w14:paraId="4240B95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40ʺ</w:t>
            </w:r>
          </w:p>
        </w:tc>
        <w:tc>
          <w:tcPr>
            <w:tcW w:w="1053" w:type="dxa"/>
            <w:noWrap/>
            <w:hideMark/>
          </w:tcPr>
          <w:p w14:paraId="4812DD6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6.980382</w:t>
            </w:r>
          </w:p>
        </w:tc>
        <w:tc>
          <w:tcPr>
            <w:tcW w:w="1127" w:type="dxa"/>
            <w:noWrap/>
            <w:hideMark/>
          </w:tcPr>
          <w:p w14:paraId="16C484F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3.994592</w:t>
            </w:r>
          </w:p>
        </w:tc>
      </w:tr>
      <w:tr w:rsidR="007B001C" w:rsidRPr="002E0384" w14:paraId="5A6F4636" w14:textId="77777777" w:rsidTr="00911712">
        <w:trPr>
          <w:trHeight w:val="300"/>
        </w:trPr>
        <w:tc>
          <w:tcPr>
            <w:tcW w:w="998" w:type="dxa"/>
          </w:tcPr>
          <w:p w14:paraId="00B4E60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86" w:type="dxa"/>
          </w:tcPr>
          <w:p w14:paraId="36EA330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1208" w:type="dxa"/>
          </w:tcPr>
          <w:p w14:paraId="51B35C4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68E79D2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58' 49ʺ</w:t>
            </w:r>
          </w:p>
        </w:tc>
        <w:tc>
          <w:tcPr>
            <w:tcW w:w="1127" w:type="dxa"/>
            <w:noWrap/>
            <w:hideMark/>
          </w:tcPr>
          <w:p w14:paraId="1883E19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40ʺ</w:t>
            </w:r>
          </w:p>
        </w:tc>
        <w:tc>
          <w:tcPr>
            <w:tcW w:w="1053" w:type="dxa"/>
            <w:noWrap/>
            <w:hideMark/>
          </w:tcPr>
          <w:p w14:paraId="167144B4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6.980382</w:t>
            </w:r>
          </w:p>
        </w:tc>
        <w:tc>
          <w:tcPr>
            <w:tcW w:w="1127" w:type="dxa"/>
            <w:noWrap/>
            <w:hideMark/>
          </w:tcPr>
          <w:p w14:paraId="12657CB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3.994592</w:t>
            </w:r>
          </w:p>
        </w:tc>
      </w:tr>
      <w:tr w:rsidR="007B001C" w:rsidRPr="002E0384" w14:paraId="3E84793E" w14:textId="77777777" w:rsidTr="00911712">
        <w:trPr>
          <w:trHeight w:val="300"/>
        </w:trPr>
        <w:tc>
          <w:tcPr>
            <w:tcW w:w="998" w:type="dxa"/>
          </w:tcPr>
          <w:p w14:paraId="79E5608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6FB41B5D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6B8AAB3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80" w:type="dxa"/>
            <w:noWrap/>
            <w:hideMark/>
          </w:tcPr>
          <w:p w14:paraId="41D6E3C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58' 26ʺ</w:t>
            </w:r>
          </w:p>
        </w:tc>
        <w:tc>
          <w:tcPr>
            <w:tcW w:w="1127" w:type="dxa"/>
            <w:noWrap/>
            <w:hideMark/>
          </w:tcPr>
          <w:p w14:paraId="6BEDF75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22ʺ</w:t>
            </w:r>
          </w:p>
        </w:tc>
        <w:tc>
          <w:tcPr>
            <w:tcW w:w="1053" w:type="dxa"/>
            <w:noWrap/>
            <w:hideMark/>
          </w:tcPr>
          <w:p w14:paraId="233632C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6.974059</w:t>
            </w:r>
          </w:p>
        </w:tc>
        <w:tc>
          <w:tcPr>
            <w:tcW w:w="1127" w:type="dxa"/>
            <w:noWrap/>
            <w:hideMark/>
          </w:tcPr>
          <w:p w14:paraId="7146A713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3.98964</w:t>
            </w:r>
          </w:p>
        </w:tc>
      </w:tr>
      <w:tr w:rsidR="007B001C" w:rsidRPr="002E0384" w14:paraId="1B895875" w14:textId="77777777" w:rsidTr="00911712">
        <w:trPr>
          <w:trHeight w:val="300"/>
        </w:trPr>
        <w:tc>
          <w:tcPr>
            <w:tcW w:w="998" w:type="dxa"/>
          </w:tcPr>
          <w:p w14:paraId="7B2C046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86" w:type="dxa"/>
          </w:tcPr>
          <w:p w14:paraId="62B0FAA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1208" w:type="dxa"/>
          </w:tcPr>
          <w:p w14:paraId="3A8D4EA8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5A0F696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58' 24ʺ</w:t>
            </w:r>
          </w:p>
        </w:tc>
        <w:tc>
          <w:tcPr>
            <w:tcW w:w="1127" w:type="dxa"/>
            <w:noWrap/>
            <w:hideMark/>
          </w:tcPr>
          <w:p w14:paraId="1C4AB31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23ʺ</w:t>
            </w:r>
          </w:p>
        </w:tc>
        <w:tc>
          <w:tcPr>
            <w:tcW w:w="1053" w:type="dxa"/>
            <w:noWrap/>
            <w:hideMark/>
          </w:tcPr>
          <w:p w14:paraId="78C52EB4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6.97349</w:t>
            </w:r>
          </w:p>
        </w:tc>
        <w:tc>
          <w:tcPr>
            <w:tcW w:w="1127" w:type="dxa"/>
            <w:noWrap/>
            <w:hideMark/>
          </w:tcPr>
          <w:p w14:paraId="3F9D95D1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3.989811</w:t>
            </w:r>
          </w:p>
        </w:tc>
      </w:tr>
      <w:tr w:rsidR="007B001C" w:rsidRPr="002E0384" w14:paraId="254FB710" w14:textId="77777777" w:rsidTr="00911712">
        <w:trPr>
          <w:trHeight w:val="300"/>
        </w:trPr>
        <w:tc>
          <w:tcPr>
            <w:tcW w:w="998" w:type="dxa"/>
          </w:tcPr>
          <w:p w14:paraId="7F1338B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1F730DB6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1BE1BB2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80" w:type="dxa"/>
            <w:noWrap/>
            <w:hideMark/>
          </w:tcPr>
          <w:p w14:paraId="3DD4F42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58' 41ʺ</w:t>
            </w:r>
          </w:p>
        </w:tc>
        <w:tc>
          <w:tcPr>
            <w:tcW w:w="1127" w:type="dxa"/>
            <w:noWrap/>
            <w:hideMark/>
          </w:tcPr>
          <w:p w14:paraId="2DA725C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24ʺ</w:t>
            </w:r>
          </w:p>
        </w:tc>
        <w:tc>
          <w:tcPr>
            <w:tcW w:w="1053" w:type="dxa"/>
            <w:noWrap/>
            <w:hideMark/>
          </w:tcPr>
          <w:p w14:paraId="00602FB0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6.978184</w:t>
            </w:r>
          </w:p>
        </w:tc>
        <w:tc>
          <w:tcPr>
            <w:tcW w:w="1127" w:type="dxa"/>
            <w:noWrap/>
            <w:hideMark/>
          </w:tcPr>
          <w:p w14:paraId="05122CDC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3.99013</w:t>
            </w:r>
          </w:p>
        </w:tc>
      </w:tr>
      <w:tr w:rsidR="007B001C" w:rsidRPr="002E0384" w14:paraId="538BFA5F" w14:textId="77777777" w:rsidTr="00911712">
        <w:trPr>
          <w:trHeight w:val="300"/>
        </w:trPr>
        <w:tc>
          <w:tcPr>
            <w:tcW w:w="998" w:type="dxa"/>
          </w:tcPr>
          <w:p w14:paraId="7E2E991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86" w:type="dxa"/>
          </w:tcPr>
          <w:p w14:paraId="5CB31A4C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8.7</w:t>
            </w:r>
          </w:p>
        </w:tc>
        <w:tc>
          <w:tcPr>
            <w:tcW w:w="1208" w:type="dxa"/>
          </w:tcPr>
          <w:p w14:paraId="5E04B43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7583982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58' 41ʺ</w:t>
            </w:r>
          </w:p>
        </w:tc>
        <w:tc>
          <w:tcPr>
            <w:tcW w:w="1127" w:type="dxa"/>
            <w:noWrap/>
            <w:hideMark/>
          </w:tcPr>
          <w:p w14:paraId="5471AE2B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3⁰ 59' 25ʺ</w:t>
            </w:r>
          </w:p>
        </w:tc>
        <w:tc>
          <w:tcPr>
            <w:tcW w:w="1053" w:type="dxa"/>
            <w:noWrap/>
            <w:hideMark/>
          </w:tcPr>
          <w:p w14:paraId="28338DE6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6.977893</w:t>
            </w:r>
          </w:p>
        </w:tc>
        <w:tc>
          <w:tcPr>
            <w:tcW w:w="1127" w:type="dxa"/>
            <w:noWrap/>
            <w:hideMark/>
          </w:tcPr>
          <w:p w14:paraId="5CD78812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3.990309</w:t>
            </w:r>
          </w:p>
        </w:tc>
      </w:tr>
      <w:tr w:rsidR="007B001C" w:rsidRPr="002E0384" w14:paraId="61021D41" w14:textId="77777777" w:rsidTr="00911712">
        <w:trPr>
          <w:trHeight w:val="300"/>
        </w:trPr>
        <w:tc>
          <w:tcPr>
            <w:tcW w:w="998" w:type="dxa"/>
          </w:tcPr>
          <w:p w14:paraId="3C10F49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71832149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4EA0D9B7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80" w:type="dxa"/>
            <w:noWrap/>
            <w:hideMark/>
          </w:tcPr>
          <w:p w14:paraId="0BCD266A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59' 13ʺ</w:t>
            </w:r>
          </w:p>
        </w:tc>
        <w:tc>
          <w:tcPr>
            <w:tcW w:w="1127" w:type="dxa"/>
            <w:noWrap/>
            <w:hideMark/>
          </w:tcPr>
          <w:p w14:paraId="5847575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4⁰ 04' 39ʺ</w:t>
            </w:r>
          </w:p>
        </w:tc>
        <w:tc>
          <w:tcPr>
            <w:tcW w:w="1053" w:type="dxa"/>
            <w:noWrap/>
            <w:hideMark/>
          </w:tcPr>
          <w:p w14:paraId="43EDC213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6.986949</w:t>
            </w:r>
          </w:p>
        </w:tc>
        <w:tc>
          <w:tcPr>
            <w:tcW w:w="1127" w:type="dxa"/>
            <w:noWrap/>
            <w:hideMark/>
          </w:tcPr>
          <w:p w14:paraId="133B323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4.01222</w:t>
            </w:r>
          </w:p>
        </w:tc>
      </w:tr>
      <w:tr w:rsidR="007B001C" w:rsidRPr="002E0384" w14:paraId="13781FF0" w14:textId="77777777" w:rsidTr="00911712">
        <w:trPr>
          <w:trHeight w:val="300"/>
        </w:trPr>
        <w:tc>
          <w:tcPr>
            <w:tcW w:w="998" w:type="dxa"/>
          </w:tcPr>
          <w:p w14:paraId="2929261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986" w:type="dxa"/>
          </w:tcPr>
          <w:p w14:paraId="2AA66A1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1208" w:type="dxa"/>
          </w:tcPr>
          <w:p w14:paraId="4D41B1C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6C4CFD12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59' 12ʺ</w:t>
            </w:r>
          </w:p>
        </w:tc>
        <w:tc>
          <w:tcPr>
            <w:tcW w:w="1127" w:type="dxa"/>
            <w:noWrap/>
            <w:hideMark/>
          </w:tcPr>
          <w:p w14:paraId="6095921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4⁰ 04' 36ʺ</w:t>
            </w:r>
          </w:p>
        </w:tc>
        <w:tc>
          <w:tcPr>
            <w:tcW w:w="1053" w:type="dxa"/>
            <w:noWrap/>
            <w:hideMark/>
          </w:tcPr>
          <w:p w14:paraId="6511CA87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6.98687</w:t>
            </w:r>
          </w:p>
        </w:tc>
        <w:tc>
          <w:tcPr>
            <w:tcW w:w="1127" w:type="dxa"/>
            <w:noWrap/>
            <w:hideMark/>
          </w:tcPr>
          <w:p w14:paraId="76937EE5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4.012126</w:t>
            </w:r>
          </w:p>
        </w:tc>
      </w:tr>
      <w:tr w:rsidR="007B001C" w:rsidRPr="002E0384" w14:paraId="78084B4D" w14:textId="77777777" w:rsidTr="00911712">
        <w:trPr>
          <w:trHeight w:val="300"/>
        </w:trPr>
        <w:tc>
          <w:tcPr>
            <w:tcW w:w="998" w:type="dxa"/>
          </w:tcPr>
          <w:p w14:paraId="026E00B3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</w:tcPr>
          <w:p w14:paraId="511D8395" w14:textId="77777777" w:rsidR="007B001C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744DB994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80" w:type="dxa"/>
            <w:noWrap/>
            <w:hideMark/>
          </w:tcPr>
          <w:p w14:paraId="64D55A6D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58' 57ʺ</w:t>
            </w:r>
          </w:p>
        </w:tc>
        <w:tc>
          <w:tcPr>
            <w:tcW w:w="1127" w:type="dxa"/>
            <w:noWrap/>
            <w:hideMark/>
          </w:tcPr>
          <w:p w14:paraId="67FAE495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4⁰ 01' 90ʺ</w:t>
            </w:r>
          </w:p>
        </w:tc>
        <w:tc>
          <w:tcPr>
            <w:tcW w:w="1053" w:type="dxa"/>
            <w:noWrap/>
            <w:hideMark/>
          </w:tcPr>
          <w:p w14:paraId="1F2011EE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6.982696</w:t>
            </w:r>
          </w:p>
        </w:tc>
        <w:tc>
          <w:tcPr>
            <w:tcW w:w="1127" w:type="dxa"/>
            <w:noWrap/>
            <w:hideMark/>
          </w:tcPr>
          <w:p w14:paraId="2C5C9D39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4.005335</w:t>
            </w:r>
          </w:p>
        </w:tc>
      </w:tr>
      <w:tr w:rsidR="007B001C" w:rsidRPr="002E0384" w14:paraId="571692EC" w14:textId="77777777" w:rsidTr="00911712">
        <w:trPr>
          <w:trHeight w:val="300"/>
        </w:trPr>
        <w:tc>
          <w:tcPr>
            <w:tcW w:w="998" w:type="dxa"/>
          </w:tcPr>
          <w:p w14:paraId="713DC0A1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86" w:type="dxa"/>
          </w:tcPr>
          <w:p w14:paraId="6913E3D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8" w:type="dxa"/>
          </w:tcPr>
          <w:p w14:paraId="3B18729E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80" w:type="dxa"/>
            <w:noWrap/>
            <w:hideMark/>
          </w:tcPr>
          <w:p w14:paraId="33F1E420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6⁰ 58' 56ʺ</w:t>
            </w:r>
          </w:p>
        </w:tc>
        <w:tc>
          <w:tcPr>
            <w:tcW w:w="1127" w:type="dxa"/>
            <w:noWrap/>
            <w:hideMark/>
          </w:tcPr>
          <w:p w14:paraId="61C97976" w14:textId="77777777" w:rsidR="007B001C" w:rsidRPr="002E0384" w:rsidRDefault="007B001C" w:rsidP="00911712">
            <w:pPr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4⁰ 01' 71ʺ</w:t>
            </w:r>
          </w:p>
        </w:tc>
        <w:tc>
          <w:tcPr>
            <w:tcW w:w="1053" w:type="dxa"/>
            <w:noWrap/>
            <w:hideMark/>
          </w:tcPr>
          <w:p w14:paraId="09459BE8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6.982307</w:t>
            </w:r>
          </w:p>
        </w:tc>
        <w:tc>
          <w:tcPr>
            <w:tcW w:w="1127" w:type="dxa"/>
            <w:noWrap/>
            <w:hideMark/>
          </w:tcPr>
          <w:p w14:paraId="4E7AC64F" w14:textId="77777777" w:rsidR="007B001C" w:rsidRPr="002E0384" w:rsidRDefault="007B001C" w:rsidP="00911712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E0384">
              <w:rPr>
                <w:rFonts w:ascii="Calibri" w:eastAsia="Times New Roman" w:hAnsi="Calibri" w:cs="Calibri"/>
                <w:color w:val="000000"/>
              </w:rPr>
              <w:t>4.004773</w:t>
            </w:r>
          </w:p>
        </w:tc>
      </w:tr>
    </w:tbl>
    <w:p w14:paraId="180F59DA" w14:textId="77777777" w:rsidR="007B001C" w:rsidRDefault="007B001C" w:rsidP="007B001C">
      <w:pPr>
        <w:rPr>
          <w:rFonts w:cs="Times New Roman"/>
          <w:szCs w:val="24"/>
        </w:rPr>
      </w:pPr>
    </w:p>
    <w:p w14:paraId="3B89994E" w14:textId="77777777" w:rsidR="007B001C" w:rsidRDefault="007B001C" w:rsidP="007B001C">
      <w:pPr>
        <w:rPr>
          <w:rFonts w:cs="Times New Roman"/>
          <w:szCs w:val="24"/>
        </w:rPr>
      </w:pPr>
    </w:p>
    <w:p w14:paraId="11E28542" w14:textId="77777777" w:rsidR="007B001C" w:rsidRDefault="007B001C" w:rsidP="007B001C">
      <w:pPr>
        <w:rPr>
          <w:rFonts w:cs="Times New Roman"/>
          <w:szCs w:val="24"/>
        </w:rPr>
      </w:pPr>
    </w:p>
    <w:p w14:paraId="4F8ED2E3" w14:textId="77777777" w:rsidR="007B001C" w:rsidRDefault="007B001C" w:rsidP="007B001C">
      <w:pPr>
        <w:rPr>
          <w:rFonts w:cs="Times New Roman"/>
          <w:szCs w:val="24"/>
        </w:rPr>
      </w:pPr>
    </w:p>
    <w:p w14:paraId="099003DC" w14:textId="77777777" w:rsidR="007B001C" w:rsidRDefault="007B001C" w:rsidP="007B001C">
      <w:pPr>
        <w:rPr>
          <w:rFonts w:cs="Times New Roman"/>
          <w:szCs w:val="24"/>
        </w:rPr>
      </w:pPr>
    </w:p>
    <w:p w14:paraId="551660F0" w14:textId="77777777" w:rsidR="007B001C" w:rsidRDefault="007B001C" w:rsidP="007B001C">
      <w:pPr>
        <w:rPr>
          <w:rFonts w:cs="Times New Roman"/>
          <w:szCs w:val="24"/>
        </w:rPr>
      </w:pPr>
    </w:p>
    <w:p w14:paraId="3171867D" w14:textId="77777777" w:rsidR="007B001C" w:rsidRDefault="007B001C" w:rsidP="007B001C">
      <w:pPr>
        <w:rPr>
          <w:rFonts w:cs="Times New Roman"/>
          <w:szCs w:val="24"/>
        </w:rPr>
      </w:pPr>
    </w:p>
    <w:p w14:paraId="3EC12253" w14:textId="77777777" w:rsidR="007B001C" w:rsidRDefault="007B001C" w:rsidP="007B001C">
      <w:pPr>
        <w:rPr>
          <w:rFonts w:cs="Times New Roman"/>
          <w:szCs w:val="24"/>
        </w:rPr>
      </w:pPr>
    </w:p>
    <w:p w14:paraId="6B7235E9" w14:textId="77777777" w:rsidR="007B001C" w:rsidRDefault="007B001C" w:rsidP="007B001C">
      <w:pPr>
        <w:rPr>
          <w:rFonts w:cs="Times New Roman"/>
          <w:szCs w:val="24"/>
        </w:rPr>
      </w:pPr>
    </w:p>
    <w:p w14:paraId="5168B237" w14:textId="77777777" w:rsidR="007B001C" w:rsidRDefault="007B001C" w:rsidP="007B001C">
      <w:pPr>
        <w:rPr>
          <w:rFonts w:cs="Times New Roman"/>
          <w:szCs w:val="24"/>
        </w:rPr>
      </w:pPr>
    </w:p>
    <w:p w14:paraId="1A082E01" w14:textId="77777777" w:rsidR="007B001C" w:rsidRDefault="007B001C" w:rsidP="007B001C">
      <w:pPr>
        <w:rPr>
          <w:rFonts w:cs="Times New Roman"/>
          <w:szCs w:val="24"/>
        </w:rPr>
      </w:pPr>
    </w:p>
    <w:p w14:paraId="24E88BD6" w14:textId="77777777" w:rsidR="007B001C" w:rsidRDefault="007B001C" w:rsidP="007B001C">
      <w:pPr>
        <w:rPr>
          <w:rFonts w:cs="Times New Roman"/>
          <w:szCs w:val="24"/>
        </w:rPr>
      </w:pPr>
    </w:p>
    <w:p w14:paraId="030F0D5E" w14:textId="77777777" w:rsidR="007B001C" w:rsidRDefault="007B001C" w:rsidP="007B001C">
      <w:pPr>
        <w:rPr>
          <w:rFonts w:cs="Times New Roman"/>
          <w:szCs w:val="24"/>
        </w:rPr>
      </w:pPr>
    </w:p>
    <w:p w14:paraId="21DE3FCC" w14:textId="77777777" w:rsidR="007B001C" w:rsidRDefault="007B001C" w:rsidP="007B001C">
      <w:pPr>
        <w:rPr>
          <w:rFonts w:cs="Times New Roman"/>
          <w:szCs w:val="24"/>
        </w:rPr>
      </w:pPr>
    </w:p>
    <w:p w14:paraId="14244845" w14:textId="77777777" w:rsidR="007B001C" w:rsidRDefault="007B001C" w:rsidP="007B001C">
      <w:pPr>
        <w:rPr>
          <w:rFonts w:cs="Times New Roman"/>
          <w:szCs w:val="24"/>
        </w:rPr>
      </w:pPr>
    </w:p>
    <w:p w14:paraId="303C0930" w14:textId="77777777" w:rsidR="007B001C" w:rsidRDefault="007B001C" w:rsidP="007B001C">
      <w:pPr>
        <w:rPr>
          <w:rFonts w:cs="Times New Roman"/>
          <w:szCs w:val="24"/>
        </w:rPr>
      </w:pPr>
    </w:p>
    <w:p w14:paraId="4F1DBB44" w14:textId="77777777" w:rsidR="007B001C" w:rsidRDefault="007B001C" w:rsidP="007B001C">
      <w:pPr>
        <w:rPr>
          <w:rFonts w:cs="Times New Roman"/>
          <w:szCs w:val="24"/>
        </w:rPr>
      </w:pPr>
    </w:p>
    <w:p w14:paraId="7285F0A2" w14:textId="77777777" w:rsidR="007B001C" w:rsidRDefault="007B001C" w:rsidP="007B001C">
      <w:pPr>
        <w:rPr>
          <w:rFonts w:cs="Times New Roman"/>
          <w:szCs w:val="24"/>
        </w:rPr>
      </w:pPr>
    </w:p>
    <w:p w14:paraId="5C74B1BB" w14:textId="77777777" w:rsidR="007B001C" w:rsidRDefault="007B001C" w:rsidP="007B001C">
      <w:pPr>
        <w:rPr>
          <w:rFonts w:cs="Times New Roman"/>
          <w:szCs w:val="24"/>
        </w:rPr>
      </w:pPr>
    </w:p>
    <w:p w14:paraId="57B7161C" w14:textId="77777777" w:rsidR="007B001C" w:rsidRDefault="007B001C" w:rsidP="007B001C">
      <w:pPr>
        <w:rPr>
          <w:rFonts w:cs="Times New Roman"/>
          <w:szCs w:val="24"/>
        </w:rPr>
      </w:pPr>
    </w:p>
    <w:p w14:paraId="6C8640F1" w14:textId="77777777" w:rsidR="007B001C" w:rsidRDefault="007B001C" w:rsidP="007B001C">
      <w:pPr>
        <w:rPr>
          <w:rFonts w:cs="Times New Roman"/>
          <w:szCs w:val="24"/>
        </w:rPr>
      </w:pPr>
    </w:p>
    <w:p w14:paraId="1FF6CC2D" w14:textId="25D80D62" w:rsidR="007B001C" w:rsidRPr="008D3AF5" w:rsidRDefault="007B001C" w:rsidP="007B001C">
      <w:pPr>
        <w:rPr>
          <w:rFonts w:cs="Times New Roman"/>
          <w:szCs w:val="24"/>
        </w:rPr>
      </w:pPr>
      <w:r w:rsidRPr="008D3AF5">
        <w:rPr>
          <w:rFonts w:cs="Times New Roman"/>
          <w:szCs w:val="24"/>
        </w:rPr>
        <w:lastRenderedPageBreak/>
        <w:t xml:space="preserve">Supplementary </w:t>
      </w:r>
      <w:r>
        <w:rPr>
          <w:rFonts w:cs="Times New Roman"/>
          <w:szCs w:val="24"/>
        </w:rPr>
        <w:t>Table 2g</w:t>
      </w:r>
      <w:r w:rsidRPr="008D3AF5">
        <w:rPr>
          <w:rFonts w:cs="Times New Roman"/>
          <w:szCs w:val="24"/>
        </w:rPr>
        <w:t>; Depth of hand dug well and coord</w:t>
      </w:r>
      <w:r>
        <w:rPr>
          <w:rFonts w:cs="Times New Roman"/>
          <w:szCs w:val="24"/>
        </w:rPr>
        <w:t>inates of sampling locations n Abeokuta</w:t>
      </w:r>
      <w:r w:rsidRPr="008D3A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urban area</w:t>
      </w:r>
    </w:p>
    <w:tbl>
      <w:tblPr>
        <w:tblStyle w:val="TableGrid"/>
        <w:tblW w:w="7015" w:type="dxa"/>
        <w:tblLook w:val="04A0" w:firstRow="1" w:lastRow="0" w:firstColumn="1" w:lastColumn="0" w:noHBand="0" w:noVBand="1"/>
      </w:tblPr>
      <w:tblGrid>
        <w:gridCol w:w="1017"/>
        <w:gridCol w:w="837"/>
        <w:gridCol w:w="1247"/>
        <w:gridCol w:w="950"/>
        <w:gridCol w:w="1007"/>
        <w:gridCol w:w="950"/>
        <w:gridCol w:w="1007"/>
      </w:tblGrid>
      <w:tr w:rsidR="007B001C" w:rsidRPr="0005133D" w14:paraId="19406B7D" w14:textId="77777777" w:rsidTr="00911712">
        <w:trPr>
          <w:trHeight w:val="300"/>
        </w:trPr>
        <w:tc>
          <w:tcPr>
            <w:tcW w:w="1017" w:type="dxa"/>
          </w:tcPr>
          <w:p w14:paraId="5A0394DE" w14:textId="77777777" w:rsidR="007B001C" w:rsidRPr="0005133D" w:rsidRDefault="007B001C" w:rsidP="0091171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WELL SAPLING POINT</w:t>
            </w:r>
          </w:p>
        </w:tc>
        <w:tc>
          <w:tcPr>
            <w:tcW w:w="837" w:type="dxa"/>
          </w:tcPr>
          <w:p w14:paraId="5672DD2B" w14:textId="77777777" w:rsidR="007B001C" w:rsidRPr="0005133D" w:rsidRDefault="007B001C" w:rsidP="0091171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WELL DEPTH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1247" w:type="dxa"/>
          </w:tcPr>
          <w:p w14:paraId="0F9B9044" w14:textId="77777777" w:rsidR="007B001C" w:rsidRPr="0005133D" w:rsidRDefault="007B001C" w:rsidP="0091171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BOREHOLE SAPLING POINT</w:t>
            </w:r>
          </w:p>
        </w:tc>
        <w:tc>
          <w:tcPr>
            <w:tcW w:w="950" w:type="dxa"/>
            <w:noWrap/>
            <w:hideMark/>
          </w:tcPr>
          <w:p w14:paraId="5DFA4BC8" w14:textId="77777777" w:rsidR="007B001C" w:rsidRPr="0005133D" w:rsidRDefault="007B001C" w:rsidP="0091171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1007" w:type="dxa"/>
            <w:noWrap/>
            <w:hideMark/>
          </w:tcPr>
          <w:p w14:paraId="663A11A5" w14:textId="77777777" w:rsidR="007B001C" w:rsidRPr="0005133D" w:rsidRDefault="007B001C" w:rsidP="0091171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  <w:tc>
          <w:tcPr>
            <w:tcW w:w="950" w:type="dxa"/>
            <w:noWrap/>
            <w:hideMark/>
          </w:tcPr>
          <w:p w14:paraId="5CC3C68C" w14:textId="77777777" w:rsidR="007B001C" w:rsidRPr="0005133D" w:rsidRDefault="007B001C" w:rsidP="0091171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Latitude</w:t>
            </w:r>
          </w:p>
        </w:tc>
        <w:tc>
          <w:tcPr>
            <w:tcW w:w="1007" w:type="dxa"/>
            <w:noWrap/>
            <w:hideMark/>
          </w:tcPr>
          <w:p w14:paraId="5DA4E05E" w14:textId="77777777" w:rsidR="007B001C" w:rsidRPr="0005133D" w:rsidRDefault="007B001C" w:rsidP="00911712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Longitude</w:t>
            </w:r>
          </w:p>
        </w:tc>
      </w:tr>
      <w:tr w:rsidR="007B001C" w:rsidRPr="0005133D" w14:paraId="721CFA57" w14:textId="77777777" w:rsidTr="00911712">
        <w:trPr>
          <w:trHeight w:val="300"/>
        </w:trPr>
        <w:tc>
          <w:tcPr>
            <w:tcW w:w="1017" w:type="dxa"/>
          </w:tcPr>
          <w:p w14:paraId="57685F1E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7" w:type="dxa"/>
          </w:tcPr>
          <w:p w14:paraId="5A15F164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9.2</w:t>
            </w:r>
          </w:p>
        </w:tc>
        <w:tc>
          <w:tcPr>
            <w:tcW w:w="1247" w:type="dxa"/>
          </w:tcPr>
          <w:p w14:paraId="16DA6DF6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54B927A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10ʺ</w:t>
            </w:r>
          </w:p>
        </w:tc>
        <w:tc>
          <w:tcPr>
            <w:tcW w:w="1007" w:type="dxa"/>
            <w:noWrap/>
            <w:hideMark/>
          </w:tcPr>
          <w:p w14:paraId="5E33B8E4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22' 58ʺ</w:t>
            </w:r>
          </w:p>
        </w:tc>
        <w:tc>
          <w:tcPr>
            <w:tcW w:w="950" w:type="dxa"/>
            <w:noWrap/>
            <w:hideMark/>
          </w:tcPr>
          <w:p w14:paraId="0148E0A4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7.119492</w:t>
            </w:r>
          </w:p>
        </w:tc>
        <w:tc>
          <w:tcPr>
            <w:tcW w:w="1007" w:type="dxa"/>
            <w:noWrap/>
            <w:hideMark/>
          </w:tcPr>
          <w:p w14:paraId="63DEB6F0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3.382908</w:t>
            </w:r>
          </w:p>
        </w:tc>
      </w:tr>
      <w:tr w:rsidR="007B001C" w:rsidRPr="0005133D" w14:paraId="3FAD64D8" w14:textId="77777777" w:rsidTr="00911712">
        <w:trPr>
          <w:trHeight w:val="300"/>
        </w:trPr>
        <w:tc>
          <w:tcPr>
            <w:tcW w:w="1017" w:type="dxa"/>
          </w:tcPr>
          <w:p w14:paraId="5CBCC926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7" w:type="dxa"/>
          </w:tcPr>
          <w:p w14:paraId="517DA639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247" w:type="dxa"/>
          </w:tcPr>
          <w:p w14:paraId="5C5EB65E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38870FF0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02ʺ</w:t>
            </w:r>
          </w:p>
        </w:tc>
        <w:tc>
          <w:tcPr>
            <w:tcW w:w="1007" w:type="dxa"/>
            <w:noWrap/>
            <w:hideMark/>
          </w:tcPr>
          <w:p w14:paraId="307B3139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23' 11ʺ</w:t>
            </w:r>
          </w:p>
        </w:tc>
        <w:tc>
          <w:tcPr>
            <w:tcW w:w="950" w:type="dxa"/>
            <w:noWrap/>
            <w:hideMark/>
          </w:tcPr>
          <w:p w14:paraId="011C12AE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7.117398</w:t>
            </w:r>
          </w:p>
        </w:tc>
        <w:tc>
          <w:tcPr>
            <w:tcW w:w="1007" w:type="dxa"/>
            <w:noWrap/>
            <w:hideMark/>
          </w:tcPr>
          <w:p w14:paraId="2D054ED1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3.386417</w:t>
            </w:r>
          </w:p>
        </w:tc>
      </w:tr>
      <w:tr w:rsidR="007B001C" w:rsidRPr="0005133D" w14:paraId="06BFA276" w14:textId="77777777" w:rsidTr="00911712">
        <w:trPr>
          <w:trHeight w:val="300"/>
        </w:trPr>
        <w:tc>
          <w:tcPr>
            <w:tcW w:w="1017" w:type="dxa"/>
          </w:tcPr>
          <w:p w14:paraId="7A028B4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7" w:type="dxa"/>
          </w:tcPr>
          <w:p w14:paraId="4EA6B614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8.0</w:t>
            </w:r>
          </w:p>
        </w:tc>
        <w:tc>
          <w:tcPr>
            <w:tcW w:w="1247" w:type="dxa"/>
          </w:tcPr>
          <w:p w14:paraId="6CA40497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6B510133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45ʺ</w:t>
            </w:r>
          </w:p>
        </w:tc>
        <w:tc>
          <w:tcPr>
            <w:tcW w:w="1007" w:type="dxa"/>
            <w:noWrap/>
            <w:hideMark/>
          </w:tcPr>
          <w:p w14:paraId="1DA7F48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22' 32ʺ</w:t>
            </w:r>
          </w:p>
        </w:tc>
        <w:tc>
          <w:tcPr>
            <w:tcW w:w="950" w:type="dxa"/>
            <w:noWrap/>
            <w:hideMark/>
          </w:tcPr>
          <w:p w14:paraId="4F5D4B71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7.129397</w:t>
            </w:r>
          </w:p>
        </w:tc>
        <w:tc>
          <w:tcPr>
            <w:tcW w:w="1007" w:type="dxa"/>
            <w:noWrap/>
            <w:hideMark/>
          </w:tcPr>
          <w:p w14:paraId="49240AD0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3.375693</w:t>
            </w:r>
          </w:p>
        </w:tc>
      </w:tr>
      <w:tr w:rsidR="007B001C" w:rsidRPr="0005133D" w14:paraId="07FBA3D2" w14:textId="77777777" w:rsidTr="00911712">
        <w:trPr>
          <w:trHeight w:val="300"/>
        </w:trPr>
        <w:tc>
          <w:tcPr>
            <w:tcW w:w="1017" w:type="dxa"/>
          </w:tcPr>
          <w:p w14:paraId="00C834A1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7" w:type="dxa"/>
          </w:tcPr>
          <w:p w14:paraId="1B97BAF7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247" w:type="dxa"/>
          </w:tcPr>
          <w:p w14:paraId="26EC4B3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520EEFE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08' 09ʺ</w:t>
            </w:r>
          </w:p>
        </w:tc>
        <w:tc>
          <w:tcPr>
            <w:tcW w:w="1007" w:type="dxa"/>
            <w:noWrap/>
            <w:hideMark/>
          </w:tcPr>
          <w:p w14:paraId="22178FB0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20' 13ʺ</w:t>
            </w:r>
          </w:p>
        </w:tc>
        <w:tc>
          <w:tcPr>
            <w:tcW w:w="950" w:type="dxa"/>
            <w:noWrap/>
            <w:hideMark/>
          </w:tcPr>
          <w:p w14:paraId="7CF00549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7.135875</w:t>
            </w:r>
          </w:p>
        </w:tc>
        <w:tc>
          <w:tcPr>
            <w:tcW w:w="1007" w:type="dxa"/>
            <w:noWrap/>
            <w:hideMark/>
          </w:tcPr>
          <w:p w14:paraId="1F07C41F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3.33718</w:t>
            </w:r>
          </w:p>
        </w:tc>
      </w:tr>
      <w:tr w:rsidR="007B001C" w:rsidRPr="0005133D" w14:paraId="55E9B151" w14:textId="77777777" w:rsidTr="00911712">
        <w:trPr>
          <w:trHeight w:val="300"/>
        </w:trPr>
        <w:tc>
          <w:tcPr>
            <w:tcW w:w="1017" w:type="dxa"/>
          </w:tcPr>
          <w:p w14:paraId="5BC85880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2FF7FC98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57A221BE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50" w:type="dxa"/>
            <w:noWrap/>
            <w:hideMark/>
          </w:tcPr>
          <w:p w14:paraId="01F55DA7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08' 10ʺ</w:t>
            </w:r>
          </w:p>
        </w:tc>
        <w:tc>
          <w:tcPr>
            <w:tcW w:w="1007" w:type="dxa"/>
            <w:noWrap/>
            <w:hideMark/>
          </w:tcPr>
          <w:p w14:paraId="3D168B29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20' 12ʺ</w:t>
            </w:r>
          </w:p>
        </w:tc>
        <w:tc>
          <w:tcPr>
            <w:tcW w:w="950" w:type="dxa"/>
            <w:noWrap/>
            <w:hideMark/>
          </w:tcPr>
          <w:p w14:paraId="24E58648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7.136242</w:t>
            </w:r>
          </w:p>
        </w:tc>
        <w:tc>
          <w:tcPr>
            <w:tcW w:w="1007" w:type="dxa"/>
            <w:noWrap/>
            <w:hideMark/>
          </w:tcPr>
          <w:p w14:paraId="145D2F3B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3.336659</w:t>
            </w:r>
          </w:p>
        </w:tc>
      </w:tr>
      <w:tr w:rsidR="007B001C" w:rsidRPr="0005133D" w14:paraId="1301B107" w14:textId="77777777" w:rsidTr="00911712">
        <w:trPr>
          <w:trHeight w:val="300"/>
        </w:trPr>
        <w:tc>
          <w:tcPr>
            <w:tcW w:w="1017" w:type="dxa"/>
          </w:tcPr>
          <w:p w14:paraId="014443D3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37" w:type="dxa"/>
          </w:tcPr>
          <w:p w14:paraId="32EAAF80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247" w:type="dxa"/>
          </w:tcPr>
          <w:p w14:paraId="705B7DAA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00F0E8F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46ʺ</w:t>
            </w:r>
          </w:p>
        </w:tc>
        <w:tc>
          <w:tcPr>
            <w:tcW w:w="1007" w:type="dxa"/>
            <w:noWrap/>
            <w:hideMark/>
          </w:tcPr>
          <w:p w14:paraId="35272EA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20' 02ʺ</w:t>
            </w:r>
          </w:p>
        </w:tc>
        <w:tc>
          <w:tcPr>
            <w:tcW w:w="950" w:type="dxa"/>
            <w:noWrap/>
            <w:hideMark/>
          </w:tcPr>
          <w:p w14:paraId="3B361A28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7.127968</w:t>
            </w:r>
          </w:p>
        </w:tc>
        <w:tc>
          <w:tcPr>
            <w:tcW w:w="1007" w:type="dxa"/>
            <w:noWrap/>
            <w:hideMark/>
          </w:tcPr>
          <w:p w14:paraId="2596532D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3.33406</w:t>
            </w:r>
          </w:p>
        </w:tc>
      </w:tr>
      <w:tr w:rsidR="007B001C" w:rsidRPr="0005133D" w14:paraId="1B70C3FE" w14:textId="77777777" w:rsidTr="00911712">
        <w:trPr>
          <w:trHeight w:val="300"/>
        </w:trPr>
        <w:tc>
          <w:tcPr>
            <w:tcW w:w="1017" w:type="dxa"/>
          </w:tcPr>
          <w:p w14:paraId="42F11E8D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372DEC3A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7CC4136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noWrap/>
            <w:hideMark/>
          </w:tcPr>
          <w:p w14:paraId="71EEB424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37ʺ</w:t>
            </w:r>
          </w:p>
        </w:tc>
        <w:tc>
          <w:tcPr>
            <w:tcW w:w="1007" w:type="dxa"/>
            <w:noWrap/>
            <w:hideMark/>
          </w:tcPr>
          <w:p w14:paraId="6D81CF46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19' 58ʺ</w:t>
            </w:r>
          </w:p>
        </w:tc>
        <w:tc>
          <w:tcPr>
            <w:tcW w:w="950" w:type="dxa"/>
            <w:noWrap/>
            <w:hideMark/>
          </w:tcPr>
          <w:p w14:paraId="27F9968F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7.127029</w:t>
            </w:r>
          </w:p>
        </w:tc>
        <w:tc>
          <w:tcPr>
            <w:tcW w:w="1007" w:type="dxa"/>
            <w:noWrap/>
            <w:hideMark/>
          </w:tcPr>
          <w:p w14:paraId="2D11B59B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3.332898</w:t>
            </w:r>
          </w:p>
        </w:tc>
      </w:tr>
      <w:tr w:rsidR="007B001C" w:rsidRPr="0005133D" w14:paraId="4CF551B2" w14:textId="77777777" w:rsidTr="00911712">
        <w:trPr>
          <w:trHeight w:val="300"/>
        </w:trPr>
        <w:tc>
          <w:tcPr>
            <w:tcW w:w="1017" w:type="dxa"/>
          </w:tcPr>
          <w:p w14:paraId="501BA217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4F263CB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08F556EA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50" w:type="dxa"/>
            <w:noWrap/>
            <w:hideMark/>
          </w:tcPr>
          <w:p w14:paraId="4713F539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44ʺ</w:t>
            </w:r>
          </w:p>
        </w:tc>
        <w:tc>
          <w:tcPr>
            <w:tcW w:w="1007" w:type="dxa"/>
            <w:noWrap/>
            <w:hideMark/>
          </w:tcPr>
          <w:p w14:paraId="63B3579C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20' 04ʺ</w:t>
            </w:r>
          </w:p>
        </w:tc>
        <w:tc>
          <w:tcPr>
            <w:tcW w:w="950" w:type="dxa"/>
            <w:noWrap/>
            <w:hideMark/>
          </w:tcPr>
          <w:p w14:paraId="7234D595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7.128979</w:t>
            </w:r>
          </w:p>
        </w:tc>
        <w:tc>
          <w:tcPr>
            <w:tcW w:w="1007" w:type="dxa"/>
            <w:noWrap/>
            <w:hideMark/>
          </w:tcPr>
          <w:p w14:paraId="6FF2B421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3.334454</w:t>
            </w:r>
          </w:p>
        </w:tc>
      </w:tr>
      <w:tr w:rsidR="007B001C" w:rsidRPr="0005133D" w14:paraId="0065B665" w14:textId="77777777" w:rsidTr="00911712">
        <w:trPr>
          <w:trHeight w:val="300"/>
        </w:trPr>
        <w:tc>
          <w:tcPr>
            <w:tcW w:w="1017" w:type="dxa"/>
          </w:tcPr>
          <w:p w14:paraId="7A4BEF4E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37" w:type="dxa"/>
          </w:tcPr>
          <w:p w14:paraId="4E2874C7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9.9</w:t>
            </w:r>
          </w:p>
        </w:tc>
        <w:tc>
          <w:tcPr>
            <w:tcW w:w="1247" w:type="dxa"/>
          </w:tcPr>
          <w:p w14:paraId="0114D070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168CF982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35ʺ</w:t>
            </w:r>
          </w:p>
        </w:tc>
        <w:tc>
          <w:tcPr>
            <w:tcW w:w="1007" w:type="dxa"/>
            <w:noWrap/>
            <w:hideMark/>
          </w:tcPr>
          <w:p w14:paraId="394CB922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20' 24ʺ</w:t>
            </w:r>
          </w:p>
        </w:tc>
        <w:tc>
          <w:tcPr>
            <w:tcW w:w="950" w:type="dxa"/>
            <w:noWrap/>
            <w:hideMark/>
          </w:tcPr>
          <w:p w14:paraId="4F672893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7.126486</w:t>
            </w:r>
          </w:p>
        </w:tc>
        <w:tc>
          <w:tcPr>
            <w:tcW w:w="1007" w:type="dxa"/>
            <w:noWrap/>
            <w:hideMark/>
          </w:tcPr>
          <w:p w14:paraId="438C820B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3.340136</w:t>
            </w:r>
          </w:p>
        </w:tc>
      </w:tr>
      <w:tr w:rsidR="007B001C" w:rsidRPr="0005133D" w14:paraId="7784678C" w14:textId="77777777" w:rsidTr="00911712">
        <w:trPr>
          <w:trHeight w:val="300"/>
        </w:trPr>
        <w:tc>
          <w:tcPr>
            <w:tcW w:w="1017" w:type="dxa"/>
          </w:tcPr>
          <w:p w14:paraId="5912DE5D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43E96CEE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6D04B1D6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0" w:type="dxa"/>
            <w:noWrap/>
            <w:hideMark/>
          </w:tcPr>
          <w:p w14:paraId="6827549A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35ʺ</w:t>
            </w:r>
          </w:p>
        </w:tc>
        <w:tc>
          <w:tcPr>
            <w:tcW w:w="1007" w:type="dxa"/>
            <w:noWrap/>
            <w:hideMark/>
          </w:tcPr>
          <w:p w14:paraId="47E58D82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20' 26ʺ</w:t>
            </w:r>
          </w:p>
        </w:tc>
        <w:tc>
          <w:tcPr>
            <w:tcW w:w="950" w:type="dxa"/>
            <w:noWrap/>
            <w:hideMark/>
          </w:tcPr>
          <w:p w14:paraId="4C728DD7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7.126486</w:t>
            </w:r>
          </w:p>
        </w:tc>
        <w:tc>
          <w:tcPr>
            <w:tcW w:w="1007" w:type="dxa"/>
            <w:noWrap/>
            <w:hideMark/>
          </w:tcPr>
          <w:p w14:paraId="61B8543C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3.340136</w:t>
            </w:r>
          </w:p>
        </w:tc>
      </w:tr>
      <w:tr w:rsidR="007B001C" w:rsidRPr="0005133D" w14:paraId="7B0C67F1" w14:textId="77777777" w:rsidTr="00911712">
        <w:trPr>
          <w:trHeight w:val="300"/>
        </w:trPr>
        <w:tc>
          <w:tcPr>
            <w:tcW w:w="1017" w:type="dxa"/>
          </w:tcPr>
          <w:p w14:paraId="2D855953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6FC09B8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B1C0DE5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0" w:type="dxa"/>
            <w:noWrap/>
            <w:hideMark/>
          </w:tcPr>
          <w:p w14:paraId="0E4DE156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35ʺ</w:t>
            </w:r>
          </w:p>
        </w:tc>
        <w:tc>
          <w:tcPr>
            <w:tcW w:w="1007" w:type="dxa"/>
            <w:noWrap/>
            <w:hideMark/>
          </w:tcPr>
          <w:p w14:paraId="5CCA5D3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20' 25ʺ</w:t>
            </w:r>
          </w:p>
        </w:tc>
        <w:tc>
          <w:tcPr>
            <w:tcW w:w="950" w:type="dxa"/>
            <w:noWrap/>
            <w:hideMark/>
          </w:tcPr>
          <w:p w14:paraId="5A679B17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7.12638</w:t>
            </w:r>
          </w:p>
        </w:tc>
        <w:tc>
          <w:tcPr>
            <w:tcW w:w="1007" w:type="dxa"/>
            <w:noWrap/>
            <w:hideMark/>
          </w:tcPr>
          <w:p w14:paraId="53B5A875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3.340066</w:t>
            </w:r>
          </w:p>
        </w:tc>
      </w:tr>
      <w:tr w:rsidR="007B001C" w:rsidRPr="0005133D" w14:paraId="55BB8C6B" w14:textId="77777777" w:rsidTr="00911712">
        <w:trPr>
          <w:trHeight w:val="300"/>
        </w:trPr>
        <w:tc>
          <w:tcPr>
            <w:tcW w:w="1017" w:type="dxa"/>
          </w:tcPr>
          <w:p w14:paraId="25FC87C8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63F1C79D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4D83C892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50" w:type="dxa"/>
            <w:noWrap/>
            <w:hideMark/>
          </w:tcPr>
          <w:p w14:paraId="53B27084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43ʺ</w:t>
            </w:r>
          </w:p>
        </w:tc>
        <w:tc>
          <w:tcPr>
            <w:tcW w:w="1007" w:type="dxa"/>
            <w:noWrap/>
            <w:hideMark/>
          </w:tcPr>
          <w:p w14:paraId="7F934BD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21' 00ʺ</w:t>
            </w:r>
          </w:p>
        </w:tc>
        <w:tc>
          <w:tcPr>
            <w:tcW w:w="950" w:type="dxa"/>
            <w:noWrap/>
            <w:hideMark/>
          </w:tcPr>
          <w:p w14:paraId="50D294A2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7.128686</w:t>
            </w:r>
          </w:p>
        </w:tc>
        <w:tc>
          <w:tcPr>
            <w:tcW w:w="1007" w:type="dxa"/>
            <w:noWrap/>
            <w:hideMark/>
          </w:tcPr>
          <w:p w14:paraId="399CF6F9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3.349999</w:t>
            </w:r>
          </w:p>
        </w:tc>
      </w:tr>
      <w:tr w:rsidR="007B001C" w:rsidRPr="0005133D" w14:paraId="6D00B257" w14:textId="77777777" w:rsidTr="00911712">
        <w:trPr>
          <w:trHeight w:val="300"/>
        </w:trPr>
        <w:tc>
          <w:tcPr>
            <w:tcW w:w="1017" w:type="dxa"/>
          </w:tcPr>
          <w:p w14:paraId="1706B62C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77876C87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15B803D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noWrap/>
            <w:hideMark/>
          </w:tcPr>
          <w:p w14:paraId="4E536E1D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34ʺ</w:t>
            </w:r>
          </w:p>
        </w:tc>
        <w:tc>
          <w:tcPr>
            <w:tcW w:w="1007" w:type="dxa"/>
            <w:noWrap/>
            <w:hideMark/>
          </w:tcPr>
          <w:p w14:paraId="71B43316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20' 03ʺ</w:t>
            </w:r>
          </w:p>
        </w:tc>
        <w:tc>
          <w:tcPr>
            <w:tcW w:w="950" w:type="dxa"/>
            <w:noWrap/>
            <w:hideMark/>
          </w:tcPr>
          <w:p w14:paraId="2918CA0E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7.126202</w:t>
            </w:r>
          </w:p>
        </w:tc>
        <w:tc>
          <w:tcPr>
            <w:tcW w:w="1007" w:type="dxa"/>
            <w:noWrap/>
            <w:hideMark/>
          </w:tcPr>
          <w:p w14:paraId="370C46B1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3.339922</w:t>
            </w:r>
          </w:p>
        </w:tc>
      </w:tr>
      <w:tr w:rsidR="007B001C" w:rsidRPr="0005133D" w14:paraId="5C728239" w14:textId="77777777" w:rsidTr="00911712">
        <w:trPr>
          <w:trHeight w:val="300"/>
        </w:trPr>
        <w:tc>
          <w:tcPr>
            <w:tcW w:w="1017" w:type="dxa"/>
          </w:tcPr>
          <w:p w14:paraId="4EC69CB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37" w:type="dxa"/>
          </w:tcPr>
          <w:p w14:paraId="347785C8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247" w:type="dxa"/>
          </w:tcPr>
          <w:p w14:paraId="685406F2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7A9B6214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08' 13ʺ</w:t>
            </w:r>
          </w:p>
        </w:tc>
        <w:tc>
          <w:tcPr>
            <w:tcW w:w="1007" w:type="dxa"/>
            <w:noWrap/>
            <w:hideMark/>
          </w:tcPr>
          <w:p w14:paraId="360E963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21' 58ʺ</w:t>
            </w:r>
          </w:p>
        </w:tc>
        <w:tc>
          <w:tcPr>
            <w:tcW w:w="950" w:type="dxa"/>
            <w:noWrap/>
            <w:hideMark/>
          </w:tcPr>
          <w:p w14:paraId="68A6C7D3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7.136943</w:t>
            </w:r>
          </w:p>
        </w:tc>
        <w:tc>
          <w:tcPr>
            <w:tcW w:w="1007" w:type="dxa"/>
            <w:noWrap/>
            <w:hideMark/>
          </w:tcPr>
          <w:p w14:paraId="614CDACB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3.366149</w:t>
            </w:r>
          </w:p>
        </w:tc>
      </w:tr>
      <w:tr w:rsidR="007B001C" w:rsidRPr="0005133D" w14:paraId="6AE85141" w14:textId="77777777" w:rsidTr="00911712">
        <w:trPr>
          <w:trHeight w:val="300"/>
        </w:trPr>
        <w:tc>
          <w:tcPr>
            <w:tcW w:w="1017" w:type="dxa"/>
          </w:tcPr>
          <w:p w14:paraId="2FFAB4CD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3FF6EC1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7ECD3E52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50" w:type="dxa"/>
            <w:noWrap/>
            <w:hideMark/>
          </w:tcPr>
          <w:p w14:paraId="22DCC08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09' 40ʺ</w:t>
            </w:r>
          </w:p>
        </w:tc>
        <w:tc>
          <w:tcPr>
            <w:tcW w:w="1007" w:type="dxa"/>
            <w:noWrap/>
            <w:hideMark/>
          </w:tcPr>
          <w:p w14:paraId="09D3EFAA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22' 31ʺ</w:t>
            </w:r>
          </w:p>
        </w:tc>
        <w:tc>
          <w:tcPr>
            <w:tcW w:w="950" w:type="dxa"/>
            <w:noWrap/>
            <w:hideMark/>
          </w:tcPr>
          <w:p w14:paraId="229E0BB3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7.16126</w:t>
            </w:r>
          </w:p>
        </w:tc>
        <w:tc>
          <w:tcPr>
            <w:tcW w:w="1007" w:type="dxa"/>
            <w:noWrap/>
            <w:hideMark/>
          </w:tcPr>
          <w:p w14:paraId="24339BAF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3.375325</w:t>
            </w:r>
          </w:p>
        </w:tc>
      </w:tr>
      <w:tr w:rsidR="007B001C" w:rsidRPr="0005133D" w14:paraId="427B4C43" w14:textId="77777777" w:rsidTr="00911712">
        <w:trPr>
          <w:trHeight w:val="300"/>
        </w:trPr>
        <w:tc>
          <w:tcPr>
            <w:tcW w:w="1017" w:type="dxa"/>
          </w:tcPr>
          <w:p w14:paraId="6D820BC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310B5B37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BB7192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50" w:type="dxa"/>
            <w:noWrap/>
            <w:hideMark/>
          </w:tcPr>
          <w:p w14:paraId="5A4DEF7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10' 17ʺ</w:t>
            </w:r>
          </w:p>
        </w:tc>
        <w:tc>
          <w:tcPr>
            <w:tcW w:w="1007" w:type="dxa"/>
            <w:noWrap/>
            <w:hideMark/>
          </w:tcPr>
          <w:p w14:paraId="7AE9C9A7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23' 02ʺ</w:t>
            </w:r>
          </w:p>
        </w:tc>
        <w:tc>
          <w:tcPr>
            <w:tcW w:w="950" w:type="dxa"/>
            <w:noWrap/>
            <w:hideMark/>
          </w:tcPr>
          <w:p w14:paraId="75EA08CC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7.171567</w:t>
            </w:r>
          </w:p>
        </w:tc>
        <w:tc>
          <w:tcPr>
            <w:tcW w:w="1007" w:type="dxa"/>
            <w:noWrap/>
            <w:hideMark/>
          </w:tcPr>
          <w:p w14:paraId="2E606123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3.384094</w:t>
            </w:r>
          </w:p>
        </w:tc>
      </w:tr>
      <w:tr w:rsidR="007B001C" w:rsidRPr="0005133D" w14:paraId="712A13CC" w14:textId="77777777" w:rsidTr="00911712">
        <w:trPr>
          <w:trHeight w:val="300"/>
        </w:trPr>
        <w:tc>
          <w:tcPr>
            <w:tcW w:w="1017" w:type="dxa"/>
          </w:tcPr>
          <w:p w14:paraId="0F298A4C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37" w:type="dxa"/>
          </w:tcPr>
          <w:p w14:paraId="47AB44EC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247" w:type="dxa"/>
          </w:tcPr>
          <w:p w14:paraId="107FFE3C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1948F7E0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09' 53ʺ</w:t>
            </w:r>
          </w:p>
        </w:tc>
        <w:tc>
          <w:tcPr>
            <w:tcW w:w="1007" w:type="dxa"/>
            <w:noWrap/>
            <w:hideMark/>
          </w:tcPr>
          <w:p w14:paraId="1F5A0912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22' 42ʺ</w:t>
            </w:r>
          </w:p>
        </w:tc>
        <w:tc>
          <w:tcPr>
            <w:tcW w:w="950" w:type="dxa"/>
            <w:noWrap/>
            <w:hideMark/>
          </w:tcPr>
          <w:p w14:paraId="5C1AAFF5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7.164904</w:t>
            </w:r>
          </w:p>
        </w:tc>
        <w:tc>
          <w:tcPr>
            <w:tcW w:w="1007" w:type="dxa"/>
            <w:noWrap/>
            <w:hideMark/>
          </w:tcPr>
          <w:p w14:paraId="06DD4198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3.378432</w:t>
            </w:r>
          </w:p>
        </w:tc>
      </w:tr>
      <w:tr w:rsidR="007B001C" w:rsidRPr="0005133D" w14:paraId="225B5AFE" w14:textId="77777777" w:rsidTr="00911712">
        <w:trPr>
          <w:trHeight w:val="300"/>
        </w:trPr>
        <w:tc>
          <w:tcPr>
            <w:tcW w:w="1017" w:type="dxa"/>
          </w:tcPr>
          <w:p w14:paraId="7646600F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7" w:type="dxa"/>
          </w:tcPr>
          <w:p w14:paraId="04E00F79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1247" w:type="dxa"/>
          </w:tcPr>
          <w:p w14:paraId="22BE375A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765E397B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11' 06ʺ</w:t>
            </w:r>
          </w:p>
        </w:tc>
        <w:tc>
          <w:tcPr>
            <w:tcW w:w="1007" w:type="dxa"/>
            <w:noWrap/>
            <w:hideMark/>
          </w:tcPr>
          <w:p w14:paraId="17D00FF5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22' 26ʺ</w:t>
            </w:r>
          </w:p>
        </w:tc>
        <w:tc>
          <w:tcPr>
            <w:tcW w:w="950" w:type="dxa"/>
            <w:noWrap/>
            <w:hideMark/>
          </w:tcPr>
          <w:p w14:paraId="2400EF9D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7.185195</w:t>
            </w:r>
          </w:p>
        </w:tc>
        <w:tc>
          <w:tcPr>
            <w:tcW w:w="1007" w:type="dxa"/>
            <w:noWrap/>
            <w:hideMark/>
          </w:tcPr>
          <w:p w14:paraId="52F52A0F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3.373952</w:t>
            </w:r>
          </w:p>
        </w:tc>
      </w:tr>
      <w:tr w:rsidR="007B001C" w:rsidRPr="0005133D" w14:paraId="6FCEE6A4" w14:textId="77777777" w:rsidTr="00911712">
        <w:trPr>
          <w:trHeight w:val="300"/>
        </w:trPr>
        <w:tc>
          <w:tcPr>
            <w:tcW w:w="1017" w:type="dxa"/>
          </w:tcPr>
          <w:p w14:paraId="25BE7813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37" w:type="dxa"/>
          </w:tcPr>
          <w:p w14:paraId="1711346A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8.6</w:t>
            </w:r>
          </w:p>
        </w:tc>
        <w:tc>
          <w:tcPr>
            <w:tcW w:w="1247" w:type="dxa"/>
          </w:tcPr>
          <w:p w14:paraId="0A14933D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0" w:type="dxa"/>
            <w:noWrap/>
            <w:hideMark/>
          </w:tcPr>
          <w:p w14:paraId="52613EA3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10' 56ʺ</w:t>
            </w:r>
          </w:p>
        </w:tc>
        <w:tc>
          <w:tcPr>
            <w:tcW w:w="1007" w:type="dxa"/>
            <w:noWrap/>
            <w:hideMark/>
          </w:tcPr>
          <w:p w14:paraId="77ACC4E2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22' 16ʺ</w:t>
            </w:r>
          </w:p>
        </w:tc>
        <w:tc>
          <w:tcPr>
            <w:tcW w:w="950" w:type="dxa"/>
            <w:noWrap/>
            <w:hideMark/>
          </w:tcPr>
          <w:p w14:paraId="3A0A11DB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7.182313</w:t>
            </w:r>
          </w:p>
        </w:tc>
        <w:tc>
          <w:tcPr>
            <w:tcW w:w="1007" w:type="dxa"/>
            <w:noWrap/>
            <w:hideMark/>
          </w:tcPr>
          <w:p w14:paraId="2F5BCCDC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3.37135</w:t>
            </w:r>
          </w:p>
        </w:tc>
      </w:tr>
      <w:tr w:rsidR="007B001C" w:rsidRPr="0005133D" w14:paraId="56979067" w14:textId="77777777" w:rsidTr="00911712">
        <w:trPr>
          <w:trHeight w:val="300"/>
        </w:trPr>
        <w:tc>
          <w:tcPr>
            <w:tcW w:w="1017" w:type="dxa"/>
          </w:tcPr>
          <w:p w14:paraId="6F730FCC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</w:tcPr>
          <w:p w14:paraId="2C31E671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1625518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50" w:type="dxa"/>
            <w:noWrap/>
            <w:hideMark/>
          </w:tcPr>
          <w:p w14:paraId="04673D9C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7⁰ 07' 36ʺ</w:t>
            </w:r>
          </w:p>
        </w:tc>
        <w:tc>
          <w:tcPr>
            <w:tcW w:w="1007" w:type="dxa"/>
            <w:noWrap/>
            <w:hideMark/>
          </w:tcPr>
          <w:p w14:paraId="07B32C84" w14:textId="77777777" w:rsidR="007B001C" w:rsidRPr="0005133D" w:rsidRDefault="007B001C" w:rsidP="00911712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3⁰ 20' 03ʺ</w:t>
            </w:r>
          </w:p>
        </w:tc>
        <w:tc>
          <w:tcPr>
            <w:tcW w:w="950" w:type="dxa"/>
            <w:noWrap/>
            <w:hideMark/>
          </w:tcPr>
          <w:p w14:paraId="7FBF892F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7.126843</w:t>
            </w:r>
          </w:p>
        </w:tc>
        <w:tc>
          <w:tcPr>
            <w:tcW w:w="1007" w:type="dxa"/>
            <w:noWrap/>
            <w:hideMark/>
          </w:tcPr>
          <w:p w14:paraId="71FEC9FB" w14:textId="77777777" w:rsidR="007B001C" w:rsidRPr="0005133D" w:rsidRDefault="007B001C" w:rsidP="00911712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05133D">
              <w:rPr>
                <w:rFonts w:eastAsia="Times New Roman" w:cs="Times New Roman"/>
                <w:color w:val="000000"/>
                <w:sz w:val="18"/>
                <w:szCs w:val="18"/>
              </w:rPr>
              <w:t>3.334199</w:t>
            </w:r>
          </w:p>
        </w:tc>
      </w:tr>
    </w:tbl>
    <w:p w14:paraId="524041D5" w14:textId="77777777" w:rsidR="007B001C" w:rsidRDefault="007B001C" w:rsidP="007B001C">
      <w:pPr>
        <w:sectPr w:rsidR="007B001C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38A352D" w14:textId="1B16BC3D" w:rsidR="007B001C" w:rsidRDefault="007B001C" w:rsidP="007B001C"/>
    <w:p w14:paraId="3C047574" w14:textId="4CAE36E2" w:rsidR="007B001C" w:rsidRDefault="003B07C7" w:rsidP="007B001C">
      <w:r>
        <w:t xml:space="preserve">Supplementary Table 3a: </w:t>
      </w:r>
      <w:bookmarkStart w:id="0" w:name="_Hlk110341106"/>
      <w:r>
        <w:t>Hazard quotient for adults and children</w:t>
      </w:r>
      <w:r w:rsidR="007B001C">
        <w:t xml:space="preserve"> </w:t>
      </w:r>
      <w:bookmarkEnd w:id="0"/>
      <w:r w:rsidR="007B001C">
        <w:t xml:space="preserve">associated with exposure to atrazine concentration in hand dug well water from Ijebu-Igbo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810"/>
        <w:gridCol w:w="1530"/>
        <w:gridCol w:w="810"/>
      </w:tblGrid>
      <w:tr w:rsidR="008136C6" w:rsidRPr="007E4687" w14:paraId="7E2FDAFA" w14:textId="77777777" w:rsidTr="008136C6">
        <w:trPr>
          <w:trHeight w:val="555"/>
        </w:trPr>
        <w:tc>
          <w:tcPr>
            <w:tcW w:w="1440" w:type="dxa"/>
            <w:gridSpan w:val="2"/>
          </w:tcPr>
          <w:p w14:paraId="121AB08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24F3905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31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32B42191" w14:textId="77777777" w:rsidTr="008136C6">
        <w:tc>
          <w:tcPr>
            <w:tcW w:w="630" w:type="dxa"/>
          </w:tcPr>
          <w:p w14:paraId="0CF0B2F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090F82B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33170C36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163C4A0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21F0192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1300B7C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1D96BD8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139EEA5C" w14:textId="77777777" w:rsidTr="008136C6">
        <w:tc>
          <w:tcPr>
            <w:tcW w:w="630" w:type="dxa"/>
          </w:tcPr>
          <w:p w14:paraId="4378908A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034DE84F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5ED5E0E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4E23208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34A45EA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20D0AEB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00CBB891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2743F7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B4435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A7B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1DF8B278" w14:textId="77777777" w:rsidTr="008136C6">
        <w:tc>
          <w:tcPr>
            <w:tcW w:w="630" w:type="dxa"/>
          </w:tcPr>
          <w:p w14:paraId="5291932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35C62C4F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0.03</w:t>
            </w:r>
          </w:p>
        </w:tc>
        <w:tc>
          <w:tcPr>
            <w:tcW w:w="1530" w:type="dxa"/>
          </w:tcPr>
          <w:p w14:paraId="0E9EABF1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836FCD6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0.023</w:t>
            </w:r>
          </w:p>
        </w:tc>
        <w:tc>
          <w:tcPr>
            <w:tcW w:w="1530" w:type="dxa"/>
          </w:tcPr>
          <w:p w14:paraId="708E9819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96DE8C0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0.054</w:t>
            </w:r>
          </w:p>
        </w:tc>
        <w:tc>
          <w:tcPr>
            <w:tcW w:w="1440" w:type="dxa"/>
          </w:tcPr>
          <w:p w14:paraId="7886D65A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7DA3B45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0.016</w:t>
            </w:r>
          </w:p>
        </w:tc>
        <w:tc>
          <w:tcPr>
            <w:tcW w:w="1530" w:type="dxa"/>
          </w:tcPr>
          <w:p w14:paraId="3A20BA95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AAEB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0.030</w:t>
            </w:r>
          </w:p>
        </w:tc>
      </w:tr>
      <w:tr w:rsidR="008136C6" w:rsidRPr="007E4687" w14:paraId="38B5355C" w14:textId="77777777" w:rsidTr="008136C6">
        <w:tc>
          <w:tcPr>
            <w:tcW w:w="630" w:type="dxa"/>
          </w:tcPr>
          <w:p w14:paraId="68E3697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</w:t>
            </w:r>
          </w:p>
        </w:tc>
        <w:tc>
          <w:tcPr>
            <w:tcW w:w="810" w:type="dxa"/>
          </w:tcPr>
          <w:p w14:paraId="77525CE3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0.03</w:t>
            </w:r>
          </w:p>
        </w:tc>
        <w:tc>
          <w:tcPr>
            <w:tcW w:w="1530" w:type="dxa"/>
          </w:tcPr>
          <w:p w14:paraId="2DC25C10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452A55C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0.023</w:t>
            </w:r>
          </w:p>
        </w:tc>
        <w:tc>
          <w:tcPr>
            <w:tcW w:w="1530" w:type="dxa"/>
          </w:tcPr>
          <w:p w14:paraId="419E8234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8F5DF2D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0.054</w:t>
            </w:r>
          </w:p>
        </w:tc>
        <w:tc>
          <w:tcPr>
            <w:tcW w:w="1440" w:type="dxa"/>
          </w:tcPr>
          <w:p w14:paraId="0B7FBCD5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E7BF80B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0.016</w:t>
            </w:r>
          </w:p>
        </w:tc>
        <w:tc>
          <w:tcPr>
            <w:tcW w:w="1530" w:type="dxa"/>
          </w:tcPr>
          <w:p w14:paraId="34E78E78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E95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0.030</w:t>
            </w:r>
          </w:p>
        </w:tc>
      </w:tr>
      <w:tr w:rsidR="008136C6" w:rsidRPr="007E4687" w14:paraId="59AC6B42" w14:textId="77777777" w:rsidTr="008136C6">
        <w:tc>
          <w:tcPr>
            <w:tcW w:w="630" w:type="dxa"/>
          </w:tcPr>
          <w:p w14:paraId="1ACCE2B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3</w:t>
            </w:r>
          </w:p>
        </w:tc>
        <w:tc>
          <w:tcPr>
            <w:tcW w:w="810" w:type="dxa"/>
          </w:tcPr>
          <w:p w14:paraId="412152BA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366F8CC7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ND</m:t>
                </m:r>
              </m:oMath>
            </m:oMathPara>
          </w:p>
        </w:tc>
        <w:tc>
          <w:tcPr>
            <w:tcW w:w="810" w:type="dxa"/>
          </w:tcPr>
          <w:p w14:paraId="707874A6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81FF3A6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CD2FE25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256CBF4A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7F3384C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28C3A137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7A24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  <w:tr w:rsidR="008136C6" w:rsidRPr="007E4687" w14:paraId="56E178BA" w14:textId="77777777" w:rsidTr="008136C6">
        <w:tc>
          <w:tcPr>
            <w:tcW w:w="630" w:type="dxa"/>
          </w:tcPr>
          <w:p w14:paraId="469BA090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4</w:t>
            </w:r>
          </w:p>
        </w:tc>
        <w:tc>
          <w:tcPr>
            <w:tcW w:w="810" w:type="dxa"/>
          </w:tcPr>
          <w:p w14:paraId="5B6B8921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4778A881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2.73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AE53DD1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0.007</w:t>
            </w:r>
          </w:p>
        </w:tc>
        <w:tc>
          <w:tcPr>
            <w:tcW w:w="1530" w:type="dxa"/>
          </w:tcPr>
          <w:p w14:paraId="47817CC7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6.39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D9CAFE4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0F149041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>
                <m:r>
                  <w:rPr>
                    <w:rFonts w:ascii="Cambria Math" w:cs="Times New Roman"/>
                  </w:rPr>
                  <m:t>1.97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2EEB999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0.005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B52EDF6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3.57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C5DD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0.01</w:t>
            </w:r>
          </w:p>
        </w:tc>
      </w:tr>
      <w:tr w:rsidR="008136C6" w:rsidRPr="007E4687" w14:paraId="369CC3C7" w14:textId="77777777" w:rsidTr="008136C6">
        <w:tc>
          <w:tcPr>
            <w:tcW w:w="630" w:type="dxa"/>
          </w:tcPr>
          <w:p w14:paraId="22E163FE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5</w:t>
            </w:r>
          </w:p>
        </w:tc>
        <w:tc>
          <w:tcPr>
            <w:tcW w:w="810" w:type="dxa"/>
          </w:tcPr>
          <w:p w14:paraId="3BC5DABE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0.02</w:t>
            </w:r>
          </w:p>
        </w:tc>
        <w:tc>
          <w:tcPr>
            <w:tcW w:w="1530" w:type="dxa"/>
          </w:tcPr>
          <w:p w14:paraId="30659233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5.47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3A68CF0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0.015</w:t>
            </w:r>
          </w:p>
        </w:tc>
        <w:tc>
          <w:tcPr>
            <w:tcW w:w="1530" w:type="dxa"/>
          </w:tcPr>
          <w:p w14:paraId="6779A7EE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1.27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12C4002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0.036</w:t>
            </w:r>
          </w:p>
        </w:tc>
        <w:tc>
          <w:tcPr>
            <w:tcW w:w="1440" w:type="dxa"/>
          </w:tcPr>
          <w:p w14:paraId="59A071CE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>
                <m:r>
                  <w:rPr>
                    <w:rFonts w:ascii="Cambria Math" w:cs="Times New Roman"/>
                  </w:rPr>
                  <m:t>3.94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B3AC6F2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0.011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18EF2D53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7.15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82EC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0.020</w:t>
            </w:r>
          </w:p>
        </w:tc>
      </w:tr>
      <w:tr w:rsidR="008136C6" w:rsidRPr="007E4687" w14:paraId="7C5F47A7" w14:textId="77777777" w:rsidTr="008136C6">
        <w:tc>
          <w:tcPr>
            <w:tcW w:w="630" w:type="dxa"/>
          </w:tcPr>
          <w:p w14:paraId="370F8023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6</w:t>
            </w:r>
          </w:p>
        </w:tc>
        <w:tc>
          <w:tcPr>
            <w:tcW w:w="810" w:type="dxa"/>
          </w:tcPr>
          <w:p w14:paraId="68B38632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A3010F1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106D328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6DDF64B1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E26DF3A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244E708A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70402802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84BD8AC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39BE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  <w:tr w:rsidR="008136C6" w:rsidRPr="007E4687" w14:paraId="7F63BE13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30" w:type="dxa"/>
          </w:tcPr>
          <w:p w14:paraId="6E4CC607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7</w:t>
            </w:r>
          </w:p>
        </w:tc>
        <w:tc>
          <w:tcPr>
            <w:tcW w:w="810" w:type="dxa"/>
          </w:tcPr>
          <w:p w14:paraId="1255FE32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08057D30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5A056AE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032A2C8D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3FBE0D0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70EC38E5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314F95E7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5369F0D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B809149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  <w:tr w:rsidR="008136C6" w:rsidRPr="007E4687" w14:paraId="44CA3E2D" w14:textId="77777777" w:rsidTr="008136C6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630" w:type="dxa"/>
          </w:tcPr>
          <w:p w14:paraId="307FCCC0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8</w:t>
            </w:r>
          </w:p>
        </w:tc>
        <w:tc>
          <w:tcPr>
            <w:tcW w:w="810" w:type="dxa"/>
          </w:tcPr>
          <w:p w14:paraId="31DEA051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44B9109A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ABEC13C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307D3BE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6E52FBA9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008D61DB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4AEFD1EB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6D550986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725B4739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  <w:tr w:rsidR="008136C6" w:rsidRPr="007E4687" w14:paraId="4C35664A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30" w:type="dxa"/>
          </w:tcPr>
          <w:p w14:paraId="1DC02DA0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9</w:t>
            </w:r>
          </w:p>
        </w:tc>
        <w:tc>
          <w:tcPr>
            <w:tcW w:w="810" w:type="dxa"/>
          </w:tcPr>
          <w:p w14:paraId="70A30E77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0.02</w:t>
            </w:r>
          </w:p>
        </w:tc>
        <w:tc>
          <w:tcPr>
            <w:tcW w:w="1530" w:type="dxa"/>
          </w:tcPr>
          <w:p w14:paraId="3A6EE60A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5.47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B7BDC62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0.015</w:t>
            </w:r>
          </w:p>
        </w:tc>
        <w:tc>
          <w:tcPr>
            <w:tcW w:w="1530" w:type="dxa"/>
          </w:tcPr>
          <w:p w14:paraId="69C271C4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1.27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393680F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0.036</w:t>
            </w:r>
          </w:p>
        </w:tc>
        <w:tc>
          <w:tcPr>
            <w:tcW w:w="1440" w:type="dxa"/>
          </w:tcPr>
          <w:p w14:paraId="290BEAF5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>
                <m:r>
                  <w:rPr>
                    <w:rFonts w:ascii="Cambria Math" w:cs="Times New Roman"/>
                  </w:rPr>
                  <m:t>3.94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94174DF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0.011</w:t>
            </w:r>
          </w:p>
        </w:tc>
        <w:tc>
          <w:tcPr>
            <w:tcW w:w="1530" w:type="dxa"/>
          </w:tcPr>
          <w:p w14:paraId="6F2D6DDE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7.15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CDCDC34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0.020</w:t>
            </w:r>
          </w:p>
        </w:tc>
      </w:tr>
      <w:tr w:rsidR="008136C6" w:rsidRPr="007E4687" w14:paraId="27F60D2B" w14:textId="77777777" w:rsidTr="008136C6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630" w:type="dxa"/>
          </w:tcPr>
          <w:p w14:paraId="37A1F1D6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lastRenderedPageBreak/>
              <w:t>10</w:t>
            </w:r>
          </w:p>
        </w:tc>
        <w:tc>
          <w:tcPr>
            <w:tcW w:w="810" w:type="dxa"/>
          </w:tcPr>
          <w:p w14:paraId="5AC7671F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2ECBFBEF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628CDA56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0A0FF44" w14:textId="77777777" w:rsidR="008136C6" w:rsidRPr="00F47DBC" w:rsidRDefault="008136C6" w:rsidP="00911712">
            <w:pPr>
              <w:jc w:val="both"/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4B6DAE5E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49C71DBF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76CCFACE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30BEA98C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1D7B2B51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</w:tbl>
    <w:p w14:paraId="2563E7FD" w14:textId="77777777" w:rsidR="007B001C" w:rsidRDefault="007B001C" w:rsidP="007B001C"/>
    <w:p w14:paraId="541ADEEF" w14:textId="77777777" w:rsidR="007B001C" w:rsidRDefault="007B001C" w:rsidP="007B001C"/>
    <w:p w14:paraId="354AE43A" w14:textId="77777777" w:rsidR="007B001C" w:rsidRDefault="007B001C" w:rsidP="007B001C"/>
    <w:p w14:paraId="5E8F5121" w14:textId="77777777" w:rsidR="007B001C" w:rsidRDefault="007B001C" w:rsidP="007B001C"/>
    <w:p w14:paraId="1620B4C1" w14:textId="77777777" w:rsidR="007B001C" w:rsidRDefault="007B001C" w:rsidP="007B001C"/>
    <w:p w14:paraId="76A45294" w14:textId="77777777" w:rsidR="007B001C" w:rsidRDefault="007B001C" w:rsidP="007B001C"/>
    <w:p w14:paraId="5261576E" w14:textId="77777777" w:rsidR="007B001C" w:rsidRDefault="007B001C" w:rsidP="007B001C"/>
    <w:p w14:paraId="457B4A3D" w14:textId="77777777" w:rsidR="007B001C" w:rsidRDefault="007B001C" w:rsidP="007B001C"/>
    <w:p w14:paraId="7DE58069" w14:textId="77777777" w:rsidR="007B001C" w:rsidRDefault="007B001C" w:rsidP="007B001C"/>
    <w:p w14:paraId="027CE490" w14:textId="77777777" w:rsidR="007B001C" w:rsidRDefault="007B001C" w:rsidP="007B001C"/>
    <w:p w14:paraId="5326F390" w14:textId="77777777" w:rsidR="007B001C" w:rsidRDefault="007B001C" w:rsidP="007B001C"/>
    <w:p w14:paraId="6C317FD3" w14:textId="77777777" w:rsidR="007B001C" w:rsidRDefault="007B001C" w:rsidP="007B001C"/>
    <w:p w14:paraId="556EA339" w14:textId="77777777" w:rsidR="007B001C" w:rsidRDefault="007B001C" w:rsidP="007B001C"/>
    <w:p w14:paraId="7EF3F005" w14:textId="77777777" w:rsidR="007B001C" w:rsidRDefault="007B001C" w:rsidP="007B001C"/>
    <w:p w14:paraId="4BF98788" w14:textId="77777777" w:rsidR="007B001C" w:rsidRDefault="007B001C" w:rsidP="007B001C"/>
    <w:p w14:paraId="7C83BBF0" w14:textId="77777777" w:rsidR="007B001C" w:rsidRDefault="007B001C" w:rsidP="007B001C"/>
    <w:p w14:paraId="46D64110" w14:textId="77777777" w:rsidR="007B001C" w:rsidRDefault="007B001C" w:rsidP="007B001C"/>
    <w:p w14:paraId="72A0CA28" w14:textId="6D92DD07" w:rsidR="007B001C" w:rsidRDefault="007B001C" w:rsidP="007B001C">
      <w:r>
        <w:lastRenderedPageBreak/>
        <w:t xml:space="preserve">Supplementary Table 3b: </w:t>
      </w:r>
      <w:r w:rsidR="003B07C7">
        <w:t xml:space="preserve">Hazard quotient for adults and children </w:t>
      </w:r>
      <w:r>
        <w:t xml:space="preserve">associated with exposure to atrazine concentration in borehole water from Ijebu-Igbo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90"/>
        <w:gridCol w:w="1440"/>
        <w:gridCol w:w="810"/>
        <w:gridCol w:w="1440"/>
        <w:gridCol w:w="810"/>
        <w:gridCol w:w="90"/>
        <w:gridCol w:w="1440"/>
        <w:gridCol w:w="810"/>
      </w:tblGrid>
      <w:tr w:rsidR="008136C6" w:rsidRPr="007E4687" w14:paraId="5A6FB9D4" w14:textId="77777777" w:rsidTr="008136C6">
        <w:trPr>
          <w:trHeight w:val="555"/>
        </w:trPr>
        <w:tc>
          <w:tcPr>
            <w:tcW w:w="1440" w:type="dxa"/>
            <w:gridSpan w:val="2"/>
          </w:tcPr>
          <w:p w14:paraId="1D784B1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</w:tcPr>
          <w:p w14:paraId="2AE5237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1D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7757486A" w14:textId="77777777" w:rsidTr="008136C6">
        <w:tc>
          <w:tcPr>
            <w:tcW w:w="630" w:type="dxa"/>
          </w:tcPr>
          <w:p w14:paraId="0B38D3C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1E216A5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02FA28F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3"/>
          </w:tcPr>
          <w:p w14:paraId="520126A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11358A21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4E00BED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3"/>
            <w:tcBorders>
              <w:right w:val="single" w:sz="4" w:space="0" w:color="auto"/>
            </w:tcBorders>
          </w:tcPr>
          <w:p w14:paraId="0DA660C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0F560347" w14:textId="77777777" w:rsidTr="008136C6">
        <w:tc>
          <w:tcPr>
            <w:tcW w:w="630" w:type="dxa"/>
          </w:tcPr>
          <w:p w14:paraId="6A81F3EE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1677E12F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100674E2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62BECD6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gridSpan w:val="2"/>
          </w:tcPr>
          <w:p w14:paraId="4CDAD75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0282EB5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738A07F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1609FD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42E1F246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2D1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1A9740B0" w14:textId="77777777" w:rsidTr="008136C6">
        <w:tc>
          <w:tcPr>
            <w:tcW w:w="630" w:type="dxa"/>
          </w:tcPr>
          <w:p w14:paraId="71C876A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327D1041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02E565F5" w14:textId="77777777" w:rsidR="008136C6" w:rsidRPr="00F47DBC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2.73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00" w:type="dxa"/>
            <w:gridSpan w:val="2"/>
          </w:tcPr>
          <w:p w14:paraId="35852166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0.007</w:t>
            </w:r>
          </w:p>
        </w:tc>
        <w:tc>
          <w:tcPr>
            <w:tcW w:w="1440" w:type="dxa"/>
          </w:tcPr>
          <w:p w14:paraId="4F5F2524" w14:textId="77777777" w:rsidR="008136C6" w:rsidRPr="00F47DBC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6.39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020B3D1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519F1551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00" w:type="dxa"/>
            <w:gridSpan w:val="2"/>
          </w:tcPr>
          <w:p w14:paraId="5F01ADB3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5E718DBB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3.57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39BE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0.010</w:t>
            </w:r>
          </w:p>
        </w:tc>
      </w:tr>
      <w:tr w:rsidR="008136C6" w:rsidRPr="007E4687" w14:paraId="376C7523" w14:textId="77777777" w:rsidTr="008136C6">
        <w:tc>
          <w:tcPr>
            <w:tcW w:w="630" w:type="dxa"/>
          </w:tcPr>
          <w:p w14:paraId="37995CB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</w:t>
            </w:r>
          </w:p>
        </w:tc>
        <w:tc>
          <w:tcPr>
            <w:tcW w:w="810" w:type="dxa"/>
          </w:tcPr>
          <w:p w14:paraId="11864B25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67FD978A" w14:textId="77777777" w:rsidR="008136C6" w:rsidRPr="00F47DBC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  <w:gridSpan w:val="2"/>
          </w:tcPr>
          <w:p w14:paraId="06AB85D1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7D395FFD" w14:textId="77777777" w:rsidR="008136C6" w:rsidRPr="00F47DBC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D246E8A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19B160E7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  <w:gridSpan w:val="2"/>
          </w:tcPr>
          <w:p w14:paraId="44DF3D4F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433FCCCD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AACB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0.003</w:t>
            </w:r>
          </w:p>
        </w:tc>
      </w:tr>
      <w:tr w:rsidR="008136C6" w:rsidRPr="007E4687" w14:paraId="120DB5BC" w14:textId="77777777" w:rsidTr="008136C6">
        <w:tc>
          <w:tcPr>
            <w:tcW w:w="630" w:type="dxa"/>
          </w:tcPr>
          <w:p w14:paraId="56D67FD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3</w:t>
            </w:r>
          </w:p>
        </w:tc>
        <w:tc>
          <w:tcPr>
            <w:tcW w:w="810" w:type="dxa"/>
          </w:tcPr>
          <w:p w14:paraId="7DF24AA4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3266DFD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</w:tcPr>
          <w:p w14:paraId="045658DB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7F9B8A25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D0F9D50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2B12C0E2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</w:tcPr>
          <w:p w14:paraId="097E6822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16DA582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35F2A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  <w:tr w:rsidR="008136C6" w:rsidRPr="007E4687" w14:paraId="114B9F40" w14:textId="77777777" w:rsidTr="008136C6">
        <w:tc>
          <w:tcPr>
            <w:tcW w:w="630" w:type="dxa"/>
          </w:tcPr>
          <w:p w14:paraId="3301981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4</w:t>
            </w:r>
          </w:p>
        </w:tc>
        <w:tc>
          <w:tcPr>
            <w:tcW w:w="810" w:type="dxa"/>
          </w:tcPr>
          <w:p w14:paraId="5F342C9A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6F9FFB04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</w:tcPr>
          <w:p w14:paraId="676DB7F2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7736A38A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62CE32B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031389D2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</w:tcPr>
          <w:p w14:paraId="1F9ADC50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1302A430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759D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  <w:tr w:rsidR="008136C6" w:rsidRPr="007E4687" w14:paraId="7F2F41D6" w14:textId="77777777" w:rsidTr="008136C6">
        <w:tc>
          <w:tcPr>
            <w:tcW w:w="630" w:type="dxa"/>
          </w:tcPr>
          <w:p w14:paraId="1D29278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5</w:t>
            </w:r>
          </w:p>
        </w:tc>
        <w:tc>
          <w:tcPr>
            <w:tcW w:w="810" w:type="dxa"/>
          </w:tcPr>
          <w:p w14:paraId="4EDD3DC1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1896F04E" w14:textId="77777777" w:rsidR="008136C6" w:rsidRPr="00F47DBC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  <w:gridSpan w:val="2"/>
          </w:tcPr>
          <w:p w14:paraId="718D95FB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5FBFC07B" w14:textId="77777777" w:rsidR="008136C6" w:rsidRPr="00F47DBC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A482A17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1D83946A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  <w:gridSpan w:val="2"/>
          </w:tcPr>
          <w:p w14:paraId="5BE17B1A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0.002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43C710E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1368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0.003</w:t>
            </w:r>
          </w:p>
        </w:tc>
      </w:tr>
      <w:tr w:rsidR="008136C6" w:rsidRPr="007E4687" w14:paraId="43F9932A" w14:textId="77777777" w:rsidTr="008136C6">
        <w:tc>
          <w:tcPr>
            <w:tcW w:w="630" w:type="dxa"/>
          </w:tcPr>
          <w:p w14:paraId="52FDA65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6</w:t>
            </w:r>
          </w:p>
        </w:tc>
        <w:tc>
          <w:tcPr>
            <w:tcW w:w="810" w:type="dxa"/>
          </w:tcPr>
          <w:p w14:paraId="67E2BA75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0180176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14:paraId="33FCAF02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7FD2C0D5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33CA270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83094A7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</w:tcPr>
          <w:p w14:paraId="5AC3AF12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20202EAA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0388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  <w:tr w:rsidR="008136C6" w:rsidRPr="007E4687" w14:paraId="705459F7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30" w:type="dxa"/>
          </w:tcPr>
          <w:p w14:paraId="588F8EB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7</w:t>
            </w:r>
          </w:p>
        </w:tc>
        <w:tc>
          <w:tcPr>
            <w:tcW w:w="810" w:type="dxa"/>
          </w:tcPr>
          <w:p w14:paraId="1663083B" w14:textId="77777777" w:rsidR="008136C6" w:rsidRPr="00F47DBC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530" w:type="dxa"/>
          </w:tcPr>
          <w:p w14:paraId="703F7BAC" w14:textId="77777777" w:rsidR="008136C6" w:rsidRDefault="008136C6" w:rsidP="00911712">
            <w:r w:rsidRPr="008E0C40">
              <w:rPr>
                <w:rFonts w:cs="Times New Roman"/>
              </w:rPr>
              <w:t>NIL</w:t>
            </w:r>
          </w:p>
        </w:tc>
        <w:tc>
          <w:tcPr>
            <w:tcW w:w="900" w:type="dxa"/>
            <w:gridSpan w:val="2"/>
          </w:tcPr>
          <w:p w14:paraId="4E78772F" w14:textId="77777777" w:rsidR="008136C6" w:rsidRDefault="008136C6" w:rsidP="00911712">
            <w:r w:rsidRPr="008E0C40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7E813018" w14:textId="77777777" w:rsidR="008136C6" w:rsidRDefault="008136C6" w:rsidP="00911712">
            <w:r w:rsidRPr="008E0C40"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3D1F09BF" w14:textId="77777777" w:rsidR="008136C6" w:rsidRDefault="008136C6" w:rsidP="00911712">
            <w:r w:rsidRPr="008E0C40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6AC5B622" w14:textId="77777777" w:rsidR="008136C6" w:rsidRDefault="008136C6" w:rsidP="00911712">
            <w:r w:rsidRPr="008E0C40">
              <w:rPr>
                <w:rFonts w:cs="Times New Roman"/>
              </w:rPr>
              <w:t>NIL</w:t>
            </w:r>
          </w:p>
        </w:tc>
        <w:tc>
          <w:tcPr>
            <w:tcW w:w="900" w:type="dxa"/>
            <w:gridSpan w:val="2"/>
          </w:tcPr>
          <w:p w14:paraId="3DE916B6" w14:textId="77777777" w:rsidR="008136C6" w:rsidRDefault="008136C6" w:rsidP="00911712">
            <w:r w:rsidRPr="008E0C40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32190E5F" w14:textId="77777777" w:rsidR="008136C6" w:rsidRDefault="008136C6" w:rsidP="00911712">
            <w:r w:rsidRPr="008E0C40"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06492C94" w14:textId="77777777" w:rsidR="008136C6" w:rsidRDefault="008136C6" w:rsidP="00911712">
            <w:r w:rsidRPr="008E0C40">
              <w:rPr>
                <w:rFonts w:cs="Times New Roman"/>
              </w:rPr>
              <w:t>NIL</w:t>
            </w:r>
          </w:p>
        </w:tc>
      </w:tr>
      <w:tr w:rsidR="008136C6" w:rsidRPr="007E4687" w14:paraId="4F4679DD" w14:textId="77777777" w:rsidTr="008136C6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630" w:type="dxa"/>
          </w:tcPr>
          <w:p w14:paraId="6F0C405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8</w:t>
            </w:r>
          </w:p>
        </w:tc>
        <w:tc>
          <w:tcPr>
            <w:tcW w:w="810" w:type="dxa"/>
          </w:tcPr>
          <w:p w14:paraId="440DC4FD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F4B0755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</w:tcPr>
          <w:p w14:paraId="5C653785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320FDBE2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5733C87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0E5CF33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</w:tcPr>
          <w:p w14:paraId="1B4AAE4C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1B0D5A20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6A474029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  <w:tr w:rsidR="008136C6" w:rsidRPr="007E4687" w14:paraId="3AF0AAFD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30" w:type="dxa"/>
          </w:tcPr>
          <w:p w14:paraId="5DBDF417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9</w:t>
            </w:r>
          </w:p>
        </w:tc>
        <w:tc>
          <w:tcPr>
            <w:tcW w:w="810" w:type="dxa"/>
          </w:tcPr>
          <w:p w14:paraId="5B4A0A45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4278D2D5" w14:textId="77777777" w:rsidR="008136C6" w:rsidRPr="00F47DBC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  <w:gridSpan w:val="2"/>
          </w:tcPr>
          <w:p w14:paraId="303D0015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2F390324" w14:textId="77777777" w:rsidR="008136C6" w:rsidRPr="00F47DBC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93A49EE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0C32FEBD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  <w:gridSpan w:val="2"/>
          </w:tcPr>
          <w:p w14:paraId="1B6352E2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4C6F60BF" w14:textId="77777777" w:rsidR="008136C6" w:rsidRPr="003E321D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7DF6583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0.003</w:t>
            </w:r>
          </w:p>
        </w:tc>
      </w:tr>
      <w:tr w:rsidR="008136C6" w:rsidRPr="007E4687" w14:paraId="4B6F6C13" w14:textId="77777777" w:rsidTr="008136C6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630" w:type="dxa"/>
          </w:tcPr>
          <w:p w14:paraId="3DDC83F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10</w:t>
            </w:r>
          </w:p>
        </w:tc>
        <w:tc>
          <w:tcPr>
            <w:tcW w:w="810" w:type="dxa"/>
          </w:tcPr>
          <w:p w14:paraId="4FBEEB86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6A5E633F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</w:tcPr>
          <w:p w14:paraId="4212537C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4198F97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73A681FF" w14:textId="77777777" w:rsidR="008136C6" w:rsidRPr="00F47DBC" w:rsidRDefault="008136C6" w:rsidP="00911712">
            <w:pPr>
              <w:rPr>
                <w:rFonts w:cs="Times New Roman"/>
              </w:rPr>
            </w:pPr>
            <w:r w:rsidRPr="00F47DB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5D6144A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900" w:type="dxa"/>
            <w:gridSpan w:val="2"/>
          </w:tcPr>
          <w:p w14:paraId="10D53014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DA236E5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3320E1E8" w14:textId="77777777" w:rsidR="008136C6" w:rsidRPr="003E321D" w:rsidRDefault="008136C6" w:rsidP="00911712">
            <w:pPr>
              <w:rPr>
                <w:rFonts w:cs="Times New Roman"/>
              </w:rPr>
            </w:pPr>
            <w:r w:rsidRPr="003E321D">
              <w:rPr>
                <w:rFonts w:cs="Times New Roman"/>
              </w:rPr>
              <w:t>ND</w:t>
            </w:r>
          </w:p>
        </w:tc>
      </w:tr>
    </w:tbl>
    <w:p w14:paraId="7CE5E7D8" w14:textId="77777777" w:rsidR="008136C6" w:rsidRDefault="008136C6" w:rsidP="007B001C"/>
    <w:p w14:paraId="0C91F4BD" w14:textId="5C705E8C" w:rsidR="007B001C" w:rsidRDefault="007B001C" w:rsidP="007B001C">
      <w:r>
        <w:t xml:space="preserve">Supplementary Table 4a: </w:t>
      </w:r>
      <w:r w:rsidR="003B07C7">
        <w:t xml:space="preserve">Hazard quotient for adults and children </w:t>
      </w:r>
      <w:r>
        <w:t>associated with exposure to atrazine concentration in hand dug well water from Ago-</w:t>
      </w:r>
      <w:proofErr w:type="spellStart"/>
      <w:r>
        <w:t>Iwoye</w:t>
      </w:r>
      <w:proofErr w:type="spellEnd"/>
      <w:r>
        <w:t xml:space="preserve">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810"/>
        <w:gridCol w:w="1530"/>
        <w:gridCol w:w="810"/>
      </w:tblGrid>
      <w:tr w:rsidR="008136C6" w:rsidRPr="007E4687" w14:paraId="5F3FC528" w14:textId="77777777" w:rsidTr="008136C6">
        <w:trPr>
          <w:trHeight w:val="555"/>
        </w:trPr>
        <w:tc>
          <w:tcPr>
            <w:tcW w:w="1440" w:type="dxa"/>
            <w:gridSpan w:val="2"/>
          </w:tcPr>
          <w:p w14:paraId="5666B65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3D6E5D4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658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1BF37EC5" w14:textId="77777777" w:rsidTr="008136C6">
        <w:tc>
          <w:tcPr>
            <w:tcW w:w="630" w:type="dxa"/>
          </w:tcPr>
          <w:p w14:paraId="2C7B6ED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165809B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4A7A9D7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5CF86142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3FB7F832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0FB95A21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54C34DC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252C0007" w14:textId="77777777" w:rsidTr="008136C6">
        <w:tc>
          <w:tcPr>
            <w:tcW w:w="630" w:type="dxa"/>
          </w:tcPr>
          <w:p w14:paraId="6753113F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78C99B3D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69556EF1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0D8DF01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1940625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5609A87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4B9045D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8D4A29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06F933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7CB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3305AAD0" w14:textId="77777777" w:rsidTr="008136C6">
        <w:tc>
          <w:tcPr>
            <w:tcW w:w="630" w:type="dxa"/>
          </w:tcPr>
          <w:p w14:paraId="2409C7D0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2643440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0.08</w:t>
            </w:r>
          </w:p>
        </w:tc>
        <w:tc>
          <w:tcPr>
            <w:tcW w:w="1530" w:type="dxa"/>
          </w:tcPr>
          <w:p w14:paraId="7D96066D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2.19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F8178C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0.063</w:t>
            </w:r>
          </w:p>
        </w:tc>
        <w:tc>
          <w:tcPr>
            <w:tcW w:w="1530" w:type="dxa"/>
          </w:tcPr>
          <w:p w14:paraId="25039428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5.11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55793F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0.146</w:t>
            </w:r>
          </w:p>
        </w:tc>
        <w:tc>
          <w:tcPr>
            <w:tcW w:w="1440" w:type="dxa"/>
          </w:tcPr>
          <w:p w14:paraId="5BD4C8AB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1.57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D2322B6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0.045</w:t>
            </w:r>
          </w:p>
        </w:tc>
        <w:tc>
          <w:tcPr>
            <w:tcW w:w="1530" w:type="dxa"/>
          </w:tcPr>
          <w:p w14:paraId="17F76AC0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2.86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F7E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0.082</w:t>
            </w:r>
          </w:p>
        </w:tc>
      </w:tr>
      <w:tr w:rsidR="008136C6" w:rsidRPr="007E4687" w14:paraId="1EF8BFA1" w14:textId="77777777" w:rsidTr="008136C6">
        <w:tc>
          <w:tcPr>
            <w:tcW w:w="630" w:type="dxa"/>
          </w:tcPr>
          <w:p w14:paraId="7B76BAC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</w:t>
            </w:r>
          </w:p>
        </w:tc>
        <w:tc>
          <w:tcPr>
            <w:tcW w:w="810" w:type="dxa"/>
          </w:tcPr>
          <w:p w14:paraId="14E9A1D2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</w:t>
            </w:r>
          </w:p>
        </w:tc>
        <w:tc>
          <w:tcPr>
            <w:tcW w:w="1530" w:type="dxa"/>
          </w:tcPr>
          <w:p w14:paraId="61F1AA43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F1DB64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0.023</w:t>
            </w:r>
          </w:p>
        </w:tc>
        <w:tc>
          <w:tcPr>
            <w:tcW w:w="1530" w:type="dxa"/>
          </w:tcPr>
          <w:p w14:paraId="01E70895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740EB7D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0.054</w:t>
            </w:r>
          </w:p>
        </w:tc>
        <w:tc>
          <w:tcPr>
            <w:tcW w:w="1440" w:type="dxa"/>
          </w:tcPr>
          <w:p w14:paraId="3096C619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33A7397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0.016</w:t>
            </w:r>
          </w:p>
        </w:tc>
        <w:tc>
          <w:tcPr>
            <w:tcW w:w="1530" w:type="dxa"/>
          </w:tcPr>
          <w:p w14:paraId="14713EC6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006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0.030</w:t>
            </w:r>
          </w:p>
        </w:tc>
      </w:tr>
      <w:tr w:rsidR="008136C6" w:rsidRPr="007E4687" w14:paraId="61F48575" w14:textId="77777777" w:rsidTr="008136C6">
        <w:tc>
          <w:tcPr>
            <w:tcW w:w="630" w:type="dxa"/>
          </w:tcPr>
          <w:p w14:paraId="47DC4D7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3</w:t>
            </w:r>
          </w:p>
        </w:tc>
        <w:tc>
          <w:tcPr>
            <w:tcW w:w="810" w:type="dxa"/>
          </w:tcPr>
          <w:p w14:paraId="6993CC9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</w:t>
            </w:r>
          </w:p>
        </w:tc>
        <w:tc>
          <w:tcPr>
            <w:tcW w:w="1530" w:type="dxa"/>
          </w:tcPr>
          <w:p w14:paraId="661D2701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5.47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76E4342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0.015</w:t>
            </w:r>
          </w:p>
        </w:tc>
        <w:tc>
          <w:tcPr>
            <w:tcW w:w="1530" w:type="dxa"/>
          </w:tcPr>
          <w:p w14:paraId="2C16F20D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1.27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750A39C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0.036</w:t>
            </w:r>
          </w:p>
        </w:tc>
        <w:tc>
          <w:tcPr>
            <w:tcW w:w="1440" w:type="dxa"/>
          </w:tcPr>
          <w:p w14:paraId="3BA144B4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3.94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4D58D99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0.011</w:t>
            </w:r>
          </w:p>
        </w:tc>
        <w:tc>
          <w:tcPr>
            <w:tcW w:w="1530" w:type="dxa"/>
          </w:tcPr>
          <w:p w14:paraId="7FA6091C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7.15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71E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0.020</w:t>
            </w:r>
          </w:p>
        </w:tc>
      </w:tr>
      <w:tr w:rsidR="008136C6" w:rsidRPr="007E4687" w14:paraId="3331D846" w14:textId="77777777" w:rsidTr="008136C6">
        <w:tc>
          <w:tcPr>
            <w:tcW w:w="630" w:type="dxa"/>
          </w:tcPr>
          <w:p w14:paraId="7CB0B18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4</w:t>
            </w:r>
          </w:p>
        </w:tc>
        <w:tc>
          <w:tcPr>
            <w:tcW w:w="810" w:type="dxa"/>
          </w:tcPr>
          <w:p w14:paraId="21980BB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</w:t>
            </w:r>
          </w:p>
        </w:tc>
        <w:tc>
          <w:tcPr>
            <w:tcW w:w="1530" w:type="dxa"/>
          </w:tcPr>
          <w:p w14:paraId="610767BD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423B73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0.023</w:t>
            </w:r>
          </w:p>
        </w:tc>
        <w:tc>
          <w:tcPr>
            <w:tcW w:w="1530" w:type="dxa"/>
          </w:tcPr>
          <w:p w14:paraId="1937C478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B78F83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0.054</w:t>
            </w:r>
          </w:p>
        </w:tc>
        <w:tc>
          <w:tcPr>
            <w:tcW w:w="1440" w:type="dxa"/>
          </w:tcPr>
          <w:p w14:paraId="3AD696BE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561C52C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0.016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2D61422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F2C7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0.030</w:t>
            </w:r>
          </w:p>
        </w:tc>
      </w:tr>
      <w:tr w:rsidR="008136C6" w:rsidRPr="007E4687" w14:paraId="4F4594E1" w14:textId="77777777" w:rsidTr="008136C6">
        <w:tc>
          <w:tcPr>
            <w:tcW w:w="630" w:type="dxa"/>
          </w:tcPr>
          <w:p w14:paraId="1A42C59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5</w:t>
            </w:r>
          </w:p>
        </w:tc>
        <w:tc>
          <w:tcPr>
            <w:tcW w:w="810" w:type="dxa"/>
          </w:tcPr>
          <w:p w14:paraId="0EA38C6D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</w:t>
            </w:r>
          </w:p>
        </w:tc>
        <w:tc>
          <w:tcPr>
            <w:tcW w:w="1530" w:type="dxa"/>
          </w:tcPr>
          <w:p w14:paraId="334EDF28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5.47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3D3C5C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0.015</w:t>
            </w:r>
          </w:p>
        </w:tc>
        <w:tc>
          <w:tcPr>
            <w:tcW w:w="1530" w:type="dxa"/>
          </w:tcPr>
          <w:p w14:paraId="1E57C26F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1.27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7CACD1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0.036</w:t>
            </w:r>
          </w:p>
        </w:tc>
        <w:tc>
          <w:tcPr>
            <w:tcW w:w="1440" w:type="dxa"/>
          </w:tcPr>
          <w:p w14:paraId="2A2B41CD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3.94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88829C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AB72B4D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7.15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26C7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0.020</w:t>
            </w:r>
          </w:p>
        </w:tc>
      </w:tr>
      <w:tr w:rsidR="008136C6" w:rsidRPr="007E4687" w14:paraId="05379D40" w14:textId="77777777" w:rsidTr="008136C6">
        <w:tc>
          <w:tcPr>
            <w:tcW w:w="630" w:type="dxa"/>
          </w:tcPr>
          <w:p w14:paraId="3B6D6BD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6</w:t>
            </w:r>
          </w:p>
        </w:tc>
        <w:tc>
          <w:tcPr>
            <w:tcW w:w="810" w:type="dxa"/>
          </w:tcPr>
          <w:p w14:paraId="6FCE9A06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3F7DB9A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5.47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6B093DD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0.015</w:t>
            </w:r>
          </w:p>
        </w:tc>
        <w:tc>
          <w:tcPr>
            <w:tcW w:w="1530" w:type="dxa"/>
          </w:tcPr>
          <w:p w14:paraId="2F2554DC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1.27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635520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0.036</w:t>
            </w:r>
          </w:p>
        </w:tc>
        <w:tc>
          <w:tcPr>
            <w:tcW w:w="1440" w:type="dxa"/>
          </w:tcPr>
          <w:p w14:paraId="069831FB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3.94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7C22B73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0.011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F099646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7.15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B772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0.020</w:t>
            </w:r>
          </w:p>
        </w:tc>
      </w:tr>
      <w:tr w:rsidR="008136C6" w:rsidRPr="007E4687" w14:paraId="3828B38A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30" w:type="dxa"/>
          </w:tcPr>
          <w:p w14:paraId="41985A2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7</w:t>
            </w:r>
          </w:p>
        </w:tc>
        <w:tc>
          <w:tcPr>
            <w:tcW w:w="810" w:type="dxa"/>
          </w:tcPr>
          <w:p w14:paraId="0CC80D20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71AC2E82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2.74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5811FA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0.007</w:t>
            </w:r>
          </w:p>
        </w:tc>
        <w:tc>
          <w:tcPr>
            <w:tcW w:w="1530" w:type="dxa"/>
          </w:tcPr>
          <w:p w14:paraId="75A8D96E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6.39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9AA49F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44E4966B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06B733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0.005</w:t>
            </w:r>
          </w:p>
        </w:tc>
        <w:tc>
          <w:tcPr>
            <w:tcW w:w="1530" w:type="dxa"/>
          </w:tcPr>
          <w:p w14:paraId="052FF7D9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3.57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C4404C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0.010</w:t>
            </w:r>
          </w:p>
        </w:tc>
      </w:tr>
      <w:tr w:rsidR="008136C6" w:rsidRPr="007E4687" w14:paraId="729B5A62" w14:textId="77777777" w:rsidTr="008136C6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630" w:type="dxa"/>
          </w:tcPr>
          <w:p w14:paraId="0C7C7FE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8</w:t>
            </w:r>
          </w:p>
        </w:tc>
        <w:tc>
          <w:tcPr>
            <w:tcW w:w="810" w:type="dxa"/>
          </w:tcPr>
          <w:p w14:paraId="1F43F220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</w:t>
            </w:r>
          </w:p>
        </w:tc>
        <w:tc>
          <w:tcPr>
            <w:tcW w:w="1530" w:type="dxa"/>
          </w:tcPr>
          <w:p w14:paraId="0CAC7F5C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5.47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09E95B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0.015</w:t>
            </w:r>
          </w:p>
        </w:tc>
        <w:tc>
          <w:tcPr>
            <w:tcW w:w="1530" w:type="dxa"/>
          </w:tcPr>
          <w:p w14:paraId="6EE21DD0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1.27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39EA55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0.036</w:t>
            </w:r>
          </w:p>
        </w:tc>
        <w:tc>
          <w:tcPr>
            <w:tcW w:w="1440" w:type="dxa"/>
          </w:tcPr>
          <w:p w14:paraId="28396F98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3.94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E7AD93C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0.011</w:t>
            </w:r>
          </w:p>
        </w:tc>
        <w:tc>
          <w:tcPr>
            <w:tcW w:w="1530" w:type="dxa"/>
          </w:tcPr>
          <w:p w14:paraId="09ECA36C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7.15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6462AC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0.020</w:t>
            </w:r>
          </w:p>
        </w:tc>
      </w:tr>
      <w:tr w:rsidR="008136C6" w:rsidRPr="007E4687" w14:paraId="4EE24667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30" w:type="dxa"/>
          </w:tcPr>
          <w:p w14:paraId="4CE7566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9</w:t>
            </w:r>
          </w:p>
        </w:tc>
        <w:tc>
          <w:tcPr>
            <w:tcW w:w="810" w:type="dxa"/>
          </w:tcPr>
          <w:p w14:paraId="61EB013D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0F9B6E1C" w14:textId="77777777" w:rsidR="008136C6" w:rsidRDefault="008136C6" w:rsidP="00911712">
            <w:r w:rsidRPr="00C3199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8DBDFB1" w14:textId="77777777" w:rsidR="008136C6" w:rsidRDefault="008136C6" w:rsidP="00911712">
            <w:r w:rsidRPr="00C31996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062179FF" w14:textId="77777777" w:rsidR="008136C6" w:rsidRDefault="008136C6" w:rsidP="00911712">
            <w:r w:rsidRPr="00C3199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4D51E64E" w14:textId="77777777" w:rsidR="008136C6" w:rsidRDefault="008136C6" w:rsidP="00911712">
            <w:r w:rsidRPr="00C31996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9FD20CA" w14:textId="77777777" w:rsidR="008136C6" w:rsidRDefault="008136C6" w:rsidP="00911712">
            <w:r w:rsidRPr="00C3199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EDFD925" w14:textId="77777777" w:rsidR="008136C6" w:rsidRDefault="008136C6" w:rsidP="00911712">
            <w:r w:rsidRPr="00C31996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4C9A52A2" w14:textId="77777777" w:rsidR="008136C6" w:rsidRDefault="008136C6" w:rsidP="00911712">
            <w:r w:rsidRPr="00C3199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760E3CC" w14:textId="77777777" w:rsidR="008136C6" w:rsidRDefault="008136C6" w:rsidP="00911712">
            <w:r w:rsidRPr="00C31996">
              <w:rPr>
                <w:rFonts w:cs="Times New Roman"/>
              </w:rPr>
              <w:t>ND</w:t>
            </w:r>
          </w:p>
        </w:tc>
      </w:tr>
      <w:tr w:rsidR="008136C6" w:rsidRPr="007E4687" w14:paraId="0AFFAFBC" w14:textId="77777777" w:rsidTr="008136C6">
        <w:tblPrEx>
          <w:tblLook w:val="0000" w:firstRow="0" w:lastRow="0" w:firstColumn="0" w:lastColumn="0" w:noHBand="0" w:noVBand="0"/>
        </w:tblPrEx>
        <w:trPr>
          <w:trHeight w:val="30"/>
        </w:trPr>
        <w:tc>
          <w:tcPr>
            <w:tcW w:w="630" w:type="dxa"/>
          </w:tcPr>
          <w:p w14:paraId="59B3BA4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lastRenderedPageBreak/>
              <w:t>10</w:t>
            </w:r>
          </w:p>
        </w:tc>
        <w:tc>
          <w:tcPr>
            <w:tcW w:w="810" w:type="dxa"/>
          </w:tcPr>
          <w:p w14:paraId="5EFD2B79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</w:t>
            </w:r>
          </w:p>
        </w:tc>
        <w:tc>
          <w:tcPr>
            <w:tcW w:w="1530" w:type="dxa"/>
          </w:tcPr>
          <w:p w14:paraId="3179B552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5.47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52DE800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0.015</w:t>
            </w:r>
          </w:p>
        </w:tc>
        <w:tc>
          <w:tcPr>
            <w:tcW w:w="1530" w:type="dxa"/>
          </w:tcPr>
          <w:p w14:paraId="6D2A2057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1.27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427895E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0.036</w:t>
            </w:r>
          </w:p>
        </w:tc>
        <w:tc>
          <w:tcPr>
            <w:tcW w:w="1440" w:type="dxa"/>
          </w:tcPr>
          <w:p w14:paraId="7BCD9404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3.94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8B4587D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0.011</w:t>
            </w:r>
          </w:p>
        </w:tc>
        <w:tc>
          <w:tcPr>
            <w:tcW w:w="1530" w:type="dxa"/>
          </w:tcPr>
          <w:p w14:paraId="59B370C6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7.15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3FA531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0.020</w:t>
            </w:r>
          </w:p>
        </w:tc>
      </w:tr>
      <w:tr w:rsidR="008136C6" w:rsidRPr="007E4687" w14:paraId="4D8090AA" w14:textId="77777777" w:rsidTr="008136C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30" w:type="dxa"/>
          </w:tcPr>
          <w:p w14:paraId="0E0568C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11</w:t>
            </w:r>
          </w:p>
        </w:tc>
        <w:tc>
          <w:tcPr>
            <w:tcW w:w="810" w:type="dxa"/>
          </w:tcPr>
          <w:p w14:paraId="009298CE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12FCD4E1" w14:textId="77777777" w:rsidR="008136C6" w:rsidRDefault="008136C6" w:rsidP="00911712">
            <w:r w:rsidRPr="00BD7AFE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87F7E81" w14:textId="77777777" w:rsidR="008136C6" w:rsidRDefault="008136C6" w:rsidP="00911712">
            <w:r w:rsidRPr="00BD7AFE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1E24D3C6" w14:textId="77777777" w:rsidR="008136C6" w:rsidRDefault="008136C6" w:rsidP="00911712">
            <w:r w:rsidRPr="00BD7AFE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5DD17E8" w14:textId="77777777" w:rsidR="008136C6" w:rsidRDefault="008136C6" w:rsidP="00911712">
            <w:r w:rsidRPr="00BD7AFE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0DEAC742" w14:textId="77777777" w:rsidR="008136C6" w:rsidRDefault="008136C6" w:rsidP="00911712">
            <w:r w:rsidRPr="00BD7AFE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2EAF201" w14:textId="77777777" w:rsidR="008136C6" w:rsidRDefault="008136C6" w:rsidP="00911712">
            <w:r w:rsidRPr="00BD7AFE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0A52C2FB" w14:textId="77777777" w:rsidR="008136C6" w:rsidRDefault="008136C6" w:rsidP="00911712">
            <w:r w:rsidRPr="00BD7AFE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40ED245" w14:textId="77777777" w:rsidR="008136C6" w:rsidRDefault="008136C6" w:rsidP="00911712">
            <w:r w:rsidRPr="00BD7AFE">
              <w:rPr>
                <w:rFonts w:cs="Times New Roman"/>
              </w:rPr>
              <w:t>ND</w:t>
            </w:r>
          </w:p>
        </w:tc>
      </w:tr>
      <w:tr w:rsidR="008136C6" w:rsidRPr="007E4687" w14:paraId="12A222AE" w14:textId="77777777" w:rsidTr="008136C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30" w:type="dxa"/>
          </w:tcPr>
          <w:p w14:paraId="583A971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12</w:t>
            </w:r>
          </w:p>
        </w:tc>
        <w:tc>
          <w:tcPr>
            <w:tcW w:w="810" w:type="dxa"/>
          </w:tcPr>
          <w:p w14:paraId="5AC2EBD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02DEE144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2.74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B74A3B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0.008</w:t>
            </w:r>
          </w:p>
        </w:tc>
        <w:tc>
          <w:tcPr>
            <w:tcW w:w="1530" w:type="dxa"/>
          </w:tcPr>
          <w:p w14:paraId="04B9EEFE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6.39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C123746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11DF70B1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3F2FE4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0.005</w:t>
            </w:r>
          </w:p>
        </w:tc>
        <w:tc>
          <w:tcPr>
            <w:tcW w:w="1530" w:type="dxa"/>
          </w:tcPr>
          <w:p w14:paraId="5C12E587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3.57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BFC5B29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0.010</w:t>
            </w:r>
          </w:p>
        </w:tc>
      </w:tr>
      <w:tr w:rsidR="008136C6" w:rsidRPr="007E4687" w14:paraId="1F491E99" w14:textId="77777777" w:rsidTr="008136C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30" w:type="dxa"/>
          </w:tcPr>
          <w:p w14:paraId="711916DE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13</w:t>
            </w:r>
          </w:p>
        </w:tc>
        <w:tc>
          <w:tcPr>
            <w:tcW w:w="810" w:type="dxa"/>
          </w:tcPr>
          <w:p w14:paraId="6A8F428C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14F8F776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2.74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E3A3459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0.008</w:t>
            </w:r>
          </w:p>
        </w:tc>
        <w:tc>
          <w:tcPr>
            <w:tcW w:w="1530" w:type="dxa"/>
          </w:tcPr>
          <w:p w14:paraId="09F702F1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6.39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4388B66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6848BC91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976F1D3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0.005</w:t>
            </w:r>
          </w:p>
        </w:tc>
        <w:tc>
          <w:tcPr>
            <w:tcW w:w="1530" w:type="dxa"/>
          </w:tcPr>
          <w:p w14:paraId="7327FBBF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3.57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FF1D542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0.010</w:t>
            </w:r>
          </w:p>
        </w:tc>
      </w:tr>
      <w:tr w:rsidR="008136C6" w:rsidRPr="007E4687" w14:paraId="6B247225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30" w:type="dxa"/>
          </w:tcPr>
          <w:p w14:paraId="532798D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14</w:t>
            </w:r>
          </w:p>
        </w:tc>
        <w:tc>
          <w:tcPr>
            <w:tcW w:w="810" w:type="dxa"/>
          </w:tcPr>
          <w:p w14:paraId="311E5D79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74F4B2BC" w14:textId="77777777" w:rsidR="008136C6" w:rsidRDefault="008136C6" w:rsidP="00911712">
            <w:r w:rsidRPr="00A13AC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6A79D6F2" w14:textId="77777777" w:rsidR="008136C6" w:rsidRDefault="008136C6" w:rsidP="00911712">
            <w:r w:rsidRPr="00A13AC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F37FD78" w14:textId="77777777" w:rsidR="008136C6" w:rsidRDefault="008136C6" w:rsidP="00911712">
            <w:r w:rsidRPr="00A13AC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203D298" w14:textId="77777777" w:rsidR="008136C6" w:rsidRDefault="008136C6" w:rsidP="00911712">
            <w:r w:rsidRPr="00A13ACC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67B2B735" w14:textId="77777777" w:rsidR="008136C6" w:rsidRDefault="008136C6" w:rsidP="00911712">
            <w:r w:rsidRPr="00A13AC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4E2B499E" w14:textId="77777777" w:rsidR="008136C6" w:rsidRDefault="008136C6" w:rsidP="00911712">
            <w:r w:rsidRPr="00A13ACC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6DB40950" w14:textId="77777777" w:rsidR="008136C6" w:rsidRDefault="008136C6" w:rsidP="00911712">
            <w:r w:rsidRPr="00A13ACC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ED636E1" w14:textId="77777777" w:rsidR="008136C6" w:rsidRDefault="008136C6" w:rsidP="00911712">
            <w:r w:rsidRPr="00A13ACC">
              <w:rPr>
                <w:rFonts w:cs="Times New Roman"/>
              </w:rPr>
              <w:t>ND</w:t>
            </w:r>
          </w:p>
        </w:tc>
      </w:tr>
      <w:tr w:rsidR="008136C6" w:rsidRPr="007E4687" w14:paraId="15C22C4F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30" w:type="dxa"/>
          </w:tcPr>
          <w:p w14:paraId="703BF41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15</w:t>
            </w:r>
          </w:p>
        </w:tc>
        <w:tc>
          <w:tcPr>
            <w:tcW w:w="810" w:type="dxa"/>
          </w:tcPr>
          <w:p w14:paraId="470F2F7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2C9D4C8A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2.74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98E0F3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0.008</w:t>
            </w:r>
          </w:p>
        </w:tc>
        <w:tc>
          <w:tcPr>
            <w:tcW w:w="1530" w:type="dxa"/>
          </w:tcPr>
          <w:p w14:paraId="49EA9CF4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6.39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8940CA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72B6AF4B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56FD2C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0.005</w:t>
            </w:r>
          </w:p>
        </w:tc>
        <w:tc>
          <w:tcPr>
            <w:tcW w:w="1530" w:type="dxa"/>
          </w:tcPr>
          <w:p w14:paraId="0DF5B998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3.57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6DDB08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0.010</w:t>
            </w:r>
          </w:p>
        </w:tc>
      </w:tr>
      <w:tr w:rsidR="008136C6" w:rsidRPr="007E4687" w14:paraId="63CED344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30" w:type="dxa"/>
          </w:tcPr>
          <w:p w14:paraId="552A9E13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16</w:t>
            </w:r>
          </w:p>
        </w:tc>
        <w:tc>
          <w:tcPr>
            <w:tcW w:w="810" w:type="dxa"/>
          </w:tcPr>
          <w:p w14:paraId="5EFF34C3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0.004</w:t>
            </w:r>
          </w:p>
        </w:tc>
        <w:tc>
          <w:tcPr>
            <w:tcW w:w="1530" w:type="dxa"/>
          </w:tcPr>
          <w:p w14:paraId="7F981253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803F32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1A945339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2..55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74977B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0.073</w:t>
            </w:r>
          </w:p>
        </w:tc>
        <w:tc>
          <w:tcPr>
            <w:tcW w:w="1440" w:type="dxa"/>
          </w:tcPr>
          <w:p w14:paraId="68818DCD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7.89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D29DCC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5A074F9A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1.43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5859F3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0.004</w:t>
            </w:r>
          </w:p>
        </w:tc>
      </w:tr>
      <w:tr w:rsidR="008136C6" w:rsidRPr="007E4687" w14:paraId="0286F9E7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630" w:type="dxa"/>
          </w:tcPr>
          <w:p w14:paraId="108BC70D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17</w:t>
            </w:r>
          </w:p>
        </w:tc>
        <w:tc>
          <w:tcPr>
            <w:tcW w:w="810" w:type="dxa"/>
          </w:tcPr>
          <w:p w14:paraId="5D5FEE0D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443C48A2" w14:textId="77777777" w:rsidR="008136C6" w:rsidRDefault="008136C6" w:rsidP="00911712">
            <w:r w:rsidRPr="00AE4731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7BB3582" w14:textId="77777777" w:rsidR="008136C6" w:rsidRDefault="008136C6" w:rsidP="00911712">
            <w:r w:rsidRPr="00AE4731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4400A115" w14:textId="77777777" w:rsidR="008136C6" w:rsidRDefault="008136C6" w:rsidP="00911712">
            <w:r w:rsidRPr="00AE4731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673068D6" w14:textId="77777777" w:rsidR="008136C6" w:rsidRDefault="008136C6" w:rsidP="00911712">
            <w:r w:rsidRPr="00AE4731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4732BB26" w14:textId="77777777" w:rsidR="008136C6" w:rsidRDefault="008136C6" w:rsidP="00911712">
            <w:r w:rsidRPr="00AE4731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0427FBE" w14:textId="77777777" w:rsidR="008136C6" w:rsidRDefault="008136C6" w:rsidP="00911712">
            <w:r w:rsidRPr="00AE4731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122B54D2" w14:textId="77777777" w:rsidR="008136C6" w:rsidRDefault="008136C6" w:rsidP="00911712">
            <w:r w:rsidRPr="00AE4731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361C9FE" w14:textId="77777777" w:rsidR="008136C6" w:rsidRDefault="008136C6" w:rsidP="00911712">
            <w:r w:rsidRPr="00AE4731">
              <w:rPr>
                <w:rFonts w:cs="Times New Roman"/>
              </w:rPr>
              <w:t>ND</w:t>
            </w:r>
          </w:p>
        </w:tc>
      </w:tr>
      <w:tr w:rsidR="008136C6" w:rsidRPr="007E4687" w14:paraId="0587A2D7" w14:textId="77777777" w:rsidTr="008136C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30" w:type="dxa"/>
          </w:tcPr>
          <w:p w14:paraId="0F2DCA4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18</w:t>
            </w:r>
          </w:p>
        </w:tc>
        <w:tc>
          <w:tcPr>
            <w:tcW w:w="810" w:type="dxa"/>
          </w:tcPr>
          <w:p w14:paraId="6AB65BA3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70E67C7D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8.22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542C66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7DC2A5D9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1.92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F6171C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0.055</w:t>
            </w:r>
          </w:p>
        </w:tc>
        <w:tc>
          <w:tcPr>
            <w:tcW w:w="1440" w:type="dxa"/>
          </w:tcPr>
          <w:p w14:paraId="48563076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D8E0AE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3D458A00" w14:textId="77777777" w:rsidR="008136C6" w:rsidRPr="007E4687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FCBF76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0.003</w:t>
            </w:r>
          </w:p>
        </w:tc>
      </w:tr>
      <w:tr w:rsidR="008136C6" w:rsidRPr="007E4687" w14:paraId="65CE0917" w14:textId="77777777" w:rsidTr="008136C6">
        <w:tblPrEx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630" w:type="dxa"/>
          </w:tcPr>
          <w:p w14:paraId="3F7EC77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19</w:t>
            </w:r>
          </w:p>
        </w:tc>
        <w:tc>
          <w:tcPr>
            <w:tcW w:w="810" w:type="dxa"/>
          </w:tcPr>
          <w:p w14:paraId="7DB69390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60480721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464654BB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132D5850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4DA1A863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4DC5C810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3798EF72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0126B5E5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451CBEA0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</w:tr>
      <w:tr w:rsidR="008136C6" w:rsidRPr="007E4687" w14:paraId="30CF1184" w14:textId="77777777" w:rsidTr="008136C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630" w:type="dxa"/>
          </w:tcPr>
          <w:p w14:paraId="2C3FB0E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20</w:t>
            </w:r>
          </w:p>
        </w:tc>
        <w:tc>
          <w:tcPr>
            <w:tcW w:w="810" w:type="dxa"/>
          </w:tcPr>
          <w:p w14:paraId="2271E622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06966EE3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428A759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36A8D39B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5CAA5B9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4A445777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3ADC3EFB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2E68F95A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C32C731" w14:textId="77777777" w:rsidR="008136C6" w:rsidRDefault="008136C6" w:rsidP="00911712">
            <w:r w:rsidRPr="00C27D76">
              <w:rPr>
                <w:rFonts w:cs="Times New Roman"/>
              </w:rPr>
              <w:t>ND</w:t>
            </w:r>
          </w:p>
        </w:tc>
      </w:tr>
    </w:tbl>
    <w:p w14:paraId="12DFCD4C" w14:textId="77777777" w:rsidR="007B001C" w:rsidRDefault="007B001C" w:rsidP="007B001C"/>
    <w:p w14:paraId="2ED39601" w14:textId="77777777" w:rsidR="007B001C" w:rsidRDefault="007B001C" w:rsidP="007B001C"/>
    <w:p w14:paraId="062E8373" w14:textId="77777777" w:rsidR="007B001C" w:rsidRDefault="007B001C" w:rsidP="007B001C"/>
    <w:p w14:paraId="41759983" w14:textId="77777777" w:rsidR="007B001C" w:rsidRDefault="007B001C" w:rsidP="007B001C"/>
    <w:p w14:paraId="578EFC0C" w14:textId="77777777" w:rsidR="007B001C" w:rsidRDefault="007B001C" w:rsidP="007B001C"/>
    <w:p w14:paraId="7DA1AB73" w14:textId="77777777" w:rsidR="007B001C" w:rsidRDefault="007B001C" w:rsidP="007B001C"/>
    <w:p w14:paraId="0585C7DD" w14:textId="77777777" w:rsidR="007B001C" w:rsidRDefault="007B001C" w:rsidP="007B001C"/>
    <w:p w14:paraId="236840D0" w14:textId="2A4F76C2" w:rsidR="007B001C" w:rsidRDefault="007B001C" w:rsidP="007B001C">
      <w:r>
        <w:t xml:space="preserve">Supplementary Table 4b: </w:t>
      </w:r>
      <w:r w:rsidR="003B07C7">
        <w:t xml:space="preserve">Hazard quotient for adults and children </w:t>
      </w:r>
      <w:r>
        <w:t>associated with exposure to atrazine concentration in borehole water from Ago-</w:t>
      </w:r>
      <w:proofErr w:type="spellStart"/>
      <w:r>
        <w:t>Iwoye</w:t>
      </w:r>
      <w:proofErr w:type="spellEnd"/>
      <w:r>
        <w:t xml:space="preserve"> community </w:t>
      </w:r>
    </w:p>
    <w:tbl>
      <w:tblPr>
        <w:tblStyle w:val="TableGrid"/>
        <w:tblW w:w="11497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540"/>
        <w:gridCol w:w="900"/>
        <w:gridCol w:w="1530"/>
        <w:gridCol w:w="900"/>
        <w:gridCol w:w="1440"/>
        <w:gridCol w:w="810"/>
        <w:gridCol w:w="1440"/>
        <w:gridCol w:w="1237"/>
        <w:gridCol w:w="1440"/>
        <w:gridCol w:w="1260"/>
      </w:tblGrid>
      <w:tr w:rsidR="008136C6" w:rsidRPr="004A7404" w14:paraId="18DBBD08" w14:textId="77777777" w:rsidTr="008136C6">
        <w:trPr>
          <w:trHeight w:val="495"/>
        </w:trPr>
        <w:tc>
          <w:tcPr>
            <w:tcW w:w="540" w:type="dxa"/>
          </w:tcPr>
          <w:p w14:paraId="718B26FA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</w:p>
        </w:tc>
        <w:tc>
          <w:tcPr>
            <w:tcW w:w="900" w:type="dxa"/>
          </w:tcPr>
          <w:p w14:paraId="0263469A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</w:tcPr>
          <w:p w14:paraId="35982623" w14:textId="77777777" w:rsidR="008136C6" w:rsidRPr="004A7404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5377" w:type="dxa"/>
            <w:gridSpan w:val="4"/>
          </w:tcPr>
          <w:p w14:paraId="28FBDC4B" w14:textId="77777777" w:rsidR="008136C6" w:rsidRPr="004A7404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DERMAL </w:t>
            </w:r>
          </w:p>
        </w:tc>
      </w:tr>
      <w:tr w:rsidR="008136C6" w:rsidRPr="004A7404" w14:paraId="3337C7A1" w14:textId="77777777" w:rsidTr="008136C6">
        <w:trPr>
          <w:trHeight w:val="495"/>
        </w:trPr>
        <w:tc>
          <w:tcPr>
            <w:tcW w:w="540" w:type="dxa"/>
          </w:tcPr>
          <w:p w14:paraId="40EF9753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SP</w:t>
            </w:r>
          </w:p>
        </w:tc>
        <w:tc>
          <w:tcPr>
            <w:tcW w:w="900" w:type="dxa"/>
          </w:tcPr>
          <w:p w14:paraId="428D2691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</w:p>
        </w:tc>
        <w:tc>
          <w:tcPr>
            <w:tcW w:w="2430" w:type="dxa"/>
            <w:gridSpan w:val="2"/>
          </w:tcPr>
          <w:p w14:paraId="3C0D533B" w14:textId="77777777" w:rsidR="008136C6" w:rsidRPr="004A7404" w:rsidRDefault="008136C6" w:rsidP="00911712">
            <w:pPr>
              <w:jc w:val="center"/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ADULT</w:t>
            </w:r>
          </w:p>
        </w:tc>
        <w:tc>
          <w:tcPr>
            <w:tcW w:w="2250" w:type="dxa"/>
            <w:gridSpan w:val="2"/>
          </w:tcPr>
          <w:p w14:paraId="663ECE01" w14:textId="77777777" w:rsidR="008136C6" w:rsidRPr="004A7404" w:rsidRDefault="008136C6" w:rsidP="00911712">
            <w:pPr>
              <w:jc w:val="center"/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CHILDREN</w:t>
            </w:r>
          </w:p>
        </w:tc>
        <w:tc>
          <w:tcPr>
            <w:tcW w:w="2677" w:type="dxa"/>
            <w:gridSpan w:val="2"/>
          </w:tcPr>
          <w:p w14:paraId="1271F8D3" w14:textId="77777777" w:rsidR="008136C6" w:rsidRPr="004A7404" w:rsidRDefault="008136C6" w:rsidP="00911712">
            <w:pPr>
              <w:jc w:val="center"/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ADULT</w:t>
            </w:r>
          </w:p>
        </w:tc>
        <w:tc>
          <w:tcPr>
            <w:tcW w:w="2700" w:type="dxa"/>
            <w:gridSpan w:val="2"/>
          </w:tcPr>
          <w:p w14:paraId="39635ED1" w14:textId="77777777" w:rsidR="008136C6" w:rsidRPr="004A7404" w:rsidRDefault="008136C6" w:rsidP="00911712">
            <w:pPr>
              <w:jc w:val="center"/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CHILDREN</w:t>
            </w:r>
          </w:p>
        </w:tc>
      </w:tr>
      <w:tr w:rsidR="008136C6" w:rsidRPr="004A7404" w14:paraId="562DA0B9" w14:textId="77777777" w:rsidTr="008136C6">
        <w:trPr>
          <w:trHeight w:val="323"/>
        </w:trPr>
        <w:tc>
          <w:tcPr>
            <w:tcW w:w="540" w:type="dxa"/>
          </w:tcPr>
          <w:p w14:paraId="7DF231EB" w14:textId="77777777" w:rsidR="008136C6" w:rsidRPr="004A7404" w:rsidRDefault="008136C6" w:rsidP="00911712">
            <w:pPr>
              <w:rPr>
                <w:rFonts w:cs="Times New Roman"/>
              </w:rPr>
            </w:pPr>
          </w:p>
        </w:tc>
        <w:tc>
          <w:tcPr>
            <w:tcW w:w="900" w:type="dxa"/>
          </w:tcPr>
          <w:p w14:paraId="4F71FAAF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62AADE38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CDI</w:t>
            </w:r>
          </w:p>
        </w:tc>
        <w:tc>
          <w:tcPr>
            <w:tcW w:w="900" w:type="dxa"/>
          </w:tcPr>
          <w:p w14:paraId="501BF198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5B103998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187E7335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46167CD0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CDI</w:t>
            </w:r>
          </w:p>
        </w:tc>
        <w:tc>
          <w:tcPr>
            <w:tcW w:w="1237" w:type="dxa"/>
          </w:tcPr>
          <w:p w14:paraId="67BF191E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293380C5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CDI</w:t>
            </w:r>
          </w:p>
        </w:tc>
        <w:tc>
          <w:tcPr>
            <w:tcW w:w="1260" w:type="dxa"/>
          </w:tcPr>
          <w:p w14:paraId="37DFDC7C" w14:textId="77777777" w:rsidR="008136C6" w:rsidRPr="004A7404" w:rsidRDefault="008136C6" w:rsidP="00911712">
            <w:pPr>
              <w:rPr>
                <w:rFonts w:cs="Times New Roman"/>
                <w:b/>
              </w:rPr>
            </w:pPr>
            <w:r w:rsidRPr="004A7404">
              <w:rPr>
                <w:rFonts w:cs="Times New Roman"/>
                <w:b/>
              </w:rPr>
              <w:t>HQ</w:t>
            </w:r>
          </w:p>
        </w:tc>
      </w:tr>
      <w:tr w:rsidR="008136C6" w:rsidRPr="004A7404" w14:paraId="1549EE72" w14:textId="77777777" w:rsidTr="008136C6">
        <w:trPr>
          <w:trHeight w:val="269"/>
        </w:trPr>
        <w:tc>
          <w:tcPr>
            <w:tcW w:w="540" w:type="dxa"/>
          </w:tcPr>
          <w:p w14:paraId="2F7BBB37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1</w:t>
            </w:r>
          </w:p>
        </w:tc>
        <w:tc>
          <w:tcPr>
            <w:tcW w:w="900" w:type="dxa"/>
          </w:tcPr>
          <w:p w14:paraId="38C9F6EF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37131361" w14:textId="77777777" w:rsidR="008136C6" w:rsidRPr="004A7404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2.73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71DB40EF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0.078</w:t>
            </w:r>
          </w:p>
        </w:tc>
        <w:tc>
          <w:tcPr>
            <w:tcW w:w="1440" w:type="dxa"/>
          </w:tcPr>
          <w:p w14:paraId="035702B8" w14:textId="77777777" w:rsidR="008136C6" w:rsidRPr="004A740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6.39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C1003EB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4D731541" w14:textId="77777777" w:rsidR="008136C6" w:rsidRPr="004A740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37" w:type="dxa"/>
          </w:tcPr>
          <w:p w14:paraId="53033202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3CA256EF" w14:textId="77777777" w:rsidR="008136C6" w:rsidRPr="004A740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3.57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14:paraId="3AEDF15B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0.010</w:t>
            </w:r>
          </w:p>
        </w:tc>
      </w:tr>
      <w:tr w:rsidR="008136C6" w:rsidRPr="004A7404" w14:paraId="5FB93857" w14:textId="77777777" w:rsidTr="008136C6">
        <w:trPr>
          <w:trHeight w:val="251"/>
        </w:trPr>
        <w:tc>
          <w:tcPr>
            <w:tcW w:w="540" w:type="dxa"/>
          </w:tcPr>
          <w:p w14:paraId="504D3E4A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2</w:t>
            </w:r>
          </w:p>
        </w:tc>
        <w:tc>
          <w:tcPr>
            <w:tcW w:w="900" w:type="dxa"/>
          </w:tcPr>
          <w:p w14:paraId="3E5B8389" w14:textId="77777777" w:rsidR="008136C6" w:rsidRPr="004A7404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530" w:type="dxa"/>
          </w:tcPr>
          <w:p w14:paraId="57D1F2C3" w14:textId="77777777" w:rsidR="008136C6" w:rsidRDefault="008136C6" w:rsidP="00911712">
            <w:r w:rsidRPr="00E1032B">
              <w:rPr>
                <w:rFonts w:cs="Times New Roman"/>
              </w:rPr>
              <w:t>NIL</w:t>
            </w:r>
          </w:p>
        </w:tc>
        <w:tc>
          <w:tcPr>
            <w:tcW w:w="900" w:type="dxa"/>
          </w:tcPr>
          <w:p w14:paraId="2C5B146F" w14:textId="77777777" w:rsidR="008136C6" w:rsidRDefault="008136C6" w:rsidP="00911712">
            <w:r w:rsidRPr="00E1032B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3D2BA7E3" w14:textId="77777777" w:rsidR="008136C6" w:rsidRDefault="008136C6" w:rsidP="00911712">
            <w:r w:rsidRPr="00E1032B"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4ED486D5" w14:textId="77777777" w:rsidR="008136C6" w:rsidRDefault="008136C6" w:rsidP="00911712">
            <w:r w:rsidRPr="00E1032B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4A456B46" w14:textId="77777777" w:rsidR="008136C6" w:rsidRDefault="008136C6" w:rsidP="00911712">
            <w:r w:rsidRPr="00E1032B">
              <w:rPr>
                <w:rFonts w:cs="Times New Roman"/>
              </w:rPr>
              <w:t>NIL</w:t>
            </w:r>
          </w:p>
        </w:tc>
        <w:tc>
          <w:tcPr>
            <w:tcW w:w="1237" w:type="dxa"/>
          </w:tcPr>
          <w:p w14:paraId="64314AB9" w14:textId="77777777" w:rsidR="008136C6" w:rsidRDefault="008136C6" w:rsidP="00911712">
            <w:r w:rsidRPr="00E1032B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520C836E" w14:textId="77777777" w:rsidR="008136C6" w:rsidRDefault="008136C6" w:rsidP="00911712">
            <w:r w:rsidRPr="00E1032B">
              <w:rPr>
                <w:rFonts w:cs="Times New Roman"/>
              </w:rPr>
              <w:t>NIL</w:t>
            </w:r>
          </w:p>
        </w:tc>
        <w:tc>
          <w:tcPr>
            <w:tcW w:w="1260" w:type="dxa"/>
          </w:tcPr>
          <w:p w14:paraId="451B0633" w14:textId="77777777" w:rsidR="008136C6" w:rsidRDefault="008136C6" w:rsidP="00911712">
            <w:r w:rsidRPr="00E1032B">
              <w:rPr>
                <w:rFonts w:cs="Times New Roman"/>
              </w:rPr>
              <w:t>NIL</w:t>
            </w:r>
          </w:p>
        </w:tc>
      </w:tr>
      <w:tr w:rsidR="008136C6" w:rsidRPr="004A7404" w14:paraId="015182CA" w14:textId="77777777" w:rsidTr="008136C6">
        <w:trPr>
          <w:trHeight w:val="251"/>
        </w:trPr>
        <w:tc>
          <w:tcPr>
            <w:tcW w:w="540" w:type="dxa"/>
          </w:tcPr>
          <w:p w14:paraId="5FB34F26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3</w:t>
            </w:r>
          </w:p>
        </w:tc>
        <w:tc>
          <w:tcPr>
            <w:tcW w:w="900" w:type="dxa"/>
          </w:tcPr>
          <w:p w14:paraId="7CF05412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2AD62CA1" w14:textId="77777777" w:rsidR="008136C6" w:rsidRPr="004A7404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757ADA27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050FF6D1" w14:textId="77777777" w:rsidR="008136C6" w:rsidRPr="004A740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07C7216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51319EBE" w14:textId="77777777" w:rsidR="008136C6" w:rsidRPr="004A740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37" w:type="dxa"/>
          </w:tcPr>
          <w:p w14:paraId="77A3B650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0.001</w:t>
            </w:r>
          </w:p>
        </w:tc>
        <w:tc>
          <w:tcPr>
            <w:tcW w:w="1440" w:type="dxa"/>
          </w:tcPr>
          <w:p w14:paraId="5E960C5A" w14:textId="77777777" w:rsidR="008136C6" w:rsidRPr="004A740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14:paraId="3D64CB1C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0.003</w:t>
            </w:r>
          </w:p>
        </w:tc>
      </w:tr>
      <w:tr w:rsidR="008136C6" w:rsidRPr="004A7404" w14:paraId="56CEFB39" w14:textId="77777777" w:rsidTr="008136C6">
        <w:trPr>
          <w:trHeight w:val="242"/>
        </w:trPr>
        <w:tc>
          <w:tcPr>
            <w:tcW w:w="540" w:type="dxa"/>
          </w:tcPr>
          <w:p w14:paraId="2F132094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4</w:t>
            </w:r>
          </w:p>
        </w:tc>
        <w:tc>
          <w:tcPr>
            <w:tcW w:w="900" w:type="dxa"/>
          </w:tcPr>
          <w:p w14:paraId="0BD59327" w14:textId="77777777" w:rsidR="008136C6" w:rsidRPr="004A7404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530" w:type="dxa"/>
          </w:tcPr>
          <w:p w14:paraId="1B7B05CA" w14:textId="77777777" w:rsidR="008136C6" w:rsidRDefault="008136C6" w:rsidP="00911712">
            <w:r w:rsidRPr="000A0229">
              <w:rPr>
                <w:rFonts w:cs="Times New Roman"/>
              </w:rPr>
              <w:t>NIL</w:t>
            </w:r>
          </w:p>
        </w:tc>
        <w:tc>
          <w:tcPr>
            <w:tcW w:w="900" w:type="dxa"/>
          </w:tcPr>
          <w:p w14:paraId="5999E492" w14:textId="77777777" w:rsidR="008136C6" w:rsidRDefault="008136C6" w:rsidP="00911712">
            <w:r w:rsidRPr="000A0229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7FE2907C" w14:textId="77777777" w:rsidR="008136C6" w:rsidRDefault="008136C6" w:rsidP="00911712">
            <w:r w:rsidRPr="000A0229"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31CDECAB" w14:textId="77777777" w:rsidR="008136C6" w:rsidRDefault="008136C6" w:rsidP="00911712">
            <w:r w:rsidRPr="000A0229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43FD2D45" w14:textId="77777777" w:rsidR="008136C6" w:rsidRDefault="008136C6" w:rsidP="00911712">
            <w:r w:rsidRPr="000A0229">
              <w:rPr>
                <w:rFonts w:cs="Times New Roman"/>
              </w:rPr>
              <w:t>NIL</w:t>
            </w:r>
          </w:p>
        </w:tc>
        <w:tc>
          <w:tcPr>
            <w:tcW w:w="1237" w:type="dxa"/>
          </w:tcPr>
          <w:p w14:paraId="62BE7F0A" w14:textId="77777777" w:rsidR="008136C6" w:rsidRDefault="008136C6" w:rsidP="00911712">
            <w:r w:rsidRPr="000A0229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411C8DB5" w14:textId="77777777" w:rsidR="008136C6" w:rsidRDefault="008136C6" w:rsidP="00911712">
            <w:r w:rsidRPr="000A0229">
              <w:rPr>
                <w:rFonts w:cs="Times New Roman"/>
              </w:rPr>
              <w:t>NIL</w:t>
            </w:r>
          </w:p>
        </w:tc>
        <w:tc>
          <w:tcPr>
            <w:tcW w:w="1260" w:type="dxa"/>
          </w:tcPr>
          <w:p w14:paraId="7F7521E1" w14:textId="77777777" w:rsidR="008136C6" w:rsidRDefault="008136C6" w:rsidP="00911712">
            <w:r w:rsidRPr="000A0229">
              <w:rPr>
                <w:rFonts w:cs="Times New Roman"/>
              </w:rPr>
              <w:t>NIL</w:t>
            </w:r>
          </w:p>
        </w:tc>
      </w:tr>
      <w:tr w:rsidR="008136C6" w:rsidRPr="004A7404" w14:paraId="130D6B47" w14:textId="77777777" w:rsidTr="008136C6">
        <w:trPr>
          <w:trHeight w:val="323"/>
        </w:trPr>
        <w:tc>
          <w:tcPr>
            <w:tcW w:w="540" w:type="dxa"/>
          </w:tcPr>
          <w:p w14:paraId="5D889365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5</w:t>
            </w:r>
          </w:p>
        </w:tc>
        <w:tc>
          <w:tcPr>
            <w:tcW w:w="900" w:type="dxa"/>
          </w:tcPr>
          <w:p w14:paraId="5B8B73CA" w14:textId="77777777" w:rsidR="008136C6" w:rsidRPr="004A7404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530" w:type="dxa"/>
          </w:tcPr>
          <w:p w14:paraId="0FE5EE05" w14:textId="77777777" w:rsidR="008136C6" w:rsidRDefault="008136C6" w:rsidP="00911712">
            <w:r w:rsidRPr="006D6F02">
              <w:rPr>
                <w:rFonts w:cs="Times New Roman"/>
              </w:rPr>
              <w:t>NIL</w:t>
            </w:r>
          </w:p>
        </w:tc>
        <w:tc>
          <w:tcPr>
            <w:tcW w:w="900" w:type="dxa"/>
          </w:tcPr>
          <w:p w14:paraId="02E8DCEF" w14:textId="77777777" w:rsidR="008136C6" w:rsidRDefault="008136C6" w:rsidP="00911712">
            <w:r w:rsidRPr="006D6F02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3A706942" w14:textId="77777777" w:rsidR="008136C6" w:rsidRDefault="008136C6" w:rsidP="00911712">
            <w:r w:rsidRPr="006D6F02"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0582D7CF" w14:textId="77777777" w:rsidR="008136C6" w:rsidRDefault="008136C6" w:rsidP="00911712">
            <w:r w:rsidRPr="006D6F02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079DC79E" w14:textId="77777777" w:rsidR="008136C6" w:rsidRDefault="008136C6" w:rsidP="00911712">
            <w:r w:rsidRPr="006D6F02">
              <w:rPr>
                <w:rFonts w:cs="Times New Roman"/>
              </w:rPr>
              <w:t>NIL</w:t>
            </w:r>
          </w:p>
        </w:tc>
        <w:tc>
          <w:tcPr>
            <w:tcW w:w="1237" w:type="dxa"/>
          </w:tcPr>
          <w:p w14:paraId="4AFF9A57" w14:textId="77777777" w:rsidR="008136C6" w:rsidRDefault="008136C6" w:rsidP="00911712">
            <w:r w:rsidRPr="006D6F02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4AD0E04F" w14:textId="77777777" w:rsidR="008136C6" w:rsidRDefault="008136C6" w:rsidP="00911712">
            <w:r w:rsidRPr="006D6F02">
              <w:rPr>
                <w:rFonts w:cs="Times New Roman"/>
              </w:rPr>
              <w:t>NIL</w:t>
            </w:r>
          </w:p>
        </w:tc>
        <w:tc>
          <w:tcPr>
            <w:tcW w:w="1260" w:type="dxa"/>
          </w:tcPr>
          <w:p w14:paraId="4A3A1555" w14:textId="77777777" w:rsidR="008136C6" w:rsidRDefault="008136C6" w:rsidP="00911712">
            <w:r w:rsidRPr="006D6F02">
              <w:rPr>
                <w:rFonts w:cs="Times New Roman"/>
              </w:rPr>
              <w:t>NIL</w:t>
            </w:r>
          </w:p>
        </w:tc>
      </w:tr>
      <w:tr w:rsidR="008136C6" w:rsidRPr="004A7404" w14:paraId="1DD03189" w14:textId="77777777" w:rsidTr="008136C6">
        <w:trPr>
          <w:trHeight w:val="269"/>
        </w:trPr>
        <w:tc>
          <w:tcPr>
            <w:tcW w:w="540" w:type="dxa"/>
          </w:tcPr>
          <w:p w14:paraId="04D92CFB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6</w:t>
            </w:r>
          </w:p>
        </w:tc>
        <w:tc>
          <w:tcPr>
            <w:tcW w:w="900" w:type="dxa"/>
          </w:tcPr>
          <w:p w14:paraId="1A9F56C7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6DD0CF9B" w14:textId="77777777" w:rsidR="008136C6" w:rsidRPr="004A7404" w:rsidRDefault="008136C6" w:rsidP="00911712">
            <w:pPr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7EB959CD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27B70E47" w14:textId="77777777" w:rsidR="008136C6" w:rsidRPr="004A740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4AB7690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30F031B4" w14:textId="77777777" w:rsidR="008136C6" w:rsidRPr="004A740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5.91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37" w:type="dxa"/>
          </w:tcPr>
          <w:p w14:paraId="09AF937F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0.001</w:t>
            </w:r>
          </w:p>
        </w:tc>
        <w:tc>
          <w:tcPr>
            <w:tcW w:w="1440" w:type="dxa"/>
          </w:tcPr>
          <w:p w14:paraId="2FBA1F18" w14:textId="77777777" w:rsidR="008136C6" w:rsidRPr="004A740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260" w:type="dxa"/>
          </w:tcPr>
          <w:p w14:paraId="124798CA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0.003</w:t>
            </w:r>
          </w:p>
        </w:tc>
      </w:tr>
      <w:tr w:rsidR="008136C6" w:rsidRPr="004A7404" w14:paraId="61E6A117" w14:textId="77777777" w:rsidTr="008136C6">
        <w:trPr>
          <w:trHeight w:val="341"/>
        </w:trPr>
        <w:tc>
          <w:tcPr>
            <w:tcW w:w="540" w:type="dxa"/>
          </w:tcPr>
          <w:p w14:paraId="570903C0" w14:textId="77777777" w:rsidR="008136C6" w:rsidRPr="004A7404" w:rsidRDefault="008136C6" w:rsidP="00911712">
            <w:pPr>
              <w:rPr>
                <w:rFonts w:cs="Times New Roman"/>
              </w:rPr>
            </w:pPr>
            <w:r w:rsidRPr="004A7404">
              <w:rPr>
                <w:rFonts w:cs="Times New Roman"/>
              </w:rPr>
              <w:t>7</w:t>
            </w:r>
          </w:p>
        </w:tc>
        <w:tc>
          <w:tcPr>
            <w:tcW w:w="900" w:type="dxa"/>
          </w:tcPr>
          <w:p w14:paraId="0FE1B252" w14:textId="77777777" w:rsidR="008136C6" w:rsidRPr="004A7404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530" w:type="dxa"/>
          </w:tcPr>
          <w:p w14:paraId="6082B7E6" w14:textId="77777777" w:rsidR="008136C6" w:rsidRDefault="008136C6" w:rsidP="00911712">
            <w:r w:rsidRPr="00FE4B30">
              <w:rPr>
                <w:rFonts w:cs="Times New Roman"/>
              </w:rPr>
              <w:t>NIL</w:t>
            </w:r>
          </w:p>
        </w:tc>
        <w:tc>
          <w:tcPr>
            <w:tcW w:w="900" w:type="dxa"/>
          </w:tcPr>
          <w:p w14:paraId="11D5D0AB" w14:textId="77777777" w:rsidR="008136C6" w:rsidRDefault="008136C6" w:rsidP="00911712">
            <w:r w:rsidRPr="00FE4B30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52B2E8FE" w14:textId="77777777" w:rsidR="008136C6" w:rsidRDefault="008136C6" w:rsidP="00911712">
            <w:r w:rsidRPr="00FE4B30"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34A12CF2" w14:textId="77777777" w:rsidR="008136C6" w:rsidRDefault="008136C6" w:rsidP="00911712">
            <w:r w:rsidRPr="00FE4B30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2645FD22" w14:textId="77777777" w:rsidR="008136C6" w:rsidRDefault="008136C6" w:rsidP="00911712">
            <w:r w:rsidRPr="00FE4B30">
              <w:rPr>
                <w:rFonts w:cs="Times New Roman"/>
              </w:rPr>
              <w:t>NIL</w:t>
            </w:r>
          </w:p>
        </w:tc>
        <w:tc>
          <w:tcPr>
            <w:tcW w:w="1237" w:type="dxa"/>
          </w:tcPr>
          <w:p w14:paraId="660CC430" w14:textId="77777777" w:rsidR="008136C6" w:rsidRDefault="008136C6" w:rsidP="00911712">
            <w:r w:rsidRPr="00FE4B30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12CF402E" w14:textId="77777777" w:rsidR="008136C6" w:rsidRDefault="008136C6" w:rsidP="00911712">
            <w:r w:rsidRPr="00FE4B30">
              <w:rPr>
                <w:rFonts w:cs="Times New Roman"/>
              </w:rPr>
              <w:t>NIL</w:t>
            </w:r>
          </w:p>
        </w:tc>
        <w:tc>
          <w:tcPr>
            <w:tcW w:w="1260" w:type="dxa"/>
          </w:tcPr>
          <w:p w14:paraId="33DDD6EA" w14:textId="77777777" w:rsidR="008136C6" w:rsidRDefault="008136C6" w:rsidP="00911712">
            <w:r w:rsidRPr="00FE4B30">
              <w:rPr>
                <w:rFonts w:cs="Times New Roman"/>
              </w:rPr>
              <w:t>NIL</w:t>
            </w:r>
          </w:p>
        </w:tc>
      </w:tr>
    </w:tbl>
    <w:p w14:paraId="67BED09C" w14:textId="77777777" w:rsidR="007B001C" w:rsidRDefault="007B001C" w:rsidP="007B001C"/>
    <w:p w14:paraId="5B0B5389" w14:textId="77777777" w:rsidR="007B001C" w:rsidRDefault="007B001C" w:rsidP="007B001C"/>
    <w:p w14:paraId="32D237F2" w14:textId="77777777" w:rsidR="007B001C" w:rsidRDefault="007B001C" w:rsidP="007B001C"/>
    <w:p w14:paraId="1E55E809" w14:textId="1BBB5B2F" w:rsidR="007B001C" w:rsidRDefault="007B001C" w:rsidP="007B001C">
      <w:r>
        <w:t xml:space="preserve">Supplementary Table 4c: </w:t>
      </w:r>
      <w:r w:rsidR="003B07C7">
        <w:t xml:space="preserve">Hazard quotient for adults and children </w:t>
      </w:r>
      <w:r>
        <w:t>associated with exposure to atrazine concentration in stream water from Ago-</w:t>
      </w:r>
      <w:proofErr w:type="spellStart"/>
      <w:r>
        <w:t>Iwoye</w:t>
      </w:r>
      <w:proofErr w:type="spellEnd"/>
      <w:r>
        <w:t xml:space="preserve"> community </w:t>
      </w:r>
    </w:p>
    <w:tbl>
      <w:tblPr>
        <w:tblStyle w:val="TableGrid"/>
        <w:tblW w:w="1071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810"/>
        <w:gridCol w:w="1530"/>
        <w:gridCol w:w="810"/>
      </w:tblGrid>
      <w:tr w:rsidR="008136C6" w:rsidRPr="0045602E" w14:paraId="13185ADC" w14:textId="77777777" w:rsidTr="008136C6">
        <w:trPr>
          <w:trHeight w:val="368"/>
        </w:trPr>
        <w:tc>
          <w:tcPr>
            <w:tcW w:w="630" w:type="dxa"/>
          </w:tcPr>
          <w:p w14:paraId="60B3624E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5CCF3DA6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</w:p>
        </w:tc>
        <w:tc>
          <w:tcPr>
            <w:tcW w:w="3870" w:type="dxa"/>
            <w:gridSpan w:val="3"/>
          </w:tcPr>
          <w:p w14:paraId="157CF80D" w14:textId="77777777" w:rsidR="008136C6" w:rsidRPr="0045602E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5400" w:type="dxa"/>
            <w:gridSpan w:val="5"/>
          </w:tcPr>
          <w:p w14:paraId="7644D007" w14:textId="77777777" w:rsidR="008136C6" w:rsidRPr="00D00115" w:rsidRDefault="008136C6" w:rsidP="00911712">
            <w:pPr>
              <w:jc w:val="center"/>
              <w:rPr>
                <w:rFonts w:cs="Times New Roman"/>
                <w:b/>
              </w:rPr>
            </w:pPr>
            <w:r w:rsidRPr="00D00115">
              <w:rPr>
                <w:rFonts w:cs="Times New Roman"/>
                <w:b/>
              </w:rPr>
              <w:t>DERMAL</w:t>
            </w:r>
          </w:p>
        </w:tc>
      </w:tr>
      <w:tr w:rsidR="008136C6" w:rsidRPr="0045602E" w14:paraId="3A82828D" w14:textId="77777777" w:rsidTr="008136C6">
        <w:trPr>
          <w:trHeight w:val="368"/>
        </w:trPr>
        <w:tc>
          <w:tcPr>
            <w:tcW w:w="630" w:type="dxa"/>
            <w:vMerge w:val="restart"/>
          </w:tcPr>
          <w:p w14:paraId="28625528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5F69B1F3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74DCAFFC" w14:textId="77777777" w:rsidR="008136C6" w:rsidRPr="0045602E" w:rsidRDefault="008136C6" w:rsidP="00911712">
            <w:pPr>
              <w:jc w:val="center"/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5158484A" w14:textId="77777777" w:rsidR="008136C6" w:rsidRPr="0045602E" w:rsidRDefault="008136C6" w:rsidP="00911712">
            <w:pPr>
              <w:jc w:val="center"/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CHILDREN</w:t>
            </w:r>
          </w:p>
        </w:tc>
        <w:tc>
          <w:tcPr>
            <w:tcW w:w="2250" w:type="dxa"/>
            <w:gridSpan w:val="2"/>
          </w:tcPr>
          <w:p w14:paraId="42DA0E88" w14:textId="77777777" w:rsidR="008136C6" w:rsidRPr="0045602E" w:rsidRDefault="008136C6" w:rsidP="00911712">
            <w:pPr>
              <w:jc w:val="center"/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426C5478" w14:textId="77777777" w:rsidR="008136C6" w:rsidRPr="0045602E" w:rsidRDefault="008136C6" w:rsidP="00911712">
            <w:pPr>
              <w:jc w:val="center"/>
              <w:rPr>
                <w:rFonts w:cs="Times New Roman"/>
              </w:rPr>
            </w:pPr>
            <w:r w:rsidRPr="0045602E">
              <w:rPr>
                <w:rFonts w:cs="Times New Roman"/>
                <w:b/>
              </w:rPr>
              <w:t>CHILDREN</w:t>
            </w:r>
          </w:p>
        </w:tc>
      </w:tr>
      <w:tr w:rsidR="008136C6" w:rsidRPr="0045602E" w14:paraId="51C61942" w14:textId="77777777" w:rsidTr="008136C6">
        <w:trPr>
          <w:trHeight w:val="260"/>
        </w:trPr>
        <w:tc>
          <w:tcPr>
            <w:tcW w:w="630" w:type="dxa"/>
            <w:vMerge/>
          </w:tcPr>
          <w:p w14:paraId="3BD72900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484CAD4E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40A16E0A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0C075445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10389E5B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671FC0E1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48375DF1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0F1BB71A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354C1E0A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442924F3" w14:textId="77777777" w:rsidR="008136C6" w:rsidRPr="0045602E" w:rsidRDefault="008136C6" w:rsidP="00911712">
            <w:pPr>
              <w:rPr>
                <w:rFonts w:cs="Times New Roman"/>
                <w:b/>
              </w:rPr>
            </w:pPr>
            <w:r w:rsidRPr="0045602E">
              <w:rPr>
                <w:rFonts w:cs="Times New Roman"/>
                <w:b/>
              </w:rPr>
              <w:t>HQ</w:t>
            </w:r>
          </w:p>
        </w:tc>
      </w:tr>
      <w:tr w:rsidR="008136C6" w:rsidRPr="0045602E" w14:paraId="31C364ED" w14:textId="77777777" w:rsidTr="008136C6">
        <w:trPr>
          <w:trHeight w:val="224"/>
        </w:trPr>
        <w:tc>
          <w:tcPr>
            <w:tcW w:w="630" w:type="dxa"/>
          </w:tcPr>
          <w:p w14:paraId="37C3DEBB" w14:textId="77777777" w:rsidR="008136C6" w:rsidRPr="0045602E" w:rsidRDefault="008136C6" w:rsidP="00911712">
            <w:pPr>
              <w:rPr>
                <w:rFonts w:cs="Times New Roman"/>
              </w:rPr>
            </w:pPr>
            <w:r w:rsidRPr="0045602E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70447908" w14:textId="77777777" w:rsidR="008136C6" w:rsidRPr="0045602E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0DE42497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8.22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45C71ED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698B45FF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F092A9F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3DB4C737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5.92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B4B5E53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756E6BB8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1.07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8275C52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0.003</w:t>
            </w:r>
          </w:p>
        </w:tc>
      </w:tr>
    </w:tbl>
    <w:p w14:paraId="300395B1" w14:textId="77777777" w:rsidR="007B001C" w:rsidRDefault="007B001C" w:rsidP="007B001C"/>
    <w:p w14:paraId="65991C95" w14:textId="77777777" w:rsidR="007B001C" w:rsidRDefault="007B001C" w:rsidP="007B001C"/>
    <w:p w14:paraId="63C6828A" w14:textId="77777777" w:rsidR="007B001C" w:rsidRDefault="007B001C" w:rsidP="007B001C"/>
    <w:p w14:paraId="543D33BF" w14:textId="77777777" w:rsidR="007B001C" w:rsidRDefault="007B001C" w:rsidP="007B001C"/>
    <w:p w14:paraId="03E41F50" w14:textId="77777777" w:rsidR="007B001C" w:rsidRDefault="007B001C" w:rsidP="007B001C"/>
    <w:p w14:paraId="34A9644B" w14:textId="77777777" w:rsidR="007B001C" w:rsidRDefault="007B001C" w:rsidP="007B001C"/>
    <w:p w14:paraId="07115F12" w14:textId="77777777" w:rsidR="007B001C" w:rsidRDefault="007B001C" w:rsidP="007B001C"/>
    <w:p w14:paraId="770C2D17" w14:textId="77777777" w:rsidR="007B001C" w:rsidRDefault="007B001C" w:rsidP="007B001C"/>
    <w:p w14:paraId="6A1ABB55" w14:textId="77777777" w:rsidR="007B001C" w:rsidRDefault="007B001C" w:rsidP="007B001C"/>
    <w:p w14:paraId="51EE7C8E" w14:textId="77777777" w:rsidR="007B001C" w:rsidRDefault="007B001C" w:rsidP="007B001C"/>
    <w:p w14:paraId="4CE36E74" w14:textId="5C8F0E9C" w:rsidR="007B001C" w:rsidRDefault="007B001C" w:rsidP="007B001C">
      <w:r>
        <w:lastRenderedPageBreak/>
        <w:t xml:space="preserve">Supplementary Table 5a: </w:t>
      </w:r>
      <w:r w:rsidR="003B07C7">
        <w:t xml:space="preserve">Hazard quotient for adults and children </w:t>
      </w:r>
      <w:r>
        <w:t xml:space="preserve">associated with exposure to atrazine concentration in hand dug well water from </w:t>
      </w:r>
      <w:proofErr w:type="spellStart"/>
      <w:r>
        <w:t>Oru</w:t>
      </w:r>
      <w:proofErr w:type="spellEnd"/>
      <w:r>
        <w:t xml:space="preserve">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810"/>
        <w:gridCol w:w="1530"/>
        <w:gridCol w:w="810"/>
      </w:tblGrid>
      <w:tr w:rsidR="008136C6" w:rsidRPr="007E4687" w14:paraId="68CFF73D" w14:textId="77777777" w:rsidTr="008136C6">
        <w:trPr>
          <w:trHeight w:val="555"/>
        </w:trPr>
        <w:tc>
          <w:tcPr>
            <w:tcW w:w="1440" w:type="dxa"/>
            <w:gridSpan w:val="2"/>
          </w:tcPr>
          <w:p w14:paraId="4C112E1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4A21C29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97A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26C23E90" w14:textId="77777777" w:rsidTr="008136C6">
        <w:tc>
          <w:tcPr>
            <w:tcW w:w="630" w:type="dxa"/>
          </w:tcPr>
          <w:p w14:paraId="0D4CD1B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57169BF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196B4DC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44943B8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05BBF77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17117922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1460CC3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1EF0784F" w14:textId="77777777" w:rsidTr="008136C6">
        <w:tc>
          <w:tcPr>
            <w:tcW w:w="630" w:type="dxa"/>
          </w:tcPr>
          <w:p w14:paraId="04E6E7DE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2959E30D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7868346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50B0171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0E735B0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7A77C47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5FB876B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42AF764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059E1F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1FA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24D611EF" w14:textId="77777777" w:rsidTr="008136C6">
        <w:tc>
          <w:tcPr>
            <w:tcW w:w="630" w:type="dxa"/>
          </w:tcPr>
          <w:p w14:paraId="0A44310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75191069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5D97818E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2.74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85216B4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0.008</w:t>
            </w:r>
          </w:p>
        </w:tc>
        <w:tc>
          <w:tcPr>
            <w:tcW w:w="1530" w:type="dxa"/>
          </w:tcPr>
          <w:p w14:paraId="203DC35F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6.39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C7CCE07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5AF8DD6D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1.97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853743E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0.006</w:t>
            </w:r>
          </w:p>
        </w:tc>
        <w:tc>
          <w:tcPr>
            <w:tcW w:w="1530" w:type="dxa"/>
          </w:tcPr>
          <w:p w14:paraId="549F399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3.58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A2EE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0.010</w:t>
            </w:r>
          </w:p>
        </w:tc>
      </w:tr>
      <w:tr w:rsidR="008136C6" w:rsidRPr="007E4687" w14:paraId="30017112" w14:textId="77777777" w:rsidTr="008136C6">
        <w:tc>
          <w:tcPr>
            <w:tcW w:w="630" w:type="dxa"/>
          </w:tcPr>
          <w:p w14:paraId="437AC289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</w:t>
            </w:r>
          </w:p>
        </w:tc>
        <w:tc>
          <w:tcPr>
            <w:tcW w:w="810" w:type="dxa"/>
          </w:tcPr>
          <w:p w14:paraId="5785CAE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42C5BE2F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2.74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71DE8BE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0.008</w:t>
            </w:r>
          </w:p>
        </w:tc>
        <w:tc>
          <w:tcPr>
            <w:tcW w:w="1530" w:type="dxa"/>
          </w:tcPr>
          <w:p w14:paraId="1176886F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6.39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B5CC1C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00828C4B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1.97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B4CD80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0.006</w:t>
            </w:r>
          </w:p>
        </w:tc>
        <w:tc>
          <w:tcPr>
            <w:tcW w:w="1530" w:type="dxa"/>
          </w:tcPr>
          <w:p w14:paraId="3E08B35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3.58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5601E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0.010</w:t>
            </w:r>
          </w:p>
        </w:tc>
      </w:tr>
      <w:tr w:rsidR="008136C6" w:rsidRPr="007E4687" w14:paraId="56C7B0D3" w14:textId="77777777" w:rsidTr="008136C6">
        <w:tc>
          <w:tcPr>
            <w:tcW w:w="630" w:type="dxa"/>
          </w:tcPr>
          <w:p w14:paraId="425B7C7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3</w:t>
            </w:r>
          </w:p>
        </w:tc>
        <w:tc>
          <w:tcPr>
            <w:tcW w:w="810" w:type="dxa"/>
          </w:tcPr>
          <w:p w14:paraId="4AC261D4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0.007</w:t>
            </w:r>
          </w:p>
        </w:tc>
        <w:tc>
          <w:tcPr>
            <w:tcW w:w="1530" w:type="dxa"/>
          </w:tcPr>
          <w:p w14:paraId="1E2FED3E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1.92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FAD143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0.005</w:t>
            </w:r>
          </w:p>
        </w:tc>
        <w:tc>
          <w:tcPr>
            <w:tcW w:w="1530" w:type="dxa"/>
          </w:tcPr>
          <w:p w14:paraId="1DEDD17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4.47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7894DEB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0.013</w:t>
            </w:r>
          </w:p>
        </w:tc>
        <w:tc>
          <w:tcPr>
            <w:tcW w:w="1440" w:type="dxa"/>
          </w:tcPr>
          <w:p w14:paraId="797F1718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1.38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BA5F50C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0.004</w:t>
            </w:r>
          </w:p>
        </w:tc>
        <w:tc>
          <w:tcPr>
            <w:tcW w:w="1530" w:type="dxa"/>
          </w:tcPr>
          <w:p w14:paraId="48B6949E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2.51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414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0.007</w:t>
            </w:r>
          </w:p>
        </w:tc>
      </w:tr>
      <w:tr w:rsidR="008136C6" w:rsidRPr="007E4687" w14:paraId="53E3D585" w14:textId="77777777" w:rsidTr="008136C6">
        <w:tc>
          <w:tcPr>
            <w:tcW w:w="630" w:type="dxa"/>
          </w:tcPr>
          <w:p w14:paraId="45D7627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4</w:t>
            </w:r>
          </w:p>
        </w:tc>
        <w:tc>
          <w:tcPr>
            <w:tcW w:w="810" w:type="dxa"/>
          </w:tcPr>
          <w:p w14:paraId="72EA85C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2A1B868D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7D05A5E9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CBAE1E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879BB08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4108E06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0C956F44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BDA3EBF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0452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</w:tr>
      <w:tr w:rsidR="008136C6" w:rsidRPr="007E4687" w14:paraId="21ACE209" w14:textId="77777777" w:rsidTr="008136C6">
        <w:tc>
          <w:tcPr>
            <w:tcW w:w="630" w:type="dxa"/>
          </w:tcPr>
          <w:p w14:paraId="6683382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5</w:t>
            </w:r>
          </w:p>
        </w:tc>
        <w:tc>
          <w:tcPr>
            <w:tcW w:w="810" w:type="dxa"/>
          </w:tcPr>
          <w:p w14:paraId="530D9B5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4C0D1F6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E7AF1F0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3DA04227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4816B453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2A10AC0B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5CA4FE4E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0BCEE2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EC4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</w:tr>
      <w:tr w:rsidR="008136C6" w:rsidRPr="007E4687" w14:paraId="6504D483" w14:textId="77777777" w:rsidTr="008136C6">
        <w:tc>
          <w:tcPr>
            <w:tcW w:w="630" w:type="dxa"/>
          </w:tcPr>
          <w:p w14:paraId="00684552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6</w:t>
            </w:r>
          </w:p>
        </w:tc>
        <w:tc>
          <w:tcPr>
            <w:tcW w:w="810" w:type="dxa"/>
          </w:tcPr>
          <w:p w14:paraId="3B380A4B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FEFBF3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B881672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0ED1EF5B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  <w:r w:rsidRPr="008727EB">
              <w:rPr>
                <w:rFonts w:cs="Times New Roman"/>
              </w:rPr>
              <w:tab/>
            </w:r>
          </w:p>
        </w:tc>
        <w:tc>
          <w:tcPr>
            <w:tcW w:w="810" w:type="dxa"/>
          </w:tcPr>
          <w:p w14:paraId="26D824AA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4D0366D9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168D6B8D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A63B619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A78F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</w:tr>
      <w:tr w:rsidR="008136C6" w:rsidRPr="007E4687" w14:paraId="76B0ED81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30" w:type="dxa"/>
          </w:tcPr>
          <w:p w14:paraId="05598C9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7</w:t>
            </w:r>
          </w:p>
        </w:tc>
        <w:tc>
          <w:tcPr>
            <w:tcW w:w="810" w:type="dxa"/>
          </w:tcPr>
          <w:p w14:paraId="577459DF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25A89D00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2.74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09BCC6F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0.008</w:t>
            </w:r>
          </w:p>
        </w:tc>
        <w:tc>
          <w:tcPr>
            <w:tcW w:w="1530" w:type="dxa"/>
          </w:tcPr>
          <w:p w14:paraId="03FEAA73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6.39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BDDB55F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6383F52C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1.97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86175E5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0.006</w:t>
            </w:r>
          </w:p>
        </w:tc>
        <w:tc>
          <w:tcPr>
            <w:tcW w:w="1530" w:type="dxa"/>
          </w:tcPr>
          <w:p w14:paraId="2DF4B50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3.58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FD17110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0.010</w:t>
            </w:r>
          </w:p>
        </w:tc>
      </w:tr>
      <w:tr w:rsidR="008136C6" w:rsidRPr="007E4687" w14:paraId="4B19A72E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30" w:type="dxa"/>
          </w:tcPr>
          <w:p w14:paraId="7C94752E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810" w:type="dxa"/>
          </w:tcPr>
          <w:p w14:paraId="666067B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0.004</w:t>
            </w:r>
          </w:p>
        </w:tc>
        <w:tc>
          <w:tcPr>
            <w:tcW w:w="1530" w:type="dxa"/>
          </w:tcPr>
          <w:p w14:paraId="1B7790A7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1.09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4F520D9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5AF9F7ED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2.56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2A929CC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0.007</w:t>
            </w:r>
          </w:p>
        </w:tc>
        <w:tc>
          <w:tcPr>
            <w:tcW w:w="1440" w:type="dxa"/>
          </w:tcPr>
          <w:p w14:paraId="6EB543C2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7.89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AF562B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72D8B60F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1.43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ECD446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0.004</w:t>
            </w:r>
          </w:p>
        </w:tc>
      </w:tr>
      <w:tr w:rsidR="008136C6" w:rsidRPr="007E4687" w14:paraId="60D7E377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30" w:type="dxa"/>
          </w:tcPr>
          <w:p w14:paraId="322F7C22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10" w:type="dxa"/>
          </w:tcPr>
          <w:p w14:paraId="62B9F7D2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13651A78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8B525A4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4871D952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  <w:r w:rsidRPr="008727EB">
              <w:rPr>
                <w:rFonts w:cs="Times New Roman"/>
              </w:rPr>
              <w:tab/>
            </w:r>
          </w:p>
        </w:tc>
        <w:tc>
          <w:tcPr>
            <w:tcW w:w="810" w:type="dxa"/>
          </w:tcPr>
          <w:p w14:paraId="52AB095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06920D53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C15DDE7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DEEBBF6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AADAC6D" w14:textId="77777777" w:rsidR="008136C6" w:rsidRPr="008727EB" w:rsidRDefault="008136C6" w:rsidP="00911712">
            <w:pPr>
              <w:pStyle w:val="NoSpacing"/>
              <w:rPr>
                <w:rFonts w:cs="Times New Roman"/>
              </w:rPr>
            </w:pPr>
            <w:r w:rsidRPr="008727EB">
              <w:rPr>
                <w:rFonts w:cs="Times New Roman"/>
              </w:rPr>
              <w:t>ND</w:t>
            </w:r>
          </w:p>
        </w:tc>
      </w:tr>
    </w:tbl>
    <w:p w14:paraId="0F7B577B" w14:textId="77777777" w:rsidR="007B001C" w:rsidRDefault="007B001C" w:rsidP="007B001C">
      <w:pPr>
        <w:spacing w:before="240"/>
      </w:pPr>
    </w:p>
    <w:p w14:paraId="553E2698" w14:textId="088D9FB6" w:rsidR="007B001C" w:rsidRDefault="007B001C" w:rsidP="007B001C">
      <w:pPr>
        <w:spacing w:before="240"/>
      </w:pPr>
      <w:r>
        <w:lastRenderedPageBreak/>
        <w:t xml:space="preserve">Supplementary Table 5b: </w:t>
      </w:r>
      <w:r w:rsidR="003B07C7">
        <w:t xml:space="preserve">Hazard quotient for adults and children </w:t>
      </w:r>
      <w:r>
        <w:t xml:space="preserve">associated with exposure to atrazine concentration in borehole water from </w:t>
      </w:r>
      <w:proofErr w:type="spellStart"/>
      <w:r>
        <w:t>Oru</w:t>
      </w:r>
      <w:proofErr w:type="spellEnd"/>
      <w:r>
        <w:t xml:space="preserve">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810"/>
        <w:gridCol w:w="1530"/>
        <w:gridCol w:w="810"/>
      </w:tblGrid>
      <w:tr w:rsidR="008136C6" w:rsidRPr="007E4687" w14:paraId="69050AF9" w14:textId="77777777" w:rsidTr="008136C6">
        <w:trPr>
          <w:trHeight w:val="555"/>
        </w:trPr>
        <w:tc>
          <w:tcPr>
            <w:tcW w:w="1440" w:type="dxa"/>
            <w:gridSpan w:val="2"/>
          </w:tcPr>
          <w:p w14:paraId="4C5B714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6B16A03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B5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7E862E05" w14:textId="77777777" w:rsidTr="008136C6">
        <w:tc>
          <w:tcPr>
            <w:tcW w:w="630" w:type="dxa"/>
          </w:tcPr>
          <w:p w14:paraId="0182E58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15AD05B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29C075B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577038E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07446C4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66F9790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0BA456E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5174E424" w14:textId="77777777" w:rsidTr="008136C6">
        <w:tc>
          <w:tcPr>
            <w:tcW w:w="630" w:type="dxa"/>
          </w:tcPr>
          <w:p w14:paraId="7CA07351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3274F438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4BC9E3A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1B30742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2CE51C9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6C86A292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0417B37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4C18B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E5D31C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289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0E278541" w14:textId="77777777" w:rsidTr="008136C6">
        <w:tc>
          <w:tcPr>
            <w:tcW w:w="630" w:type="dxa"/>
          </w:tcPr>
          <w:p w14:paraId="0C612BA6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06D4285F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0.005</w:t>
            </w:r>
          </w:p>
        </w:tc>
        <w:tc>
          <w:tcPr>
            <w:tcW w:w="1530" w:type="dxa"/>
          </w:tcPr>
          <w:p w14:paraId="141D664F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1.37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6EA951A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0.004</w:t>
            </w:r>
          </w:p>
        </w:tc>
        <w:tc>
          <w:tcPr>
            <w:tcW w:w="1530" w:type="dxa"/>
          </w:tcPr>
          <w:p w14:paraId="3066ED53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3.19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7AB4BB0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0.009</w:t>
            </w:r>
          </w:p>
        </w:tc>
        <w:tc>
          <w:tcPr>
            <w:tcW w:w="1440" w:type="dxa"/>
          </w:tcPr>
          <w:p w14:paraId="0183842B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9.86×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D722862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0F840B60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1.79×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23B3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0.005</w:t>
            </w:r>
          </w:p>
        </w:tc>
      </w:tr>
      <w:tr w:rsidR="008136C6" w:rsidRPr="007E4687" w14:paraId="36871682" w14:textId="77777777" w:rsidTr="008136C6">
        <w:tc>
          <w:tcPr>
            <w:tcW w:w="630" w:type="dxa"/>
          </w:tcPr>
          <w:p w14:paraId="1D2FD96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</w:t>
            </w:r>
          </w:p>
        </w:tc>
        <w:tc>
          <w:tcPr>
            <w:tcW w:w="810" w:type="dxa"/>
          </w:tcPr>
          <w:p w14:paraId="4FB3B5CE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530" w:type="dxa"/>
          </w:tcPr>
          <w:p w14:paraId="3C528FEE" w14:textId="77777777" w:rsidR="008136C6" w:rsidRDefault="008136C6" w:rsidP="00911712">
            <w:r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46686D1C" w14:textId="77777777" w:rsidR="008136C6" w:rsidRDefault="008136C6" w:rsidP="00911712">
            <w:r>
              <w:rPr>
                <w:rFonts w:cs="Times New Roman"/>
              </w:rPr>
              <w:t>NIL</w:t>
            </w:r>
          </w:p>
        </w:tc>
        <w:tc>
          <w:tcPr>
            <w:tcW w:w="1530" w:type="dxa"/>
          </w:tcPr>
          <w:p w14:paraId="2F2EA83C" w14:textId="77777777" w:rsidR="008136C6" w:rsidRDefault="008136C6" w:rsidP="00911712">
            <w:r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2BF8D034" w14:textId="77777777" w:rsidR="008136C6" w:rsidRDefault="008136C6" w:rsidP="00911712">
            <w:r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03581C88" w14:textId="77777777" w:rsidR="008136C6" w:rsidRDefault="008136C6" w:rsidP="00911712">
            <w:r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664B4560" w14:textId="77777777" w:rsidR="008136C6" w:rsidRDefault="008136C6" w:rsidP="00911712">
            <w:r>
              <w:rPr>
                <w:rFonts w:cs="Times New Roman"/>
              </w:rPr>
              <w:t>NIL</w:t>
            </w:r>
          </w:p>
        </w:tc>
        <w:tc>
          <w:tcPr>
            <w:tcW w:w="1530" w:type="dxa"/>
          </w:tcPr>
          <w:p w14:paraId="70B16803" w14:textId="77777777" w:rsidR="008136C6" w:rsidRDefault="008136C6" w:rsidP="00911712">
            <w:r>
              <w:rPr>
                <w:rFonts w:cs="Times New Roman"/>
              </w:rPr>
              <w:t>NIL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29C2" w14:textId="77777777" w:rsidR="008136C6" w:rsidRDefault="008136C6" w:rsidP="00911712">
            <w:r>
              <w:rPr>
                <w:rFonts w:cs="Times New Roman"/>
              </w:rPr>
              <w:t>NIL</w:t>
            </w:r>
          </w:p>
        </w:tc>
      </w:tr>
      <w:tr w:rsidR="008136C6" w:rsidRPr="007E4687" w14:paraId="2DB2C784" w14:textId="77777777" w:rsidTr="008136C6">
        <w:tc>
          <w:tcPr>
            <w:tcW w:w="630" w:type="dxa"/>
          </w:tcPr>
          <w:p w14:paraId="777757C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3</w:t>
            </w:r>
          </w:p>
        </w:tc>
        <w:tc>
          <w:tcPr>
            <w:tcW w:w="810" w:type="dxa"/>
          </w:tcPr>
          <w:p w14:paraId="386F9CB3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2CDB6169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7734BF93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3DA660B7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  <w:r w:rsidRPr="00340730">
              <w:rPr>
                <w:rFonts w:cs="Times New Roman"/>
              </w:rPr>
              <w:tab/>
            </w:r>
          </w:p>
        </w:tc>
        <w:tc>
          <w:tcPr>
            <w:tcW w:w="810" w:type="dxa"/>
          </w:tcPr>
          <w:p w14:paraId="32D91F21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4E8BF5E0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6A6477C0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2B52F7BD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D239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</w:tr>
      <w:tr w:rsidR="008136C6" w:rsidRPr="007E4687" w14:paraId="3D1A768F" w14:textId="77777777" w:rsidTr="008136C6">
        <w:tc>
          <w:tcPr>
            <w:tcW w:w="630" w:type="dxa"/>
          </w:tcPr>
          <w:p w14:paraId="3E9CE167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4</w:t>
            </w:r>
          </w:p>
        </w:tc>
        <w:tc>
          <w:tcPr>
            <w:tcW w:w="810" w:type="dxa"/>
          </w:tcPr>
          <w:p w14:paraId="23800D14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0.004</w:t>
            </w:r>
          </w:p>
        </w:tc>
        <w:tc>
          <w:tcPr>
            <w:tcW w:w="1530" w:type="dxa"/>
          </w:tcPr>
          <w:p w14:paraId="028277E2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1.09×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23DD4BE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79176D57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2.56×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2CA9E2A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0.007</w:t>
            </w:r>
          </w:p>
        </w:tc>
        <w:tc>
          <w:tcPr>
            <w:tcW w:w="1440" w:type="dxa"/>
          </w:tcPr>
          <w:p w14:paraId="022278F8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7.89×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F876F0C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0.002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09BC1EF8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1.43×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C106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0.004</w:t>
            </w:r>
          </w:p>
        </w:tc>
      </w:tr>
      <w:tr w:rsidR="008136C6" w:rsidRPr="007E4687" w14:paraId="50F5CD58" w14:textId="77777777" w:rsidTr="008136C6">
        <w:tc>
          <w:tcPr>
            <w:tcW w:w="630" w:type="dxa"/>
          </w:tcPr>
          <w:p w14:paraId="3B431C59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5</w:t>
            </w:r>
          </w:p>
        </w:tc>
        <w:tc>
          <w:tcPr>
            <w:tcW w:w="810" w:type="dxa"/>
          </w:tcPr>
          <w:p w14:paraId="18A3585A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4D813C40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71F14EFF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51706E1E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  <w:r w:rsidRPr="00340730">
              <w:rPr>
                <w:rFonts w:cs="Times New Roman"/>
              </w:rPr>
              <w:tab/>
            </w:r>
          </w:p>
        </w:tc>
        <w:tc>
          <w:tcPr>
            <w:tcW w:w="810" w:type="dxa"/>
          </w:tcPr>
          <w:p w14:paraId="613D5AE0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09D42563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AAAEA8F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9F52E23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EBC6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</w:tr>
      <w:tr w:rsidR="008136C6" w:rsidRPr="007E4687" w14:paraId="7F2EA843" w14:textId="77777777" w:rsidTr="008136C6">
        <w:tc>
          <w:tcPr>
            <w:tcW w:w="630" w:type="dxa"/>
          </w:tcPr>
          <w:p w14:paraId="00D37CBE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6</w:t>
            </w:r>
          </w:p>
        </w:tc>
        <w:tc>
          <w:tcPr>
            <w:tcW w:w="810" w:type="dxa"/>
          </w:tcPr>
          <w:p w14:paraId="4C653B59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2A29342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1F82CB0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78D70A04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  <w:r w:rsidRPr="00340730">
              <w:rPr>
                <w:rFonts w:cs="Times New Roman"/>
              </w:rPr>
              <w:tab/>
            </w:r>
          </w:p>
        </w:tc>
        <w:tc>
          <w:tcPr>
            <w:tcW w:w="810" w:type="dxa"/>
          </w:tcPr>
          <w:p w14:paraId="6CA8307D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0B592120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755889E2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0AEAB52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4B52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ND</w:t>
            </w:r>
          </w:p>
        </w:tc>
      </w:tr>
      <w:tr w:rsidR="008136C6" w:rsidRPr="007E4687" w14:paraId="07EDAC27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30" w:type="dxa"/>
          </w:tcPr>
          <w:p w14:paraId="3BFA11F1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7</w:t>
            </w:r>
          </w:p>
        </w:tc>
        <w:tc>
          <w:tcPr>
            <w:tcW w:w="810" w:type="dxa"/>
          </w:tcPr>
          <w:p w14:paraId="038F3148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27624BC2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8.22×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1011896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2218F46E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1.92×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265F3CF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0C4714FF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5.92×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DFD2CBB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14A9B29A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1.07×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D3583AA" w14:textId="77777777" w:rsidR="008136C6" w:rsidRPr="00340730" w:rsidRDefault="008136C6" w:rsidP="00911712">
            <w:pPr>
              <w:pStyle w:val="NoSpacing"/>
              <w:rPr>
                <w:rFonts w:cs="Times New Roman"/>
              </w:rPr>
            </w:pPr>
            <w:r w:rsidRPr="00340730">
              <w:rPr>
                <w:rFonts w:cs="Times New Roman"/>
              </w:rPr>
              <w:t>0.003</w:t>
            </w:r>
          </w:p>
        </w:tc>
      </w:tr>
    </w:tbl>
    <w:p w14:paraId="43F20146" w14:textId="77777777" w:rsidR="007B001C" w:rsidRDefault="007B001C" w:rsidP="007B001C"/>
    <w:p w14:paraId="34753716" w14:textId="77777777" w:rsidR="007B001C" w:rsidRDefault="007B001C" w:rsidP="007B001C"/>
    <w:p w14:paraId="1936B107" w14:textId="77777777" w:rsidR="007B001C" w:rsidRDefault="007B001C" w:rsidP="007B001C"/>
    <w:p w14:paraId="35276A9E" w14:textId="77777777" w:rsidR="007B001C" w:rsidRDefault="007B001C" w:rsidP="007B001C"/>
    <w:p w14:paraId="4F26147F" w14:textId="77777777" w:rsidR="007B001C" w:rsidRDefault="007B001C" w:rsidP="007B001C"/>
    <w:p w14:paraId="3088A897" w14:textId="4E9B603C" w:rsidR="007B001C" w:rsidRDefault="007B001C" w:rsidP="007B001C">
      <w:r>
        <w:t xml:space="preserve">Supplementary Table 5c: </w:t>
      </w:r>
      <w:r w:rsidR="003B07C7">
        <w:t xml:space="preserve">Hazard quotient for adults and children </w:t>
      </w:r>
      <w:r>
        <w:t xml:space="preserve">associated with exposure to atrazine concentration in stream water from </w:t>
      </w:r>
      <w:proofErr w:type="spellStart"/>
      <w:r>
        <w:t>Oru</w:t>
      </w:r>
      <w:proofErr w:type="spellEnd"/>
      <w:r>
        <w:t xml:space="preserve">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810"/>
        <w:gridCol w:w="1530"/>
        <w:gridCol w:w="810"/>
      </w:tblGrid>
      <w:tr w:rsidR="008136C6" w:rsidRPr="007E4687" w14:paraId="74B223FB" w14:textId="77777777" w:rsidTr="008136C6">
        <w:trPr>
          <w:trHeight w:val="555"/>
        </w:trPr>
        <w:tc>
          <w:tcPr>
            <w:tcW w:w="1440" w:type="dxa"/>
            <w:gridSpan w:val="2"/>
          </w:tcPr>
          <w:p w14:paraId="05B86D0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0F3BFDB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0A3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243E9AA3" w14:textId="77777777" w:rsidTr="008136C6">
        <w:tc>
          <w:tcPr>
            <w:tcW w:w="630" w:type="dxa"/>
          </w:tcPr>
          <w:p w14:paraId="711B3EC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3D4550F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273FA50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4FAB48E6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7918785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3ACDAB2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7F2CA3B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301C54BA" w14:textId="77777777" w:rsidTr="008136C6">
        <w:tc>
          <w:tcPr>
            <w:tcW w:w="630" w:type="dxa"/>
          </w:tcPr>
          <w:p w14:paraId="10BF249A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0FEBE311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6772C2B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38A4C18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23A0D96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6CC0B581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38001072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583C58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3E676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72E1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01E7909D" w14:textId="77777777" w:rsidTr="008136C6">
        <w:tc>
          <w:tcPr>
            <w:tcW w:w="630" w:type="dxa"/>
          </w:tcPr>
          <w:p w14:paraId="49EB414E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61353017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2B26A7">
              <w:rPr>
                <w:rFonts w:cs="Times New Roman"/>
              </w:rPr>
              <w:t>0.004</w:t>
            </w:r>
          </w:p>
        </w:tc>
        <w:tc>
          <w:tcPr>
            <w:tcW w:w="1530" w:type="dxa"/>
          </w:tcPr>
          <w:p w14:paraId="5082CBA1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1.09×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4CAC132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2B26A7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31626F9C" w14:textId="77777777" w:rsidR="008136C6" w:rsidRPr="002B26A7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2.56×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28608259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0.007</w:t>
            </w:r>
          </w:p>
        </w:tc>
        <w:tc>
          <w:tcPr>
            <w:tcW w:w="1440" w:type="dxa"/>
          </w:tcPr>
          <w:p w14:paraId="19755F89" w14:textId="77777777" w:rsidR="008136C6" w:rsidRPr="002B26A7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7.89×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6DEBE05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6A2CA8F2" w14:textId="77777777" w:rsidR="008136C6" w:rsidRPr="002B26A7" w:rsidRDefault="008136C6" w:rsidP="00911712">
            <w:pPr>
              <w:pStyle w:val="NoSpacing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1.43×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</w:rPr>
                      <m:t>-4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31AB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0.004</w:t>
            </w:r>
          </w:p>
        </w:tc>
      </w:tr>
    </w:tbl>
    <w:p w14:paraId="2BA38BF0" w14:textId="77777777" w:rsidR="007B001C" w:rsidRDefault="007B001C" w:rsidP="007B001C"/>
    <w:p w14:paraId="3C3C32CF" w14:textId="46D14D13" w:rsidR="007B001C" w:rsidRDefault="007B001C" w:rsidP="007B001C"/>
    <w:p w14:paraId="66869B68" w14:textId="67ACC328" w:rsidR="00F77A92" w:rsidRDefault="00F77A92" w:rsidP="007B001C">
      <w:r>
        <w:rPr>
          <w:noProof/>
        </w:rPr>
        <w:lastRenderedPageBreak/>
        <w:drawing>
          <wp:inline distT="0" distB="0" distL="0" distR="0" wp14:anchorId="69C7B12B" wp14:editId="2CE49E15">
            <wp:extent cx="7115810" cy="3476763"/>
            <wp:effectExtent l="0" t="0" r="889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FD36FFE0-EE89-4C6A-8BFA-FC45790288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3BD2EE8" w14:textId="2E8987DC" w:rsidR="00F77A92" w:rsidRPr="00F77A92" w:rsidRDefault="00F77A92" w:rsidP="00F77A92">
      <w:pPr>
        <w:spacing w:before="240" w:after="0"/>
        <w:rPr>
          <w:rFonts w:cs="Times New Roman"/>
          <w:sz w:val="20"/>
          <w:szCs w:val="20"/>
          <w:highlight w:val="yellow"/>
        </w:rPr>
      </w:pPr>
      <w:r>
        <w:rPr>
          <w:rFonts w:cs="Times New Roman"/>
          <w:b/>
          <w:szCs w:val="24"/>
          <w:highlight w:val="yellow"/>
        </w:rPr>
        <w:t>Supplementary Figure 1</w:t>
      </w:r>
      <w:r w:rsidRPr="00F77A92">
        <w:rPr>
          <w:rFonts w:cs="Times New Roman"/>
          <w:szCs w:val="24"/>
          <w:highlight w:val="yellow"/>
        </w:rPr>
        <w:t xml:space="preserve">; Hazard index for adults and children associated with exposure to atrazine concentrations in hand-dug well, borehole and stream water from </w:t>
      </w:r>
      <w:proofErr w:type="spellStart"/>
      <w:r w:rsidRPr="00F77A92">
        <w:rPr>
          <w:rFonts w:cs="Times New Roman"/>
          <w:szCs w:val="24"/>
          <w:highlight w:val="yellow"/>
        </w:rPr>
        <w:t>Oru</w:t>
      </w:r>
      <w:proofErr w:type="spellEnd"/>
      <w:r w:rsidRPr="00F77A92">
        <w:rPr>
          <w:rFonts w:cs="Times New Roman"/>
          <w:szCs w:val="24"/>
          <w:highlight w:val="yellow"/>
        </w:rPr>
        <w:t xml:space="preserve"> community. </w:t>
      </w:r>
      <w:r w:rsidRPr="00F77A92">
        <w:rPr>
          <w:rFonts w:cs="Times New Roman"/>
          <w:sz w:val="20"/>
          <w:szCs w:val="20"/>
          <w:highlight w:val="yellow"/>
        </w:rPr>
        <w:t xml:space="preserve">SP-Sampling point; </w:t>
      </w:r>
      <w:proofErr w:type="spellStart"/>
      <w:r w:rsidRPr="00F77A92">
        <w:rPr>
          <w:rFonts w:cs="Times New Roman"/>
          <w:sz w:val="20"/>
          <w:szCs w:val="20"/>
          <w:highlight w:val="yellow"/>
        </w:rPr>
        <w:t>nd</w:t>
      </w:r>
      <w:proofErr w:type="spellEnd"/>
      <w:r w:rsidRPr="00F77A92">
        <w:rPr>
          <w:rFonts w:cs="Times New Roman"/>
          <w:sz w:val="20"/>
          <w:szCs w:val="20"/>
          <w:highlight w:val="yellow"/>
        </w:rPr>
        <w:t>- non-detected</w:t>
      </w:r>
    </w:p>
    <w:p w14:paraId="33287EE4" w14:textId="77777777" w:rsidR="00F77A92" w:rsidRDefault="00F77A92" w:rsidP="007B001C"/>
    <w:p w14:paraId="6C75F7A7" w14:textId="77777777" w:rsidR="007B001C" w:rsidRDefault="007B001C" w:rsidP="007B001C"/>
    <w:p w14:paraId="04AAB450" w14:textId="77777777" w:rsidR="007B001C" w:rsidRDefault="007B001C" w:rsidP="007B001C"/>
    <w:p w14:paraId="23D4113E" w14:textId="77777777" w:rsidR="007B001C" w:rsidRDefault="007B001C" w:rsidP="007B001C"/>
    <w:p w14:paraId="19A6497F" w14:textId="77777777" w:rsidR="007B001C" w:rsidRDefault="007B001C" w:rsidP="007B001C"/>
    <w:p w14:paraId="1B5E5C0A" w14:textId="77777777" w:rsidR="007B001C" w:rsidRDefault="007B001C" w:rsidP="007B001C"/>
    <w:p w14:paraId="0DFDA961" w14:textId="77777777" w:rsidR="007B001C" w:rsidRDefault="007B001C" w:rsidP="007B001C"/>
    <w:p w14:paraId="773E6F68" w14:textId="4A5F965B" w:rsidR="007B001C" w:rsidRDefault="007B001C" w:rsidP="007B001C">
      <w:r>
        <w:t xml:space="preserve">Supplementary Table 6a: </w:t>
      </w:r>
      <w:r w:rsidR="003B07C7">
        <w:t xml:space="preserve">Hazard quotient for adults and children </w:t>
      </w:r>
      <w:r>
        <w:t xml:space="preserve">associated with exposure to atrazine concentration in hand dug well water from Awa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810"/>
        <w:gridCol w:w="1530"/>
        <w:gridCol w:w="810"/>
      </w:tblGrid>
      <w:tr w:rsidR="008136C6" w:rsidRPr="007E4687" w14:paraId="15815BC1" w14:textId="77777777" w:rsidTr="008136C6">
        <w:trPr>
          <w:trHeight w:val="555"/>
        </w:trPr>
        <w:tc>
          <w:tcPr>
            <w:tcW w:w="1440" w:type="dxa"/>
            <w:gridSpan w:val="2"/>
          </w:tcPr>
          <w:p w14:paraId="3144F26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3D150D0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84D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0864BCDC" w14:textId="77777777" w:rsidTr="008136C6">
        <w:tc>
          <w:tcPr>
            <w:tcW w:w="630" w:type="dxa"/>
          </w:tcPr>
          <w:p w14:paraId="1EA9C91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72953AB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61FB89B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09DF846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5EE7497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69FA6991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46B0CBD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544B80E7" w14:textId="77777777" w:rsidTr="008136C6">
        <w:tc>
          <w:tcPr>
            <w:tcW w:w="630" w:type="dxa"/>
          </w:tcPr>
          <w:p w14:paraId="1BADFCDF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7CCAAC48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06404BF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6BAF9F8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4B887CA6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4E22CE8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285A3CA1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8D4C4A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8A190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2F3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512977F7" w14:textId="77777777" w:rsidTr="008136C6">
        <w:tc>
          <w:tcPr>
            <w:tcW w:w="630" w:type="dxa"/>
          </w:tcPr>
          <w:p w14:paraId="6F9D02EB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7585EBE0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0.04</w:t>
            </w:r>
          </w:p>
        </w:tc>
        <w:tc>
          <w:tcPr>
            <w:tcW w:w="1530" w:type="dxa"/>
          </w:tcPr>
          <w:p w14:paraId="2DB6EFFB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eastAsia="Times New Roman" w:cs="Times New Roman"/>
                <w:color w:val="202122"/>
                <w:highlight w:val="white"/>
              </w:rPr>
              <w:t>1.095 x10</w:t>
            </w:r>
            <w:r w:rsidRPr="002E3E37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5E21308C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eastAsia="Times New Roman" w:cs="Times New Roman"/>
                <w:color w:val="202122"/>
                <w:highlight w:val="white"/>
              </w:rPr>
              <w:t>0.003</w:t>
            </w:r>
          </w:p>
        </w:tc>
        <w:tc>
          <w:tcPr>
            <w:tcW w:w="1530" w:type="dxa"/>
          </w:tcPr>
          <w:p w14:paraId="3A5045D3" w14:textId="77777777" w:rsidR="008136C6" w:rsidRPr="00D146D4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D146D4">
              <w:rPr>
                <w:rFonts w:eastAsia="Times New Roman" w:cs="Times New Roman"/>
                <w:color w:val="202122"/>
                <w:highlight w:val="white"/>
              </w:rPr>
              <w:t>2.6 x10</w:t>
            </w:r>
            <w:r w:rsidRPr="00D146D4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349376C3" w14:textId="77777777" w:rsidR="008136C6" w:rsidRPr="00CE5705" w:rsidRDefault="008136C6" w:rsidP="00911712">
            <w:pPr>
              <w:rPr>
                <w:rFonts w:cs="Times New Roman"/>
              </w:rPr>
            </w:pPr>
            <w:r w:rsidRPr="00CE5705">
              <w:rPr>
                <w:rFonts w:eastAsia="Times New Roman" w:cs="Times New Roman"/>
                <w:color w:val="202122"/>
                <w:highlight w:val="white"/>
              </w:rPr>
              <w:t>0.074</w:t>
            </w:r>
          </w:p>
        </w:tc>
        <w:tc>
          <w:tcPr>
            <w:tcW w:w="1440" w:type="dxa"/>
          </w:tcPr>
          <w:p w14:paraId="183FD8C8" w14:textId="77777777" w:rsidR="008136C6" w:rsidRPr="00662AF8" w:rsidRDefault="008136C6" w:rsidP="00911712">
            <w:pPr>
              <w:rPr>
                <w:rFonts w:cs="Times New Roman"/>
              </w:rPr>
            </w:pPr>
            <w:r w:rsidRPr="00662AF8">
              <w:rPr>
                <w:rFonts w:eastAsia="Times New Roman" w:cs="Times New Roman"/>
                <w:color w:val="202122"/>
                <w:highlight w:val="white"/>
              </w:rPr>
              <w:t>7.89 x10</w:t>
            </w:r>
            <w:r w:rsidRPr="00662AF8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646C1E23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0.023</w:t>
            </w:r>
          </w:p>
        </w:tc>
        <w:tc>
          <w:tcPr>
            <w:tcW w:w="1530" w:type="dxa"/>
          </w:tcPr>
          <w:p w14:paraId="22CD085F" w14:textId="77777777" w:rsidR="008136C6" w:rsidRPr="00EA36B2" w:rsidRDefault="008136C6" w:rsidP="00911712">
            <w:pPr>
              <w:rPr>
                <w:rFonts w:cs="Times New Roman"/>
              </w:rPr>
            </w:pPr>
            <w:r w:rsidRPr="00EA36B2">
              <w:rPr>
                <w:rFonts w:eastAsia="Times New Roman" w:cs="Times New Roman"/>
                <w:color w:val="202122"/>
                <w:highlight w:val="white"/>
              </w:rPr>
              <w:t>1.43 x10</w:t>
            </w:r>
            <w:r w:rsidRPr="00EA36B2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EE51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0.040</w:t>
            </w:r>
          </w:p>
        </w:tc>
      </w:tr>
      <w:tr w:rsidR="008136C6" w:rsidRPr="007E4687" w14:paraId="3F5576BC" w14:textId="77777777" w:rsidTr="008136C6">
        <w:tc>
          <w:tcPr>
            <w:tcW w:w="630" w:type="dxa"/>
          </w:tcPr>
          <w:p w14:paraId="3EEC2336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</w:t>
            </w:r>
          </w:p>
        </w:tc>
        <w:tc>
          <w:tcPr>
            <w:tcW w:w="810" w:type="dxa"/>
          </w:tcPr>
          <w:p w14:paraId="040F985A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0.02</w:t>
            </w:r>
          </w:p>
        </w:tc>
        <w:tc>
          <w:tcPr>
            <w:tcW w:w="1530" w:type="dxa"/>
          </w:tcPr>
          <w:p w14:paraId="65545DFB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eastAsia="Times New Roman" w:cs="Times New Roman"/>
                <w:color w:val="202122"/>
                <w:highlight w:val="white"/>
              </w:rPr>
              <w:t>5.48 x10</w:t>
            </w:r>
            <w:r w:rsidRPr="002E3E37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70A6433E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eastAsia="Times New Roman" w:cs="Times New Roman"/>
                <w:color w:val="202122"/>
                <w:highlight w:val="white"/>
              </w:rPr>
              <w:t>0.016</w:t>
            </w:r>
          </w:p>
        </w:tc>
        <w:tc>
          <w:tcPr>
            <w:tcW w:w="1530" w:type="dxa"/>
          </w:tcPr>
          <w:p w14:paraId="356E924B" w14:textId="77777777" w:rsidR="008136C6" w:rsidRPr="00D146D4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D146D4">
              <w:rPr>
                <w:rFonts w:eastAsia="Times New Roman" w:cs="Times New Roman"/>
                <w:color w:val="202122"/>
                <w:highlight w:val="white"/>
              </w:rPr>
              <w:t>1.3 x10</w:t>
            </w:r>
            <w:r w:rsidRPr="00D146D4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6DEF08F5" w14:textId="77777777" w:rsidR="008136C6" w:rsidRPr="00CE5705" w:rsidRDefault="008136C6" w:rsidP="00911712">
            <w:pPr>
              <w:rPr>
                <w:rFonts w:cs="Times New Roman"/>
              </w:rPr>
            </w:pPr>
            <w:r w:rsidRPr="00CE5705">
              <w:rPr>
                <w:rFonts w:cs="Times New Roman"/>
              </w:rPr>
              <w:t>0.037</w:t>
            </w:r>
          </w:p>
        </w:tc>
        <w:tc>
          <w:tcPr>
            <w:tcW w:w="1440" w:type="dxa"/>
          </w:tcPr>
          <w:p w14:paraId="06378450" w14:textId="77777777" w:rsidR="008136C6" w:rsidRPr="00662AF8" w:rsidRDefault="008136C6" w:rsidP="00911712">
            <w:pPr>
              <w:rPr>
                <w:rFonts w:cs="Times New Roman"/>
              </w:rPr>
            </w:pPr>
            <w:r w:rsidRPr="00662AF8">
              <w:rPr>
                <w:rFonts w:eastAsia="Times New Roman" w:cs="Times New Roman"/>
                <w:color w:val="202122"/>
                <w:highlight w:val="white"/>
              </w:rPr>
              <w:t>3.94 x10</w:t>
            </w:r>
            <w:r w:rsidRPr="00662AF8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1ADB945B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0.011</w:t>
            </w:r>
          </w:p>
        </w:tc>
        <w:tc>
          <w:tcPr>
            <w:tcW w:w="1530" w:type="dxa"/>
          </w:tcPr>
          <w:p w14:paraId="74D72FBC" w14:textId="77777777" w:rsidR="008136C6" w:rsidRPr="00EA36B2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EA36B2">
              <w:rPr>
                <w:rFonts w:eastAsia="Times New Roman" w:cs="Times New Roman"/>
                <w:color w:val="202122"/>
                <w:highlight w:val="white"/>
              </w:rPr>
              <w:t>7.15 x10</w:t>
            </w:r>
            <w:r w:rsidRPr="00EA36B2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46D7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0.02</w:t>
            </w:r>
            <w:r w:rsidRPr="007E4687">
              <w:rPr>
                <w:rFonts w:cs="Times New Roman"/>
              </w:rPr>
              <w:t>0</w:t>
            </w:r>
          </w:p>
        </w:tc>
      </w:tr>
      <w:tr w:rsidR="008136C6" w:rsidRPr="007E4687" w14:paraId="530FDB9F" w14:textId="77777777" w:rsidTr="008136C6">
        <w:tc>
          <w:tcPr>
            <w:tcW w:w="630" w:type="dxa"/>
          </w:tcPr>
          <w:p w14:paraId="4CB8D274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3</w:t>
            </w:r>
          </w:p>
        </w:tc>
        <w:tc>
          <w:tcPr>
            <w:tcW w:w="810" w:type="dxa"/>
          </w:tcPr>
          <w:p w14:paraId="696E82E8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0.04</w:t>
            </w:r>
          </w:p>
        </w:tc>
        <w:tc>
          <w:tcPr>
            <w:tcW w:w="1530" w:type="dxa"/>
          </w:tcPr>
          <w:p w14:paraId="4FA0E528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eastAsia="Times New Roman" w:cs="Times New Roman"/>
                <w:color w:val="202122"/>
                <w:highlight w:val="white"/>
              </w:rPr>
              <w:t>1.095 x10</w:t>
            </w:r>
            <w:r w:rsidRPr="002E3E37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6A84186E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68AA1930" w14:textId="77777777" w:rsidR="008136C6" w:rsidRPr="00D146D4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D146D4">
              <w:rPr>
                <w:rFonts w:eastAsia="Times New Roman" w:cs="Times New Roman"/>
                <w:color w:val="202122"/>
                <w:highlight w:val="white"/>
              </w:rPr>
              <w:t>2.6 x10</w:t>
            </w:r>
            <w:r w:rsidRPr="00D146D4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60952F7C" w14:textId="77777777" w:rsidR="008136C6" w:rsidRPr="00CE5705" w:rsidRDefault="008136C6" w:rsidP="00911712">
            <w:pPr>
              <w:rPr>
                <w:rFonts w:cs="Times New Roman"/>
              </w:rPr>
            </w:pPr>
            <w:r w:rsidRPr="00CE5705">
              <w:rPr>
                <w:rFonts w:cs="Times New Roman"/>
              </w:rPr>
              <w:t>0.074</w:t>
            </w:r>
          </w:p>
        </w:tc>
        <w:tc>
          <w:tcPr>
            <w:tcW w:w="1440" w:type="dxa"/>
          </w:tcPr>
          <w:p w14:paraId="564B9B36" w14:textId="77777777" w:rsidR="008136C6" w:rsidRPr="00662AF8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662AF8">
              <w:rPr>
                <w:rFonts w:eastAsia="Times New Roman" w:cs="Times New Roman"/>
                <w:color w:val="202122"/>
                <w:highlight w:val="white"/>
              </w:rPr>
              <w:t>7.89 x10</w:t>
            </w:r>
            <w:r w:rsidRPr="00662AF8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2D8E476D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0.023</w:t>
            </w:r>
          </w:p>
        </w:tc>
        <w:tc>
          <w:tcPr>
            <w:tcW w:w="1530" w:type="dxa"/>
          </w:tcPr>
          <w:p w14:paraId="4656EE26" w14:textId="77777777" w:rsidR="008136C6" w:rsidRPr="00EA36B2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EA36B2">
              <w:rPr>
                <w:rFonts w:eastAsia="Times New Roman" w:cs="Times New Roman"/>
                <w:color w:val="202122"/>
                <w:highlight w:val="white"/>
              </w:rPr>
              <w:t>1.43 x10</w:t>
            </w:r>
            <w:r w:rsidRPr="00EA36B2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0192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0.04</w:t>
            </w:r>
            <w:r w:rsidRPr="007E4687">
              <w:rPr>
                <w:rFonts w:cs="Times New Roman"/>
              </w:rPr>
              <w:t>0</w:t>
            </w:r>
          </w:p>
        </w:tc>
      </w:tr>
      <w:tr w:rsidR="008136C6" w:rsidRPr="007E4687" w14:paraId="57328A52" w14:textId="77777777" w:rsidTr="008136C6">
        <w:tc>
          <w:tcPr>
            <w:tcW w:w="630" w:type="dxa"/>
          </w:tcPr>
          <w:p w14:paraId="2269320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4</w:t>
            </w:r>
          </w:p>
        </w:tc>
        <w:tc>
          <w:tcPr>
            <w:tcW w:w="810" w:type="dxa"/>
          </w:tcPr>
          <w:p w14:paraId="38B163D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</w:t>
            </w:r>
          </w:p>
        </w:tc>
        <w:tc>
          <w:tcPr>
            <w:tcW w:w="1530" w:type="dxa"/>
          </w:tcPr>
          <w:p w14:paraId="08508135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eastAsia="Times New Roman" w:cs="Times New Roman"/>
                <w:color w:val="202122"/>
                <w:highlight w:val="white"/>
              </w:rPr>
              <w:t>8.2 x10</w:t>
            </w:r>
            <w:r w:rsidRPr="002E3E37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13798E05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394A1F66" w14:textId="77777777" w:rsidR="008136C6" w:rsidRPr="00D146D4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D146D4">
              <w:rPr>
                <w:rFonts w:eastAsia="Times New Roman" w:cs="Times New Roman"/>
                <w:color w:val="202122"/>
                <w:highlight w:val="white"/>
              </w:rPr>
              <w:t>1.9 x10</w:t>
            </w:r>
            <w:r w:rsidRPr="00D146D4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6BA34DC4" w14:textId="77777777" w:rsidR="008136C6" w:rsidRPr="00CE5705" w:rsidRDefault="008136C6" w:rsidP="00911712">
            <w:pPr>
              <w:rPr>
                <w:rFonts w:cs="Times New Roman"/>
              </w:rPr>
            </w:pPr>
            <w:r w:rsidRPr="00CE5705">
              <w:rPr>
                <w:rFonts w:cs="Times New Roman"/>
              </w:rPr>
              <w:t>0.054</w:t>
            </w:r>
          </w:p>
        </w:tc>
        <w:tc>
          <w:tcPr>
            <w:tcW w:w="1440" w:type="dxa"/>
          </w:tcPr>
          <w:p w14:paraId="72EB3D81" w14:textId="77777777" w:rsidR="008136C6" w:rsidRPr="00662AF8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662AF8">
              <w:rPr>
                <w:rFonts w:eastAsia="Times New Roman" w:cs="Times New Roman"/>
                <w:color w:val="202122"/>
                <w:highlight w:val="white"/>
              </w:rPr>
              <w:t>5.91 x10</w:t>
            </w:r>
            <w:r w:rsidRPr="00662AF8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45A36DE2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0.017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9BB3FDC" w14:textId="77777777" w:rsidR="008136C6" w:rsidRPr="00EA36B2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EA36B2">
              <w:rPr>
                <w:rFonts w:eastAsia="Times New Roman" w:cs="Times New Roman"/>
                <w:color w:val="202122"/>
                <w:highlight w:val="white"/>
              </w:rPr>
              <w:t>1.07 x10</w:t>
            </w:r>
            <w:r w:rsidRPr="00EA36B2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9CB6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0.030</w:t>
            </w:r>
          </w:p>
        </w:tc>
      </w:tr>
      <w:tr w:rsidR="008136C6" w:rsidRPr="007E4687" w14:paraId="326B3254" w14:textId="77777777" w:rsidTr="008136C6">
        <w:tc>
          <w:tcPr>
            <w:tcW w:w="630" w:type="dxa"/>
          </w:tcPr>
          <w:p w14:paraId="48F14973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5</w:t>
            </w:r>
          </w:p>
        </w:tc>
        <w:tc>
          <w:tcPr>
            <w:tcW w:w="810" w:type="dxa"/>
          </w:tcPr>
          <w:p w14:paraId="6B9B9C90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0.04</w:t>
            </w:r>
          </w:p>
        </w:tc>
        <w:tc>
          <w:tcPr>
            <w:tcW w:w="1530" w:type="dxa"/>
          </w:tcPr>
          <w:p w14:paraId="4BD22DB5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eastAsia="Times New Roman" w:cs="Times New Roman"/>
                <w:color w:val="202122"/>
                <w:highlight w:val="white"/>
              </w:rPr>
              <w:t>1.095 x10</w:t>
            </w:r>
            <w:r w:rsidRPr="002E3E37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59305A16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2EFCD5F6" w14:textId="77777777" w:rsidR="008136C6" w:rsidRPr="00D146D4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D146D4">
              <w:rPr>
                <w:rFonts w:eastAsia="Times New Roman" w:cs="Times New Roman"/>
                <w:color w:val="202122"/>
                <w:highlight w:val="white"/>
              </w:rPr>
              <w:t>2.6 x10</w:t>
            </w:r>
            <w:r w:rsidRPr="00D146D4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34A8FB49" w14:textId="77777777" w:rsidR="008136C6" w:rsidRPr="00CE5705" w:rsidRDefault="008136C6" w:rsidP="00911712">
            <w:pPr>
              <w:rPr>
                <w:rFonts w:cs="Times New Roman"/>
              </w:rPr>
            </w:pPr>
            <w:r w:rsidRPr="00CE5705">
              <w:rPr>
                <w:rFonts w:cs="Times New Roman"/>
              </w:rPr>
              <w:t>0.074</w:t>
            </w:r>
          </w:p>
        </w:tc>
        <w:tc>
          <w:tcPr>
            <w:tcW w:w="1440" w:type="dxa"/>
          </w:tcPr>
          <w:p w14:paraId="51BCECD8" w14:textId="77777777" w:rsidR="008136C6" w:rsidRPr="00662AF8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662AF8">
              <w:rPr>
                <w:rFonts w:eastAsia="Times New Roman" w:cs="Times New Roman"/>
                <w:color w:val="202122"/>
                <w:highlight w:val="white"/>
              </w:rPr>
              <w:t>7.89 x10</w:t>
            </w:r>
            <w:r w:rsidRPr="00662AF8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57D705B1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0.023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F022E5D" w14:textId="77777777" w:rsidR="008136C6" w:rsidRPr="00EA36B2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EA36B2">
              <w:rPr>
                <w:rFonts w:eastAsia="Times New Roman" w:cs="Times New Roman"/>
                <w:color w:val="202122"/>
                <w:highlight w:val="white"/>
              </w:rPr>
              <w:t>1.43 x10</w:t>
            </w:r>
            <w:r w:rsidRPr="00EA36B2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A889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0.04</w:t>
            </w:r>
            <w:r w:rsidRPr="007E4687">
              <w:rPr>
                <w:rFonts w:cs="Times New Roman"/>
              </w:rPr>
              <w:t>0</w:t>
            </w:r>
          </w:p>
        </w:tc>
      </w:tr>
      <w:tr w:rsidR="008136C6" w:rsidRPr="007E4687" w14:paraId="5F36CC81" w14:textId="77777777" w:rsidTr="008136C6">
        <w:tc>
          <w:tcPr>
            <w:tcW w:w="630" w:type="dxa"/>
          </w:tcPr>
          <w:p w14:paraId="55768812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6</w:t>
            </w:r>
          </w:p>
        </w:tc>
        <w:tc>
          <w:tcPr>
            <w:tcW w:w="810" w:type="dxa"/>
          </w:tcPr>
          <w:p w14:paraId="3F4F0649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5B10000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259E5E8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4DD5A9F5" w14:textId="77777777" w:rsidR="008136C6" w:rsidRPr="00D146D4" w:rsidRDefault="008136C6" w:rsidP="00911712">
            <w:pPr>
              <w:rPr>
                <w:rFonts w:cs="Times New Roman"/>
              </w:rPr>
            </w:pPr>
            <w:r w:rsidRPr="00D146D4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18E5EA16" w14:textId="77777777" w:rsidR="008136C6" w:rsidRPr="00CE5705" w:rsidRDefault="008136C6" w:rsidP="00911712">
            <w:pPr>
              <w:rPr>
                <w:rFonts w:cs="Times New Roman"/>
              </w:rPr>
            </w:pPr>
            <w:r w:rsidRPr="00CE5705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4751FC73" w14:textId="77777777" w:rsidR="008136C6" w:rsidRPr="00662AF8" w:rsidRDefault="008136C6" w:rsidP="00911712">
            <w:pPr>
              <w:rPr>
                <w:rFonts w:cs="Times New Roman"/>
              </w:rPr>
            </w:pPr>
            <w:r w:rsidRPr="00662AF8">
              <w:rPr>
                <w:rFonts w:cs="Times New Roman"/>
              </w:rPr>
              <w:t>ND</w:t>
            </w:r>
          </w:p>
        </w:tc>
        <w:tc>
          <w:tcPr>
            <w:tcW w:w="810" w:type="dxa"/>
          </w:tcPr>
          <w:p w14:paraId="2F4E92EF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ND</w:t>
            </w: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467956A" w14:textId="77777777" w:rsidR="008136C6" w:rsidRPr="00EA36B2" w:rsidRDefault="008136C6" w:rsidP="00911712">
            <w:pPr>
              <w:rPr>
                <w:rFonts w:cs="Times New Roman"/>
              </w:rPr>
            </w:pPr>
            <w:r w:rsidRPr="00EA36B2">
              <w:rPr>
                <w:rFonts w:cs="Times New Roman"/>
              </w:rPr>
              <w:t>ND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C055C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ND</w:t>
            </w:r>
          </w:p>
        </w:tc>
      </w:tr>
      <w:tr w:rsidR="008136C6" w:rsidRPr="007E4687" w14:paraId="20C600DC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630" w:type="dxa"/>
          </w:tcPr>
          <w:p w14:paraId="5450629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7</w:t>
            </w:r>
          </w:p>
        </w:tc>
        <w:tc>
          <w:tcPr>
            <w:tcW w:w="810" w:type="dxa"/>
          </w:tcPr>
          <w:p w14:paraId="2AE3A3CF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0.03</w:t>
            </w:r>
          </w:p>
        </w:tc>
        <w:tc>
          <w:tcPr>
            <w:tcW w:w="1530" w:type="dxa"/>
          </w:tcPr>
          <w:p w14:paraId="7A100B52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eastAsia="Times New Roman" w:cs="Times New Roman"/>
                <w:color w:val="202122"/>
                <w:highlight w:val="white"/>
              </w:rPr>
              <w:t>8.2 x10</w:t>
            </w:r>
            <w:r w:rsidRPr="002E3E37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548F41CC" w14:textId="77777777" w:rsidR="008136C6" w:rsidRPr="002E3E37" w:rsidRDefault="008136C6" w:rsidP="00911712">
            <w:pPr>
              <w:rPr>
                <w:rFonts w:cs="Times New Roman"/>
              </w:rPr>
            </w:pPr>
            <w:r w:rsidRPr="002E3E37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16DC1670" w14:textId="77777777" w:rsidR="008136C6" w:rsidRPr="00D146D4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D146D4">
              <w:rPr>
                <w:rFonts w:eastAsia="Times New Roman" w:cs="Times New Roman"/>
                <w:color w:val="202122"/>
                <w:highlight w:val="white"/>
              </w:rPr>
              <w:t>1.9 x10</w:t>
            </w:r>
            <w:r w:rsidRPr="00D146D4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14558CAC" w14:textId="77777777" w:rsidR="008136C6" w:rsidRPr="00CE5705" w:rsidRDefault="008136C6" w:rsidP="00911712">
            <w:pPr>
              <w:rPr>
                <w:rFonts w:cs="Times New Roman"/>
              </w:rPr>
            </w:pPr>
            <w:r w:rsidRPr="00CE5705">
              <w:rPr>
                <w:rFonts w:cs="Times New Roman"/>
              </w:rPr>
              <w:t>0.054</w:t>
            </w:r>
          </w:p>
        </w:tc>
        <w:tc>
          <w:tcPr>
            <w:tcW w:w="1440" w:type="dxa"/>
          </w:tcPr>
          <w:p w14:paraId="31026EFD" w14:textId="77777777" w:rsidR="008136C6" w:rsidRPr="00662AF8" w:rsidRDefault="008136C6" w:rsidP="00911712">
            <w:pPr>
              <w:jc w:val="center"/>
              <w:rPr>
                <w:rFonts w:eastAsia="Times New Roman" w:cs="Times New Roman"/>
                <w:color w:val="202122"/>
                <w:highlight w:val="white"/>
              </w:rPr>
            </w:pPr>
            <w:r w:rsidRPr="00662AF8">
              <w:rPr>
                <w:rFonts w:eastAsia="Times New Roman" w:cs="Times New Roman"/>
                <w:color w:val="202122"/>
                <w:highlight w:val="white"/>
              </w:rPr>
              <w:t>5.91 x10</w:t>
            </w:r>
            <w:r w:rsidRPr="00662AF8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810" w:type="dxa"/>
          </w:tcPr>
          <w:p w14:paraId="4568A4D8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0.017</w:t>
            </w:r>
          </w:p>
        </w:tc>
        <w:tc>
          <w:tcPr>
            <w:tcW w:w="1530" w:type="dxa"/>
          </w:tcPr>
          <w:p w14:paraId="5A88D081" w14:textId="77777777" w:rsidR="008136C6" w:rsidRPr="00EA36B2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EA36B2">
              <w:rPr>
                <w:rFonts w:eastAsia="Times New Roman" w:cs="Times New Roman"/>
                <w:color w:val="202122"/>
                <w:highlight w:val="white"/>
              </w:rPr>
              <w:t>1.07 x10</w:t>
            </w:r>
            <w:r w:rsidRPr="00EA36B2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-3</w:t>
            </w:r>
          </w:p>
        </w:tc>
        <w:tc>
          <w:tcPr>
            <w:tcW w:w="810" w:type="dxa"/>
          </w:tcPr>
          <w:p w14:paraId="4DB3BD21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0.030</w:t>
            </w:r>
          </w:p>
        </w:tc>
      </w:tr>
    </w:tbl>
    <w:p w14:paraId="671BC0E6" w14:textId="77777777" w:rsidR="007B001C" w:rsidRDefault="007B001C" w:rsidP="007B001C"/>
    <w:p w14:paraId="685C7909" w14:textId="77777777" w:rsidR="007B001C" w:rsidRDefault="007B001C" w:rsidP="007B001C"/>
    <w:p w14:paraId="0B872023" w14:textId="77777777" w:rsidR="007B001C" w:rsidRDefault="007B001C" w:rsidP="007B001C"/>
    <w:p w14:paraId="4865C8AF" w14:textId="77777777" w:rsidR="007B001C" w:rsidRDefault="007B001C" w:rsidP="007B001C"/>
    <w:p w14:paraId="776DFD4D" w14:textId="77777777" w:rsidR="007B001C" w:rsidRDefault="007B001C" w:rsidP="007B001C"/>
    <w:p w14:paraId="2EC4349D" w14:textId="53496C02" w:rsidR="007B001C" w:rsidRDefault="007B001C" w:rsidP="007B001C">
      <w:r>
        <w:t xml:space="preserve">Supplementary Table 6b: </w:t>
      </w:r>
      <w:r w:rsidR="003B07C7">
        <w:t xml:space="preserve">Hazard quotient for adults and children </w:t>
      </w:r>
      <w:r>
        <w:t xml:space="preserve">associated with exposure to atrazine concentration in borehole water from Awa community </w:t>
      </w:r>
    </w:p>
    <w:tbl>
      <w:tblPr>
        <w:tblStyle w:val="TableGrid"/>
        <w:tblW w:w="1026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170"/>
        <w:gridCol w:w="990"/>
        <w:gridCol w:w="1260"/>
        <w:gridCol w:w="990"/>
        <w:gridCol w:w="1260"/>
        <w:gridCol w:w="990"/>
        <w:gridCol w:w="1170"/>
        <w:gridCol w:w="990"/>
      </w:tblGrid>
      <w:tr w:rsidR="008136C6" w:rsidRPr="007E4687" w14:paraId="08AC93B5" w14:textId="77777777" w:rsidTr="008136C6">
        <w:trPr>
          <w:trHeight w:val="555"/>
        </w:trPr>
        <w:tc>
          <w:tcPr>
            <w:tcW w:w="1440" w:type="dxa"/>
            <w:gridSpan w:val="2"/>
          </w:tcPr>
          <w:p w14:paraId="3823249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</w:tcPr>
          <w:p w14:paraId="373F2EC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9E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510B8163" w14:textId="77777777" w:rsidTr="008136C6">
        <w:tc>
          <w:tcPr>
            <w:tcW w:w="630" w:type="dxa"/>
          </w:tcPr>
          <w:p w14:paraId="5FAB3F8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47B1D1E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0" w:type="dxa"/>
            <w:gridSpan w:val="2"/>
          </w:tcPr>
          <w:p w14:paraId="0BCF327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250" w:type="dxa"/>
            <w:gridSpan w:val="2"/>
          </w:tcPr>
          <w:p w14:paraId="26CEB52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260" w:type="dxa"/>
            <w:tcBorders>
              <w:right w:val="nil"/>
            </w:tcBorders>
          </w:tcPr>
          <w:p w14:paraId="6308511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</w:tcPr>
          <w:p w14:paraId="511ABFF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60" w:type="dxa"/>
            <w:gridSpan w:val="2"/>
            <w:tcBorders>
              <w:right w:val="single" w:sz="4" w:space="0" w:color="auto"/>
            </w:tcBorders>
          </w:tcPr>
          <w:p w14:paraId="0A43F2F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2F36BD00" w14:textId="77777777" w:rsidTr="008136C6">
        <w:tc>
          <w:tcPr>
            <w:tcW w:w="630" w:type="dxa"/>
          </w:tcPr>
          <w:p w14:paraId="416F9D37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71EF102F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170" w:type="dxa"/>
          </w:tcPr>
          <w:p w14:paraId="7B4CC6A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990" w:type="dxa"/>
          </w:tcPr>
          <w:p w14:paraId="4B6E880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260" w:type="dxa"/>
          </w:tcPr>
          <w:p w14:paraId="6A6562C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990" w:type="dxa"/>
          </w:tcPr>
          <w:p w14:paraId="4E8AB41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260" w:type="dxa"/>
          </w:tcPr>
          <w:p w14:paraId="3A2BF41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33F8AA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77B78F12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8944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2E7A345F" w14:textId="77777777" w:rsidTr="008136C6">
        <w:tc>
          <w:tcPr>
            <w:tcW w:w="630" w:type="dxa"/>
          </w:tcPr>
          <w:p w14:paraId="61FD6C0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52276B17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0.01</w:t>
            </w:r>
          </w:p>
        </w:tc>
        <w:tc>
          <w:tcPr>
            <w:tcW w:w="1170" w:type="dxa"/>
          </w:tcPr>
          <w:p w14:paraId="4D4443EC" w14:textId="77777777" w:rsidR="008136C6" w:rsidRPr="00574F17" w:rsidRDefault="008136C6" w:rsidP="00911712">
            <w:pPr>
              <w:rPr>
                <w:rFonts w:cs="Times New Roman"/>
              </w:rPr>
            </w:pPr>
            <w:r w:rsidRPr="00574F17">
              <w:rPr>
                <w:rFonts w:eastAsia="Times New Roman" w:cs="Times New Roman"/>
                <w:color w:val="202122"/>
                <w:highlight w:val="white"/>
              </w:rPr>
              <w:t>2.73 x10</w:t>
            </w:r>
            <w:r w:rsidRPr="00574F17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4EEE8428" w14:textId="77777777" w:rsidR="008136C6" w:rsidRPr="00574F17" w:rsidRDefault="008136C6" w:rsidP="00911712">
            <w:pPr>
              <w:rPr>
                <w:rFonts w:cs="Times New Roman"/>
              </w:rPr>
            </w:pPr>
            <w:r w:rsidRPr="00574F17">
              <w:rPr>
                <w:rFonts w:eastAsia="Times New Roman" w:cs="Times New Roman"/>
                <w:color w:val="202122"/>
                <w:highlight w:val="white"/>
              </w:rPr>
              <w:t>0.0078</w:t>
            </w:r>
          </w:p>
        </w:tc>
        <w:tc>
          <w:tcPr>
            <w:tcW w:w="1260" w:type="dxa"/>
          </w:tcPr>
          <w:p w14:paraId="2F50E10D" w14:textId="77777777" w:rsidR="008136C6" w:rsidRPr="00126D5F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126D5F">
              <w:rPr>
                <w:rFonts w:eastAsia="Times New Roman" w:cs="Times New Roman"/>
                <w:color w:val="202122"/>
                <w:highlight w:val="white"/>
              </w:rPr>
              <w:t>1.47 x10</w:t>
            </w:r>
            <w:r w:rsidRPr="00126D5F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4CD6867D" w14:textId="77777777" w:rsidR="008136C6" w:rsidRPr="00126D5F" w:rsidRDefault="008136C6" w:rsidP="00911712">
            <w:pPr>
              <w:rPr>
                <w:rFonts w:cs="Times New Roman"/>
              </w:rPr>
            </w:pPr>
            <w:r w:rsidRPr="00126D5F">
              <w:rPr>
                <w:rFonts w:eastAsia="Times New Roman" w:cs="Times New Roman"/>
                <w:color w:val="202122"/>
                <w:highlight w:val="white"/>
              </w:rPr>
              <w:t>0.0042</w:t>
            </w:r>
          </w:p>
        </w:tc>
        <w:tc>
          <w:tcPr>
            <w:tcW w:w="1260" w:type="dxa"/>
          </w:tcPr>
          <w:p w14:paraId="5CF25049" w14:textId="77777777" w:rsidR="008136C6" w:rsidRPr="00091A61" w:rsidRDefault="008136C6" w:rsidP="00911712">
            <w:pPr>
              <w:rPr>
                <w:rFonts w:cs="Times New Roman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1.97 x10</w:t>
            </w:r>
            <w:r w:rsidRPr="00091A61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56FEE96B" w14:textId="77777777" w:rsidR="008136C6" w:rsidRPr="00091A61" w:rsidRDefault="008136C6" w:rsidP="00911712">
            <w:pPr>
              <w:rPr>
                <w:rFonts w:cs="Times New Roman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0.0056</w:t>
            </w:r>
          </w:p>
        </w:tc>
        <w:tc>
          <w:tcPr>
            <w:tcW w:w="1170" w:type="dxa"/>
          </w:tcPr>
          <w:p w14:paraId="0C4D931A" w14:textId="77777777" w:rsidR="008136C6" w:rsidRPr="00091A61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3.58 x10</w:t>
            </w:r>
            <w:r w:rsidRPr="00091A61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0F22" w14:textId="77777777" w:rsidR="008136C6" w:rsidRPr="00091A61" w:rsidRDefault="008136C6" w:rsidP="00911712">
            <w:pPr>
              <w:rPr>
                <w:rFonts w:cs="Times New Roman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0.0102</w:t>
            </w:r>
          </w:p>
        </w:tc>
      </w:tr>
      <w:tr w:rsidR="008136C6" w:rsidRPr="007E4687" w14:paraId="5DFD370B" w14:textId="77777777" w:rsidTr="008136C6">
        <w:tc>
          <w:tcPr>
            <w:tcW w:w="630" w:type="dxa"/>
          </w:tcPr>
          <w:p w14:paraId="2137FA5A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</w:t>
            </w:r>
          </w:p>
        </w:tc>
        <w:tc>
          <w:tcPr>
            <w:tcW w:w="810" w:type="dxa"/>
          </w:tcPr>
          <w:p w14:paraId="7B8C205D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170" w:type="dxa"/>
          </w:tcPr>
          <w:p w14:paraId="49C28F8A" w14:textId="77777777" w:rsidR="008136C6" w:rsidRDefault="008136C6" w:rsidP="00911712">
            <w:r w:rsidRPr="00B7549F">
              <w:rPr>
                <w:rFonts w:cs="Times New Roman"/>
              </w:rPr>
              <w:t>NIL</w:t>
            </w:r>
          </w:p>
        </w:tc>
        <w:tc>
          <w:tcPr>
            <w:tcW w:w="990" w:type="dxa"/>
          </w:tcPr>
          <w:p w14:paraId="48096F6F" w14:textId="77777777" w:rsidR="008136C6" w:rsidRDefault="008136C6" w:rsidP="00911712">
            <w:r w:rsidRPr="00B7549F">
              <w:rPr>
                <w:rFonts w:cs="Times New Roman"/>
              </w:rPr>
              <w:t>NIL</w:t>
            </w:r>
          </w:p>
        </w:tc>
        <w:tc>
          <w:tcPr>
            <w:tcW w:w="1260" w:type="dxa"/>
          </w:tcPr>
          <w:p w14:paraId="2D04C80C" w14:textId="77777777" w:rsidR="008136C6" w:rsidRDefault="008136C6" w:rsidP="00911712">
            <w:r w:rsidRPr="00B7549F">
              <w:rPr>
                <w:rFonts w:cs="Times New Roman"/>
              </w:rPr>
              <w:t>NIL</w:t>
            </w:r>
          </w:p>
        </w:tc>
        <w:tc>
          <w:tcPr>
            <w:tcW w:w="990" w:type="dxa"/>
          </w:tcPr>
          <w:p w14:paraId="2B7B3C38" w14:textId="77777777" w:rsidR="008136C6" w:rsidRDefault="008136C6" w:rsidP="00911712">
            <w:r w:rsidRPr="00B7549F">
              <w:rPr>
                <w:rFonts w:cs="Times New Roman"/>
              </w:rPr>
              <w:t>NIL</w:t>
            </w:r>
          </w:p>
        </w:tc>
        <w:tc>
          <w:tcPr>
            <w:tcW w:w="1260" w:type="dxa"/>
          </w:tcPr>
          <w:p w14:paraId="31C1EB3D" w14:textId="77777777" w:rsidR="008136C6" w:rsidRDefault="008136C6" w:rsidP="00911712">
            <w:r w:rsidRPr="00B7549F">
              <w:rPr>
                <w:rFonts w:cs="Times New Roman"/>
              </w:rPr>
              <w:t>NIL</w:t>
            </w:r>
          </w:p>
        </w:tc>
        <w:tc>
          <w:tcPr>
            <w:tcW w:w="990" w:type="dxa"/>
          </w:tcPr>
          <w:p w14:paraId="776A5428" w14:textId="77777777" w:rsidR="008136C6" w:rsidRDefault="008136C6" w:rsidP="00911712">
            <w:r w:rsidRPr="00B7549F">
              <w:rPr>
                <w:rFonts w:cs="Times New Roman"/>
              </w:rPr>
              <w:t>NIL</w:t>
            </w:r>
          </w:p>
        </w:tc>
        <w:tc>
          <w:tcPr>
            <w:tcW w:w="1170" w:type="dxa"/>
          </w:tcPr>
          <w:p w14:paraId="452B69EF" w14:textId="77777777" w:rsidR="008136C6" w:rsidRDefault="008136C6" w:rsidP="00911712">
            <w:r w:rsidRPr="00B7549F">
              <w:rPr>
                <w:rFonts w:cs="Times New Roman"/>
              </w:rPr>
              <w:t>NIL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C2C7" w14:textId="77777777" w:rsidR="008136C6" w:rsidRDefault="008136C6" w:rsidP="00911712">
            <w:r w:rsidRPr="00B7549F">
              <w:rPr>
                <w:rFonts w:cs="Times New Roman"/>
              </w:rPr>
              <w:t>NIL</w:t>
            </w:r>
          </w:p>
        </w:tc>
      </w:tr>
      <w:tr w:rsidR="008136C6" w:rsidRPr="007E4687" w14:paraId="34A26AA2" w14:textId="77777777" w:rsidTr="008136C6">
        <w:tc>
          <w:tcPr>
            <w:tcW w:w="630" w:type="dxa"/>
          </w:tcPr>
          <w:p w14:paraId="56358B0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3</w:t>
            </w:r>
          </w:p>
        </w:tc>
        <w:tc>
          <w:tcPr>
            <w:tcW w:w="810" w:type="dxa"/>
          </w:tcPr>
          <w:p w14:paraId="5F23197A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0.01</w:t>
            </w:r>
          </w:p>
        </w:tc>
        <w:tc>
          <w:tcPr>
            <w:tcW w:w="1170" w:type="dxa"/>
          </w:tcPr>
          <w:p w14:paraId="60955547" w14:textId="77777777" w:rsidR="008136C6" w:rsidRPr="00574F17" w:rsidRDefault="008136C6" w:rsidP="00911712">
            <w:pPr>
              <w:rPr>
                <w:rFonts w:cs="Times New Roman"/>
              </w:rPr>
            </w:pPr>
            <w:r w:rsidRPr="00574F17">
              <w:rPr>
                <w:rFonts w:eastAsia="Times New Roman" w:cs="Times New Roman"/>
                <w:color w:val="202122"/>
                <w:highlight w:val="white"/>
              </w:rPr>
              <w:t>2.73 x10</w:t>
            </w:r>
            <w:r w:rsidRPr="00574F17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5BF57D93" w14:textId="77777777" w:rsidR="008136C6" w:rsidRPr="00574F17" w:rsidRDefault="008136C6" w:rsidP="00911712">
            <w:pPr>
              <w:rPr>
                <w:rFonts w:cs="Times New Roman"/>
              </w:rPr>
            </w:pPr>
            <w:r w:rsidRPr="00574F17">
              <w:rPr>
                <w:rFonts w:eastAsia="Times New Roman" w:cs="Times New Roman"/>
                <w:color w:val="202122"/>
                <w:highlight w:val="white"/>
              </w:rPr>
              <w:t>0.0078</w:t>
            </w:r>
          </w:p>
        </w:tc>
        <w:tc>
          <w:tcPr>
            <w:tcW w:w="1260" w:type="dxa"/>
          </w:tcPr>
          <w:p w14:paraId="73DF691C" w14:textId="77777777" w:rsidR="008136C6" w:rsidRPr="00126D5F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126D5F">
              <w:rPr>
                <w:rFonts w:eastAsia="Times New Roman" w:cs="Times New Roman"/>
                <w:color w:val="202122"/>
                <w:highlight w:val="white"/>
              </w:rPr>
              <w:t>1.47 x10</w:t>
            </w:r>
            <w:r w:rsidRPr="00126D5F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5CD048E9" w14:textId="77777777" w:rsidR="008136C6" w:rsidRPr="00126D5F" w:rsidRDefault="008136C6" w:rsidP="00911712">
            <w:pPr>
              <w:rPr>
                <w:rFonts w:cs="Times New Roman"/>
              </w:rPr>
            </w:pPr>
            <w:r w:rsidRPr="00126D5F">
              <w:rPr>
                <w:rFonts w:eastAsia="Times New Roman" w:cs="Times New Roman"/>
                <w:color w:val="202122"/>
                <w:highlight w:val="white"/>
              </w:rPr>
              <w:t>0.0042</w:t>
            </w:r>
          </w:p>
        </w:tc>
        <w:tc>
          <w:tcPr>
            <w:tcW w:w="1260" w:type="dxa"/>
          </w:tcPr>
          <w:p w14:paraId="3D8A08A8" w14:textId="77777777" w:rsidR="008136C6" w:rsidRPr="00091A61" w:rsidRDefault="008136C6" w:rsidP="00911712">
            <w:pPr>
              <w:rPr>
                <w:rFonts w:cs="Times New Roman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1.97 x10</w:t>
            </w:r>
            <w:r w:rsidRPr="00091A61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737AF217" w14:textId="77777777" w:rsidR="008136C6" w:rsidRPr="00091A61" w:rsidRDefault="008136C6" w:rsidP="00911712">
            <w:pPr>
              <w:rPr>
                <w:rFonts w:cs="Times New Roman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0.0056</w:t>
            </w:r>
          </w:p>
        </w:tc>
        <w:tc>
          <w:tcPr>
            <w:tcW w:w="1170" w:type="dxa"/>
          </w:tcPr>
          <w:p w14:paraId="4EA64D1F" w14:textId="77777777" w:rsidR="008136C6" w:rsidRPr="00091A61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3.58 x10</w:t>
            </w:r>
            <w:r w:rsidRPr="00091A61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8656" w14:textId="77777777" w:rsidR="008136C6" w:rsidRPr="00091A61" w:rsidRDefault="008136C6" w:rsidP="00911712">
            <w:pPr>
              <w:rPr>
                <w:rFonts w:cs="Times New Roman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0.0102</w:t>
            </w:r>
          </w:p>
        </w:tc>
      </w:tr>
      <w:tr w:rsidR="008136C6" w:rsidRPr="007E4687" w14:paraId="4F3A7B60" w14:textId="77777777" w:rsidTr="008136C6">
        <w:tc>
          <w:tcPr>
            <w:tcW w:w="630" w:type="dxa"/>
          </w:tcPr>
          <w:p w14:paraId="55E1AA0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4</w:t>
            </w:r>
          </w:p>
        </w:tc>
        <w:tc>
          <w:tcPr>
            <w:tcW w:w="810" w:type="dxa"/>
          </w:tcPr>
          <w:p w14:paraId="4D44E54C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0.0</w:t>
            </w:r>
            <w:r>
              <w:rPr>
                <w:rFonts w:cs="Times New Roman"/>
              </w:rPr>
              <w:t>1</w:t>
            </w:r>
          </w:p>
        </w:tc>
        <w:tc>
          <w:tcPr>
            <w:tcW w:w="1170" w:type="dxa"/>
          </w:tcPr>
          <w:p w14:paraId="671D8021" w14:textId="77777777" w:rsidR="008136C6" w:rsidRPr="00574F17" w:rsidRDefault="008136C6" w:rsidP="00911712">
            <w:pPr>
              <w:rPr>
                <w:rFonts w:cs="Times New Roman"/>
              </w:rPr>
            </w:pPr>
            <w:r w:rsidRPr="00574F17">
              <w:rPr>
                <w:rFonts w:eastAsia="Times New Roman" w:cs="Times New Roman"/>
                <w:color w:val="202122"/>
                <w:highlight w:val="white"/>
              </w:rPr>
              <w:t>2.73 x10</w:t>
            </w:r>
            <w:r w:rsidRPr="00574F17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71C964ED" w14:textId="77777777" w:rsidR="008136C6" w:rsidRPr="00574F17" w:rsidRDefault="008136C6" w:rsidP="00911712">
            <w:pPr>
              <w:rPr>
                <w:rFonts w:cs="Times New Roman"/>
              </w:rPr>
            </w:pPr>
            <w:r w:rsidRPr="00574F17">
              <w:rPr>
                <w:rFonts w:eastAsia="Times New Roman" w:cs="Times New Roman"/>
                <w:color w:val="202122"/>
                <w:highlight w:val="white"/>
              </w:rPr>
              <w:t>0.0078</w:t>
            </w:r>
          </w:p>
        </w:tc>
        <w:tc>
          <w:tcPr>
            <w:tcW w:w="1260" w:type="dxa"/>
          </w:tcPr>
          <w:p w14:paraId="5631CA5D" w14:textId="77777777" w:rsidR="008136C6" w:rsidRPr="00126D5F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126D5F">
              <w:rPr>
                <w:rFonts w:eastAsia="Times New Roman" w:cs="Times New Roman"/>
                <w:color w:val="202122"/>
                <w:highlight w:val="white"/>
              </w:rPr>
              <w:t>1.47 x10</w:t>
            </w:r>
            <w:r w:rsidRPr="00126D5F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4F2D2BC6" w14:textId="77777777" w:rsidR="008136C6" w:rsidRPr="00126D5F" w:rsidRDefault="008136C6" w:rsidP="00911712">
            <w:pPr>
              <w:rPr>
                <w:rFonts w:cs="Times New Roman"/>
              </w:rPr>
            </w:pPr>
            <w:r w:rsidRPr="00126D5F">
              <w:rPr>
                <w:rFonts w:eastAsia="Times New Roman" w:cs="Times New Roman"/>
                <w:color w:val="202122"/>
                <w:highlight w:val="white"/>
              </w:rPr>
              <w:t>0.0042</w:t>
            </w:r>
          </w:p>
        </w:tc>
        <w:tc>
          <w:tcPr>
            <w:tcW w:w="1260" w:type="dxa"/>
          </w:tcPr>
          <w:p w14:paraId="12F52A8B" w14:textId="77777777" w:rsidR="008136C6" w:rsidRPr="00091A61" w:rsidRDefault="008136C6" w:rsidP="00911712">
            <w:pPr>
              <w:rPr>
                <w:rFonts w:cs="Times New Roman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1.97 x10</w:t>
            </w:r>
            <w:r w:rsidRPr="00091A61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</w:tcPr>
          <w:p w14:paraId="626DC147" w14:textId="77777777" w:rsidR="008136C6" w:rsidRPr="00091A61" w:rsidRDefault="008136C6" w:rsidP="00911712">
            <w:pPr>
              <w:rPr>
                <w:rFonts w:cs="Times New Roman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0.0056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279CB622" w14:textId="77777777" w:rsidR="008136C6" w:rsidRPr="00091A61" w:rsidRDefault="008136C6" w:rsidP="00911712">
            <w:pPr>
              <w:rPr>
                <w:rFonts w:eastAsia="Times New Roman" w:cs="Times New Roman"/>
                <w:color w:val="202122"/>
                <w:highlight w:val="white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3.58 x10</w:t>
            </w:r>
            <w:r w:rsidRPr="00091A61">
              <w:rPr>
                <w:rFonts w:eastAsia="Times New Roman" w:cs="Times New Roman"/>
                <w:color w:val="202122"/>
                <w:highlight w:val="white"/>
                <w:vertAlign w:val="superscript"/>
              </w:rPr>
              <w:t>-4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3FB10" w14:textId="77777777" w:rsidR="008136C6" w:rsidRPr="00091A61" w:rsidRDefault="008136C6" w:rsidP="00911712">
            <w:pPr>
              <w:rPr>
                <w:rFonts w:cs="Times New Roman"/>
              </w:rPr>
            </w:pPr>
            <w:r w:rsidRPr="00091A61">
              <w:rPr>
                <w:rFonts w:eastAsia="Times New Roman" w:cs="Times New Roman"/>
                <w:color w:val="202122"/>
                <w:highlight w:val="white"/>
              </w:rPr>
              <w:t>0.0102</w:t>
            </w:r>
          </w:p>
        </w:tc>
      </w:tr>
      <w:tr w:rsidR="008136C6" w:rsidRPr="007E4687" w14:paraId="62CD2C12" w14:textId="77777777" w:rsidTr="008136C6">
        <w:tc>
          <w:tcPr>
            <w:tcW w:w="630" w:type="dxa"/>
          </w:tcPr>
          <w:p w14:paraId="119BFFA6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5</w:t>
            </w:r>
          </w:p>
        </w:tc>
        <w:tc>
          <w:tcPr>
            <w:tcW w:w="810" w:type="dxa"/>
          </w:tcPr>
          <w:p w14:paraId="28AB3AC1" w14:textId="77777777" w:rsidR="008136C6" w:rsidRPr="007E4687" w:rsidRDefault="008136C6" w:rsidP="00911712">
            <w:pPr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170" w:type="dxa"/>
          </w:tcPr>
          <w:p w14:paraId="4BF9C179" w14:textId="77777777" w:rsidR="008136C6" w:rsidRDefault="008136C6" w:rsidP="00911712">
            <w:r w:rsidRPr="00E12074">
              <w:rPr>
                <w:rFonts w:cs="Times New Roman"/>
              </w:rPr>
              <w:t>NIL</w:t>
            </w:r>
          </w:p>
        </w:tc>
        <w:tc>
          <w:tcPr>
            <w:tcW w:w="990" w:type="dxa"/>
          </w:tcPr>
          <w:p w14:paraId="4780241C" w14:textId="77777777" w:rsidR="008136C6" w:rsidRDefault="008136C6" w:rsidP="00911712">
            <w:r w:rsidRPr="00E12074">
              <w:rPr>
                <w:rFonts w:cs="Times New Roman"/>
              </w:rPr>
              <w:t>NIL</w:t>
            </w:r>
          </w:p>
        </w:tc>
        <w:tc>
          <w:tcPr>
            <w:tcW w:w="1260" w:type="dxa"/>
          </w:tcPr>
          <w:p w14:paraId="19F62841" w14:textId="77777777" w:rsidR="008136C6" w:rsidRDefault="008136C6" w:rsidP="00911712">
            <w:r w:rsidRPr="00E12074">
              <w:rPr>
                <w:rFonts w:cs="Times New Roman"/>
              </w:rPr>
              <w:t>NIL</w:t>
            </w:r>
          </w:p>
        </w:tc>
        <w:tc>
          <w:tcPr>
            <w:tcW w:w="990" w:type="dxa"/>
          </w:tcPr>
          <w:p w14:paraId="1373168A" w14:textId="77777777" w:rsidR="008136C6" w:rsidRDefault="008136C6" w:rsidP="00911712">
            <w:r w:rsidRPr="00E12074">
              <w:rPr>
                <w:rFonts w:cs="Times New Roman"/>
              </w:rPr>
              <w:t>NIL</w:t>
            </w:r>
          </w:p>
        </w:tc>
        <w:tc>
          <w:tcPr>
            <w:tcW w:w="1260" w:type="dxa"/>
          </w:tcPr>
          <w:p w14:paraId="41346634" w14:textId="77777777" w:rsidR="008136C6" w:rsidRDefault="008136C6" w:rsidP="00911712">
            <w:r w:rsidRPr="00E12074">
              <w:rPr>
                <w:rFonts w:cs="Times New Roman"/>
              </w:rPr>
              <w:t>NIL</w:t>
            </w:r>
          </w:p>
        </w:tc>
        <w:tc>
          <w:tcPr>
            <w:tcW w:w="990" w:type="dxa"/>
          </w:tcPr>
          <w:p w14:paraId="1241A9F7" w14:textId="77777777" w:rsidR="008136C6" w:rsidRDefault="008136C6" w:rsidP="00911712">
            <w:r w:rsidRPr="00E12074">
              <w:rPr>
                <w:rFonts w:cs="Times New Roman"/>
              </w:rPr>
              <w:t>NIL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7C2230BC" w14:textId="77777777" w:rsidR="008136C6" w:rsidRDefault="008136C6" w:rsidP="00911712">
            <w:r w:rsidRPr="00E12074">
              <w:rPr>
                <w:rFonts w:cs="Times New Roman"/>
              </w:rPr>
              <w:t>NIL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8B7E" w14:textId="77777777" w:rsidR="008136C6" w:rsidRDefault="008136C6" w:rsidP="00911712">
            <w:r w:rsidRPr="00E12074">
              <w:rPr>
                <w:rFonts w:cs="Times New Roman"/>
              </w:rPr>
              <w:t>NIL</w:t>
            </w:r>
          </w:p>
        </w:tc>
      </w:tr>
    </w:tbl>
    <w:p w14:paraId="74209A6F" w14:textId="77777777" w:rsidR="007B001C" w:rsidRDefault="007B001C" w:rsidP="007B001C"/>
    <w:p w14:paraId="21D183BF" w14:textId="77777777" w:rsidR="007B001C" w:rsidRDefault="007B001C" w:rsidP="007B001C"/>
    <w:p w14:paraId="7DB7EDC1" w14:textId="77777777" w:rsidR="007B001C" w:rsidRDefault="007B001C" w:rsidP="007B001C"/>
    <w:p w14:paraId="14290E3C" w14:textId="369FBB4E" w:rsidR="007B001C" w:rsidRDefault="00F77A92" w:rsidP="007B001C">
      <w:r>
        <w:rPr>
          <w:noProof/>
        </w:rPr>
        <w:lastRenderedPageBreak/>
        <w:drawing>
          <wp:inline distT="0" distB="0" distL="0" distR="0" wp14:anchorId="28E16E2A" wp14:editId="6B4BF807">
            <wp:extent cx="6710901" cy="3689350"/>
            <wp:effectExtent l="0" t="0" r="0" b="635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A62E16B1-80DA-4AEC-BF11-8914219C7E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27E01E5" w14:textId="77777777" w:rsidR="00F77A92" w:rsidRDefault="00F77A92" w:rsidP="007B001C"/>
    <w:p w14:paraId="59172A8B" w14:textId="07DCBAAB" w:rsidR="00F77A92" w:rsidRPr="00F77A92" w:rsidRDefault="00F77A92" w:rsidP="00F77A92">
      <w:pPr>
        <w:spacing w:before="240" w:after="0"/>
        <w:rPr>
          <w:rFonts w:cs="Times New Roman"/>
          <w:sz w:val="20"/>
          <w:szCs w:val="20"/>
          <w:highlight w:val="yellow"/>
        </w:rPr>
      </w:pPr>
      <w:r>
        <w:rPr>
          <w:rFonts w:cs="Times New Roman"/>
          <w:b/>
          <w:szCs w:val="24"/>
          <w:highlight w:val="yellow"/>
        </w:rPr>
        <w:t xml:space="preserve">Supplementary </w:t>
      </w:r>
      <w:r w:rsidRPr="00F77A92">
        <w:rPr>
          <w:rFonts w:cs="Times New Roman"/>
          <w:b/>
          <w:szCs w:val="24"/>
          <w:highlight w:val="yellow"/>
        </w:rPr>
        <w:t xml:space="preserve">Figure </w:t>
      </w:r>
      <w:r>
        <w:rPr>
          <w:rFonts w:cs="Times New Roman"/>
          <w:b/>
          <w:szCs w:val="24"/>
          <w:highlight w:val="yellow"/>
        </w:rPr>
        <w:t>2</w:t>
      </w:r>
      <w:r w:rsidRPr="00F77A92">
        <w:rPr>
          <w:rFonts w:cs="Times New Roman"/>
          <w:szCs w:val="24"/>
          <w:highlight w:val="yellow"/>
        </w:rPr>
        <w:t xml:space="preserve">; Hazard index for adults and children associated with exposure to atrazine concentrations in hand-dug well, borehole and stream water from Awa community. </w:t>
      </w:r>
      <w:r w:rsidRPr="00F77A92">
        <w:rPr>
          <w:rFonts w:cs="Times New Roman"/>
          <w:sz w:val="20"/>
          <w:szCs w:val="20"/>
          <w:highlight w:val="yellow"/>
        </w:rPr>
        <w:t xml:space="preserve">SP-Sampling point; </w:t>
      </w:r>
      <w:proofErr w:type="spellStart"/>
      <w:r w:rsidRPr="00F77A92">
        <w:rPr>
          <w:rFonts w:cs="Times New Roman"/>
          <w:sz w:val="20"/>
          <w:szCs w:val="20"/>
          <w:highlight w:val="yellow"/>
        </w:rPr>
        <w:t>nd</w:t>
      </w:r>
      <w:proofErr w:type="spellEnd"/>
      <w:r w:rsidRPr="00F77A92">
        <w:rPr>
          <w:rFonts w:cs="Times New Roman"/>
          <w:sz w:val="20"/>
          <w:szCs w:val="20"/>
          <w:highlight w:val="yellow"/>
        </w:rPr>
        <w:t>- non-detected</w:t>
      </w:r>
    </w:p>
    <w:p w14:paraId="430E114F" w14:textId="77777777" w:rsidR="00F77A92" w:rsidRDefault="00F77A92" w:rsidP="007B001C"/>
    <w:p w14:paraId="51EC2A2C" w14:textId="77777777" w:rsidR="00F77A92" w:rsidRDefault="00F77A92" w:rsidP="007B001C"/>
    <w:p w14:paraId="55BC8AFB" w14:textId="77777777" w:rsidR="00F77A92" w:rsidRDefault="00F77A92" w:rsidP="007B001C"/>
    <w:p w14:paraId="74CEB7A4" w14:textId="77777777" w:rsidR="00F77A92" w:rsidRDefault="00F77A92" w:rsidP="007B001C"/>
    <w:p w14:paraId="646E4A0B" w14:textId="77777777" w:rsidR="00F77A92" w:rsidRDefault="00F77A92" w:rsidP="007B001C"/>
    <w:p w14:paraId="42267F34" w14:textId="254466AE" w:rsidR="007B001C" w:rsidRDefault="007B001C" w:rsidP="007B001C">
      <w:r>
        <w:lastRenderedPageBreak/>
        <w:t xml:space="preserve">Supplementary Table 7a: </w:t>
      </w:r>
      <w:r w:rsidR="003B07C7">
        <w:t xml:space="preserve">Hazard quotient for adults and children </w:t>
      </w:r>
      <w:r>
        <w:t xml:space="preserve">associated with exposure to atrazine concentration in hand dug well water from </w:t>
      </w:r>
      <w:proofErr w:type="spellStart"/>
      <w:r>
        <w:t>Mamu</w:t>
      </w:r>
      <w:proofErr w:type="spellEnd"/>
      <w:r>
        <w:t xml:space="preserve">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810"/>
        <w:gridCol w:w="1530"/>
        <w:gridCol w:w="810"/>
      </w:tblGrid>
      <w:tr w:rsidR="008136C6" w:rsidRPr="007E4687" w14:paraId="49CAA027" w14:textId="77777777" w:rsidTr="008136C6">
        <w:trPr>
          <w:trHeight w:val="555"/>
        </w:trPr>
        <w:tc>
          <w:tcPr>
            <w:tcW w:w="1440" w:type="dxa"/>
            <w:gridSpan w:val="2"/>
          </w:tcPr>
          <w:p w14:paraId="59EABA1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1CF1FA2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259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08A70004" w14:textId="77777777" w:rsidTr="008136C6">
        <w:tc>
          <w:tcPr>
            <w:tcW w:w="630" w:type="dxa"/>
          </w:tcPr>
          <w:p w14:paraId="7D6EDD6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213054B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562FC9F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0264443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5B99443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21DA330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4AE507A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0F19E769" w14:textId="77777777" w:rsidTr="008136C6">
        <w:tc>
          <w:tcPr>
            <w:tcW w:w="630" w:type="dxa"/>
          </w:tcPr>
          <w:p w14:paraId="09B83E79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7C415117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70D0D4D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1682351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1C3C80D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5828644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209B7792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746E0F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5318E7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500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7F00143A" w14:textId="77777777" w:rsidTr="008136C6">
        <w:tc>
          <w:tcPr>
            <w:tcW w:w="630" w:type="dxa"/>
          </w:tcPr>
          <w:p w14:paraId="6FCF701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040D5252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0.04</w:t>
            </w:r>
          </w:p>
        </w:tc>
        <w:tc>
          <w:tcPr>
            <w:tcW w:w="1530" w:type="dxa"/>
          </w:tcPr>
          <w:p w14:paraId="0E1BCD6A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1.09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BA402C5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0.031</w:t>
            </w:r>
          </w:p>
        </w:tc>
        <w:tc>
          <w:tcPr>
            <w:tcW w:w="1530" w:type="dxa"/>
          </w:tcPr>
          <w:p w14:paraId="3E0B204D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2.56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BE2F08E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0.073</w:t>
            </w:r>
          </w:p>
        </w:tc>
        <w:tc>
          <w:tcPr>
            <w:tcW w:w="1440" w:type="dxa"/>
          </w:tcPr>
          <w:p w14:paraId="5C335578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7.89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862CD49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0.023</w:t>
            </w:r>
          </w:p>
        </w:tc>
        <w:tc>
          <w:tcPr>
            <w:tcW w:w="1530" w:type="dxa"/>
          </w:tcPr>
          <w:p w14:paraId="416A4A8D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1.43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E5AE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0.041</w:t>
            </w:r>
          </w:p>
        </w:tc>
      </w:tr>
      <w:tr w:rsidR="008136C6" w:rsidRPr="007E4687" w14:paraId="74F2B230" w14:textId="77777777" w:rsidTr="008136C6">
        <w:tc>
          <w:tcPr>
            <w:tcW w:w="630" w:type="dxa"/>
          </w:tcPr>
          <w:p w14:paraId="4114F832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</w:t>
            </w:r>
          </w:p>
        </w:tc>
        <w:tc>
          <w:tcPr>
            <w:tcW w:w="810" w:type="dxa"/>
          </w:tcPr>
          <w:p w14:paraId="5C826B35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0.03</w:t>
            </w:r>
          </w:p>
        </w:tc>
        <w:tc>
          <w:tcPr>
            <w:tcW w:w="1530" w:type="dxa"/>
          </w:tcPr>
          <w:p w14:paraId="1257B051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8.22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913C1A8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0.023</w:t>
            </w:r>
          </w:p>
        </w:tc>
        <w:tc>
          <w:tcPr>
            <w:tcW w:w="1530" w:type="dxa"/>
          </w:tcPr>
          <w:p w14:paraId="15F926A5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124C4EE7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0.055</w:t>
            </w:r>
          </w:p>
        </w:tc>
        <w:tc>
          <w:tcPr>
            <w:tcW w:w="1440" w:type="dxa"/>
          </w:tcPr>
          <w:p w14:paraId="147BA7EC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5.92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6E5BE75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0.017</w:t>
            </w:r>
          </w:p>
        </w:tc>
        <w:tc>
          <w:tcPr>
            <w:tcW w:w="1530" w:type="dxa"/>
          </w:tcPr>
          <w:p w14:paraId="16C87169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1.07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99FF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0.031</w:t>
            </w:r>
          </w:p>
        </w:tc>
      </w:tr>
      <w:tr w:rsidR="008136C6" w:rsidRPr="007E4687" w14:paraId="2D95983D" w14:textId="77777777" w:rsidTr="008136C6">
        <w:tc>
          <w:tcPr>
            <w:tcW w:w="630" w:type="dxa"/>
          </w:tcPr>
          <w:p w14:paraId="1DAACE28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3</w:t>
            </w:r>
          </w:p>
        </w:tc>
        <w:tc>
          <w:tcPr>
            <w:tcW w:w="810" w:type="dxa"/>
          </w:tcPr>
          <w:p w14:paraId="3CB38B9B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0.01</w:t>
            </w:r>
          </w:p>
        </w:tc>
        <w:tc>
          <w:tcPr>
            <w:tcW w:w="1530" w:type="dxa"/>
          </w:tcPr>
          <w:p w14:paraId="4EFF8031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2.74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AE5AB32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0.008</w:t>
            </w:r>
          </w:p>
        </w:tc>
        <w:tc>
          <w:tcPr>
            <w:tcW w:w="1530" w:type="dxa"/>
          </w:tcPr>
          <w:p w14:paraId="17E57D60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6.39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5A07880B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6DFAE25D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1.97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4CCAF7DB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0.006</w:t>
            </w:r>
          </w:p>
        </w:tc>
        <w:tc>
          <w:tcPr>
            <w:tcW w:w="1530" w:type="dxa"/>
          </w:tcPr>
          <w:p w14:paraId="21935FF5" w14:textId="77777777" w:rsidR="008136C6" w:rsidRPr="00985EF8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3.58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F3DA" w14:textId="77777777" w:rsidR="008136C6" w:rsidRPr="00985EF8" w:rsidRDefault="008136C6" w:rsidP="00911712">
            <w:pPr>
              <w:jc w:val="center"/>
              <w:rPr>
                <w:rFonts w:cs="Times New Roman"/>
              </w:rPr>
            </w:pPr>
            <w:r w:rsidRPr="00985EF8">
              <w:rPr>
                <w:rFonts w:cs="Times New Roman"/>
              </w:rPr>
              <w:t>0.010</w:t>
            </w:r>
          </w:p>
        </w:tc>
      </w:tr>
    </w:tbl>
    <w:p w14:paraId="5EFE2F7B" w14:textId="7D6C70B7" w:rsidR="007B001C" w:rsidRDefault="007B001C" w:rsidP="007B001C">
      <w:pPr>
        <w:spacing w:before="240"/>
      </w:pPr>
      <w:r>
        <w:t xml:space="preserve">Supplementary Table 7b: </w:t>
      </w:r>
      <w:r w:rsidR="003B07C7">
        <w:t xml:space="preserve">Hazard quotient for adults and children </w:t>
      </w:r>
      <w:r>
        <w:t xml:space="preserve">associated with exposure to atrazine concentration in borehole water from </w:t>
      </w:r>
      <w:proofErr w:type="spellStart"/>
      <w:r>
        <w:t>Mamu</w:t>
      </w:r>
      <w:proofErr w:type="spellEnd"/>
      <w:r>
        <w:t xml:space="preserve">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810"/>
        <w:gridCol w:w="1530"/>
        <w:gridCol w:w="810"/>
      </w:tblGrid>
      <w:tr w:rsidR="008136C6" w:rsidRPr="007E4687" w14:paraId="387900E2" w14:textId="77777777" w:rsidTr="008136C6">
        <w:trPr>
          <w:trHeight w:val="555"/>
        </w:trPr>
        <w:tc>
          <w:tcPr>
            <w:tcW w:w="1440" w:type="dxa"/>
            <w:gridSpan w:val="2"/>
          </w:tcPr>
          <w:p w14:paraId="58705AE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695CF662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7F6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6C042B5F" w14:textId="77777777" w:rsidTr="008136C6">
        <w:tc>
          <w:tcPr>
            <w:tcW w:w="630" w:type="dxa"/>
          </w:tcPr>
          <w:p w14:paraId="1523B6F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162F0BE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25E88585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645708A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79F481A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14:paraId="341ED556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1DEB0CD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73AA111C" w14:textId="77777777" w:rsidTr="008136C6">
        <w:tc>
          <w:tcPr>
            <w:tcW w:w="630" w:type="dxa"/>
          </w:tcPr>
          <w:p w14:paraId="7700D1F8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75841E09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688144B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42360DA7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2EB68C1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2C29590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494A038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3775B6D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9F458C8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C21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0693E611" w14:textId="77777777" w:rsidTr="008136C6">
        <w:tc>
          <w:tcPr>
            <w:tcW w:w="630" w:type="dxa"/>
          </w:tcPr>
          <w:p w14:paraId="5E5F53D5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0A200B8B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0A677BF6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8.22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3F0B4324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2E1B8D74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720E58A7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2B6C03BE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5.92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69D85A46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2C0C2FDC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1.07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CB22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0.003</w:t>
            </w:r>
          </w:p>
        </w:tc>
      </w:tr>
    </w:tbl>
    <w:p w14:paraId="72EDCEB3" w14:textId="77777777" w:rsidR="007B001C" w:rsidRDefault="007B001C" w:rsidP="007B001C"/>
    <w:p w14:paraId="51D26BC9" w14:textId="77777777" w:rsidR="007B001C" w:rsidRDefault="007B001C" w:rsidP="007B001C"/>
    <w:p w14:paraId="281F8F88" w14:textId="35531D80" w:rsidR="007B001C" w:rsidRDefault="007B001C" w:rsidP="007B001C">
      <w:r>
        <w:lastRenderedPageBreak/>
        <w:t xml:space="preserve">Supplementary Table 7b: </w:t>
      </w:r>
      <w:r w:rsidR="003B07C7">
        <w:t xml:space="preserve">Hazard quotient for adults and children </w:t>
      </w:r>
      <w:r>
        <w:t xml:space="preserve">associated with exposure to atrazine concentration in stream water from </w:t>
      </w:r>
      <w:proofErr w:type="spellStart"/>
      <w:r>
        <w:t>Mamu</w:t>
      </w:r>
      <w:proofErr w:type="spellEnd"/>
      <w:r>
        <w:t xml:space="preserve"> community </w:t>
      </w:r>
    </w:p>
    <w:tbl>
      <w:tblPr>
        <w:tblStyle w:val="TableGrid"/>
        <w:tblW w:w="107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1530"/>
        <w:gridCol w:w="810"/>
        <w:gridCol w:w="1530"/>
        <w:gridCol w:w="810"/>
        <w:gridCol w:w="1440"/>
        <w:gridCol w:w="900"/>
        <w:gridCol w:w="1440"/>
        <w:gridCol w:w="810"/>
      </w:tblGrid>
      <w:tr w:rsidR="008136C6" w:rsidRPr="007E4687" w14:paraId="57440A07" w14:textId="77777777" w:rsidTr="008136C6">
        <w:trPr>
          <w:trHeight w:val="555"/>
        </w:trPr>
        <w:tc>
          <w:tcPr>
            <w:tcW w:w="1440" w:type="dxa"/>
            <w:gridSpan w:val="2"/>
          </w:tcPr>
          <w:p w14:paraId="5DD21A76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14:paraId="604E1AB3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C3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DERMAL</w:t>
            </w:r>
          </w:p>
        </w:tc>
      </w:tr>
      <w:tr w:rsidR="008136C6" w:rsidRPr="007E4687" w14:paraId="78F2A35C" w14:textId="77777777" w:rsidTr="008136C6">
        <w:tc>
          <w:tcPr>
            <w:tcW w:w="630" w:type="dxa"/>
          </w:tcPr>
          <w:p w14:paraId="6841939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10" w:type="dxa"/>
          </w:tcPr>
          <w:p w14:paraId="36C915E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5B59076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2340" w:type="dxa"/>
            <w:gridSpan w:val="2"/>
          </w:tcPr>
          <w:p w14:paraId="017E73EF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6B32460D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ADULT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</w:tcBorders>
          </w:tcPr>
          <w:p w14:paraId="02B663B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250" w:type="dxa"/>
            <w:gridSpan w:val="2"/>
            <w:tcBorders>
              <w:right w:val="single" w:sz="4" w:space="0" w:color="auto"/>
            </w:tcBorders>
          </w:tcPr>
          <w:p w14:paraId="2A1B9C86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CHILDREN</w:t>
            </w:r>
          </w:p>
        </w:tc>
      </w:tr>
      <w:tr w:rsidR="008136C6" w:rsidRPr="007E4687" w14:paraId="31D07F13" w14:textId="77777777" w:rsidTr="008136C6">
        <w:tc>
          <w:tcPr>
            <w:tcW w:w="630" w:type="dxa"/>
          </w:tcPr>
          <w:p w14:paraId="0F72019A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</w:t>
            </w:r>
          </w:p>
        </w:tc>
        <w:tc>
          <w:tcPr>
            <w:tcW w:w="810" w:type="dxa"/>
          </w:tcPr>
          <w:p w14:paraId="23B42A1E" w14:textId="77777777" w:rsidR="008136C6" w:rsidRPr="007E4687" w:rsidRDefault="008136C6" w:rsidP="00911712">
            <w:pPr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CON</w:t>
            </w:r>
          </w:p>
        </w:tc>
        <w:tc>
          <w:tcPr>
            <w:tcW w:w="1530" w:type="dxa"/>
          </w:tcPr>
          <w:p w14:paraId="51C08B14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62A4515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54D2211E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</w:tcPr>
          <w:p w14:paraId="1C4D6EEA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61A4D9E0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C476289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99BD46C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CDI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04FB" w14:textId="77777777" w:rsidR="008136C6" w:rsidRPr="007E4687" w:rsidRDefault="008136C6" w:rsidP="00911712">
            <w:pPr>
              <w:jc w:val="center"/>
              <w:rPr>
                <w:rFonts w:cs="Times New Roman"/>
                <w:b/>
              </w:rPr>
            </w:pPr>
            <w:r w:rsidRPr="007E4687">
              <w:rPr>
                <w:rFonts w:cs="Times New Roman"/>
                <w:b/>
              </w:rPr>
              <w:t>HQ</w:t>
            </w:r>
          </w:p>
        </w:tc>
      </w:tr>
      <w:tr w:rsidR="008136C6" w:rsidRPr="007E4687" w14:paraId="0A420614" w14:textId="77777777" w:rsidTr="008136C6">
        <w:tc>
          <w:tcPr>
            <w:tcW w:w="630" w:type="dxa"/>
          </w:tcPr>
          <w:p w14:paraId="26A7C45C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1</w:t>
            </w:r>
          </w:p>
        </w:tc>
        <w:tc>
          <w:tcPr>
            <w:tcW w:w="810" w:type="dxa"/>
          </w:tcPr>
          <w:p w14:paraId="0D24C9B4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530" w:type="dxa"/>
          </w:tcPr>
          <w:p w14:paraId="575AAE6B" w14:textId="77777777" w:rsidR="008136C6" w:rsidRDefault="008136C6" w:rsidP="00911712">
            <w:r w:rsidRPr="00860CF3"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4CE22945" w14:textId="77777777" w:rsidR="008136C6" w:rsidRDefault="008136C6" w:rsidP="00911712">
            <w:r w:rsidRPr="00860CF3">
              <w:rPr>
                <w:rFonts w:cs="Times New Roman"/>
              </w:rPr>
              <w:t>NIL</w:t>
            </w:r>
          </w:p>
        </w:tc>
        <w:tc>
          <w:tcPr>
            <w:tcW w:w="1530" w:type="dxa"/>
          </w:tcPr>
          <w:p w14:paraId="1B561336" w14:textId="77777777" w:rsidR="008136C6" w:rsidRDefault="008136C6" w:rsidP="00911712">
            <w:r w:rsidRPr="00860CF3">
              <w:rPr>
                <w:rFonts w:cs="Times New Roman"/>
              </w:rPr>
              <w:t>NIL</w:t>
            </w:r>
          </w:p>
        </w:tc>
        <w:tc>
          <w:tcPr>
            <w:tcW w:w="810" w:type="dxa"/>
          </w:tcPr>
          <w:p w14:paraId="502BBB9C" w14:textId="77777777" w:rsidR="008136C6" w:rsidRDefault="008136C6" w:rsidP="00911712">
            <w:r w:rsidRPr="00860CF3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38C923F8" w14:textId="77777777" w:rsidR="008136C6" w:rsidRDefault="008136C6" w:rsidP="00911712">
            <w:r w:rsidRPr="00860CF3">
              <w:rPr>
                <w:rFonts w:cs="Times New Roman"/>
              </w:rPr>
              <w:t>NIL</w:t>
            </w:r>
          </w:p>
        </w:tc>
        <w:tc>
          <w:tcPr>
            <w:tcW w:w="900" w:type="dxa"/>
          </w:tcPr>
          <w:p w14:paraId="1775A1D6" w14:textId="77777777" w:rsidR="008136C6" w:rsidRDefault="008136C6" w:rsidP="00911712">
            <w:r w:rsidRPr="00860CF3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16CE3FD3" w14:textId="77777777" w:rsidR="008136C6" w:rsidRDefault="008136C6" w:rsidP="00911712">
            <w:r w:rsidRPr="00860CF3">
              <w:rPr>
                <w:rFonts w:cs="Times New Roman"/>
              </w:rPr>
              <w:t>NIL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3428" w14:textId="77777777" w:rsidR="008136C6" w:rsidRDefault="008136C6" w:rsidP="00911712">
            <w:r w:rsidRPr="00860CF3">
              <w:rPr>
                <w:rFonts w:cs="Times New Roman"/>
              </w:rPr>
              <w:t>NIL</w:t>
            </w:r>
          </w:p>
        </w:tc>
      </w:tr>
      <w:tr w:rsidR="008136C6" w:rsidRPr="007E4687" w14:paraId="7DBA3C81" w14:textId="77777777" w:rsidTr="008136C6">
        <w:tc>
          <w:tcPr>
            <w:tcW w:w="630" w:type="dxa"/>
          </w:tcPr>
          <w:p w14:paraId="21EFD20F" w14:textId="77777777" w:rsidR="008136C6" w:rsidRPr="007E4687" w:rsidRDefault="008136C6" w:rsidP="00911712">
            <w:pPr>
              <w:rPr>
                <w:rFonts w:cs="Times New Roman"/>
              </w:rPr>
            </w:pPr>
            <w:r w:rsidRPr="007E4687">
              <w:rPr>
                <w:rFonts w:cs="Times New Roman"/>
              </w:rPr>
              <w:t>2</w:t>
            </w:r>
          </w:p>
        </w:tc>
        <w:tc>
          <w:tcPr>
            <w:tcW w:w="810" w:type="dxa"/>
          </w:tcPr>
          <w:p w14:paraId="085A440C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0.003</w:t>
            </w:r>
          </w:p>
        </w:tc>
        <w:tc>
          <w:tcPr>
            <w:tcW w:w="1530" w:type="dxa"/>
          </w:tcPr>
          <w:p w14:paraId="09F1357D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8.22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59DA793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0C32577F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</w:tcPr>
          <w:p w14:paraId="0253533F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51AD3C87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5.92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7DF7DA10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2875928C" w14:textId="77777777" w:rsidR="008136C6" w:rsidRPr="00D23757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>
                <m:r>
                  <w:rPr>
                    <w:rFonts w:ascii="Cambria Math" w:cs="Times New Roman"/>
                  </w:rPr>
                  <m:t>1.07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CCB7" w14:textId="77777777" w:rsidR="008136C6" w:rsidRPr="00D23757" w:rsidRDefault="008136C6" w:rsidP="00911712">
            <w:pPr>
              <w:jc w:val="center"/>
              <w:rPr>
                <w:rFonts w:cs="Times New Roman"/>
              </w:rPr>
            </w:pPr>
            <w:r w:rsidRPr="00D23757">
              <w:rPr>
                <w:rFonts w:cs="Times New Roman"/>
              </w:rPr>
              <w:t>0.003</w:t>
            </w:r>
          </w:p>
        </w:tc>
      </w:tr>
    </w:tbl>
    <w:p w14:paraId="6CB01B25" w14:textId="77777777" w:rsidR="007B001C" w:rsidRDefault="007B001C" w:rsidP="007B001C"/>
    <w:p w14:paraId="3B0E4511" w14:textId="77777777" w:rsidR="007B001C" w:rsidRDefault="007B001C" w:rsidP="007B001C"/>
    <w:p w14:paraId="2D7C62EF" w14:textId="67222AAD" w:rsidR="007B001C" w:rsidRDefault="00F77A92" w:rsidP="007B001C">
      <w:r>
        <w:rPr>
          <w:noProof/>
        </w:rPr>
        <w:lastRenderedPageBreak/>
        <w:drawing>
          <wp:inline distT="0" distB="0" distL="0" distR="0" wp14:anchorId="24CC19FF" wp14:editId="450E1BBC">
            <wp:extent cx="6782463" cy="3355340"/>
            <wp:effectExtent l="0" t="0" r="0" b="0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C65C4F78-9390-406C-9A04-7C91CD2EF3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F27A802" w14:textId="7F6501D4" w:rsidR="007B001C" w:rsidRDefault="007B001C" w:rsidP="007B001C"/>
    <w:p w14:paraId="33343BF0" w14:textId="0E7E54BF" w:rsidR="00F77A92" w:rsidRPr="00F77A92" w:rsidRDefault="00F77A92" w:rsidP="00F77A92">
      <w:pPr>
        <w:spacing w:before="240" w:after="0"/>
        <w:rPr>
          <w:rFonts w:cs="Times New Roman"/>
          <w:sz w:val="20"/>
          <w:szCs w:val="20"/>
          <w:highlight w:val="yellow"/>
        </w:rPr>
      </w:pPr>
      <w:r>
        <w:rPr>
          <w:rFonts w:cs="Times New Roman"/>
          <w:b/>
          <w:szCs w:val="24"/>
          <w:highlight w:val="yellow"/>
        </w:rPr>
        <w:t>Supplementary Figure 3</w:t>
      </w:r>
      <w:r w:rsidRPr="00F77A92">
        <w:rPr>
          <w:rFonts w:cs="Times New Roman"/>
          <w:szCs w:val="24"/>
          <w:highlight w:val="yellow"/>
        </w:rPr>
        <w:t xml:space="preserve">; Hazard index for adults and children associated with exposure to atrazine concentrations in hand-dug well, borehole and stream water from </w:t>
      </w:r>
      <w:proofErr w:type="spellStart"/>
      <w:r w:rsidRPr="00F77A92">
        <w:rPr>
          <w:rFonts w:cs="Times New Roman"/>
          <w:szCs w:val="24"/>
          <w:highlight w:val="yellow"/>
        </w:rPr>
        <w:t>Mamu</w:t>
      </w:r>
      <w:proofErr w:type="spellEnd"/>
      <w:r w:rsidRPr="00F77A92">
        <w:rPr>
          <w:rFonts w:cs="Times New Roman"/>
          <w:szCs w:val="24"/>
          <w:highlight w:val="yellow"/>
        </w:rPr>
        <w:t xml:space="preserve"> community. </w:t>
      </w:r>
      <w:r w:rsidRPr="00F77A92">
        <w:rPr>
          <w:rFonts w:cs="Times New Roman"/>
          <w:sz w:val="20"/>
          <w:szCs w:val="20"/>
          <w:highlight w:val="yellow"/>
        </w:rPr>
        <w:t xml:space="preserve">SP-Sampling point; </w:t>
      </w:r>
      <w:proofErr w:type="spellStart"/>
      <w:r w:rsidRPr="00F77A92">
        <w:rPr>
          <w:rFonts w:cs="Times New Roman"/>
          <w:sz w:val="20"/>
          <w:szCs w:val="20"/>
          <w:highlight w:val="yellow"/>
        </w:rPr>
        <w:t>nd</w:t>
      </w:r>
      <w:proofErr w:type="spellEnd"/>
      <w:r w:rsidRPr="00F77A92">
        <w:rPr>
          <w:rFonts w:cs="Times New Roman"/>
          <w:sz w:val="20"/>
          <w:szCs w:val="20"/>
          <w:highlight w:val="yellow"/>
        </w:rPr>
        <w:t>- non-detected</w:t>
      </w:r>
    </w:p>
    <w:p w14:paraId="61042F8E" w14:textId="78A13911" w:rsidR="007B001C" w:rsidRDefault="007B001C" w:rsidP="007B001C"/>
    <w:p w14:paraId="5C174340" w14:textId="037BD4AE" w:rsidR="007B001C" w:rsidRDefault="007B001C" w:rsidP="007B001C"/>
    <w:p w14:paraId="409AD64D" w14:textId="0F1C1F91" w:rsidR="007B001C" w:rsidRDefault="007B001C" w:rsidP="007B001C"/>
    <w:p w14:paraId="44F3BE1D" w14:textId="55D14077" w:rsidR="007B001C" w:rsidRDefault="007B001C" w:rsidP="007B001C"/>
    <w:p w14:paraId="57A2FE94" w14:textId="230D5C71" w:rsidR="007B001C" w:rsidRDefault="007B001C" w:rsidP="007B001C"/>
    <w:p w14:paraId="5EB11851" w14:textId="12670180" w:rsidR="007B001C" w:rsidRDefault="007B001C" w:rsidP="007B001C">
      <w:r>
        <w:lastRenderedPageBreak/>
        <w:t xml:space="preserve">Supplementary Table 8: </w:t>
      </w:r>
      <w:r w:rsidR="003B07C7">
        <w:t xml:space="preserve">Hazard quotient for adults and children </w:t>
      </w:r>
      <w:r>
        <w:t xml:space="preserve">associated with exposure to atrazine concentration in hand dug well water from </w:t>
      </w:r>
      <w:proofErr w:type="spellStart"/>
      <w:r>
        <w:t>Ilaporu</w:t>
      </w:r>
      <w:proofErr w:type="spellEnd"/>
      <w:r>
        <w:t xml:space="preserve"> community 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1440"/>
        <w:gridCol w:w="900"/>
        <w:gridCol w:w="1530"/>
        <w:gridCol w:w="720"/>
        <w:gridCol w:w="1440"/>
        <w:gridCol w:w="967"/>
        <w:gridCol w:w="1440"/>
        <w:gridCol w:w="900"/>
      </w:tblGrid>
      <w:tr w:rsidR="008136C6" w:rsidRPr="00F54954" w14:paraId="68E34BFE" w14:textId="77777777" w:rsidTr="008136C6">
        <w:trPr>
          <w:trHeight w:val="555"/>
        </w:trPr>
        <w:tc>
          <w:tcPr>
            <w:tcW w:w="1548" w:type="dxa"/>
            <w:gridSpan w:val="2"/>
          </w:tcPr>
          <w:p w14:paraId="4AFEB856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</w:tcPr>
          <w:p w14:paraId="28F29E13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INGESTION</w:t>
            </w:r>
          </w:p>
        </w:tc>
        <w:tc>
          <w:tcPr>
            <w:tcW w:w="47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8C7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DERMAL</w:t>
            </w:r>
          </w:p>
        </w:tc>
      </w:tr>
      <w:tr w:rsidR="008136C6" w:rsidRPr="00F54954" w14:paraId="4F80A3F0" w14:textId="77777777" w:rsidTr="008136C6">
        <w:tc>
          <w:tcPr>
            <w:tcW w:w="558" w:type="dxa"/>
          </w:tcPr>
          <w:p w14:paraId="72E72C1B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0" w:type="dxa"/>
          </w:tcPr>
          <w:p w14:paraId="29940A09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</w:tcPr>
          <w:p w14:paraId="2F51C96C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ADULT</w:t>
            </w:r>
          </w:p>
        </w:tc>
        <w:tc>
          <w:tcPr>
            <w:tcW w:w="2250" w:type="dxa"/>
            <w:gridSpan w:val="2"/>
          </w:tcPr>
          <w:p w14:paraId="6FA8F904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CHILDREN</w:t>
            </w:r>
          </w:p>
        </w:tc>
        <w:tc>
          <w:tcPr>
            <w:tcW w:w="1440" w:type="dxa"/>
            <w:tcBorders>
              <w:right w:val="nil"/>
            </w:tcBorders>
          </w:tcPr>
          <w:p w14:paraId="406604EA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ADULT</w:t>
            </w:r>
          </w:p>
        </w:tc>
        <w:tc>
          <w:tcPr>
            <w:tcW w:w="967" w:type="dxa"/>
            <w:tcBorders>
              <w:left w:val="nil"/>
              <w:bottom w:val="single" w:sz="4" w:space="0" w:color="auto"/>
            </w:tcBorders>
          </w:tcPr>
          <w:p w14:paraId="24D76598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14:paraId="766130DD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CHILDREN</w:t>
            </w:r>
          </w:p>
        </w:tc>
      </w:tr>
      <w:tr w:rsidR="008136C6" w:rsidRPr="00F54954" w14:paraId="79F5F3BE" w14:textId="77777777" w:rsidTr="008136C6">
        <w:tc>
          <w:tcPr>
            <w:tcW w:w="558" w:type="dxa"/>
          </w:tcPr>
          <w:p w14:paraId="151E0F5F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SP</w:t>
            </w:r>
          </w:p>
        </w:tc>
        <w:tc>
          <w:tcPr>
            <w:tcW w:w="990" w:type="dxa"/>
          </w:tcPr>
          <w:p w14:paraId="3D40798B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CONC</w:t>
            </w:r>
          </w:p>
        </w:tc>
        <w:tc>
          <w:tcPr>
            <w:tcW w:w="1440" w:type="dxa"/>
          </w:tcPr>
          <w:p w14:paraId="6D838EA7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CDI</w:t>
            </w:r>
          </w:p>
        </w:tc>
        <w:tc>
          <w:tcPr>
            <w:tcW w:w="900" w:type="dxa"/>
          </w:tcPr>
          <w:p w14:paraId="6B048F9B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HQ</w:t>
            </w:r>
          </w:p>
        </w:tc>
        <w:tc>
          <w:tcPr>
            <w:tcW w:w="1530" w:type="dxa"/>
          </w:tcPr>
          <w:p w14:paraId="29061FBA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CDI</w:t>
            </w:r>
          </w:p>
        </w:tc>
        <w:tc>
          <w:tcPr>
            <w:tcW w:w="720" w:type="dxa"/>
          </w:tcPr>
          <w:p w14:paraId="6AFBE421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</w:tcPr>
          <w:p w14:paraId="5C6BC3B7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CDI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14:paraId="2D403BE4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HQ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466FB3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CDI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7DFA5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w:r w:rsidRPr="00F54954">
              <w:rPr>
                <w:rFonts w:cs="Times New Roman"/>
                <w:b/>
              </w:rPr>
              <w:t>HQ</w:t>
            </w:r>
          </w:p>
        </w:tc>
      </w:tr>
      <w:tr w:rsidR="008136C6" w:rsidRPr="00F54954" w14:paraId="7CA48BAD" w14:textId="77777777" w:rsidTr="008136C6">
        <w:tc>
          <w:tcPr>
            <w:tcW w:w="558" w:type="dxa"/>
          </w:tcPr>
          <w:p w14:paraId="6B94C46B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1</w:t>
            </w:r>
          </w:p>
        </w:tc>
        <w:tc>
          <w:tcPr>
            <w:tcW w:w="990" w:type="dxa"/>
          </w:tcPr>
          <w:p w14:paraId="45403B93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0.01</w:t>
            </w:r>
          </w:p>
        </w:tc>
        <w:tc>
          <w:tcPr>
            <w:tcW w:w="1440" w:type="dxa"/>
          </w:tcPr>
          <w:p w14:paraId="4C3A563C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5.48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750B21D9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0.015</w:t>
            </w:r>
          </w:p>
        </w:tc>
        <w:tc>
          <w:tcPr>
            <w:tcW w:w="1530" w:type="dxa"/>
          </w:tcPr>
          <w:p w14:paraId="471E6ACE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6.39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20" w:type="dxa"/>
          </w:tcPr>
          <w:p w14:paraId="74F44D1B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5B3EF0B4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1.97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67" w:type="dxa"/>
          </w:tcPr>
          <w:p w14:paraId="18A518D0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0.006</w:t>
            </w:r>
          </w:p>
        </w:tc>
        <w:tc>
          <w:tcPr>
            <w:tcW w:w="1440" w:type="dxa"/>
          </w:tcPr>
          <w:p w14:paraId="10B59ADD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3.58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C5B6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0.010</w:t>
            </w:r>
          </w:p>
        </w:tc>
      </w:tr>
      <w:tr w:rsidR="008136C6" w:rsidRPr="00F54954" w14:paraId="041E3DE0" w14:textId="77777777" w:rsidTr="008136C6">
        <w:tc>
          <w:tcPr>
            <w:tcW w:w="558" w:type="dxa"/>
          </w:tcPr>
          <w:p w14:paraId="4F8F757E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2</w:t>
            </w:r>
          </w:p>
        </w:tc>
        <w:tc>
          <w:tcPr>
            <w:tcW w:w="990" w:type="dxa"/>
          </w:tcPr>
          <w:p w14:paraId="4D9B302D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593FA2D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cs="Times New Roman"/>
                  </w:rPr>
                  <m:t>ND</m:t>
                </m:r>
              </m:oMath>
            </m:oMathPara>
          </w:p>
        </w:tc>
        <w:tc>
          <w:tcPr>
            <w:tcW w:w="900" w:type="dxa"/>
          </w:tcPr>
          <w:p w14:paraId="28F1634C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4F7B1102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ND</m:t>
                </m:r>
              </m:oMath>
            </m:oMathPara>
          </w:p>
        </w:tc>
        <w:tc>
          <w:tcPr>
            <w:tcW w:w="720" w:type="dxa"/>
          </w:tcPr>
          <w:p w14:paraId="3F484E9F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3FCFBE2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ND</m:t>
                </m:r>
              </m:oMath>
            </m:oMathPara>
          </w:p>
        </w:tc>
        <w:tc>
          <w:tcPr>
            <w:tcW w:w="967" w:type="dxa"/>
          </w:tcPr>
          <w:p w14:paraId="2B57E9F0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66B6780C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ND</m:t>
                </m:r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58BA" w14:textId="77777777" w:rsidR="008136C6" w:rsidRPr="00F54954" w:rsidRDefault="008136C6" w:rsidP="00911712">
            <w:pPr>
              <w:rPr>
                <w:rFonts w:cs="Times New Roman"/>
                <w:i/>
              </w:rPr>
            </w:pPr>
            <w:r w:rsidRPr="00F54954">
              <w:rPr>
                <w:rFonts w:cs="Times New Roman"/>
              </w:rPr>
              <w:t>ND</w:t>
            </w:r>
          </w:p>
        </w:tc>
      </w:tr>
      <w:tr w:rsidR="008136C6" w:rsidRPr="00F54954" w14:paraId="250EFC51" w14:textId="77777777" w:rsidTr="008136C6">
        <w:tc>
          <w:tcPr>
            <w:tcW w:w="558" w:type="dxa"/>
          </w:tcPr>
          <w:p w14:paraId="17387A24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3</w:t>
            </w:r>
          </w:p>
        </w:tc>
        <w:tc>
          <w:tcPr>
            <w:tcW w:w="990" w:type="dxa"/>
          </w:tcPr>
          <w:p w14:paraId="6CB280A8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0.003</w:t>
            </w:r>
          </w:p>
        </w:tc>
        <w:tc>
          <w:tcPr>
            <w:tcW w:w="1440" w:type="dxa"/>
          </w:tcPr>
          <w:p w14:paraId="16FE951C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3FAB1230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20E58C10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20" w:type="dxa"/>
          </w:tcPr>
          <w:p w14:paraId="213B0660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70704C11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67" w:type="dxa"/>
          </w:tcPr>
          <w:p w14:paraId="1F23150D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1FEB445A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061E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0.003</w:t>
            </w:r>
          </w:p>
        </w:tc>
      </w:tr>
      <w:tr w:rsidR="008136C6" w:rsidRPr="00F54954" w14:paraId="19EDB948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58" w:type="dxa"/>
          </w:tcPr>
          <w:p w14:paraId="4AF264C6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4</w:t>
            </w:r>
          </w:p>
        </w:tc>
        <w:tc>
          <w:tcPr>
            <w:tcW w:w="990" w:type="dxa"/>
          </w:tcPr>
          <w:p w14:paraId="5010E65B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BDL</w:t>
            </w:r>
          </w:p>
        </w:tc>
        <w:tc>
          <w:tcPr>
            <w:tcW w:w="1440" w:type="dxa"/>
          </w:tcPr>
          <w:p w14:paraId="33621683" w14:textId="77777777" w:rsidR="008136C6" w:rsidRDefault="008136C6" w:rsidP="00911712">
            <w:r w:rsidRPr="00D93D63">
              <w:rPr>
                <w:rFonts w:cs="Times New Roman"/>
              </w:rPr>
              <w:t>NIL</w:t>
            </w:r>
          </w:p>
        </w:tc>
        <w:tc>
          <w:tcPr>
            <w:tcW w:w="900" w:type="dxa"/>
          </w:tcPr>
          <w:p w14:paraId="5506772E" w14:textId="77777777" w:rsidR="008136C6" w:rsidRDefault="008136C6" w:rsidP="00911712">
            <w:r w:rsidRPr="00D93D63">
              <w:rPr>
                <w:rFonts w:cs="Times New Roman"/>
              </w:rPr>
              <w:t>NIL</w:t>
            </w:r>
          </w:p>
        </w:tc>
        <w:tc>
          <w:tcPr>
            <w:tcW w:w="1530" w:type="dxa"/>
          </w:tcPr>
          <w:p w14:paraId="74170682" w14:textId="77777777" w:rsidR="008136C6" w:rsidRDefault="008136C6" w:rsidP="00911712">
            <w:r w:rsidRPr="00D93D63">
              <w:rPr>
                <w:rFonts w:cs="Times New Roman"/>
              </w:rPr>
              <w:t>NIL</w:t>
            </w:r>
          </w:p>
        </w:tc>
        <w:tc>
          <w:tcPr>
            <w:tcW w:w="720" w:type="dxa"/>
          </w:tcPr>
          <w:p w14:paraId="3261B186" w14:textId="77777777" w:rsidR="008136C6" w:rsidRDefault="008136C6" w:rsidP="00911712">
            <w:r w:rsidRPr="00D93D63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68E424BD" w14:textId="77777777" w:rsidR="008136C6" w:rsidRDefault="008136C6" w:rsidP="00911712">
            <w:r w:rsidRPr="00D93D63">
              <w:rPr>
                <w:rFonts w:cs="Times New Roman"/>
              </w:rPr>
              <w:t>NIL</w:t>
            </w:r>
          </w:p>
        </w:tc>
        <w:tc>
          <w:tcPr>
            <w:tcW w:w="967" w:type="dxa"/>
          </w:tcPr>
          <w:p w14:paraId="1362564E" w14:textId="77777777" w:rsidR="008136C6" w:rsidRDefault="008136C6" w:rsidP="00911712">
            <w:r w:rsidRPr="00D93D63">
              <w:rPr>
                <w:rFonts w:cs="Times New Roman"/>
              </w:rPr>
              <w:t>NIL</w:t>
            </w:r>
          </w:p>
        </w:tc>
        <w:tc>
          <w:tcPr>
            <w:tcW w:w="1440" w:type="dxa"/>
          </w:tcPr>
          <w:p w14:paraId="3E95BA8A" w14:textId="77777777" w:rsidR="008136C6" w:rsidRDefault="008136C6" w:rsidP="00911712">
            <w:r w:rsidRPr="00D93D63">
              <w:rPr>
                <w:rFonts w:cs="Times New Roman"/>
              </w:rPr>
              <w:t>NIL</w:t>
            </w:r>
          </w:p>
        </w:tc>
        <w:tc>
          <w:tcPr>
            <w:tcW w:w="900" w:type="dxa"/>
          </w:tcPr>
          <w:p w14:paraId="11220F8F" w14:textId="77777777" w:rsidR="008136C6" w:rsidRDefault="008136C6" w:rsidP="00911712">
            <w:r w:rsidRPr="00D93D63">
              <w:rPr>
                <w:rFonts w:cs="Times New Roman"/>
              </w:rPr>
              <w:t>NIL</w:t>
            </w:r>
          </w:p>
        </w:tc>
      </w:tr>
      <w:tr w:rsidR="008136C6" w:rsidRPr="00F54954" w14:paraId="06475DF0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58" w:type="dxa"/>
          </w:tcPr>
          <w:p w14:paraId="4FE9C1B1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5</w:t>
            </w:r>
          </w:p>
        </w:tc>
        <w:tc>
          <w:tcPr>
            <w:tcW w:w="990" w:type="dxa"/>
          </w:tcPr>
          <w:p w14:paraId="55B88887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235A8C18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00" w:type="dxa"/>
          </w:tcPr>
          <w:p w14:paraId="63BD4185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6E876C1F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720" w:type="dxa"/>
          </w:tcPr>
          <w:p w14:paraId="5C4BD52D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643DF92F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67" w:type="dxa"/>
          </w:tcPr>
          <w:p w14:paraId="388D781C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2645A390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00" w:type="dxa"/>
          </w:tcPr>
          <w:p w14:paraId="58A09989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</w:tr>
      <w:tr w:rsidR="008136C6" w:rsidRPr="00F54954" w14:paraId="1E5B4B08" w14:textId="77777777" w:rsidTr="008136C6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558" w:type="dxa"/>
          </w:tcPr>
          <w:p w14:paraId="7AEB6E57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6</w:t>
            </w:r>
          </w:p>
        </w:tc>
        <w:tc>
          <w:tcPr>
            <w:tcW w:w="990" w:type="dxa"/>
          </w:tcPr>
          <w:p w14:paraId="34F4FB9D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0.01</w:t>
            </w:r>
          </w:p>
        </w:tc>
        <w:tc>
          <w:tcPr>
            <w:tcW w:w="1440" w:type="dxa"/>
          </w:tcPr>
          <w:p w14:paraId="35658130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5.48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1219EF66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0.015</w:t>
            </w:r>
          </w:p>
        </w:tc>
        <w:tc>
          <w:tcPr>
            <w:tcW w:w="1530" w:type="dxa"/>
          </w:tcPr>
          <w:p w14:paraId="0801D12F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6.39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20" w:type="dxa"/>
          </w:tcPr>
          <w:p w14:paraId="48C2A33C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0.018</w:t>
            </w:r>
          </w:p>
        </w:tc>
        <w:tc>
          <w:tcPr>
            <w:tcW w:w="1440" w:type="dxa"/>
          </w:tcPr>
          <w:p w14:paraId="6DFD003F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1.97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67" w:type="dxa"/>
          </w:tcPr>
          <w:p w14:paraId="1DFF6DB8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0.006</w:t>
            </w:r>
          </w:p>
        </w:tc>
        <w:tc>
          <w:tcPr>
            <w:tcW w:w="1440" w:type="dxa"/>
          </w:tcPr>
          <w:p w14:paraId="6B20F6FF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3.58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6AB07597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0.010</w:t>
            </w:r>
          </w:p>
        </w:tc>
      </w:tr>
      <w:tr w:rsidR="008136C6" w:rsidRPr="00F54954" w14:paraId="4356D1DB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58" w:type="dxa"/>
          </w:tcPr>
          <w:p w14:paraId="2F5A22C3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7</w:t>
            </w:r>
          </w:p>
        </w:tc>
        <w:tc>
          <w:tcPr>
            <w:tcW w:w="990" w:type="dxa"/>
          </w:tcPr>
          <w:p w14:paraId="2FF456CD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0.003</w:t>
            </w:r>
          </w:p>
        </w:tc>
        <w:tc>
          <w:tcPr>
            <w:tcW w:w="1440" w:type="dxa"/>
          </w:tcPr>
          <w:p w14:paraId="4BB2C6A5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8.22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247B8F6B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0.002</w:t>
            </w:r>
          </w:p>
        </w:tc>
        <w:tc>
          <w:tcPr>
            <w:tcW w:w="1530" w:type="dxa"/>
          </w:tcPr>
          <w:p w14:paraId="3339CFCB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20" w:type="dxa"/>
          </w:tcPr>
          <w:p w14:paraId="4BE56301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0.005</w:t>
            </w:r>
          </w:p>
        </w:tc>
        <w:tc>
          <w:tcPr>
            <w:tcW w:w="1440" w:type="dxa"/>
          </w:tcPr>
          <w:p w14:paraId="3A140969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5.92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967" w:type="dxa"/>
          </w:tcPr>
          <w:p w14:paraId="2DB9D823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0.002</w:t>
            </w:r>
          </w:p>
        </w:tc>
        <w:tc>
          <w:tcPr>
            <w:tcW w:w="1440" w:type="dxa"/>
          </w:tcPr>
          <w:p w14:paraId="4DA58C22" w14:textId="77777777" w:rsidR="008136C6" w:rsidRPr="00F54954" w:rsidRDefault="008136C6" w:rsidP="00911712">
            <w:pPr>
              <w:jc w:val="center"/>
              <w:rPr>
                <w:rFonts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cs="Times New Roman"/>
                  </w:rPr>
                  <m:t>1.07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="Times New Roman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-</m:t>
                    </m:r>
                    <m:r>
                      <w:rPr>
                        <w:rFonts w:ascii="Cambria Math" w:cs="Times New Roman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14:paraId="62FDD0E3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0.003</w:t>
            </w:r>
          </w:p>
        </w:tc>
      </w:tr>
      <w:tr w:rsidR="008136C6" w:rsidRPr="00F54954" w14:paraId="4087ADB8" w14:textId="77777777" w:rsidTr="008136C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58" w:type="dxa"/>
          </w:tcPr>
          <w:p w14:paraId="74BDA4FC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8</w:t>
            </w:r>
          </w:p>
        </w:tc>
        <w:tc>
          <w:tcPr>
            <w:tcW w:w="990" w:type="dxa"/>
          </w:tcPr>
          <w:p w14:paraId="2A6F3D00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088400BF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00" w:type="dxa"/>
          </w:tcPr>
          <w:p w14:paraId="4B1D4766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3D48EDBF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720" w:type="dxa"/>
          </w:tcPr>
          <w:p w14:paraId="31D57C20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660792E4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67" w:type="dxa"/>
          </w:tcPr>
          <w:p w14:paraId="4B9B28AB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1A73FAEB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00" w:type="dxa"/>
          </w:tcPr>
          <w:p w14:paraId="6E6DD831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</w:tr>
      <w:tr w:rsidR="008136C6" w:rsidRPr="00F54954" w14:paraId="43EB7395" w14:textId="77777777" w:rsidTr="008136C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58" w:type="dxa"/>
          </w:tcPr>
          <w:p w14:paraId="30204695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lastRenderedPageBreak/>
              <w:t>9</w:t>
            </w:r>
          </w:p>
        </w:tc>
        <w:tc>
          <w:tcPr>
            <w:tcW w:w="990" w:type="dxa"/>
          </w:tcPr>
          <w:p w14:paraId="61409AB1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067B6CF8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00" w:type="dxa"/>
          </w:tcPr>
          <w:p w14:paraId="48101273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2BA0B400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720" w:type="dxa"/>
          </w:tcPr>
          <w:p w14:paraId="4F261EE5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047C0831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67" w:type="dxa"/>
          </w:tcPr>
          <w:p w14:paraId="255300D7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7C54050E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00" w:type="dxa"/>
          </w:tcPr>
          <w:p w14:paraId="3E52D8D5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</w:tr>
      <w:tr w:rsidR="008136C6" w:rsidRPr="00F54954" w14:paraId="1B25D10F" w14:textId="77777777" w:rsidTr="008136C6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58" w:type="dxa"/>
          </w:tcPr>
          <w:p w14:paraId="3ABDF68B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10</w:t>
            </w:r>
          </w:p>
        </w:tc>
        <w:tc>
          <w:tcPr>
            <w:tcW w:w="990" w:type="dxa"/>
          </w:tcPr>
          <w:p w14:paraId="24A7FD0D" w14:textId="77777777" w:rsidR="008136C6" w:rsidRPr="00F54954" w:rsidRDefault="008136C6" w:rsidP="00911712">
            <w:pPr>
              <w:jc w:val="center"/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BA3AB4C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00" w:type="dxa"/>
          </w:tcPr>
          <w:p w14:paraId="30EF58B4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530" w:type="dxa"/>
          </w:tcPr>
          <w:p w14:paraId="692ABFEA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720" w:type="dxa"/>
          </w:tcPr>
          <w:p w14:paraId="28115BA3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3CF537B5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67" w:type="dxa"/>
          </w:tcPr>
          <w:p w14:paraId="2666FD23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1440" w:type="dxa"/>
          </w:tcPr>
          <w:p w14:paraId="5809EE25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  <w:tc>
          <w:tcPr>
            <w:tcW w:w="900" w:type="dxa"/>
          </w:tcPr>
          <w:p w14:paraId="1001F7C2" w14:textId="77777777" w:rsidR="008136C6" w:rsidRPr="00F54954" w:rsidRDefault="008136C6" w:rsidP="00911712">
            <w:pPr>
              <w:rPr>
                <w:rFonts w:cs="Times New Roman"/>
              </w:rPr>
            </w:pPr>
            <w:r w:rsidRPr="00F54954">
              <w:rPr>
                <w:rFonts w:cs="Times New Roman"/>
              </w:rPr>
              <w:t>ND</w:t>
            </w:r>
          </w:p>
        </w:tc>
      </w:tr>
    </w:tbl>
    <w:p w14:paraId="14D1FCB3" w14:textId="77777777" w:rsidR="007B001C" w:rsidRDefault="007B001C" w:rsidP="007B001C"/>
    <w:p w14:paraId="5E90D978" w14:textId="77777777" w:rsidR="007B001C" w:rsidRDefault="007B001C" w:rsidP="007B001C"/>
    <w:p w14:paraId="095EA4D9" w14:textId="30220CEF" w:rsidR="007B001C" w:rsidRDefault="00F77A92" w:rsidP="007B001C">
      <w:r>
        <w:rPr>
          <w:noProof/>
        </w:rPr>
        <w:drawing>
          <wp:inline distT="0" distB="0" distL="0" distR="0" wp14:anchorId="2556EB64" wp14:editId="12912882">
            <wp:extent cx="7370445" cy="2186609"/>
            <wp:effectExtent l="0" t="0" r="1905" b="4445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A34B1356-B054-4842-B507-AE9D86DA24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CC6F014" w14:textId="5B95A04B" w:rsidR="00F77A92" w:rsidRPr="00F77A92" w:rsidRDefault="00F77A92" w:rsidP="00F77A92">
      <w:pPr>
        <w:spacing w:before="240" w:after="0"/>
        <w:rPr>
          <w:rFonts w:cs="Times New Roman"/>
          <w:sz w:val="20"/>
          <w:szCs w:val="20"/>
        </w:rPr>
      </w:pPr>
      <w:r>
        <w:rPr>
          <w:rFonts w:cs="Times New Roman"/>
          <w:b/>
          <w:szCs w:val="24"/>
          <w:highlight w:val="yellow"/>
        </w:rPr>
        <w:t>Supplementary Figure 4</w:t>
      </w:r>
      <w:r w:rsidRPr="00F77A92">
        <w:rPr>
          <w:rFonts w:cs="Times New Roman"/>
          <w:szCs w:val="24"/>
          <w:highlight w:val="yellow"/>
        </w:rPr>
        <w:t xml:space="preserve">; Hazard index for adults and children associated with exposure to atrazine concentrations in hand-dug well, borehole and stream water from </w:t>
      </w:r>
      <w:proofErr w:type="spellStart"/>
      <w:r w:rsidRPr="00F77A92">
        <w:rPr>
          <w:rFonts w:cs="Times New Roman"/>
          <w:szCs w:val="24"/>
          <w:highlight w:val="yellow"/>
        </w:rPr>
        <w:t>Ilaporu</w:t>
      </w:r>
      <w:proofErr w:type="spellEnd"/>
      <w:r w:rsidRPr="00F77A92">
        <w:rPr>
          <w:rFonts w:cs="Times New Roman"/>
          <w:szCs w:val="24"/>
          <w:highlight w:val="yellow"/>
        </w:rPr>
        <w:t xml:space="preserve"> community. </w:t>
      </w:r>
      <w:r w:rsidRPr="00F77A92">
        <w:rPr>
          <w:rFonts w:cs="Times New Roman"/>
          <w:sz w:val="20"/>
          <w:szCs w:val="20"/>
          <w:highlight w:val="yellow"/>
        </w:rPr>
        <w:t xml:space="preserve">SP-Sampling point; </w:t>
      </w:r>
      <w:proofErr w:type="spellStart"/>
      <w:r w:rsidRPr="00F77A92">
        <w:rPr>
          <w:rFonts w:cs="Times New Roman"/>
          <w:sz w:val="20"/>
          <w:szCs w:val="20"/>
          <w:highlight w:val="yellow"/>
        </w:rPr>
        <w:t>nd</w:t>
      </w:r>
      <w:proofErr w:type="spellEnd"/>
      <w:r w:rsidRPr="00F77A92">
        <w:rPr>
          <w:rFonts w:cs="Times New Roman"/>
          <w:sz w:val="20"/>
          <w:szCs w:val="20"/>
          <w:highlight w:val="yellow"/>
        </w:rPr>
        <w:t>- non-detected</w:t>
      </w:r>
    </w:p>
    <w:p w14:paraId="44D47FEB" w14:textId="273C2F31" w:rsidR="007B001C" w:rsidRDefault="007B001C" w:rsidP="007B001C">
      <w:bookmarkStart w:id="1" w:name="_GoBack"/>
      <w:bookmarkEnd w:id="1"/>
    </w:p>
    <w:sectPr w:rsidR="007B001C" w:rsidSect="007B001C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76E70" w14:textId="77777777" w:rsidR="00D02ADA" w:rsidRDefault="00D02ADA" w:rsidP="00117666">
      <w:pPr>
        <w:spacing w:after="0"/>
      </w:pPr>
      <w:r>
        <w:separator/>
      </w:r>
    </w:p>
  </w:endnote>
  <w:endnote w:type="continuationSeparator" w:id="0">
    <w:p w14:paraId="29579FF0" w14:textId="77777777" w:rsidR="00D02ADA" w:rsidRDefault="00D02AD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16D3B" w14:textId="77777777" w:rsidR="00D02ADA" w:rsidRDefault="00D02ADA" w:rsidP="00117666">
      <w:pPr>
        <w:spacing w:after="0"/>
      </w:pPr>
      <w:r>
        <w:separator/>
      </w:r>
    </w:p>
  </w:footnote>
  <w:footnote w:type="continuationSeparator" w:id="0">
    <w:p w14:paraId="7F913A5A" w14:textId="77777777" w:rsidR="00D02ADA" w:rsidRDefault="00D02AD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B07C7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B001C"/>
    <w:rsid w:val="007B7410"/>
    <w:rsid w:val="007C206C"/>
    <w:rsid w:val="008136C6"/>
    <w:rsid w:val="00817DD6"/>
    <w:rsid w:val="0083759F"/>
    <w:rsid w:val="0085588E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0039A"/>
    <w:rsid w:val="00C52A7B"/>
    <w:rsid w:val="00C56BAF"/>
    <w:rsid w:val="00C679AA"/>
    <w:rsid w:val="00C75972"/>
    <w:rsid w:val="00CD066B"/>
    <w:rsid w:val="00CE4FEE"/>
    <w:rsid w:val="00D02ADA"/>
    <w:rsid w:val="00D060CF"/>
    <w:rsid w:val="00DA0F46"/>
    <w:rsid w:val="00DB59C3"/>
    <w:rsid w:val="00DC259A"/>
    <w:rsid w:val="00DE23E8"/>
    <w:rsid w:val="00E2226F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7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styleId="LightShading">
    <w:name w:val="Light Shading"/>
    <w:basedOn w:val="TableNormal"/>
    <w:uiPriority w:val="60"/>
    <w:rsid w:val="007B00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../embeddings/oleObject4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616427693373769"/>
          <c:y val="4.3461082576056895E-2"/>
          <c:w val="0.81731372186071682"/>
          <c:h val="0.69586450844177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Sheet1!$E$89</c:f>
              <c:strCache>
                <c:ptCount val="1"/>
                <c:pt idx="0">
                  <c:v>HI Adult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Sheet1!$C$90:$D$109</c:f>
              <c:multiLvlStrCache>
                <c:ptCount val="20"/>
                <c:lvl>
                  <c:pt idx="0">
                    <c:v>SP1</c:v>
                  </c:pt>
                  <c:pt idx="1">
                    <c:v>SP2</c:v>
                  </c:pt>
                  <c:pt idx="2">
                    <c:v>SP3</c:v>
                  </c:pt>
                  <c:pt idx="3">
                    <c:v>SP4</c:v>
                  </c:pt>
                  <c:pt idx="4">
                    <c:v>SP5</c:v>
                  </c:pt>
                  <c:pt idx="5">
                    <c:v>SP6</c:v>
                  </c:pt>
                  <c:pt idx="6">
                    <c:v>SP7</c:v>
                  </c:pt>
                  <c:pt idx="7">
                    <c:v>SP8</c:v>
                  </c:pt>
                  <c:pt idx="8">
                    <c:v>SP9</c:v>
                  </c:pt>
                  <c:pt idx="10">
                    <c:v>SP1</c:v>
                  </c:pt>
                  <c:pt idx="11">
                    <c:v>SP2</c:v>
                  </c:pt>
                  <c:pt idx="12">
                    <c:v>SP3</c:v>
                  </c:pt>
                  <c:pt idx="13">
                    <c:v>SP4</c:v>
                  </c:pt>
                  <c:pt idx="14">
                    <c:v>SP5</c:v>
                  </c:pt>
                  <c:pt idx="15">
                    <c:v>SP6</c:v>
                  </c:pt>
                  <c:pt idx="16">
                    <c:v>SP7</c:v>
                  </c:pt>
                  <c:pt idx="18">
                    <c:v>SP1</c:v>
                  </c:pt>
                  <c:pt idx="19">
                    <c:v> </c:v>
                  </c:pt>
                </c:lvl>
                <c:lvl>
                  <c:pt idx="0">
                    <c:v>Dug well</c:v>
                  </c:pt>
                  <c:pt idx="10">
                    <c:v>Borehole</c:v>
                  </c:pt>
                  <c:pt idx="18">
                    <c:v>Stream</c:v>
                  </c:pt>
                </c:lvl>
              </c:multiLvlStrCache>
            </c:multiLvlStrRef>
          </c:cat>
          <c:val>
            <c:numRef>
              <c:f>Sheet1!$E$90:$E$109</c:f>
              <c:numCache>
                <c:formatCode>0.000</c:formatCode>
                <c:ptCount val="20"/>
                <c:pt idx="0">
                  <c:v>1.4E-2</c:v>
                </c:pt>
                <c:pt idx="1">
                  <c:v>1.4E-2</c:v>
                </c:pt>
                <c:pt idx="2">
                  <c:v>8.9999999999999993E-3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1.4E-2</c:v>
                </c:pt>
                <c:pt idx="7">
                  <c:v>5.0000000000000001E-3</c:v>
                </c:pt>
                <c:pt idx="8">
                  <c:v>0</c:v>
                </c:pt>
                <c:pt idx="10">
                  <c:v>7.0000000000000001E-3</c:v>
                </c:pt>
                <c:pt idx="11">
                  <c:v>0</c:v>
                </c:pt>
                <c:pt idx="12">
                  <c:v>0</c:v>
                </c:pt>
                <c:pt idx="13">
                  <c:v>5.0000000000000001E-3</c:v>
                </c:pt>
                <c:pt idx="14">
                  <c:v>0</c:v>
                </c:pt>
                <c:pt idx="15">
                  <c:v>0</c:v>
                </c:pt>
                <c:pt idx="16">
                  <c:v>4.0000000000000001E-3</c:v>
                </c:pt>
                <c:pt idx="18">
                  <c:v>5.0000000000000001E-3</c:v>
                </c:pt>
                <c:pt idx="19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55-49C1-ABB3-E791D3019D45}"/>
            </c:ext>
          </c:extLst>
        </c:ser>
        <c:ser>
          <c:idx val="1"/>
          <c:order val="1"/>
          <c:tx>
            <c:strRef>
              <c:f>Sheet1!$F$89</c:f>
              <c:strCache>
                <c:ptCount val="1"/>
                <c:pt idx="0">
                  <c:v>HI Children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55-49C1-ABB3-E791D3019D45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55-49C1-ABB3-E791D3019D45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755-49C1-ABB3-E791D3019D45}"/>
                </c:ext>
              </c:extLst>
            </c:dLbl>
            <c:dLbl>
              <c:idx val="3"/>
              <c:layout>
                <c:manualLayout>
                  <c:x val="-4.8221820373719106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755-49C1-ABB3-E791D3019D45}"/>
                </c:ext>
              </c:extLst>
            </c:dLbl>
            <c:dLbl>
              <c:idx val="4"/>
              <c:layout>
                <c:manualLayout>
                  <c:x val="-7.233273056057865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755-49C1-ABB3-E791D3019D45}"/>
                </c:ext>
              </c:extLst>
            </c:dLbl>
            <c:dLbl>
              <c:idx val="5"/>
              <c:layout>
                <c:manualLayout>
                  <c:x val="-7.233273056057865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755-49C1-ABB3-E791D3019D45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755-49C1-ABB3-E791D3019D45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755-49C1-ABB3-E791D3019D45}"/>
                </c:ext>
              </c:extLst>
            </c:dLbl>
            <c:dLbl>
              <c:idx val="8"/>
              <c:layout>
                <c:manualLayout>
                  <c:x val="-7.233273056057865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755-49C1-ABB3-E791D3019D45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755-49C1-ABB3-E791D3019D45}"/>
                </c:ext>
              </c:extLst>
            </c:dLbl>
            <c:dLbl>
              <c:idx val="11"/>
              <c:layout>
                <c:manualLayout>
                  <c:x val="-1.20554550934298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755-49C1-ABB3-E791D3019D45}"/>
                </c:ext>
              </c:extLst>
            </c:dLbl>
            <c:dLbl>
              <c:idx val="12"/>
              <c:layout>
                <c:manualLayout>
                  <c:x val="-7.23327305605795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755-49C1-ABB3-E791D3019D45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755-49C1-ABB3-E791D3019D45}"/>
                </c:ext>
              </c:extLst>
            </c:dLbl>
            <c:dLbl>
              <c:idx val="14"/>
              <c:layout>
                <c:manualLayout>
                  <c:x val="-1.205545509342986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755-49C1-ABB3-E791D3019D45}"/>
                </c:ext>
              </c:extLst>
            </c:dLbl>
            <c:dLbl>
              <c:idx val="15"/>
              <c:layout>
                <c:manualLayout>
                  <c:x val="-7.233273056058042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755-49C1-ABB3-E791D3019D45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755-49C1-ABB3-E791D3019D45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755-49C1-ABB3-E791D3019D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Sheet1!$C$90:$D$109</c:f>
              <c:multiLvlStrCache>
                <c:ptCount val="20"/>
                <c:lvl>
                  <c:pt idx="0">
                    <c:v>SP1</c:v>
                  </c:pt>
                  <c:pt idx="1">
                    <c:v>SP2</c:v>
                  </c:pt>
                  <c:pt idx="2">
                    <c:v>SP3</c:v>
                  </c:pt>
                  <c:pt idx="3">
                    <c:v>SP4</c:v>
                  </c:pt>
                  <c:pt idx="4">
                    <c:v>SP5</c:v>
                  </c:pt>
                  <c:pt idx="5">
                    <c:v>SP6</c:v>
                  </c:pt>
                  <c:pt idx="6">
                    <c:v>SP7</c:v>
                  </c:pt>
                  <c:pt idx="7">
                    <c:v>SP8</c:v>
                  </c:pt>
                  <c:pt idx="8">
                    <c:v>SP9</c:v>
                  </c:pt>
                  <c:pt idx="10">
                    <c:v>SP1</c:v>
                  </c:pt>
                  <c:pt idx="11">
                    <c:v>SP2</c:v>
                  </c:pt>
                  <c:pt idx="12">
                    <c:v>SP3</c:v>
                  </c:pt>
                  <c:pt idx="13">
                    <c:v>SP4</c:v>
                  </c:pt>
                  <c:pt idx="14">
                    <c:v>SP5</c:v>
                  </c:pt>
                  <c:pt idx="15">
                    <c:v>SP6</c:v>
                  </c:pt>
                  <c:pt idx="16">
                    <c:v>SP7</c:v>
                  </c:pt>
                  <c:pt idx="18">
                    <c:v>SP1</c:v>
                  </c:pt>
                  <c:pt idx="19">
                    <c:v> </c:v>
                  </c:pt>
                </c:lvl>
                <c:lvl>
                  <c:pt idx="0">
                    <c:v>Dug well</c:v>
                  </c:pt>
                  <c:pt idx="10">
                    <c:v>Borehole</c:v>
                  </c:pt>
                  <c:pt idx="18">
                    <c:v>Stream</c:v>
                  </c:pt>
                </c:lvl>
              </c:multiLvlStrCache>
            </c:multiLvlStrRef>
          </c:cat>
          <c:val>
            <c:numRef>
              <c:f>Sheet1!$F$90:$F$109</c:f>
              <c:numCache>
                <c:formatCode>0.000</c:formatCode>
                <c:ptCount val="20"/>
                <c:pt idx="0">
                  <c:v>2.8000000000000001E-2</c:v>
                </c:pt>
                <c:pt idx="1">
                  <c:v>2.8000000000000001E-2</c:v>
                </c:pt>
                <c:pt idx="2">
                  <c:v>0.02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2.8000000000000001E-2</c:v>
                </c:pt>
                <c:pt idx="7">
                  <c:v>1.0999999999999999E-2</c:v>
                </c:pt>
                <c:pt idx="8">
                  <c:v>0</c:v>
                </c:pt>
                <c:pt idx="10">
                  <c:v>1.4E-2</c:v>
                </c:pt>
                <c:pt idx="11">
                  <c:v>0</c:v>
                </c:pt>
                <c:pt idx="12">
                  <c:v>0</c:v>
                </c:pt>
                <c:pt idx="13">
                  <c:v>1.0999999999999999E-2</c:v>
                </c:pt>
                <c:pt idx="14">
                  <c:v>0</c:v>
                </c:pt>
                <c:pt idx="15">
                  <c:v>0</c:v>
                </c:pt>
                <c:pt idx="16">
                  <c:v>8.0000000000000002E-3</c:v>
                </c:pt>
                <c:pt idx="18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755-49C1-ABB3-E791D3019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-27"/>
        <c:axId val="1709826656"/>
        <c:axId val="1709828736"/>
      </c:barChart>
      <c:catAx>
        <c:axId val="17098266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Sample points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828736"/>
        <c:crosses val="autoZero"/>
        <c:auto val="1"/>
        <c:lblAlgn val="ctr"/>
        <c:lblOffset val="100"/>
        <c:noMultiLvlLbl val="0"/>
      </c:catAx>
      <c:valAx>
        <c:axId val="17098287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Hazard</a:t>
                </a:r>
                <a:r>
                  <a:rPr lang="en-GB" baseline="0"/>
                  <a:t> Index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982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308007385152806"/>
          <c:y val="0.9254242666525635"/>
          <c:w val="0.26063893911995178"/>
          <c:h val="6.6673718333608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158092738407696"/>
          <c:y val="5.0925925925925923E-2"/>
          <c:w val="0.7978635170603674"/>
          <c:h val="0.6158486439195101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Sheet1!$F$147</c:f>
              <c:strCache>
                <c:ptCount val="1"/>
                <c:pt idx="0">
                  <c:v>HI Adult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Sheet1!$D$148:$E$160</c:f>
              <c:multiLvlStrCache>
                <c:ptCount val="13"/>
                <c:lvl>
                  <c:pt idx="0">
                    <c:v>SP1</c:v>
                  </c:pt>
                  <c:pt idx="1">
                    <c:v>SP2</c:v>
                  </c:pt>
                  <c:pt idx="2">
                    <c:v>SP3</c:v>
                  </c:pt>
                  <c:pt idx="3">
                    <c:v>SP4</c:v>
                  </c:pt>
                  <c:pt idx="4">
                    <c:v>SP5</c:v>
                  </c:pt>
                  <c:pt idx="5">
                    <c:v>SP6</c:v>
                  </c:pt>
                  <c:pt idx="6">
                    <c:v>SP7</c:v>
                  </c:pt>
                  <c:pt idx="8">
                    <c:v>SP1</c:v>
                  </c:pt>
                  <c:pt idx="9">
                    <c:v>SP2</c:v>
                  </c:pt>
                  <c:pt idx="10">
                    <c:v>SP3</c:v>
                  </c:pt>
                  <c:pt idx="11">
                    <c:v>SP4</c:v>
                  </c:pt>
                  <c:pt idx="12">
                    <c:v>SP5</c:v>
                  </c:pt>
                </c:lvl>
                <c:lvl>
                  <c:pt idx="0">
                    <c:v>Dug well</c:v>
                  </c:pt>
                  <c:pt idx="8">
                    <c:v>Borehole</c:v>
                  </c:pt>
                </c:lvl>
              </c:multiLvlStrCache>
            </c:multiLvlStrRef>
          </c:cat>
          <c:val>
            <c:numRef>
              <c:f>Sheet1!$F$148:$F$160</c:f>
              <c:numCache>
                <c:formatCode>0.000</c:formatCode>
                <c:ptCount val="13"/>
                <c:pt idx="0">
                  <c:v>2.5999999999999999E-2</c:v>
                </c:pt>
                <c:pt idx="1">
                  <c:v>2.7E-2</c:v>
                </c:pt>
                <c:pt idx="2">
                  <c:v>2.5999999999999999E-2</c:v>
                </c:pt>
                <c:pt idx="3">
                  <c:v>0.02</c:v>
                </c:pt>
                <c:pt idx="4">
                  <c:v>2.5999999999999999E-2</c:v>
                </c:pt>
                <c:pt idx="5">
                  <c:v>0</c:v>
                </c:pt>
                <c:pt idx="6">
                  <c:v>0.02</c:v>
                </c:pt>
                <c:pt idx="8">
                  <c:v>1.34E-2</c:v>
                </c:pt>
                <c:pt idx="9">
                  <c:v>0</c:v>
                </c:pt>
                <c:pt idx="10">
                  <c:v>1.34E-2</c:v>
                </c:pt>
                <c:pt idx="11">
                  <c:v>1.34E-2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EC-4B83-A71E-4AF6A9743CB6}"/>
            </c:ext>
          </c:extLst>
        </c:ser>
        <c:ser>
          <c:idx val="1"/>
          <c:order val="1"/>
          <c:tx>
            <c:strRef>
              <c:f>Sheet1!$G$147</c:f>
              <c:strCache>
                <c:ptCount val="1"/>
                <c:pt idx="0">
                  <c:v>HI Children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EC-4B83-A71E-4AF6A9743CB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EC-4B83-A71E-4AF6A9743CB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EC-4B83-A71E-4AF6A9743CB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EC-4B83-A71E-4AF6A9743CB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EC-4B83-A71E-4AF6A9743CB6}"/>
                </c:ext>
              </c:extLst>
            </c:dLbl>
            <c:dLbl>
              <c:idx val="5"/>
              <c:layout>
                <c:manualLayout>
                  <c:x val="-1.299545159194291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EC-4B83-A71E-4AF6A9743CB6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EC-4B83-A71E-4AF6A9743CB6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EC-4B83-A71E-4AF6A9743CB6}"/>
                </c:ext>
              </c:extLst>
            </c:dLbl>
            <c:dLbl>
              <c:idx val="9"/>
              <c:layout>
                <c:manualLayout>
                  <c:x val="-1.299545159194281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EC-4B83-A71E-4AF6A9743CB6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EC-4B83-A71E-4AF6A9743CB6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AEC-4B83-A71E-4AF6A9743CB6}"/>
                </c:ext>
              </c:extLst>
            </c:dLbl>
            <c:dLbl>
              <c:idx val="12"/>
              <c:layout>
                <c:manualLayout>
                  <c:x val="-1.55945419103313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EC-4B83-A71E-4AF6A9743C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Sheet1!$D$148:$E$160</c:f>
              <c:multiLvlStrCache>
                <c:ptCount val="13"/>
                <c:lvl>
                  <c:pt idx="0">
                    <c:v>SP1</c:v>
                  </c:pt>
                  <c:pt idx="1">
                    <c:v>SP2</c:v>
                  </c:pt>
                  <c:pt idx="2">
                    <c:v>SP3</c:v>
                  </c:pt>
                  <c:pt idx="3">
                    <c:v>SP4</c:v>
                  </c:pt>
                  <c:pt idx="4">
                    <c:v>SP5</c:v>
                  </c:pt>
                  <c:pt idx="5">
                    <c:v>SP6</c:v>
                  </c:pt>
                  <c:pt idx="6">
                    <c:v>SP7</c:v>
                  </c:pt>
                  <c:pt idx="8">
                    <c:v>SP1</c:v>
                  </c:pt>
                  <c:pt idx="9">
                    <c:v>SP2</c:v>
                  </c:pt>
                  <c:pt idx="10">
                    <c:v>SP3</c:v>
                  </c:pt>
                  <c:pt idx="11">
                    <c:v>SP4</c:v>
                  </c:pt>
                  <c:pt idx="12">
                    <c:v>SP5</c:v>
                  </c:pt>
                </c:lvl>
                <c:lvl>
                  <c:pt idx="0">
                    <c:v>Dug well</c:v>
                  </c:pt>
                  <c:pt idx="8">
                    <c:v>Borehole</c:v>
                  </c:pt>
                </c:lvl>
              </c:multiLvlStrCache>
            </c:multiLvlStrRef>
          </c:cat>
          <c:val>
            <c:numRef>
              <c:f>Sheet1!$G$148:$G$160</c:f>
              <c:numCache>
                <c:formatCode>0.000</c:formatCode>
                <c:ptCount val="13"/>
                <c:pt idx="0">
                  <c:v>0.114</c:v>
                </c:pt>
                <c:pt idx="1">
                  <c:v>5.7000000000000002E-2</c:v>
                </c:pt>
                <c:pt idx="2">
                  <c:v>0.114</c:v>
                </c:pt>
                <c:pt idx="3">
                  <c:v>8.4000000000000005E-2</c:v>
                </c:pt>
                <c:pt idx="4">
                  <c:v>0.114</c:v>
                </c:pt>
                <c:pt idx="5">
                  <c:v>0</c:v>
                </c:pt>
                <c:pt idx="6">
                  <c:v>8.4000000000000005E-2</c:v>
                </c:pt>
                <c:pt idx="8">
                  <c:v>1.44E-2</c:v>
                </c:pt>
                <c:pt idx="9">
                  <c:v>0</c:v>
                </c:pt>
                <c:pt idx="10">
                  <c:v>1.44E-2</c:v>
                </c:pt>
                <c:pt idx="11">
                  <c:v>1.44E-2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AAEC-4B83-A71E-4AF6A9743C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-27"/>
        <c:axId val="1771144336"/>
        <c:axId val="1771151824"/>
      </c:barChart>
      <c:catAx>
        <c:axId val="1771144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Sample points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151824"/>
        <c:crosses val="autoZero"/>
        <c:auto val="1"/>
        <c:lblAlgn val="ctr"/>
        <c:lblOffset val="100"/>
        <c:noMultiLvlLbl val="0"/>
      </c:catAx>
      <c:valAx>
        <c:axId val="177115182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Hazard</a:t>
                </a:r>
                <a:r>
                  <a:rPr lang="en-GB" baseline="0"/>
                  <a:t> Index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144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880314960629925"/>
          <c:y val="5.0925925925925923E-2"/>
          <c:w val="0.80064129483814528"/>
          <c:h val="0.630139982502187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Sheet1!$F$181</c:f>
              <c:strCache>
                <c:ptCount val="1"/>
                <c:pt idx="0">
                  <c:v>HI Adult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multiLvlStrRef>
              <c:f>Sheet1!$D$182:$E$189</c:f>
              <c:multiLvlStrCache>
                <c:ptCount val="8"/>
                <c:lvl>
                  <c:pt idx="0">
                    <c:v>SP1</c:v>
                  </c:pt>
                  <c:pt idx="1">
                    <c:v>SP2</c:v>
                  </c:pt>
                  <c:pt idx="2">
                    <c:v>SP3</c:v>
                  </c:pt>
                  <c:pt idx="4">
                    <c:v>SP1</c:v>
                  </c:pt>
                  <c:pt idx="6">
                    <c:v>SP1</c:v>
                  </c:pt>
                  <c:pt idx="7">
                    <c:v>SP2</c:v>
                  </c:pt>
                </c:lvl>
                <c:lvl>
                  <c:pt idx="0">
                    <c:v>Dug well</c:v>
                  </c:pt>
                  <c:pt idx="4">
                    <c:v>Borehole</c:v>
                  </c:pt>
                  <c:pt idx="6">
                    <c:v>Stream</c:v>
                  </c:pt>
                </c:lvl>
              </c:multiLvlStrCache>
            </c:multiLvlStrRef>
          </c:cat>
          <c:val>
            <c:numRef>
              <c:f>Sheet1!$F$182:$F$189</c:f>
              <c:numCache>
                <c:formatCode>0.000</c:formatCode>
                <c:ptCount val="8"/>
                <c:pt idx="0">
                  <c:v>5.3999999999999999E-2</c:v>
                </c:pt>
                <c:pt idx="1">
                  <c:v>0.04</c:v>
                </c:pt>
                <c:pt idx="2">
                  <c:v>1.4E-2</c:v>
                </c:pt>
                <c:pt idx="4">
                  <c:v>4.0000000000000001E-3</c:v>
                </c:pt>
                <c:pt idx="6">
                  <c:v>0</c:v>
                </c:pt>
                <c:pt idx="7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87-4D63-88CD-C264EECE9F87}"/>
            </c:ext>
          </c:extLst>
        </c:ser>
        <c:ser>
          <c:idx val="1"/>
          <c:order val="1"/>
          <c:tx>
            <c:strRef>
              <c:f>Sheet1!$G$181</c:f>
              <c:strCache>
                <c:ptCount val="1"/>
                <c:pt idx="0">
                  <c:v>HI Children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087-4D63-88CD-C264EECE9F8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087-4D63-88CD-C264EECE9F8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87-4D63-88CD-C264EECE9F87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087-4D63-88CD-C264EECE9F87}"/>
                </c:ext>
              </c:extLst>
            </c:dLbl>
            <c:dLbl>
              <c:idx val="6"/>
              <c:layout>
                <c:manualLayout>
                  <c:x val="-1.94444444444445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87-4D63-88CD-C264EECE9F87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087-4D63-88CD-C264EECE9F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Sheet1!$D$182:$E$189</c:f>
              <c:multiLvlStrCache>
                <c:ptCount val="8"/>
                <c:lvl>
                  <c:pt idx="0">
                    <c:v>SP1</c:v>
                  </c:pt>
                  <c:pt idx="1">
                    <c:v>SP2</c:v>
                  </c:pt>
                  <c:pt idx="2">
                    <c:v>SP3</c:v>
                  </c:pt>
                  <c:pt idx="4">
                    <c:v>SP1</c:v>
                  </c:pt>
                  <c:pt idx="6">
                    <c:v>SP1</c:v>
                  </c:pt>
                  <c:pt idx="7">
                    <c:v>SP2</c:v>
                  </c:pt>
                </c:lvl>
                <c:lvl>
                  <c:pt idx="0">
                    <c:v>Dug well</c:v>
                  </c:pt>
                  <c:pt idx="4">
                    <c:v>Borehole</c:v>
                  </c:pt>
                  <c:pt idx="6">
                    <c:v>Stream</c:v>
                  </c:pt>
                </c:lvl>
              </c:multiLvlStrCache>
            </c:multiLvlStrRef>
          </c:cat>
          <c:val>
            <c:numRef>
              <c:f>Sheet1!$G$182:$G$189</c:f>
              <c:numCache>
                <c:formatCode>0.000</c:formatCode>
                <c:ptCount val="8"/>
                <c:pt idx="0">
                  <c:v>0.114</c:v>
                </c:pt>
                <c:pt idx="1">
                  <c:v>8.5999999999999993E-2</c:v>
                </c:pt>
                <c:pt idx="2">
                  <c:v>2.8000000000000001E-2</c:v>
                </c:pt>
                <c:pt idx="4">
                  <c:v>8.0000000000000002E-3</c:v>
                </c:pt>
                <c:pt idx="6">
                  <c:v>0</c:v>
                </c:pt>
                <c:pt idx="7">
                  <c:v>8.0000000000000002E-3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087-4D63-88CD-C264EECE9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6"/>
        <c:overlap val="-27"/>
        <c:axId val="1771159728"/>
        <c:axId val="1771160560"/>
      </c:barChart>
      <c:catAx>
        <c:axId val="17711597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Sample points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160560"/>
        <c:crosses val="autoZero"/>
        <c:auto val="1"/>
        <c:lblAlgn val="ctr"/>
        <c:lblOffset val="100"/>
        <c:noMultiLvlLbl val="0"/>
      </c:catAx>
      <c:valAx>
        <c:axId val="17711605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Hazard</a:t>
                </a:r>
                <a:r>
                  <a:rPr lang="en-GB" baseline="0"/>
                  <a:t> Index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159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763888888888886"/>
          <c:y val="0.91847769028871395"/>
          <c:w val="0.30027777777777775"/>
          <c:h val="8.15223097112860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7378937007874015"/>
          <c:y val="2.7777777777777776E-2"/>
          <c:w val="0.80398840769903757"/>
          <c:h val="0.73158938466025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Sheet1!$E$211</c:f>
              <c:strCache>
                <c:ptCount val="1"/>
                <c:pt idx="0">
                  <c:v>HI Adult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Sheet1!$D$212:$D$221</c:f>
              <c:strCache>
                <c:ptCount val="10"/>
                <c:pt idx="0">
                  <c:v>SP1</c:v>
                </c:pt>
                <c:pt idx="1">
                  <c:v>SP2</c:v>
                </c:pt>
                <c:pt idx="2">
                  <c:v>SP3</c:v>
                </c:pt>
                <c:pt idx="3">
                  <c:v>SP4</c:v>
                </c:pt>
                <c:pt idx="4">
                  <c:v>SP5</c:v>
                </c:pt>
                <c:pt idx="5">
                  <c:v>SP6</c:v>
                </c:pt>
                <c:pt idx="6">
                  <c:v>SP7</c:v>
                </c:pt>
                <c:pt idx="7">
                  <c:v>SP8</c:v>
                </c:pt>
                <c:pt idx="8">
                  <c:v>SP9</c:v>
                </c:pt>
                <c:pt idx="9">
                  <c:v>SP10</c:v>
                </c:pt>
              </c:strCache>
            </c:strRef>
          </c:cat>
          <c:val>
            <c:numRef>
              <c:f>Sheet1!$E$212:$E$221</c:f>
              <c:numCache>
                <c:formatCode>0.000</c:formatCode>
                <c:ptCount val="10"/>
                <c:pt idx="0">
                  <c:v>2.1000000000000001E-2</c:v>
                </c:pt>
                <c:pt idx="1">
                  <c:v>0</c:v>
                </c:pt>
                <c:pt idx="2">
                  <c:v>4.0000000000000001E-3</c:v>
                </c:pt>
                <c:pt idx="3">
                  <c:v>0</c:v>
                </c:pt>
                <c:pt idx="4">
                  <c:v>0</c:v>
                </c:pt>
                <c:pt idx="5">
                  <c:v>2.1000000000000001E-2</c:v>
                </c:pt>
                <c:pt idx="6">
                  <c:v>4.0000000000000001E-3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FB-47BD-ACEC-9E81E73BEE6B}"/>
            </c:ext>
          </c:extLst>
        </c:ser>
        <c:ser>
          <c:idx val="1"/>
          <c:order val="1"/>
          <c:tx>
            <c:strRef>
              <c:f>Sheet1!$F$211</c:f>
              <c:strCache>
                <c:ptCount val="1"/>
                <c:pt idx="0">
                  <c:v>HI Children</c:v>
                </c:pt>
              </c:strCache>
            </c:strRef>
          </c:tx>
          <c:spPr>
            <a:pattFill prst="diagBrick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1FB-47BD-ACEC-9E81E73BEE6B}"/>
                </c:ext>
              </c:extLst>
            </c:dLbl>
            <c:dLbl>
              <c:idx val="1"/>
              <c:layout>
                <c:manualLayout>
                  <c:x val="-1.6666666666666666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1FB-47BD-ACEC-9E81E73BEE6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1FB-47BD-ACEC-9E81E73BEE6B}"/>
                </c:ext>
              </c:extLst>
            </c:dLbl>
            <c:dLbl>
              <c:idx val="3"/>
              <c:layout>
                <c:manualLayout>
                  <c:x val="-1.6666666666666718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1FB-47BD-ACEC-9E81E73BEE6B}"/>
                </c:ext>
              </c:extLst>
            </c:dLbl>
            <c:dLbl>
              <c:idx val="4"/>
              <c:layout>
                <c:manualLayout>
                  <c:x val="-2.5000000000000001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1FB-47BD-ACEC-9E81E73BEE6B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1FB-47BD-ACEC-9E81E73BEE6B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1FB-47BD-ACEC-9E81E73BEE6B}"/>
                </c:ext>
              </c:extLst>
            </c:dLbl>
            <c:dLbl>
              <c:idx val="7"/>
              <c:layout>
                <c:manualLayout>
                  <c:x val="-1.6666666666666767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1FB-47BD-ACEC-9E81E73BEE6B}"/>
                </c:ext>
              </c:extLst>
            </c:dLbl>
            <c:dLbl>
              <c:idx val="8"/>
              <c:layout>
                <c:manualLayout>
                  <c:x val="-2.2222222222222324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1FB-47BD-ACEC-9E81E73BEE6B}"/>
                </c:ext>
              </c:extLst>
            </c:dLbl>
            <c:dLbl>
              <c:idx val="9"/>
              <c:layout>
                <c:manualLayout>
                  <c:x val="-1.6666666666666666E-2"/>
                  <c:y val="-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nd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1FB-47BD-ACEC-9E81E73BEE6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Sheet1!$D$212:$D$221</c:f>
              <c:strCache>
                <c:ptCount val="10"/>
                <c:pt idx="0">
                  <c:v>SP1</c:v>
                </c:pt>
                <c:pt idx="1">
                  <c:v>SP2</c:v>
                </c:pt>
                <c:pt idx="2">
                  <c:v>SP3</c:v>
                </c:pt>
                <c:pt idx="3">
                  <c:v>SP4</c:v>
                </c:pt>
                <c:pt idx="4">
                  <c:v>SP5</c:v>
                </c:pt>
                <c:pt idx="5">
                  <c:v>SP6</c:v>
                </c:pt>
                <c:pt idx="6">
                  <c:v>SP7</c:v>
                </c:pt>
                <c:pt idx="7">
                  <c:v>SP8</c:v>
                </c:pt>
                <c:pt idx="8">
                  <c:v>SP9</c:v>
                </c:pt>
                <c:pt idx="9">
                  <c:v>SP10</c:v>
                </c:pt>
              </c:strCache>
            </c:strRef>
          </c:cat>
          <c:val>
            <c:numRef>
              <c:f>Sheet1!$F$212:$F$221</c:f>
              <c:numCache>
                <c:formatCode>0.000</c:formatCode>
                <c:ptCount val="10"/>
                <c:pt idx="0">
                  <c:v>2.8000000000000001E-2</c:v>
                </c:pt>
                <c:pt idx="1">
                  <c:v>0</c:v>
                </c:pt>
                <c:pt idx="2">
                  <c:v>8.0000000000000002E-3</c:v>
                </c:pt>
                <c:pt idx="3">
                  <c:v>0</c:v>
                </c:pt>
                <c:pt idx="4">
                  <c:v>0</c:v>
                </c:pt>
                <c:pt idx="5">
                  <c:v>2.8000000000000001E-2</c:v>
                </c:pt>
                <c:pt idx="6">
                  <c:v>8.0000000000000002E-3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1FB-47BD-ACEC-9E81E73BE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overlap val="-27"/>
        <c:axId val="1771160976"/>
        <c:axId val="1771157648"/>
      </c:barChart>
      <c:catAx>
        <c:axId val="17711609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Sample points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157648"/>
        <c:crosses val="autoZero"/>
        <c:auto val="1"/>
        <c:lblAlgn val="ctr"/>
        <c:lblOffset val="100"/>
        <c:noMultiLvlLbl val="0"/>
      </c:catAx>
      <c:valAx>
        <c:axId val="177115764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Hazard</a:t>
                </a:r>
                <a:r>
                  <a:rPr lang="en-GB" baseline="0"/>
                  <a:t> Index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0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7116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652777777777777"/>
          <c:y val="0.91724482356372106"/>
          <c:w val="0.30027777777777775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8ACB9AD-F509-456D-BFFE-56B7098F9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16</TotalTime>
  <Pages>30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Folarin Ojo Owagboriaye</cp:lastModifiedBy>
  <cp:revision>5</cp:revision>
  <cp:lastPrinted>2013-10-03T12:51:00Z</cp:lastPrinted>
  <dcterms:created xsi:type="dcterms:W3CDTF">2022-08-02T12:45:00Z</dcterms:created>
  <dcterms:modified xsi:type="dcterms:W3CDTF">2022-08-04T13:13:00Z</dcterms:modified>
</cp:coreProperties>
</file>