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62DE15CD" w:rsidR="00EA3D3C" w:rsidRDefault="00654E8F" w:rsidP="0001436A">
      <w:pPr>
        <w:pStyle w:val="1"/>
      </w:pPr>
      <w:r w:rsidRPr="00994A3D">
        <w:t xml:space="preserve">Supplementary </w:t>
      </w:r>
      <w:r w:rsidR="00C67741" w:rsidRPr="00994A3D">
        <w:t>Tables</w:t>
      </w:r>
    </w:p>
    <w:p w14:paraId="6B93EBF8" w14:textId="1D518BA0" w:rsidR="00C67741" w:rsidRPr="00D62891" w:rsidRDefault="00C67741" w:rsidP="00C67741">
      <w:pPr>
        <w:keepNext/>
        <w:keepLines/>
        <w:snapToGrid w:val="0"/>
        <w:spacing w:line="480" w:lineRule="auto"/>
        <w:outlineLvl w:val="2"/>
        <w:rPr>
          <w:b/>
          <w:szCs w:val="24"/>
        </w:rPr>
      </w:pPr>
      <w:r w:rsidRPr="00D62891">
        <w:rPr>
          <w:b/>
          <w:szCs w:val="24"/>
        </w:rPr>
        <w:t xml:space="preserve">Table S1 </w:t>
      </w:r>
      <w:r w:rsidR="006C74A7">
        <w:rPr>
          <w:b/>
          <w:szCs w:val="24"/>
        </w:rPr>
        <w:t>t</w:t>
      </w:r>
      <w:r w:rsidRPr="00D62891">
        <w:rPr>
          <w:b/>
          <w:szCs w:val="24"/>
        </w:rPr>
        <w:t xml:space="preserve">he primers of the </w:t>
      </w:r>
      <w:r>
        <w:rPr>
          <w:b/>
          <w:szCs w:val="24"/>
        </w:rPr>
        <w:t>m</w:t>
      </w:r>
      <w:r w:rsidRPr="00162FE7">
        <w:rPr>
          <w:b/>
          <w:szCs w:val="24"/>
        </w:rPr>
        <w:t xml:space="preserve">etabolic pathway construction </w:t>
      </w:r>
      <w:r>
        <w:rPr>
          <w:b/>
          <w:szCs w:val="24"/>
        </w:rPr>
        <w:t>a</w:t>
      </w:r>
      <w:r w:rsidRPr="00162FE7">
        <w:rPr>
          <w:b/>
          <w:szCs w:val="24"/>
        </w:rPr>
        <w:t>nd gene knockout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3"/>
        <w:gridCol w:w="6844"/>
      </w:tblGrid>
      <w:tr w:rsidR="00C67741" w:rsidRPr="00B6647B" w14:paraId="10414462" w14:textId="77777777" w:rsidTr="00F808C0">
        <w:trPr>
          <w:trHeight w:hRule="exact" w:val="567"/>
        </w:trPr>
        <w:tc>
          <w:tcPr>
            <w:tcW w:w="150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1956C0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b/>
                <w:sz w:val="21"/>
                <w:szCs w:val="21"/>
              </w:rPr>
            </w:pPr>
            <w:bookmarkStart w:id="0" w:name="TS1"/>
            <w:r w:rsidRPr="00EB6FA2">
              <w:rPr>
                <w:b/>
                <w:sz w:val="21"/>
                <w:szCs w:val="21"/>
              </w:rPr>
              <w:t>Oligonucleotides</w:t>
            </w:r>
          </w:p>
        </w:tc>
        <w:tc>
          <w:tcPr>
            <w:tcW w:w="350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21EB00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b/>
                <w:sz w:val="21"/>
                <w:szCs w:val="21"/>
              </w:rPr>
            </w:pPr>
            <w:r w:rsidRPr="00EB6FA2">
              <w:rPr>
                <w:b/>
                <w:sz w:val="21"/>
                <w:szCs w:val="21"/>
              </w:rPr>
              <w:t>Sequences (5'-3')</w:t>
            </w:r>
          </w:p>
        </w:tc>
      </w:tr>
      <w:tr w:rsidR="00C67741" w:rsidRPr="00B6647B" w14:paraId="04F88F08" w14:textId="77777777" w:rsidTr="00F808C0">
        <w:trPr>
          <w:trHeight w:hRule="exact" w:val="567"/>
        </w:trPr>
        <w:tc>
          <w:tcPr>
            <w:tcW w:w="150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E90DDD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MOT3-UP-F- PRS424</w:t>
            </w:r>
          </w:p>
        </w:tc>
        <w:tc>
          <w:tcPr>
            <w:tcW w:w="350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C59BD9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CACTAAAGGGAACAAAAGCTGCCAAGGCGCATCATCCTGTC</w:t>
            </w:r>
          </w:p>
        </w:tc>
      </w:tr>
      <w:tr w:rsidR="00C67741" w:rsidRPr="00B6647B" w14:paraId="268EDD08" w14:textId="77777777" w:rsidTr="00F808C0">
        <w:trPr>
          <w:trHeight w:hRule="exact" w:val="567"/>
        </w:trPr>
        <w:tc>
          <w:tcPr>
            <w:tcW w:w="1500" w:type="pct"/>
            <w:shd w:val="clear" w:color="auto" w:fill="auto"/>
            <w:vAlign w:val="center"/>
          </w:tcPr>
          <w:p w14:paraId="4E93C60D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MOT3-UP-R</w:t>
            </w:r>
          </w:p>
        </w:tc>
        <w:tc>
          <w:tcPr>
            <w:tcW w:w="3500" w:type="pct"/>
            <w:shd w:val="clear" w:color="auto" w:fill="auto"/>
            <w:vAlign w:val="center"/>
          </w:tcPr>
          <w:p w14:paraId="1621B7A4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ACACAACTAAAAGCAATTACAGTCAGCGAATCGCTGCCGATATTG</w:t>
            </w:r>
          </w:p>
        </w:tc>
      </w:tr>
      <w:tr w:rsidR="00C67741" w:rsidRPr="00B6647B" w14:paraId="5B6CBEDE" w14:textId="77777777" w:rsidTr="00F808C0">
        <w:trPr>
          <w:trHeight w:hRule="exact" w:val="567"/>
        </w:trPr>
        <w:tc>
          <w:tcPr>
            <w:tcW w:w="1500" w:type="pct"/>
            <w:shd w:val="clear" w:color="auto" w:fill="auto"/>
            <w:vAlign w:val="center"/>
          </w:tcPr>
          <w:p w14:paraId="51C23633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PGK1P- F- MOT3</w:t>
            </w:r>
          </w:p>
        </w:tc>
        <w:tc>
          <w:tcPr>
            <w:tcW w:w="3500" w:type="pct"/>
            <w:shd w:val="clear" w:color="auto" w:fill="auto"/>
            <w:vAlign w:val="center"/>
          </w:tcPr>
          <w:p w14:paraId="22A62882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CGGCAGCGATTCGCTGACTGTAATTGCTTTTAGTTGTG</w:t>
            </w:r>
          </w:p>
        </w:tc>
      </w:tr>
      <w:tr w:rsidR="00C67741" w:rsidRPr="00B6647B" w14:paraId="7BE3935D" w14:textId="77777777" w:rsidTr="00F808C0">
        <w:trPr>
          <w:trHeight w:hRule="exact" w:val="567"/>
        </w:trPr>
        <w:tc>
          <w:tcPr>
            <w:tcW w:w="1500" w:type="pct"/>
            <w:shd w:val="clear" w:color="auto" w:fill="auto"/>
            <w:vAlign w:val="center"/>
          </w:tcPr>
          <w:p w14:paraId="75E33AF7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PGK1P-R-ERG2</w:t>
            </w:r>
          </w:p>
        </w:tc>
        <w:tc>
          <w:tcPr>
            <w:tcW w:w="3500" w:type="pct"/>
            <w:shd w:val="clear" w:color="auto" w:fill="auto"/>
            <w:vAlign w:val="center"/>
          </w:tcPr>
          <w:p w14:paraId="2959FA49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AAACTTCATTGTTTTATATTTGTTGTAAAAAGTAGATAATTACTTCCTTGATGA</w:t>
            </w:r>
          </w:p>
        </w:tc>
      </w:tr>
      <w:tr w:rsidR="00C67741" w:rsidRPr="00B6647B" w14:paraId="37DB50CF" w14:textId="77777777" w:rsidTr="00F808C0">
        <w:trPr>
          <w:trHeight w:hRule="exact" w:val="567"/>
        </w:trPr>
        <w:tc>
          <w:tcPr>
            <w:tcW w:w="1500" w:type="pct"/>
            <w:shd w:val="clear" w:color="auto" w:fill="auto"/>
            <w:vAlign w:val="center"/>
          </w:tcPr>
          <w:p w14:paraId="6499569C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ERG2-F-PGK1P</w:t>
            </w:r>
          </w:p>
        </w:tc>
        <w:tc>
          <w:tcPr>
            <w:tcW w:w="3500" w:type="pct"/>
            <w:shd w:val="clear" w:color="auto" w:fill="auto"/>
            <w:vAlign w:val="center"/>
          </w:tcPr>
          <w:p w14:paraId="699C9A60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CTTTTTACAACAAATATAAAACAATGAAGTTTTTCCCACTCCTTTTGTTGATTG</w:t>
            </w:r>
          </w:p>
        </w:tc>
      </w:tr>
      <w:tr w:rsidR="00C67741" w:rsidRPr="00B6647B" w14:paraId="1B6BA970" w14:textId="77777777" w:rsidTr="00F808C0">
        <w:trPr>
          <w:trHeight w:hRule="exact" w:val="567"/>
        </w:trPr>
        <w:tc>
          <w:tcPr>
            <w:tcW w:w="1500" w:type="pct"/>
            <w:tcBorders>
              <w:bottom w:val="nil"/>
            </w:tcBorders>
            <w:shd w:val="clear" w:color="auto" w:fill="auto"/>
            <w:vAlign w:val="center"/>
          </w:tcPr>
          <w:p w14:paraId="73B7D94E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ERG2-R-TEFT</w:t>
            </w:r>
          </w:p>
        </w:tc>
        <w:tc>
          <w:tcPr>
            <w:tcW w:w="3500" w:type="pct"/>
            <w:tcBorders>
              <w:bottom w:val="nil"/>
            </w:tcBorders>
            <w:shd w:val="clear" w:color="auto" w:fill="auto"/>
            <w:vAlign w:val="center"/>
          </w:tcPr>
          <w:p w14:paraId="6F1889CE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CGGCCGGTACCTTAGAACTTTTTGTTTTGCAACAAGTTCTTACCC</w:t>
            </w:r>
          </w:p>
        </w:tc>
      </w:tr>
      <w:tr w:rsidR="00C67741" w:rsidRPr="00B6647B" w14:paraId="7F6A3848" w14:textId="77777777" w:rsidTr="00F808C0">
        <w:trPr>
          <w:trHeight w:hRule="exact" w:val="567"/>
        </w:trPr>
        <w:tc>
          <w:tcPr>
            <w:tcW w:w="15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4FDC12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TEFT-F-ERG2</w:t>
            </w:r>
          </w:p>
        </w:tc>
        <w:tc>
          <w:tcPr>
            <w:tcW w:w="35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BA62B9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GTTGCAAAACAAAAAGTTCTAAGGTACCGGCCGCAAATTAAAGC</w:t>
            </w:r>
          </w:p>
        </w:tc>
      </w:tr>
      <w:tr w:rsidR="00C67741" w:rsidRPr="00B6647B" w14:paraId="5455C503" w14:textId="77777777" w:rsidTr="00F808C0">
        <w:trPr>
          <w:trHeight w:hRule="exact" w:val="567"/>
        </w:trPr>
        <w:tc>
          <w:tcPr>
            <w:tcW w:w="15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E23B6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TEFT-R-ERG3</w:t>
            </w:r>
          </w:p>
        </w:tc>
        <w:tc>
          <w:tcPr>
            <w:tcW w:w="35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CB2D7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CAAGAAGAACAACTGACTCGAGTCATGTAATTAGTTATGTCACGCTTAC</w:t>
            </w:r>
          </w:p>
        </w:tc>
      </w:tr>
      <w:tr w:rsidR="00C67741" w:rsidRPr="00B6647B" w14:paraId="4636E003" w14:textId="77777777" w:rsidTr="00F808C0">
        <w:trPr>
          <w:trHeight w:hRule="exact" w:val="567"/>
        </w:trPr>
        <w:tc>
          <w:tcPr>
            <w:tcW w:w="15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73D4EF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ERG3-F-TEFT</w:t>
            </w:r>
          </w:p>
        </w:tc>
        <w:tc>
          <w:tcPr>
            <w:tcW w:w="35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BCD4A6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ACTAATTACATGACTCGAGTCAGTTGTTCTTCTTGGTATTTGGGTCG</w:t>
            </w:r>
          </w:p>
        </w:tc>
      </w:tr>
      <w:tr w:rsidR="00C67741" w:rsidRPr="00B6647B" w14:paraId="2F4EDFDD" w14:textId="77777777" w:rsidTr="00F808C0">
        <w:trPr>
          <w:trHeight w:hRule="exact" w:val="567"/>
        </w:trPr>
        <w:tc>
          <w:tcPr>
            <w:tcW w:w="15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3CA8BC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ERG3-R-TDH3P</w:t>
            </w:r>
          </w:p>
        </w:tc>
        <w:tc>
          <w:tcPr>
            <w:tcW w:w="35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21FF60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CACACATAAACAAACAAAATGGATTTGGTCTTAGAAGTCGCTG</w:t>
            </w:r>
          </w:p>
        </w:tc>
      </w:tr>
      <w:tr w:rsidR="00C67741" w:rsidRPr="00B6647B" w14:paraId="5FEC32A7" w14:textId="77777777" w:rsidTr="00F808C0">
        <w:trPr>
          <w:trHeight w:hRule="exact" w:val="567"/>
        </w:trPr>
        <w:tc>
          <w:tcPr>
            <w:tcW w:w="1500" w:type="pct"/>
            <w:tcBorders>
              <w:top w:val="nil"/>
            </w:tcBorders>
            <w:shd w:val="clear" w:color="auto" w:fill="auto"/>
            <w:vAlign w:val="center"/>
          </w:tcPr>
          <w:p w14:paraId="7FEF00E4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TDH3P-F-ERG3</w:t>
            </w:r>
          </w:p>
        </w:tc>
        <w:tc>
          <w:tcPr>
            <w:tcW w:w="3500" w:type="pct"/>
            <w:tcBorders>
              <w:top w:val="nil"/>
            </w:tcBorders>
            <w:shd w:val="clear" w:color="auto" w:fill="auto"/>
            <w:vAlign w:val="center"/>
          </w:tcPr>
          <w:p w14:paraId="0F022258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CTAAGACCAAATCCATTTTGTTTGTTTATGTGTGTTTATTCGAAACTAAGTTC</w:t>
            </w:r>
          </w:p>
        </w:tc>
      </w:tr>
      <w:tr w:rsidR="00C67741" w:rsidRPr="00B6647B" w14:paraId="67D461A0" w14:textId="77777777" w:rsidTr="00F808C0">
        <w:trPr>
          <w:trHeight w:hRule="exact" w:val="567"/>
        </w:trPr>
        <w:tc>
          <w:tcPr>
            <w:tcW w:w="1500" w:type="pct"/>
            <w:shd w:val="clear" w:color="auto" w:fill="auto"/>
            <w:vAlign w:val="center"/>
          </w:tcPr>
          <w:p w14:paraId="036022B6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TDH3P-R-MOT3</w:t>
            </w:r>
          </w:p>
        </w:tc>
        <w:tc>
          <w:tcPr>
            <w:tcW w:w="3500" w:type="pct"/>
            <w:shd w:val="clear" w:color="auto" w:fill="auto"/>
            <w:vAlign w:val="center"/>
          </w:tcPr>
          <w:p w14:paraId="1A206521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GTTATTCAAAACACGATAAAAAACACGCTTTTTCAGTTCGAGTTTATC</w:t>
            </w:r>
          </w:p>
        </w:tc>
      </w:tr>
      <w:tr w:rsidR="00C67741" w:rsidRPr="00B6647B" w14:paraId="045F9224" w14:textId="77777777" w:rsidTr="00F808C0">
        <w:trPr>
          <w:trHeight w:hRule="exact" w:val="567"/>
        </w:trPr>
        <w:tc>
          <w:tcPr>
            <w:tcW w:w="1500" w:type="pct"/>
            <w:shd w:val="clear" w:color="auto" w:fill="auto"/>
            <w:vAlign w:val="center"/>
          </w:tcPr>
          <w:p w14:paraId="59B231A2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MOT3-DOWN-F-TDH3P</w:t>
            </w:r>
          </w:p>
        </w:tc>
        <w:tc>
          <w:tcPr>
            <w:tcW w:w="3500" w:type="pct"/>
            <w:shd w:val="clear" w:color="auto" w:fill="auto"/>
            <w:vAlign w:val="center"/>
          </w:tcPr>
          <w:p w14:paraId="2426ED05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AAGCGTGTTTTTTATCGTGTTTTGAATAACCTTATTGTTAGTCACAACA</w:t>
            </w:r>
          </w:p>
        </w:tc>
      </w:tr>
      <w:tr w:rsidR="00C67741" w:rsidRPr="00B6647B" w14:paraId="38B700E2" w14:textId="77777777" w:rsidTr="00F808C0">
        <w:trPr>
          <w:trHeight w:hRule="exact" w:val="567"/>
        </w:trPr>
        <w:tc>
          <w:tcPr>
            <w:tcW w:w="1500" w:type="pct"/>
            <w:shd w:val="clear" w:color="auto" w:fill="auto"/>
            <w:vAlign w:val="center"/>
          </w:tcPr>
          <w:p w14:paraId="617620D4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MOT3-DOWN-R-PRS424</w:t>
            </w:r>
          </w:p>
        </w:tc>
        <w:tc>
          <w:tcPr>
            <w:tcW w:w="3500" w:type="pct"/>
            <w:shd w:val="clear" w:color="auto" w:fill="auto"/>
            <w:vAlign w:val="center"/>
          </w:tcPr>
          <w:p w14:paraId="0BD6563C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GGGCGAATTGGATAATTTCATTGAATTCATCAAGAGATTTGAAACAAA</w:t>
            </w:r>
          </w:p>
        </w:tc>
      </w:tr>
      <w:tr w:rsidR="00C67741" w:rsidRPr="00B6647B" w14:paraId="626E379E" w14:textId="77777777" w:rsidTr="00F808C0">
        <w:trPr>
          <w:trHeight w:hRule="exact" w:val="567"/>
        </w:trPr>
        <w:tc>
          <w:tcPr>
            <w:tcW w:w="1500" w:type="pct"/>
            <w:tcBorders>
              <w:bottom w:val="nil"/>
            </w:tcBorders>
            <w:shd w:val="clear" w:color="auto" w:fill="auto"/>
            <w:vAlign w:val="center"/>
          </w:tcPr>
          <w:p w14:paraId="5FA9A3B5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PRS424-MOT3-DOWN-F</w:t>
            </w:r>
          </w:p>
        </w:tc>
        <w:tc>
          <w:tcPr>
            <w:tcW w:w="3500" w:type="pct"/>
            <w:tcBorders>
              <w:bottom w:val="nil"/>
            </w:tcBorders>
            <w:shd w:val="clear" w:color="auto" w:fill="auto"/>
            <w:vAlign w:val="center"/>
          </w:tcPr>
          <w:p w14:paraId="09FA4D25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CTTGATGAATTCAATGAAATTATCCAATTCGCCCTATAGTGAGTCGT</w:t>
            </w:r>
          </w:p>
        </w:tc>
      </w:tr>
      <w:tr w:rsidR="00C67741" w:rsidRPr="00B6647B" w14:paraId="6B83AA60" w14:textId="77777777" w:rsidTr="00F808C0">
        <w:trPr>
          <w:trHeight w:hRule="exact" w:val="567"/>
        </w:trPr>
        <w:tc>
          <w:tcPr>
            <w:tcW w:w="15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588490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PRS424-MOT3-UP-R</w:t>
            </w:r>
          </w:p>
        </w:tc>
        <w:tc>
          <w:tcPr>
            <w:tcW w:w="35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E24BD3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GATGATGCGCCTTGGCAGCTTTTGTTCCCTTTAGTGAGGG</w:t>
            </w:r>
          </w:p>
        </w:tc>
      </w:tr>
      <w:tr w:rsidR="00C67741" w:rsidRPr="00B6647B" w14:paraId="3ACC4D73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C2514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5-1-MOT3-PAM-1-F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4202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AAAGGTCTCTGATCCACAACAACCTCAACAATGGGTTTTAGAGCTAGAAATAGCAAGTTAAAATAAGGC</w:t>
            </w:r>
          </w:p>
        </w:tc>
      </w:tr>
      <w:tr w:rsidR="00C67741" w:rsidRPr="00B6647B" w14:paraId="2D3AA3AC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3FF08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lastRenderedPageBreak/>
              <w:t>5-1-MOT3-PAM-1-R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BAFF8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TTTGGTCTCTCAGGTGCGCAAGCCCGGAATCG</w:t>
            </w:r>
          </w:p>
        </w:tc>
      </w:tr>
      <w:tr w:rsidR="00C67741" w:rsidRPr="00B6647B" w14:paraId="49E728BD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5CA83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5-2-MOT3-PAM-2-F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6D2F1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AAAGGTCTCTCCTGGTTGGAAAATAAACACGTTTTAGAGCTAGAAATAGCAAGTTAAAATAAGGC</w:t>
            </w:r>
          </w:p>
        </w:tc>
      </w:tr>
      <w:tr w:rsidR="00C67741" w:rsidRPr="00B6647B" w14:paraId="4B208FD8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2B58C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5-2-MOT3-PAM-2-R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BA25D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TTTGGTCTCTAGTGTGCGCAAGCCCGGAATCG</w:t>
            </w:r>
          </w:p>
        </w:tc>
      </w:tr>
      <w:tr w:rsidR="00C67741" w:rsidRPr="00B6647B" w14:paraId="43D2B832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B24F1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5-3-MOT3-PAM-3-F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4F25D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AAAGGTCTCTCACTGCGAATATGCCAATACGTTTTAGAGCTAGAAATAGCAAGTTAAAATAAGGC</w:t>
            </w:r>
          </w:p>
        </w:tc>
      </w:tr>
      <w:tr w:rsidR="00C67741" w:rsidRPr="00B6647B" w14:paraId="1BAEDA19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12AE9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5-3-MOT3-PAM-3-R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7F0D5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TTTGGTCTCTGTCGTGCGCAAGCCCGGAATCG</w:t>
            </w:r>
          </w:p>
        </w:tc>
      </w:tr>
      <w:tr w:rsidR="00C67741" w:rsidRPr="00B6647B" w14:paraId="236A5C4B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1A5D5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5-4-MOT3-PAM-4-F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B16C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AAAGGTCTCTCGACGTTATGGTGAACTCTGGTTTTAGAGCTAGAAATAGCAAGTTAAAATAAGGC</w:t>
            </w:r>
          </w:p>
        </w:tc>
      </w:tr>
      <w:tr w:rsidR="00C67741" w:rsidRPr="00B6647B" w14:paraId="01E6C2CE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37DD7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4-1-ERG5-PAM-1-F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F7DB7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AAAGGTCTCTGATCATTTCATGGAAAAAGACCTGGTTTTAGAGCTAGAAATAGCAAGTTAAAATAAGGC</w:t>
            </w:r>
          </w:p>
        </w:tc>
      </w:tr>
      <w:tr w:rsidR="00C67741" w:rsidRPr="00B6647B" w14:paraId="3904ADCE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C0CEA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4-1-ERG5-PAM-1-R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829B5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TTTGGTCTCTAAGATGCGCAAGCCCGGAATCG</w:t>
            </w:r>
          </w:p>
        </w:tc>
      </w:tr>
      <w:tr w:rsidR="00C67741" w:rsidRPr="00B6647B" w14:paraId="24FB3287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C971A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4-2-ERG5-PAM-2-F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D762B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AAAGGTCTCTTCTTAGCTAAGACATCTGGAGTTTTAGAGCTAGAAATAGCAAGTTAAAATAAGGC</w:t>
            </w:r>
          </w:p>
        </w:tc>
      </w:tr>
      <w:tr w:rsidR="00C67741" w:rsidRPr="00B6647B" w14:paraId="0ACD2371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E35E4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4-2-ERG5-PAM-2-R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6454B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TTTGGTCTCTGACGTGCGCAAGCCCGGAATCG</w:t>
            </w:r>
          </w:p>
        </w:tc>
      </w:tr>
      <w:tr w:rsidR="00C67741" w:rsidRPr="00B6647B" w14:paraId="1926C789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6DAE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4-3-ERG6-PAM-1-F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D9EED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AAAGGTCTCTCGTCGACATGGAACATCTTTGTTTTAGAGCTAGAAATAGCAAGTTAAAATAAGGC</w:t>
            </w:r>
          </w:p>
        </w:tc>
      </w:tr>
      <w:tr w:rsidR="00C67741" w:rsidRPr="00B6647B" w14:paraId="7A219918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199A6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4-3-ERG6-PAM-1-R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06F10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TTTGGTCTCTCTGGTGCGCAAGCCCGGAATCG</w:t>
            </w:r>
          </w:p>
        </w:tc>
      </w:tr>
      <w:tr w:rsidR="00C67741" w:rsidRPr="00B6647B" w14:paraId="42AF8260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B1737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4-4-ERG6-PAM-2-F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68F98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AAAGGTCTCTCCAGGTCTTCGCTAACGAGGGTTTTAGAGCTAGAAATAGCAAGTTAAAATAAGGC</w:t>
            </w:r>
          </w:p>
        </w:tc>
      </w:tr>
      <w:tr w:rsidR="00C67741" w:rsidRPr="00B6647B" w14:paraId="0149E80B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973A4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ERG5-UP-F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64174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GTGAGTATTTGTTTGTAAAGTCGCACCTTTAG</w:t>
            </w:r>
          </w:p>
        </w:tc>
      </w:tr>
      <w:tr w:rsidR="00C67741" w:rsidRPr="00B6647B" w14:paraId="3FEE94C3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7ACDD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ERG5-UP-R-TEFP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F5CF9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TTTGAAGCTATGAGCTCCAAAGAAGAATTGGTTGGTTTTTGGTTGT</w:t>
            </w:r>
          </w:p>
        </w:tc>
      </w:tr>
      <w:tr w:rsidR="00C67741" w:rsidRPr="00B6647B" w14:paraId="1F6C53E0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DC5F8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TEFP-ERG5-F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09FB8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CAATTCTTCTTTGGAGCTCATAGCTTCAAAATGTTTCTACTCC</w:t>
            </w:r>
          </w:p>
        </w:tc>
      </w:tr>
      <w:tr w:rsidR="00C67741" w:rsidRPr="00B6647B" w14:paraId="0F5007BD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A7FEF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TEFP-DHCR24-R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AB935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CCAAACAGCAGACATACTAGTTCTAGAAAACTTAGATTAGATTGCTATGC</w:t>
            </w:r>
          </w:p>
        </w:tc>
      </w:tr>
      <w:tr w:rsidR="00C67741" w:rsidRPr="00B6647B" w14:paraId="15465AA5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59D47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DHCR24-F-TEFP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F686F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CTAAGTTTTCTAGAACTAGTATGTCTGCTGTTTGGTCTTTAGGTG</w:t>
            </w:r>
          </w:p>
        </w:tc>
      </w:tr>
      <w:tr w:rsidR="00C67741" w:rsidRPr="00B6647B" w14:paraId="29D95D41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02A22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DHCR24-R-TEFT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D2B0C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CATGACTCGAGTTAATGTCTTGCTGCTTTACAAATTTTATCATAAACTTC</w:t>
            </w:r>
          </w:p>
        </w:tc>
      </w:tr>
      <w:tr w:rsidR="00C67741" w:rsidRPr="00B6647B" w14:paraId="7534FEAE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B3DB0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TEFT-DHCR24-F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A4FD1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TTTGTAAAGCAGCAAGACATTAACTCGAGTCATGTAATTAGTTATGTCACGC</w:t>
            </w:r>
          </w:p>
        </w:tc>
      </w:tr>
      <w:tr w:rsidR="00C67741" w:rsidRPr="00B6647B" w14:paraId="25117592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B5FDC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TEFT-ERG5-DOWN-R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93E21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AATATTTGCTACTTTAATCTGTATTCTGGTACCGGCCGCAAATTAAAGC</w:t>
            </w:r>
          </w:p>
        </w:tc>
      </w:tr>
      <w:tr w:rsidR="00C67741" w:rsidRPr="00B6647B" w14:paraId="1E5EE576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82600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ERG5-DOWN-F-TEFT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69E2C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GTACCAGAATACAGATTAAAGTAGCAAATATTTTCAAATATGACATAG</w:t>
            </w:r>
          </w:p>
        </w:tc>
      </w:tr>
      <w:tr w:rsidR="00C67741" w:rsidRPr="00B6647B" w14:paraId="25CE4FA0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5B3CA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ERG5-DOWN-R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F10A5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GCCGGTGTTTATATCGCTATTGAAGAGAGC</w:t>
            </w:r>
          </w:p>
        </w:tc>
      </w:tr>
      <w:tr w:rsidR="00C67741" w:rsidRPr="00B6647B" w14:paraId="77D127F6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1841D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lastRenderedPageBreak/>
              <w:t>ERG6-UP-F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64851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GCTTTATAACACTATTCTTAGATTTCACTTTTACCATATCG</w:t>
            </w:r>
          </w:p>
        </w:tc>
      </w:tr>
      <w:tr w:rsidR="00C67741" w:rsidRPr="00B6647B" w14:paraId="702D1CF7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6EEB8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ERG6-UP-R-TEFP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0E77A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GAAACATTTTGAAGCTATGAGCTCCTGCGGTTGGTTTAGTTGCCGGT</w:t>
            </w:r>
          </w:p>
        </w:tc>
      </w:tr>
      <w:tr w:rsidR="00C67741" w:rsidRPr="00B6647B" w14:paraId="129753D7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D346F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TEFP-ERG6-UP-F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12DD0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CCAACCGCAGGAGCTCATAGCTTCAAAATGTTTCTACTCC</w:t>
            </w:r>
          </w:p>
        </w:tc>
      </w:tr>
      <w:tr w:rsidR="00C67741" w:rsidRPr="00B6647B" w14:paraId="46BF5F06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81953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TEFT-ERG6-DOWN-R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6429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CCCAAAAGGAAGCCGTTCAGAGGTACCGGCCGCAAATTAAAGC</w:t>
            </w:r>
          </w:p>
        </w:tc>
      </w:tr>
      <w:tr w:rsidR="00C67741" w:rsidRPr="00B6647B" w14:paraId="4E641A86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D32C3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ERG6-DOWN-R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1248E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GTGAGGAGCAGACAATGTATTATTCACTGTAAAC</w:t>
            </w:r>
          </w:p>
        </w:tc>
      </w:tr>
      <w:tr w:rsidR="00C67741" w:rsidRPr="00B6647B" w14:paraId="2CB1F616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A76B2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7-3-NEM1-PAM-1-F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879B5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AAAGGTCTCTCACACCGATAAGAGAAACAGGTTTTAGAGCTAGAAATAGCAAGTTAAAATAAGGC</w:t>
            </w:r>
          </w:p>
        </w:tc>
      </w:tr>
      <w:tr w:rsidR="00C67741" w:rsidRPr="00B6647B" w14:paraId="4924F8D8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A81F5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7-3-NEM1-PAM-1-R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87748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TTTGGTCTCTCTTCTGCGCAAGCCCGGAATCG</w:t>
            </w:r>
          </w:p>
        </w:tc>
      </w:tr>
      <w:tr w:rsidR="00C67741" w:rsidRPr="00B6647B" w14:paraId="4421E489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B61B1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7-4-NEM1-PAM-2-F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F9A5D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AAAGGTCTCTGAAGTGAAGTTTGGATTGAGGTTTTAGAGCTAGAAATAGCAAGTTAAAATAAGGC</w:t>
            </w:r>
          </w:p>
        </w:tc>
      </w:tr>
      <w:tr w:rsidR="00C67741" w:rsidRPr="00B6647B" w14:paraId="21545E54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3442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1-4-R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6B5AD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TTTGGTCTCTAAAATAAATTGGCCATAGAAAAATTCTGTTATCCAC</w:t>
            </w:r>
          </w:p>
        </w:tc>
      </w:tr>
      <w:tr w:rsidR="00C67741" w:rsidRPr="00B6647B" w14:paraId="0058721D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383FF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NEM1-UP-F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BB26A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CGTAAATTCTGTTTCCGAAGATGCAAG</w:t>
            </w:r>
          </w:p>
        </w:tc>
      </w:tr>
      <w:tr w:rsidR="00C67741" w:rsidRPr="00B6647B" w14:paraId="7505018E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E81B3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NEM1-UP-R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28E97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GTTGTTAATTTCTGGACATTGTTTCATTAATTGA</w:t>
            </w:r>
          </w:p>
        </w:tc>
      </w:tr>
      <w:tr w:rsidR="00C67741" w:rsidRPr="00B6647B" w14:paraId="14D0561F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9A875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NEM1-DOWN-F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84B7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CAATTGTTATTGTGTCCTTCCAAAAAAGATG</w:t>
            </w:r>
          </w:p>
        </w:tc>
      </w:tr>
      <w:tr w:rsidR="00C67741" w:rsidRPr="00B6647B" w14:paraId="1CFCAA6E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49D7C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NEM1-DOWN-R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A56B1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GTTCGTTCTGCTATCCTAACTAATTGCAG</w:t>
            </w:r>
          </w:p>
        </w:tc>
      </w:tr>
      <w:tr w:rsidR="00C67741" w:rsidRPr="00B6647B" w14:paraId="6737D38E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3078B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8-1-PEP4-PAM-1-F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52135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AAAGGTCTCTGATCAGAAGTACCAGTATCGATGGGTTTTAGAGCTAGAAATAGCAAGTTAAAATAAGGC</w:t>
            </w:r>
          </w:p>
        </w:tc>
      </w:tr>
      <w:tr w:rsidR="00C67741" w:rsidRPr="00B6647B" w14:paraId="72FAD317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BDE9A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8-1-PEP4-PAM-1-R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7A8FD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TTTGGTCTCTATGGTGCGCAAGCCCGGAATCG</w:t>
            </w:r>
          </w:p>
        </w:tc>
      </w:tr>
      <w:tr w:rsidR="00C67741" w:rsidRPr="00B6647B" w14:paraId="36B7EA39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109C0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8-2-PEP4-PAM-2-F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FCFE9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AAAGGTCTCTCCATTTTCAGTATCCTTTGAGTTTTAGAGCTAGAAATAGCAAGTTAAAATAAGGC</w:t>
            </w:r>
          </w:p>
        </w:tc>
      </w:tr>
      <w:tr w:rsidR="00C67741" w:rsidRPr="00B6647B" w14:paraId="248E7D22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1589C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8-2-PEP4-PAM-2-R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13295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TTTGGTCTCTGCTGTGCGCAAGCCCGGAATCG</w:t>
            </w:r>
          </w:p>
        </w:tc>
      </w:tr>
      <w:tr w:rsidR="00C67741" w:rsidRPr="00B6647B" w14:paraId="353881E8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356B3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8-3-PEP4-PAM-3-F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1C03B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AAAGGTCTCTCAGCGAAGTCTTGTTTTGGAGTTTTAGAGCTAGAAATAGCAAGTTAAAATAAGGC</w:t>
            </w:r>
          </w:p>
        </w:tc>
      </w:tr>
      <w:tr w:rsidR="00C67741" w:rsidRPr="00B6647B" w14:paraId="79A5AEFA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C7F64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8-3-PEP4-PAM-3-R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FFE90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TTTGGTCTCTCAACTGCGCAAGCCCGGAATCG</w:t>
            </w:r>
          </w:p>
        </w:tc>
      </w:tr>
      <w:tr w:rsidR="00C67741" w:rsidRPr="00B6647B" w14:paraId="17BE7A3F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B6C3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8-4-PEP4-PAM-4-F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E401E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AAAGGTCTCTGTTGGCGCTGACCAACAACAGTTTTAGAGCTAGAAATAGCAAGTTAAAATAAGGC</w:t>
            </w:r>
          </w:p>
        </w:tc>
      </w:tr>
      <w:tr w:rsidR="00C67741" w:rsidRPr="00B6647B" w14:paraId="35AD5CC5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470F9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PEP4-UP-F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EA8C6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GAACCAGAACTAGACCTCGTTGATGG</w:t>
            </w:r>
          </w:p>
        </w:tc>
      </w:tr>
      <w:tr w:rsidR="00C67741" w:rsidRPr="00B6647B" w14:paraId="3A120166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CB050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PEP4-UP-R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4D73D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TTCAAACAAAAACCAAAACTAACGCTAAACTTTTCTTACTTCTCCGCCC</w:t>
            </w:r>
          </w:p>
        </w:tc>
      </w:tr>
      <w:tr w:rsidR="00C67741" w:rsidRPr="00B6647B" w14:paraId="282908BB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C6F68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PEP4-DOWN-F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AE251" w14:textId="6E454E17" w:rsidR="00C67741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GAAAAGTTTAGCGTTAGTTTTGGTTTTTGTTTGAATTTTATTTGGATT</w:t>
            </w:r>
          </w:p>
          <w:p w14:paraId="73D1A7A9" w14:textId="77777777" w:rsidR="00C67741" w:rsidRPr="00C67741" w:rsidRDefault="00C67741" w:rsidP="00C67741">
            <w:pPr>
              <w:rPr>
                <w:sz w:val="21"/>
                <w:szCs w:val="21"/>
              </w:rPr>
            </w:pPr>
          </w:p>
        </w:tc>
      </w:tr>
      <w:tr w:rsidR="00C67741" w:rsidRPr="00B6647B" w14:paraId="165F0898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0B677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lastRenderedPageBreak/>
              <w:t>PEP4-DOWN-R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4C67A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GCTGAGGTCTGATTATTTCTATAACCAAAAGC</w:t>
            </w:r>
          </w:p>
        </w:tc>
      </w:tr>
      <w:tr w:rsidR="00C67741" w:rsidRPr="00B6647B" w14:paraId="7B57EFEB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973A1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9-1-DGK1-PAM1-F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5BB1B" w14:textId="77777777" w:rsidR="00C67741" w:rsidRPr="00EB6FA2" w:rsidRDefault="00C67741" w:rsidP="00F808C0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AAAGGTCTCTGATCGGAGATTCATACATACAATGGTTTTAGAGCTAGAAATAGCAAGTTAAAATAAGGC</w:t>
            </w:r>
          </w:p>
        </w:tc>
      </w:tr>
      <w:tr w:rsidR="00C67741" w:rsidRPr="00B6647B" w14:paraId="08A3667D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C06F9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9-1-DGK1-PAM1-R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4815C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TTTGGTCTCTTACGTGCGCAAGCCCGGAATCG</w:t>
            </w:r>
          </w:p>
        </w:tc>
      </w:tr>
      <w:tr w:rsidR="00C67741" w:rsidRPr="00B6647B" w14:paraId="2A404F3C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F887F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9-2-DGK1-PAM2-F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46E18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AAAGGTCTCTCGTAAGGTGTTCCATTCTTCGTTTTAGAGCTAGAAATAGCAAGTTAAAATAAGGC</w:t>
            </w:r>
          </w:p>
        </w:tc>
      </w:tr>
      <w:tr w:rsidR="00C67741" w:rsidRPr="00B6647B" w14:paraId="023A19DD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C7356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9-2-DGK1-PAM2-R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1691B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TTTGGTCTCTACCATGCGCAAGCCCGGAATCG</w:t>
            </w:r>
          </w:p>
        </w:tc>
      </w:tr>
      <w:tr w:rsidR="00C67741" w:rsidRPr="00B6647B" w14:paraId="1AC63C02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EE81D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9-3-DGK1-PAM3-F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B5630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AAAGGTCTCTTGGTCATTTAACACCCAAAGGTTTTAGAGCTAGAAATAGCAAGTTAAAATAAGGC</w:t>
            </w:r>
          </w:p>
        </w:tc>
      </w:tr>
      <w:tr w:rsidR="00C67741" w:rsidRPr="00B6647B" w14:paraId="746CF158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8D562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9-3-DGK1-PAM3-R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ED8B9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TTTGGTCTCTCATATGCGCAAGCCCGGAATCG</w:t>
            </w:r>
          </w:p>
        </w:tc>
      </w:tr>
      <w:tr w:rsidR="00C67741" w:rsidRPr="00B6647B" w14:paraId="1006D596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3A965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9-4-DGK1-PAM4-F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64BCC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AAAGGTCTCTTATGCTTTACTGTAGAACTGGTTTTAGAGCTAGAAATAGCAAGTTAAAATAAGGC</w:t>
            </w:r>
          </w:p>
        </w:tc>
      </w:tr>
      <w:tr w:rsidR="00C67741" w:rsidRPr="00B6647B" w14:paraId="7AC3ADDE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C945C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9-4-DGK1-PAM4-R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48874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TTTGGTCTCTAAAATAAATTGGCCATAGAAAAATTCTGTTATCCAC</w:t>
            </w:r>
          </w:p>
        </w:tc>
      </w:tr>
      <w:tr w:rsidR="00C67741" w:rsidRPr="00B6647B" w14:paraId="335BA203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214C9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10-2-PAH1-PAM1-R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435AA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TTTGGTCTCTCACGTGCGCAAGCCCGGAATCG</w:t>
            </w:r>
          </w:p>
        </w:tc>
      </w:tr>
      <w:tr w:rsidR="00C67741" w:rsidRPr="00B6647B" w14:paraId="5785BEE2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30C1A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10-3-PAH1-PAM1-F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4386F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AAAGGTCTCTCGTGGAATCAGCTTGTCCAGGTTTTAGAGCTAGAAATAGCAAGTTAAAATAAGGC</w:t>
            </w:r>
          </w:p>
        </w:tc>
      </w:tr>
      <w:tr w:rsidR="00C67741" w:rsidRPr="00B6647B" w14:paraId="478036D6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8C5A9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10-3-PAH1-PAM1-R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3AAE7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TTTGGTCTCTACCGTGCGCAAGCCCGGAATCG</w:t>
            </w:r>
          </w:p>
        </w:tc>
      </w:tr>
      <w:tr w:rsidR="00C67741" w:rsidRPr="00B6647B" w14:paraId="1B13B47C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47E32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10-4-PAH1-PAM1-F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9FE76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AAAGGTCTCTCGGTTCCTCCTTCTAAGATGGTTTTAGAGCTAGAAATAGCAAGTTAAAATAAGGC</w:t>
            </w:r>
          </w:p>
        </w:tc>
      </w:tr>
      <w:tr w:rsidR="00C67741" w:rsidRPr="00B6647B" w14:paraId="2FE7062B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B4B0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PAH1-UP-F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3B442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GTTTCGTGTGCGTATAGAAAAGTATTTACC</w:t>
            </w:r>
          </w:p>
        </w:tc>
      </w:tr>
      <w:tr w:rsidR="00C67741" w:rsidRPr="00B6647B" w14:paraId="425F91DD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47052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PAH1-UP-R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5C550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ATTCTAAAGCCATCTCAAAAGCAAAAAGCTCTCTGTGTCAAAGGC</w:t>
            </w:r>
          </w:p>
        </w:tc>
      </w:tr>
      <w:tr w:rsidR="00C67741" w:rsidRPr="00B6647B" w14:paraId="47D1968D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B923D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PAH1-DOWN-F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2EE4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GAGAGCTTTTTGCTTTTGAGATGGCTTTAGAATTTGAAATTTGC</w:t>
            </w:r>
          </w:p>
        </w:tc>
      </w:tr>
      <w:tr w:rsidR="00C67741" w:rsidRPr="00B6647B" w14:paraId="405D7735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98221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PAH1-DOWN-R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1FCD7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TTCCCTCCCTTTAGACAATGGGC</w:t>
            </w:r>
          </w:p>
        </w:tc>
      </w:tr>
      <w:tr w:rsidR="00C67741" w:rsidRPr="00B6647B" w14:paraId="18BE6880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30172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DGK1-UP-F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B6068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CTAGATTTAGATCTATTCACATCTTGAAGGTTGC</w:t>
            </w:r>
          </w:p>
        </w:tc>
      </w:tr>
      <w:tr w:rsidR="00C67741" w:rsidRPr="00B6647B" w14:paraId="5B1E0506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BAD7F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DGK1-UP-R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BC76A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CCTGTTTTTGGTATATATGCTTATTGTCTGTAAACCCTGTATGAATCCAAATG</w:t>
            </w:r>
          </w:p>
        </w:tc>
      </w:tr>
      <w:tr w:rsidR="00C67741" w:rsidRPr="00B6647B" w14:paraId="679E320D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39704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DGK1-DOWN-F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53424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GGGTTTACAGACAATAAGCATATATACCAAAAACAGGAGTGTTTTATATTCTTC</w:t>
            </w:r>
          </w:p>
        </w:tc>
      </w:tr>
      <w:tr w:rsidR="00C67741" w:rsidRPr="00B6647B" w14:paraId="4D73CB26" w14:textId="77777777" w:rsidTr="00F8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5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F308EB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DGK1-DOWN-R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AA044D" w14:textId="77777777" w:rsidR="00C67741" w:rsidRPr="00EB6FA2" w:rsidRDefault="00C67741" w:rsidP="00F808C0">
            <w:pPr>
              <w:snapToGrid w:val="0"/>
              <w:spacing w:before="0" w:after="0"/>
              <w:jc w:val="center"/>
              <w:rPr>
                <w:sz w:val="21"/>
                <w:szCs w:val="21"/>
              </w:rPr>
            </w:pPr>
            <w:r w:rsidRPr="00EB6FA2">
              <w:rPr>
                <w:sz w:val="21"/>
                <w:szCs w:val="21"/>
              </w:rPr>
              <w:t>ATCGCAGATAAACCATATATCCTTGAGATGC</w:t>
            </w:r>
          </w:p>
        </w:tc>
      </w:tr>
      <w:bookmarkEnd w:id="0"/>
    </w:tbl>
    <w:p w14:paraId="2E103786" w14:textId="29A40F1E" w:rsidR="00C67741" w:rsidRDefault="00C67741" w:rsidP="00C67741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3D6F83B4" w14:textId="3D1635CB" w:rsidR="00C67741" w:rsidRDefault="00C67741" w:rsidP="001366EB">
      <w:pPr>
        <w:keepNext/>
        <w:keepLines/>
        <w:snapToGrid w:val="0"/>
        <w:spacing w:line="480" w:lineRule="auto"/>
        <w:outlineLvl w:val="2"/>
        <w:rPr>
          <w:b/>
          <w:szCs w:val="24"/>
        </w:rPr>
      </w:pPr>
      <w:r w:rsidRPr="00B6647B">
        <w:rPr>
          <w:b/>
          <w:szCs w:val="24"/>
        </w:rPr>
        <w:lastRenderedPageBreak/>
        <w:t xml:space="preserve">Table S2 </w:t>
      </w:r>
      <w:r w:rsidR="006C74A7">
        <w:rPr>
          <w:b/>
          <w:szCs w:val="24"/>
        </w:rPr>
        <w:t>t</w:t>
      </w:r>
      <w:r w:rsidRPr="00B6647B">
        <w:rPr>
          <w:b/>
          <w:szCs w:val="24"/>
        </w:rPr>
        <w:t xml:space="preserve">he primers of </w:t>
      </w:r>
      <w:r w:rsidR="00872B31">
        <w:rPr>
          <w:b/>
          <w:szCs w:val="24"/>
        </w:rPr>
        <w:t>m</w:t>
      </w:r>
      <w:r w:rsidRPr="00CD2203">
        <w:rPr>
          <w:b/>
          <w:szCs w:val="24"/>
        </w:rPr>
        <w:t>ulti-copy site</w:t>
      </w:r>
      <w:r>
        <w:rPr>
          <w:b/>
          <w:szCs w:val="24"/>
        </w:rPr>
        <w:t>s</w:t>
      </w:r>
      <w:r w:rsidRPr="00CD2203">
        <w:rPr>
          <w:b/>
          <w:szCs w:val="24"/>
        </w:rPr>
        <w:t xml:space="preserve"> integration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3"/>
        <w:gridCol w:w="7274"/>
      </w:tblGrid>
      <w:tr w:rsidR="00C67741" w:rsidRPr="00A664EA" w14:paraId="0C97B4FC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82BC7E" w14:textId="77777777" w:rsidR="00C67741" w:rsidRPr="00A664EA" w:rsidRDefault="00C67741" w:rsidP="00F808C0">
            <w:pPr>
              <w:snapToGrid w:val="0"/>
              <w:jc w:val="center"/>
              <w:rPr>
                <w:b/>
                <w:sz w:val="21"/>
                <w:szCs w:val="21"/>
              </w:rPr>
            </w:pPr>
            <w:bookmarkStart w:id="1" w:name="TS2"/>
            <w:r w:rsidRPr="00A664EA">
              <w:rPr>
                <w:b/>
                <w:sz w:val="21"/>
                <w:szCs w:val="21"/>
              </w:rPr>
              <w:t>Oligonucleotides</w:t>
            </w:r>
          </w:p>
        </w:tc>
        <w:tc>
          <w:tcPr>
            <w:tcW w:w="372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85EB10" w14:textId="77777777" w:rsidR="00C67741" w:rsidRPr="00A664EA" w:rsidRDefault="00C67741" w:rsidP="00F808C0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A664EA">
              <w:rPr>
                <w:b/>
                <w:sz w:val="21"/>
                <w:szCs w:val="21"/>
              </w:rPr>
              <w:t>Sequences, 5'-3'</w:t>
            </w:r>
          </w:p>
        </w:tc>
      </w:tr>
      <w:tr w:rsidR="00C67741" w:rsidRPr="00A664EA" w14:paraId="77902948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306D7CD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GAL7-F-TDS</w:t>
            </w:r>
          </w:p>
        </w:tc>
        <w:tc>
          <w:tcPr>
            <w:tcW w:w="3720" w:type="pc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891AC6A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CAAGACAAACATATGCACTCTATGATTTGCCAGCTTACTATCCTTCTTGA</w:t>
            </w:r>
          </w:p>
        </w:tc>
      </w:tr>
      <w:tr w:rsidR="00C67741" w:rsidRPr="00A664EA" w14:paraId="5E76C487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708CB9FF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GAL7-R-ERG2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61C85BCD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TTTTGAGGGAATATTCAACTGTTTTTTTTTATCATGTTG</w:t>
            </w:r>
          </w:p>
        </w:tc>
      </w:tr>
      <w:tr w:rsidR="00C67741" w:rsidRPr="00A664EA" w14:paraId="1F902177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5E4EF4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ERG2-F-GAL7</w:t>
            </w:r>
          </w:p>
        </w:tc>
        <w:tc>
          <w:tcPr>
            <w:tcW w:w="37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7AD4C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CAGTTGAATATTCCCTCAAAAATGAAGTTTTTCCCACTCCTTTTGTTGATTG</w:t>
            </w:r>
          </w:p>
        </w:tc>
      </w:tr>
      <w:tr w:rsidR="00C67741" w:rsidRPr="00A664EA" w14:paraId="2BAF6596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609896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ERG2-R-TEFT</w:t>
            </w:r>
          </w:p>
        </w:tc>
        <w:tc>
          <w:tcPr>
            <w:tcW w:w="37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AA1D6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CGGCCGGTACCTTAGAACTTTTTGTTTTGCAACAAGTTCTTACCC</w:t>
            </w:r>
          </w:p>
        </w:tc>
      </w:tr>
      <w:tr w:rsidR="00C67741" w:rsidRPr="00A664EA" w14:paraId="65312666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02D8F2FA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TEFT-F-ERG2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57EE1F3C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GTTGCAAAACAAAAAGTTCTAAGGTACCGGCCGCAAATTAAAGC</w:t>
            </w:r>
          </w:p>
        </w:tc>
      </w:tr>
      <w:tr w:rsidR="00C67741" w:rsidRPr="00A664EA" w14:paraId="0989450E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299B1396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TEFT-R-ERG3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3D4B36FC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GAAGAACAACTGACTCGAGTCATGTAATTAGTTATGTCACGC</w:t>
            </w:r>
          </w:p>
        </w:tc>
      </w:tr>
      <w:tr w:rsidR="00C67741" w:rsidRPr="00A664EA" w14:paraId="7C4E26D6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722AE5F3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ERG3-F-TEFT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72C4A07F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ACTAATTACATGACTCGAGTCAGTTGTTCTTCTTGGTATTTGGGTCG</w:t>
            </w:r>
          </w:p>
        </w:tc>
      </w:tr>
      <w:tr w:rsidR="00C67741" w:rsidRPr="00A664EA" w14:paraId="53400301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5D34E5F0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ERG3-GAL10P-R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51660E50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CGTCAAGGAGAAAAAACTATAATGGATTTGGTCTTAGAAGTCGCTG</w:t>
            </w:r>
          </w:p>
        </w:tc>
      </w:tr>
      <w:tr w:rsidR="00C67741" w:rsidRPr="00A664EA" w14:paraId="4AD6BFED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59C02570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GAL10P-F-ERG3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3B691EFE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GACCAAATCCATTATAGTTTTTTCTCCTTGACGTTAAAGTATAGAGGTATATTAAC</w:t>
            </w:r>
          </w:p>
        </w:tc>
      </w:tr>
      <w:tr w:rsidR="00C67741" w:rsidRPr="00A664EA" w14:paraId="3A79485F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2B8DD625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GAL10P-R-CTT1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7B5D0442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CTTATTGGCATTTATATTGAATTTTCAAAAATTCTTACTTTTTTTTTGGATGG</w:t>
            </w:r>
          </w:p>
        </w:tc>
      </w:tr>
      <w:tr w:rsidR="00C67741" w:rsidRPr="00A664EA" w14:paraId="6573C9B7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59DA29AB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CTT1-F-GAL10P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217D7810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GTAAGAATTTTTGAAAATTCAATATAAATGCCAATAAGATCAATCAGCTCAGC</w:t>
            </w:r>
          </w:p>
        </w:tc>
      </w:tr>
      <w:tr w:rsidR="00C67741" w:rsidRPr="00A664EA" w14:paraId="7F1DA425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260E4B65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CTT1-R-TER22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0D6F3A56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CAACATGGAAGCCAACCTATTTAATTGGCACTTGCAATGGACC</w:t>
            </w:r>
          </w:p>
        </w:tc>
      </w:tr>
      <w:tr w:rsidR="00C67741" w:rsidRPr="00A664EA" w14:paraId="640D0AB2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2F1468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TER22-F-CTT1</w:t>
            </w:r>
          </w:p>
        </w:tc>
        <w:tc>
          <w:tcPr>
            <w:tcW w:w="37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2EA216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CTTGGTCCATTGCAAGTGCCAATTAAATAGGTTGGCTTCCATGTTGGC</w:t>
            </w:r>
          </w:p>
        </w:tc>
      </w:tr>
      <w:tr w:rsidR="00C67741" w:rsidRPr="00A664EA" w14:paraId="2915102A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602D4C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TER22-R-DHCR24</w:t>
            </w:r>
          </w:p>
        </w:tc>
        <w:tc>
          <w:tcPr>
            <w:tcW w:w="37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B6A641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ATAAAATTTGTAAAGCAGCAAGACATTAAAATGTCAAAAGCCTCAAGGTGCC</w:t>
            </w:r>
          </w:p>
        </w:tc>
      </w:tr>
      <w:tr w:rsidR="00C67741" w:rsidRPr="00A664EA" w14:paraId="4BA55455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19DB2C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DHCR24-F-TER22</w:t>
            </w:r>
          </w:p>
        </w:tc>
        <w:tc>
          <w:tcPr>
            <w:tcW w:w="37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F9FE81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CTTTTGACATTTTAATGTCTTGCTGCTTTACAAATTTTATCATAAACTTC</w:t>
            </w:r>
          </w:p>
        </w:tc>
      </w:tr>
      <w:tr w:rsidR="00C67741" w:rsidRPr="00A664EA" w14:paraId="269C43D2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20A126F0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DHCR24-R-TDH1P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615F7870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CACTAAATTTACACACAAAACAAAATGTCTGCTGTTTGGTCTTTAGGTG</w:t>
            </w:r>
          </w:p>
        </w:tc>
      </w:tr>
      <w:tr w:rsidR="00C67741" w:rsidRPr="00A664EA" w14:paraId="4F2FB161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53E28EAD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TDH1P-F-DHCR24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35887650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CAGCAGACATTTTGTTTTGTGTGTAAATTTAGTGAAGTACTGTTTTTTG</w:t>
            </w:r>
          </w:p>
        </w:tc>
      </w:tr>
      <w:tr w:rsidR="00C67741" w:rsidRPr="00A664EA" w14:paraId="7AD282BA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73B4B9AA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lastRenderedPageBreak/>
              <w:t>TDH1P-R-TTI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7743B061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GGATGGCGTATGAGTGGAAACCACACCGTGGGGCCTT</w:t>
            </w:r>
          </w:p>
        </w:tc>
      </w:tr>
      <w:tr w:rsidR="00C67741" w:rsidRPr="00A664EA" w14:paraId="168D05CA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78EE25C2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TTI-F-TDH1P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632B7DFC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GGCCCCACGGTGTGGTTTCCACTCATACGCCATCCTTAAAGACCTG</w:t>
            </w:r>
          </w:p>
        </w:tc>
      </w:tr>
      <w:tr w:rsidR="00C67741" w:rsidRPr="00A664EA" w14:paraId="412231E9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3B23D6AC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TDS-R-GAL7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68EF587A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GATAGTAAGCTGGCAAATCATAGAGTGCATATGTTTGTCTTGATAGG</w:t>
            </w:r>
          </w:p>
        </w:tc>
      </w:tr>
      <w:tr w:rsidR="00C67741" w:rsidRPr="00A664EA" w14:paraId="519216AD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E19F92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THMG1-F</w:t>
            </w:r>
          </w:p>
        </w:tc>
        <w:tc>
          <w:tcPr>
            <w:tcW w:w="37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B37B69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TTAGGATTTAATGCAGGTGACGGACCC</w:t>
            </w:r>
          </w:p>
        </w:tc>
      </w:tr>
      <w:tr w:rsidR="00C67741" w:rsidRPr="00A664EA" w14:paraId="6967D749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7CD924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THMG1-R</w:t>
            </w:r>
          </w:p>
        </w:tc>
        <w:tc>
          <w:tcPr>
            <w:tcW w:w="37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A3224F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TTTTCACCAATTGGTCTGCAGCCAT</w:t>
            </w:r>
          </w:p>
        </w:tc>
      </w:tr>
      <w:tr w:rsidR="00C67741" w:rsidRPr="00A664EA" w14:paraId="0548F59B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AFA43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IDI1-F</w:t>
            </w:r>
          </w:p>
        </w:tc>
        <w:tc>
          <w:tcPr>
            <w:tcW w:w="37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1FC803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ATGACTGCCGACAACAATAGTATGC</w:t>
            </w:r>
          </w:p>
        </w:tc>
      </w:tr>
      <w:tr w:rsidR="00C67741" w:rsidRPr="00A664EA" w14:paraId="15CCC614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5B02FEF8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IDI1-R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1CFC4AC2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GAAAATGACAGGCAAATTCATAGAATGCTATAA</w:t>
            </w:r>
          </w:p>
        </w:tc>
      </w:tr>
      <w:tr w:rsidR="00C67741" w:rsidRPr="00A664EA" w14:paraId="325514F4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D79952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GAL1/10P-F</w:t>
            </w:r>
          </w:p>
        </w:tc>
        <w:tc>
          <w:tcPr>
            <w:tcW w:w="37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1D780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TATAGTTTTTTCTCCTTGACGTTAAAGTATAGAGGTATATTAAC</w:t>
            </w:r>
          </w:p>
        </w:tc>
      </w:tr>
      <w:tr w:rsidR="00C67741" w:rsidRPr="00A664EA" w14:paraId="10EBBD5F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11AB1D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GAL1/10P-R</w:t>
            </w:r>
          </w:p>
        </w:tc>
        <w:tc>
          <w:tcPr>
            <w:tcW w:w="37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DE1C2E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TTATATTGAATTTTCAAAAATTCTTACTTTTTTTTTGGATGG</w:t>
            </w:r>
          </w:p>
        </w:tc>
      </w:tr>
      <w:tr w:rsidR="00C67741" w:rsidRPr="00A664EA" w14:paraId="237D0E17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3ECCA2E1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TY12-DOWN-F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4B916283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TAAAACGGAATGATGAATAATATTTATAGAATTGTGTAG</w:t>
            </w:r>
          </w:p>
        </w:tc>
      </w:tr>
      <w:tr w:rsidR="00C67741" w:rsidRPr="00A664EA" w14:paraId="4ECFE2E0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0F923B4F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TY12-DOWN-R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77FA0CF4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CACTCAGACCTGAAGTGAAGTTCCTATAC</w:t>
            </w:r>
          </w:p>
        </w:tc>
      </w:tr>
      <w:tr w:rsidR="00C67741" w:rsidRPr="00A664EA" w14:paraId="4D34C4A2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183F9D7E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TY12-UP-F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5B89B6C0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CCGCGCTGAGGGTTTAATGGCG</w:t>
            </w:r>
          </w:p>
        </w:tc>
      </w:tr>
      <w:tr w:rsidR="00C67741" w:rsidRPr="00A664EA" w14:paraId="19CD5AB0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7C684F5E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TY12-UP-R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48B9C528" w14:textId="77777777" w:rsidR="00C67741" w:rsidRPr="00A664EA" w:rsidRDefault="00C67741" w:rsidP="00F808C0">
            <w:pPr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GCAAGGATTGATAATGTAATAGGATCAATGAATATTAACATA</w:t>
            </w:r>
          </w:p>
        </w:tc>
      </w:tr>
      <w:tr w:rsidR="00C67741" w:rsidRPr="00A664EA" w14:paraId="18621ACB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761CCC87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TY2-UP-F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49DF58E5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GTGTCCGCGCTGAGGGTTTAATG</w:t>
            </w:r>
          </w:p>
        </w:tc>
      </w:tr>
      <w:tr w:rsidR="00C67741" w:rsidRPr="00A664EA" w14:paraId="5043B474" w14:textId="77777777" w:rsidTr="00F808C0">
        <w:trPr>
          <w:trHeight w:val="567"/>
          <w:jc w:val="center"/>
        </w:trPr>
        <w:tc>
          <w:tcPr>
            <w:tcW w:w="1280" w:type="pct"/>
            <w:tcBorders>
              <w:top w:val="nil"/>
            </w:tcBorders>
            <w:shd w:val="clear" w:color="auto" w:fill="auto"/>
            <w:vAlign w:val="center"/>
          </w:tcPr>
          <w:p w14:paraId="06AA89CF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TY2-DOWN-R</w:t>
            </w:r>
          </w:p>
        </w:tc>
        <w:tc>
          <w:tcPr>
            <w:tcW w:w="3720" w:type="pct"/>
            <w:tcBorders>
              <w:top w:val="nil"/>
            </w:tcBorders>
            <w:shd w:val="clear" w:color="auto" w:fill="auto"/>
            <w:vAlign w:val="center"/>
          </w:tcPr>
          <w:p w14:paraId="5775762E" w14:textId="77777777" w:rsidR="00C67741" w:rsidRPr="00A664EA" w:rsidRDefault="00C67741" w:rsidP="00F808C0">
            <w:pPr>
              <w:snapToGrid w:val="0"/>
              <w:jc w:val="center"/>
              <w:rPr>
                <w:sz w:val="21"/>
                <w:szCs w:val="21"/>
              </w:rPr>
            </w:pPr>
            <w:r w:rsidRPr="00A664EA">
              <w:rPr>
                <w:sz w:val="21"/>
                <w:szCs w:val="21"/>
              </w:rPr>
              <w:t>GTATAGGAACTTCACTTCAGGTCTGAGTG</w:t>
            </w:r>
          </w:p>
        </w:tc>
      </w:tr>
      <w:bookmarkEnd w:id="1"/>
    </w:tbl>
    <w:p w14:paraId="7CFFA17E" w14:textId="7D02703D" w:rsidR="00C67741" w:rsidRDefault="00C67741" w:rsidP="00C67741">
      <w:r>
        <w:br w:type="page"/>
      </w:r>
    </w:p>
    <w:p w14:paraId="30D89512" w14:textId="4C5C5DA8" w:rsidR="00C67741" w:rsidRDefault="00C67741" w:rsidP="00C67741">
      <w:pPr>
        <w:keepNext/>
        <w:keepLines/>
        <w:snapToGrid w:val="0"/>
        <w:spacing w:line="480" w:lineRule="auto"/>
        <w:outlineLvl w:val="2"/>
        <w:rPr>
          <w:b/>
          <w:szCs w:val="24"/>
        </w:rPr>
      </w:pPr>
      <w:r w:rsidRPr="00B6647B">
        <w:rPr>
          <w:b/>
          <w:szCs w:val="24"/>
        </w:rPr>
        <w:lastRenderedPageBreak/>
        <w:t>Table S</w:t>
      </w:r>
      <w:r>
        <w:rPr>
          <w:b/>
          <w:szCs w:val="24"/>
        </w:rPr>
        <w:t>3</w:t>
      </w:r>
      <w:r w:rsidRPr="00B6647B">
        <w:rPr>
          <w:b/>
          <w:szCs w:val="24"/>
        </w:rPr>
        <w:t xml:space="preserve"> </w:t>
      </w:r>
      <w:r w:rsidR="006C74A7">
        <w:rPr>
          <w:b/>
          <w:szCs w:val="24"/>
        </w:rPr>
        <w:t>t</w:t>
      </w:r>
      <w:r w:rsidRPr="00B6647B">
        <w:rPr>
          <w:b/>
          <w:szCs w:val="24"/>
        </w:rPr>
        <w:t xml:space="preserve">he </w:t>
      </w:r>
      <w:r>
        <w:rPr>
          <w:b/>
          <w:szCs w:val="24"/>
        </w:rPr>
        <w:t>yeast</w:t>
      </w:r>
      <w:r w:rsidRPr="00B42CAB">
        <w:rPr>
          <w:b/>
          <w:szCs w:val="24"/>
        </w:rPr>
        <w:t xml:space="preserve"> used in this study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662"/>
        <w:gridCol w:w="1697"/>
      </w:tblGrid>
      <w:tr w:rsidR="00C67741" w:rsidRPr="00F15266" w14:paraId="2BFA53D3" w14:textId="77777777" w:rsidTr="00C67741">
        <w:trPr>
          <w:trHeight w:val="567"/>
          <w:jc w:val="center"/>
        </w:trPr>
        <w:tc>
          <w:tcPr>
            <w:tcW w:w="72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8E42D" w14:textId="77777777" w:rsidR="00C67741" w:rsidRPr="00F57027" w:rsidRDefault="00C67741" w:rsidP="00C67741">
            <w:pPr>
              <w:spacing w:before="0" w:after="0"/>
              <w:jc w:val="center"/>
              <w:rPr>
                <w:kern w:val="2"/>
                <w:sz w:val="21"/>
                <w:szCs w:val="21"/>
              </w:rPr>
            </w:pPr>
            <w:r w:rsidRPr="00F57027">
              <w:rPr>
                <w:b/>
                <w:sz w:val="21"/>
                <w:szCs w:val="21"/>
              </w:rPr>
              <w:t>Name</w:t>
            </w:r>
          </w:p>
        </w:tc>
        <w:tc>
          <w:tcPr>
            <w:tcW w:w="340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66478" w14:textId="77777777" w:rsidR="00C67741" w:rsidRPr="00F57027" w:rsidRDefault="00C67741" w:rsidP="00C67741">
            <w:pPr>
              <w:spacing w:before="0" w:after="0"/>
              <w:jc w:val="center"/>
              <w:rPr>
                <w:kern w:val="2"/>
                <w:sz w:val="21"/>
                <w:szCs w:val="21"/>
              </w:rPr>
            </w:pPr>
            <w:r w:rsidRPr="00F57027">
              <w:rPr>
                <w:b/>
                <w:sz w:val="21"/>
                <w:szCs w:val="21"/>
              </w:rPr>
              <w:t>Description</w:t>
            </w:r>
          </w:p>
        </w:tc>
        <w:tc>
          <w:tcPr>
            <w:tcW w:w="86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092C6E" w14:textId="77777777" w:rsidR="00C67741" w:rsidRPr="00F57027" w:rsidRDefault="00C67741" w:rsidP="00C67741">
            <w:pPr>
              <w:spacing w:before="0" w:after="0"/>
              <w:jc w:val="center"/>
              <w:rPr>
                <w:kern w:val="2"/>
                <w:sz w:val="21"/>
                <w:szCs w:val="21"/>
              </w:rPr>
            </w:pPr>
            <w:r w:rsidRPr="00F57027">
              <w:rPr>
                <w:b/>
                <w:sz w:val="21"/>
                <w:szCs w:val="21"/>
              </w:rPr>
              <w:t>Source</w:t>
            </w:r>
          </w:p>
        </w:tc>
      </w:tr>
      <w:tr w:rsidR="00C67741" w:rsidRPr="00F15266" w14:paraId="49B14906" w14:textId="77777777" w:rsidTr="00C67741">
        <w:trPr>
          <w:trHeight w:val="567"/>
          <w:jc w:val="center"/>
        </w:trPr>
        <w:tc>
          <w:tcPr>
            <w:tcW w:w="72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6E93A7" w14:textId="7AE3C127" w:rsidR="00C67741" w:rsidRPr="00F57027" w:rsidRDefault="00C67741" w:rsidP="00C67741">
            <w:pPr>
              <w:spacing w:before="0" w:after="0"/>
              <w:jc w:val="center"/>
              <w:rPr>
                <w:kern w:val="2"/>
                <w:sz w:val="21"/>
                <w:szCs w:val="21"/>
              </w:rPr>
            </w:pPr>
            <w:r w:rsidRPr="00F57027">
              <w:rPr>
                <w:rFonts w:eastAsia="等线"/>
                <w:snapToGrid w:val="0"/>
                <w:spacing w:val="4"/>
                <w:sz w:val="21"/>
                <w:szCs w:val="21"/>
              </w:rPr>
              <w:t>C</w:t>
            </w:r>
            <w:r w:rsidR="00D668C3">
              <w:rPr>
                <w:rFonts w:eastAsia="等线"/>
                <w:snapToGrid w:val="0"/>
                <w:spacing w:val="4"/>
                <w:sz w:val="21"/>
                <w:szCs w:val="21"/>
              </w:rPr>
              <w:t>800</w:t>
            </w:r>
          </w:p>
        </w:tc>
        <w:tc>
          <w:tcPr>
            <w:tcW w:w="340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234AE1" w14:textId="59DCF144" w:rsidR="00C67741" w:rsidRPr="00F57027" w:rsidRDefault="00C67741" w:rsidP="00C67741">
            <w:pPr>
              <w:spacing w:before="0" w:after="0"/>
              <w:jc w:val="center"/>
              <w:rPr>
                <w:kern w:val="2"/>
                <w:sz w:val="21"/>
                <w:szCs w:val="21"/>
                <w:lang w:val="fr-FR"/>
              </w:rPr>
            </w:pPr>
            <w:r w:rsidRPr="00F57027">
              <w:rPr>
                <w:kern w:val="2"/>
                <w:sz w:val="21"/>
                <w:szCs w:val="21"/>
                <w:lang w:val="fr-FR"/>
              </w:rPr>
              <w:t xml:space="preserve">CENPK2-1D; </w:t>
            </w:r>
            <w:r w:rsidRPr="00F57027">
              <w:rPr>
                <w:i/>
                <w:kern w:val="2"/>
                <w:sz w:val="21"/>
                <w:szCs w:val="21"/>
                <w:lang w:val="fr-FR"/>
              </w:rPr>
              <w:t>MATα</w:t>
            </w:r>
            <w:r w:rsidRPr="00F57027">
              <w:rPr>
                <w:kern w:val="2"/>
                <w:sz w:val="21"/>
                <w:szCs w:val="21"/>
                <w:lang w:val="fr-FR"/>
              </w:rPr>
              <w:t xml:space="preserve">, </w:t>
            </w:r>
            <w:r w:rsidRPr="00F57027">
              <w:rPr>
                <w:i/>
                <w:kern w:val="2"/>
                <w:sz w:val="21"/>
                <w:szCs w:val="21"/>
                <w:lang w:val="fr-FR"/>
              </w:rPr>
              <w:t>ura3-52</w:t>
            </w:r>
            <w:r w:rsidRPr="00F57027">
              <w:rPr>
                <w:kern w:val="2"/>
                <w:sz w:val="21"/>
                <w:szCs w:val="21"/>
                <w:lang w:val="fr-FR"/>
              </w:rPr>
              <w:t xml:space="preserve">, </w:t>
            </w:r>
            <w:r w:rsidRPr="00F57027">
              <w:rPr>
                <w:i/>
                <w:kern w:val="2"/>
                <w:sz w:val="21"/>
                <w:szCs w:val="21"/>
                <w:lang w:val="fr-FR"/>
              </w:rPr>
              <w:t>trp1-289</w:t>
            </w:r>
            <w:r w:rsidRPr="00F57027">
              <w:rPr>
                <w:kern w:val="2"/>
                <w:sz w:val="21"/>
                <w:szCs w:val="21"/>
                <w:lang w:val="fr-FR"/>
              </w:rPr>
              <w:t xml:space="preserve">, </w:t>
            </w:r>
            <w:r w:rsidRPr="00F57027">
              <w:rPr>
                <w:i/>
                <w:kern w:val="2"/>
                <w:sz w:val="21"/>
                <w:szCs w:val="21"/>
                <w:lang w:val="fr-FR"/>
              </w:rPr>
              <w:t>leu2-3</w:t>
            </w:r>
            <w:r w:rsidRPr="00F57027">
              <w:rPr>
                <w:kern w:val="2"/>
                <w:sz w:val="21"/>
                <w:szCs w:val="21"/>
                <w:lang w:val="fr-FR"/>
              </w:rPr>
              <w:t>,</w:t>
            </w:r>
            <w:r w:rsidRPr="007A110D">
              <w:rPr>
                <w:i/>
                <w:kern w:val="2"/>
                <w:sz w:val="21"/>
                <w:szCs w:val="21"/>
                <w:lang w:val="fr-FR"/>
              </w:rPr>
              <w:t>112</w:t>
            </w:r>
            <w:r w:rsidRPr="00F57027">
              <w:rPr>
                <w:kern w:val="2"/>
                <w:sz w:val="21"/>
                <w:szCs w:val="21"/>
                <w:lang w:val="fr-FR"/>
              </w:rPr>
              <w:t xml:space="preserve">, </w:t>
            </w:r>
            <w:r w:rsidRPr="007A110D">
              <w:rPr>
                <w:i/>
                <w:kern w:val="2"/>
                <w:sz w:val="21"/>
                <w:szCs w:val="21"/>
                <w:lang w:val="fr-FR"/>
              </w:rPr>
              <w:t>his3Δ1</w:t>
            </w:r>
            <w:r w:rsidRPr="00F57027">
              <w:rPr>
                <w:kern w:val="2"/>
                <w:sz w:val="21"/>
                <w:szCs w:val="21"/>
                <w:lang w:val="fr-FR"/>
              </w:rPr>
              <w:t xml:space="preserve">, </w:t>
            </w:r>
            <w:r w:rsidRPr="007A110D">
              <w:rPr>
                <w:i/>
                <w:kern w:val="2"/>
                <w:sz w:val="21"/>
                <w:szCs w:val="21"/>
                <w:lang w:val="fr-FR"/>
              </w:rPr>
              <w:t>MAL2-8</w:t>
            </w:r>
            <w:r w:rsidRPr="007A110D">
              <w:rPr>
                <w:i/>
                <w:kern w:val="2"/>
                <w:sz w:val="21"/>
                <w:szCs w:val="21"/>
                <w:vertAlign w:val="superscript"/>
                <w:lang w:val="fr-FR"/>
              </w:rPr>
              <w:t>C</w:t>
            </w:r>
            <w:r w:rsidRPr="00F57027">
              <w:rPr>
                <w:kern w:val="2"/>
                <w:sz w:val="21"/>
                <w:szCs w:val="21"/>
                <w:lang w:val="fr-FR"/>
              </w:rPr>
              <w:t xml:space="preserve">, </w:t>
            </w:r>
            <w:r w:rsidRPr="007A110D">
              <w:rPr>
                <w:i/>
                <w:kern w:val="2"/>
                <w:sz w:val="21"/>
                <w:szCs w:val="21"/>
                <w:lang w:val="fr-FR"/>
              </w:rPr>
              <w:t>SUC2</w:t>
            </w:r>
            <w:r w:rsidRPr="00F57027">
              <w:rPr>
                <w:kern w:val="2"/>
                <w:sz w:val="21"/>
                <w:szCs w:val="21"/>
                <w:lang w:val="fr-FR"/>
              </w:rPr>
              <w:t xml:space="preserve">, </w:t>
            </w:r>
            <w:r w:rsidRPr="007A110D">
              <w:rPr>
                <w:i/>
                <w:kern w:val="2"/>
                <w:sz w:val="21"/>
                <w:szCs w:val="21"/>
                <w:lang w:val="fr-FR"/>
              </w:rPr>
              <w:t>gal80</w:t>
            </w:r>
            <w:r w:rsidRPr="00F57027">
              <w:rPr>
                <w:kern w:val="2"/>
                <w:sz w:val="21"/>
                <w:szCs w:val="21"/>
                <w:lang w:val="fr-FR"/>
              </w:rPr>
              <w:t>::</w:t>
            </w:r>
            <w:r w:rsidRPr="007A110D">
              <w:rPr>
                <w:i/>
                <w:kern w:val="2"/>
                <w:sz w:val="21"/>
                <w:szCs w:val="21"/>
                <w:lang w:val="fr-FR"/>
              </w:rPr>
              <w:t>KanMX</w:t>
            </w:r>
          </w:p>
        </w:tc>
        <w:tc>
          <w:tcPr>
            <w:tcW w:w="868" w:type="pct"/>
            <w:tcBorders>
              <w:top w:val="single" w:sz="4" w:space="0" w:color="auto"/>
              <w:bottom w:val="nil"/>
            </w:tcBorders>
            <w:vAlign w:val="center"/>
          </w:tcPr>
          <w:p w14:paraId="22FC7215" w14:textId="41245974" w:rsidR="00C67741" w:rsidRPr="00F57027" w:rsidRDefault="00C67741" w:rsidP="00C67741">
            <w:pPr>
              <w:spacing w:before="0" w:after="0"/>
              <w:jc w:val="center"/>
              <w:rPr>
                <w:kern w:val="2"/>
                <w:sz w:val="21"/>
                <w:szCs w:val="21"/>
                <w:lang w:val="fr-FR"/>
              </w:rPr>
            </w:pPr>
            <w:r>
              <w:rPr>
                <w:kern w:val="2"/>
                <w:sz w:val="21"/>
                <w:szCs w:val="21"/>
                <w:lang w:val="fr-FR"/>
              </w:rPr>
              <w:fldChar w:fldCharType="begin"/>
            </w:r>
            <w:r>
              <w:rPr>
                <w:kern w:val="2"/>
                <w:sz w:val="21"/>
                <w:szCs w:val="21"/>
                <w:lang w:val="fr-FR"/>
              </w:rPr>
              <w:instrText xml:space="preserve"> ADDIN EN.CITE &lt;EndNote&gt;&lt;Cite&gt;&lt;Author&gt;Gao&lt;/Author&gt;&lt;Year&gt;2020&lt;/Year&gt;&lt;RecNum&gt;299&lt;/RecNum&gt;&lt;DisplayText&gt;(Gao et al., 2020)&lt;/DisplayText&gt;&lt;record&gt;&lt;rec-number&gt;299&lt;/rec-number&gt;&lt;foreign-keys&gt;&lt;key app="EN" db-id="ptzfdz5wdwpf0cee5vapdd0bs59pdttrw90d" timestamp="1650010622"&gt;299&lt;/key&gt;&lt;/foreign-keys&gt;&lt;ref-type name="Journal Article"&gt;17&lt;/ref-type&gt;&lt;contributors&gt;&lt;authors&gt;&lt;author&gt;Gao, S.&lt;/author&gt;&lt;author&gt;Xu, X. Y.&lt;/author&gt;&lt;author&gt;Zeng, W. Z.&lt;/author&gt;&lt;author&gt;Xu, S.&lt;/author&gt;&lt;author&gt;Lyv, Y. B.&lt;/author&gt;&lt;author&gt;Feng, Y.&lt;/author&gt;&lt;author&gt;Kai, G. Y.&lt;/author&gt;&lt;author&gt;Zhou, J. W.&lt;/author&gt;&lt;author&gt;Chen, J.&lt;/author&gt;&lt;/authors&gt;&lt;/contributors&gt;&lt;titles&gt;&lt;title&gt;&lt;style face="normal" font="default" size="100%"&gt;Efficient biosynthesis of (2S)-eriodictyol from (2S)-naringenin in &lt;/style&gt;&lt;style face="italic" font="default" size="100%"&gt;Saccharomyces cerevisiae&lt;/style&gt;&lt;style face="normal" font="default" size="100%"&gt; through a combination of promoter adjustment and directed evolution&lt;/style&gt;&lt;/title&gt;&lt;secondary-title&gt;&lt;style face="italic" font="default" size="100%"&gt;ACS Synth.Biol.&lt;/style&gt;&lt;/secondary-title&gt;&lt;/titles&gt;&lt;periodical&gt;&lt;full-title&gt;ACS Synth.Biol.&lt;/full-title&gt;&lt;/periodical&gt;&lt;pages&gt;3288-3297&lt;/pages&gt;&lt;volume&gt;9&lt;/volume&gt;&lt;number&gt;12&lt;/number&gt;&lt;dates&gt;&lt;year&gt;2020&lt;/year&gt;&lt;pub-dates&gt;&lt;date&gt;Dec&lt;/date&gt;&lt;/pub-dates&gt;&lt;/dates&gt;&lt;isbn&gt;2161-5063&lt;/isbn&gt;&lt;accession-num&gt;WOS:000607474600011&lt;/accession-num&gt;&lt;urls&gt;&lt;related-urls&gt;&lt;url&gt;&amp;lt;Go to ISI&amp;gt;://WOS:000607474600011&lt;/url&gt;&lt;/related-urls&gt;&lt;/urls&gt;&lt;electronic-resource-num&gt;10.1021/acssynbio.0c00346&lt;/electronic-resource-num&gt;&lt;/record&gt;&lt;/Cite&gt;&lt;/EndNote&gt;</w:instrText>
            </w:r>
            <w:r>
              <w:rPr>
                <w:kern w:val="2"/>
                <w:sz w:val="21"/>
                <w:szCs w:val="21"/>
                <w:lang w:val="fr-FR"/>
              </w:rPr>
              <w:fldChar w:fldCharType="separate"/>
            </w:r>
            <w:r>
              <w:rPr>
                <w:noProof/>
                <w:kern w:val="2"/>
                <w:sz w:val="21"/>
                <w:szCs w:val="21"/>
                <w:lang w:val="fr-FR"/>
              </w:rPr>
              <w:t>(Gao et al., 2020)</w:t>
            </w:r>
            <w:r>
              <w:rPr>
                <w:kern w:val="2"/>
                <w:sz w:val="21"/>
                <w:szCs w:val="21"/>
                <w:lang w:val="fr-FR"/>
              </w:rPr>
              <w:fldChar w:fldCharType="end"/>
            </w:r>
          </w:p>
        </w:tc>
      </w:tr>
      <w:tr w:rsidR="00C67741" w:rsidRPr="00F15266" w14:paraId="208E6AE5" w14:textId="77777777" w:rsidTr="00C67741">
        <w:trPr>
          <w:trHeight w:val="567"/>
          <w:jc w:val="center"/>
        </w:trPr>
        <w:tc>
          <w:tcPr>
            <w:tcW w:w="7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4B4A44" w14:textId="77777777" w:rsidR="00C67741" w:rsidRPr="00C67741" w:rsidRDefault="00C67741" w:rsidP="00C67741">
            <w:pPr>
              <w:spacing w:before="0" w:after="0"/>
              <w:jc w:val="center"/>
              <w:rPr>
                <w:i/>
                <w:kern w:val="2"/>
                <w:sz w:val="21"/>
                <w:szCs w:val="21"/>
              </w:rPr>
            </w:pPr>
            <w:r w:rsidRPr="00C67741">
              <w:rPr>
                <w:i/>
                <w:kern w:val="2"/>
                <w:sz w:val="21"/>
                <w:szCs w:val="21"/>
              </w:rPr>
              <w:t>7-DHC-1</w:t>
            </w:r>
          </w:p>
        </w:tc>
        <w:tc>
          <w:tcPr>
            <w:tcW w:w="34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CD970" w14:textId="5C13F058" w:rsidR="00C67741" w:rsidRPr="00F57027" w:rsidRDefault="00C67741" w:rsidP="00C67741">
            <w:pPr>
              <w:spacing w:before="0" w:after="0"/>
              <w:jc w:val="center"/>
              <w:rPr>
                <w:bCs/>
                <w:kern w:val="2"/>
                <w:sz w:val="21"/>
                <w:szCs w:val="21"/>
              </w:rPr>
            </w:pPr>
            <w:r w:rsidRPr="00F57027">
              <w:rPr>
                <w:kern w:val="2"/>
                <w:sz w:val="21"/>
                <w:szCs w:val="21"/>
                <w:lang w:val="fr-FR"/>
              </w:rPr>
              <w:t>C</w:t>
            </w:r>
            <w:r w:rsidR="00176FCF">
              <w:rPr>
                <w:kern w:val="2"/>
                <w:sz w:val="21"/>
                <w:szCs w:val="21"/>
                <w:lang w:val="fr-FR"/>
              </w:rPr>
              <w:t>800</w:t>
            </w:r>
            <w:r w:rsidRPr="00F57027">
              <w:rPr>
                <w:kern w:val="2"/>
                <w:sz w:val="21"/>
                <w:szCs w:val="21"/>
                <w:lang w:val="fr-FR"/>
              </w:rPr>
              <w:t>;</w:t>
            </w:r>
            <w:r w:rsidRPr="00F57027">
              <w:rPr>
                <w:kern w:val="2"/>
                <w:sz w:val="21"/>
                <w:szCs w:val="21"/>
              </w:rPr>
              <w:t xml:space="preserve"> Δ</w:t>
            </w:r>
            <w:r w:rsidRPr="00F57027">
              <w:rPr>
                <w:i/>
                <w:kern w:val="2"/>
                <w:sz w:val="21"/>
                <w:szCs w:val="21"/>
              </w:rPr>
              <w:t>ERG5</w:t>
            </w:r>
            <w:r w:rsidRPr="00F57027">
              <w:rPr>
                <w:kern w:val="2"/>
                <w:sz w:val="21"/>
                <w:szCs w:val="21"/>
              </w:rPr>
              <w:t>:: P</w:t>
            </w:r>
            <w:r w:rsidRPr="00F57027">
              <w:rPr>
                <w:i/>
                <w:kern w:val="2"/>
                <w:sz w:val="21"/>
                <w:szCs w:val="21"/>
                <w:vertAlign w:val="subscript"/>
              </w:rPr>
              <w:t>TEF1</w:t>
            </w:r>
            <w:r w:rsidRPr="00F57027">
              <w:rPr>
                <w:kern w:val="2"/>
                <w:sz w:val="21"/>
                <w:szCs w:val="21"/>
              </w:rPr>
              <w:t>-</w:t>
            </w:r>
            <w:r w:rsidRPr="00F57027">
              <w:rPr>
                <w:i/>
                <w:kern w:val="2"/>
                <w:sz w:val="21"/>
                <w:szCs w:val="21"/>
              </w:rPr>
              <w:t>DHCR24</w:t>
            </w:r>
            <w:r w:rsidRPr="00F57027">
              <w:rPr>
                <w:kern w:val="2"/>
                <w:sz w:val="21"/>
                <w:szCs w:val="21"/>
              </w:rPr>
              <w:t>-T</w:t>
            </w:r>
            <w:r w:rsidRPr="00F57027">
              <w:rPr>
                <w:i/>
                <w:kern w:val="2"/>
                <w:sz w:val="21"/>
                <w:szCs w:val="21"/>
                <w:vertAlign w:val="subscript"/>
              </w:rPr>
              <w:t>TEF1</w:t>
            </w:r>
            <w:r w:rsidRPr="00F57027">
              <w:rPr>
                <w:kern w:val="2"/>
                <w:sz w:val="21"/>
                <w:szCs w:val="21"/>
              </w:rPr>
              <w:t>，</w:t>
            </w:r>
            <w:r w:rsidRPr="00F57027">
              <w:rPr>
                <w:kern w:val="2"/>
                <w:sz w:val="21"/>
                <w:szCs w:val="21"/>
              </w:rPr>
              <w:t>Δ</w:t>
            </w:r>
            <w:r w:rsidRPr="00F57027">
              <w:rPr>
                <w:i/>
                <w:kern w:val="2"/>
                <w:sz w:val="21"/>
                <w:szCs w:val="21"/>
              </w:rPr>
              <w:t>ERG6</w:t>
            </w:r>
            <w:r w:rsidRPr="00F57027">
              <w:rPr>
                <w:kern w:val="2"/>
                <w:sz w:val="21"/>
                <w:szCs w:val="21"/>
              </w:rPr>
              <w:t>:: P</w:t>
            </w:r>
            <w:r w:rsidRPr="00F57027">
              <w:rPr>
                <w:i/>
                <w:kern w:val="2"/>
                <w:sz w:val="21"/>
                <w:szCs w:val="21"/>
                <w:vertAlign w:val="subscript"/>
              </w:rPr>
              <w:t>TEF1</w:t>
            </w:r>
            <w:r w:rsidRPr="00F57027">
              <w:rPr>
                <w:kern w:val="2"/>
                <w:sz w:val="21"/>
                <w:szCs w:val="21"/>
              </w:rPr>
              <w:t>-</w:t>
            </w:r>
            <w:r w:rsidRPr="00F57027">
              <w:rPr>
                <w:i/>
                <w:kern w:val="2"/>
                <w:sz w:val="21"/>
                <w:szCs w:val="21"/>
              </w:rPr>
              <w:t>DHCR24</w:t>
            </w:r>
            <w:r w:rsidRPr="00F57027">
              <w:rPr>
                <w:kern w:val="2"/>
                <w:sz w:val="21"/>
                <w:szCs w:val="21"/>
              </w:rPr>
              <w:t>-T</w:t>
            </w:r>
            <w:r w:rsidRPr="00F57027">
              <w:rPr>
                <w:i/>
                <w:kern w:val="2"/>
                <w:sz w:val="21"/>
                <w:szCs w:val="21"/>
                <w:vertAlign w:val="subscript"/>
              </w:rPr>
              <w:t>TEF1</w:t>
            </w:r>
          </w:p>
        </w:tc>
        <w:tc>
          <w:tcPr>
            <w:tcW w:w="868" w:type="pct"/>
            <w:tcBorders>
              <w:top w:val="nil"/>
              <w:bottom w:val="nil"/>
            </w:tcBorders>
            <w:vAlign w:val="center"/>
          </w:tcPr>
          <w:p w14:paraId="5ADE6325" w14:textId="77777777" w:rsidR="00C67741" w:rsidRPr="00F57027" w:rsidRDefault="00C67741" w:rsidP="00C67741">
            <w:pPr>
              <w:spacing w:before="0" w:after="0"/>
              <w:jc w:val="center"/>
              <w:rPr>
                <w:kern w:val="2"/>
                <w:sz w:val="21"/>
                <w:szCs w:val="21"/>
                <w:lang w:val="fr-FR"/>
              </w:rPr>
            </w:pPr>
            <w:r w:rsidRPr="00F57027">
              <w:rPr>
                <w:kern w:val="2"/>
                <w:sz w:val="21"/>
                <w:szCs w:val="21"/>
                <w:lang w:val="fr-FR"/>
              </w:rPr>
              <w:t>This study</w:t>
            </w:r>
          </w:p>
        </w:tc>
      </w:tr>
      <w:tr w:rsidR="00C67741" w:rsidRPr="00F15266" w14:paraId="7532AA6E" w14:textId="77777777" w:rsidTr="00C67741">
        <w:trPr>
          <w:trHeight w:val="567"/>
          <w:jc w:val="center"/>
        </w:trPr>
        <w:tc>
          <w:tcPr>
            <w:tcW w:w="7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A78E9D" w14:textId="77777777" w:rsidR="00C67741" w:rsidRPr="00C67741" w:rsidRDefault="00C67741" w:rsidP="00C67741">
            <w:pPr>
              <w:spacing w:before="0" w:after="0"/>
              <w:jc w:val="center"/>
              <w:rPr>
                <w:i/>
                <w:kern w:val="2"/>
                <w:sz w:val="21"/>
                <w:szCs w:val="21"/>
              </w:rPr>
            </w:pPr>
            <w:r w:rsidRPr="00C67741">
              <w:rPr>
                <w:i/>
                <w:kern w:val="2"/>
                <w:sz w:val="21"/>
                <w:szCs w:val="21"/>
              </w:rPr>
              <w:t>7-DHC-2</w:t>
            </w:r>
          </w:p>
        </w:tc>
        <w:tc>
          <w:tcPr>
            <w:tcW w:w="34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6D216" w14:textId="77777777" w:rsidR="00C67741" w:rsidRPr="00F57027" w:rsidRDefault="00C67741" w:rsidP="00C67741">
            <w:pPr>
              <w:spacing w:before="0" w:after="0"/>
              <w:jc w:val="center"/>
              <w:rPr>
                <w:bCs/>
                <w:kern w:val="2"/>
                <w:sz w:val="21"/>
                <w:szCs w:val="21"/>
              </w:rPr>
            </w:pPr>
            <w:r w:rsidRPr="00C67741">
              <w:rPr>
                <w:i/>
                <w:kern w:val="2"/>
                <w:sz w:val="21"/>
                <w:szCs w:val="21"/>
              </w:rPr>
              <w:t>7-DHC-1</w:t>
            </w:r>
            <w:r w:rsidRPr="00F57027">
              <w:rPr>
                <w:kern w:val="2"/>
                <w:sz w:val="21"/>
                <w:szCs w:val="21"/>
              </w:rPr>
              <w:t>; Δ</w:t>
            </w:r>
            <w:r w:rsidRPr="00F57027">
              <w:rPr>
                <w:i/>
                <w:kern w:val="2"/>
                <w:sz w:val="21"/>
                <w:szCs w:val="21"/>
              </w:rPr>
              <w:t>MOT</w:t>
            </w:r>
            <w:proofErr w:type="gramStart"/>
            <w:r w:rsidRPr="00F57027">
              <w:rPr>
                <w:i/>
                <w:kern w:val="2"/>
                <w:sz w:val="21"/>
                <w:szCs w:val="21"/>
              </w:rPr>
              <w:t>3</w:t>
            </w:r>
            <w:r w:rsidRPr="00F57027">
              <w:rPr>
                <w:kern w:val="2"/>
                <w:sz w:val="21"/>
                <w:szCs w:val="21"/>
              </w:rPr>
              <w:t>::</w:t>
            </w:r>
            <w:proofErr w:type="gramEnd"/>
            <w:r w:rsidRPr="00F57027">
              <w:rPr>
                <w:kern w:val="2"/>
                <w:sz w:val="21"/>
                <w:szCs w:val="21"/>
              </w:rPr>
              <w:t xml:space="preserve"> P</w:t>
            </w:r>
            <w:r w:rsidRPr="00F57027">
              <w:rPr>
                <w:i/>
                <w:kern w:val="2"/>
                <w:sz w:val="21"/>
                <w:szCs w:val="21"/>
                <w:vertAlign w:val="subscript"/>
              </w:rPr>
              <w:t>PGK1</w:t>
            </w:r>
            <w:r w:rsidRPr="00F57027">
              <w:rPr>
                <w:kern w:val="2"/>
                <w:sz w:val="21"/>
                <w:szCs w:val="21"/>
              </w:rPr>
              <w:t>-</w:t>
            </w:r>
            <w:r w:rsidRPr="00F57027">
              <w:rPr>
                <w:i/>
                <w:kern w:val="2"/>
                <w:sz w:val="21"/>
                <w:szCs w:val="21"/>
              </w:rPr>
              <w:t>ERG2</w:t>
            </w:r>
            <w:r w:rsidRPr="00F57027">
              <w:rPr>
                <w:kern w:val="2"/>
                <w:sz w:val="21"/>
                <w:szCs w:val="21"/>
              </w:rPr>
              <w:t>-T</w:t>
            </w:r>
            <w:r w:rsidRPr="00F57027">
              <w:rPr>
                <w:i/>
                <w:kern w:val="2"/>
                <w:sz w:val="21"/>
                <w:szCs w:val="21"/>
                <w:vertAlign w:val="subscript"/>
              </w:rPr>
              <w:t xml:space="preserve">TEF1 </w:t>
            </w:r>
            <w:r w:rsidRPr="00F57027">
              <w:rPr>
                <w:kern w:val="2"/>
                <w:sz w:val="21"/>
                <w:szCs w:val="21"/>
              </w:rPr>
              <w:t>，</w:t>
            </w:r>
            <w:r w:rsidRPr="00F57027">
              <w:rPr>
                <w:kern w:val="2"/>
                <w:sz w:val="21"/>
                <w:szCs w:val="21"/>
              </w:rPr>
              <w:t>P</w:t>
            </w:r>
            <w:r w:rsidRPr="00F57027">
              <w:rPr>
                <w:i/>
                <w:kern w:val="2"/>
                <w:sz w:val="21"/>
                <w:szCs w:val="21"/>
                <w:vertAlign w:val="subscript"/>
              </w:rPr>
              <w:t>TDH3</w:t>
            </w:r>
            <w:r w:rsidRPr="00F57027">
              <w:rPr>
                <w:kern w:val="2"/>
                <w:sz w:val="21"/>
                <w:szCs w:val="21"/>
              </w:rPr>
              <w:t>-</w:t>
            </w:r>
            <w:r w:rsidRPr="00F57027">
              <w:rPr>
                <w:i/>
                <w:kern w:val="2"/>
                <w:sz w:val="21"/>
                <w:szCs w:val="21"/>
              </w:rPr>
              <w:t>ERG3</w:t>
            </w:r>
            <w:r w:rsidRPr="00F57027">
              <w:rPr>
                <w:kern w:val="2"/>
                <w:sz w:val="21"/>
                <w:szCs w:val="21"/>
              </w:rPr>
              <w:t>-T</w:t>
            </w:r>
            <w:r w:rsidRPr="00F57027">
              <w:rPr>
                <w:i/>
                <w:kern w:val="2"/>
                <w:sz w:val="21"/>
                <w:szCs w:val="21"/>
                <w:vertAlign w:val="subscript"/>
              </w:rPr>
              <w:t>TEF1</w:t>
            </w:r>
          </w:p>
        </w:tc>
        <w:tc>
          <w:tcPr>
            <w:tcW w:w="868" w:type="pct"/>
            <w:tcBorders>
              <w:top w:val="nil"/>
              <w:bottom w:val="nil"/>
            </w:tcBorders>
            <w:vAlign w:val="center"/>
          </w:tcPr>
          <w:p w14:paraId="2386608C" w14:textId="77777777" w:rsidR="00C67741" w:rsidRPr="00F57027" w:rsidRDefault="00C67741" w:rsidP="00C67741">
            <w:pPr>
              <w:spacing w:before="0" w:after="0"/>
              <w:jc w:val="center"/>
              <w:rPr>
                <w:kern w:val="2"/>
                <w:sz w:val="21"/>
                <w:szCs w:val="21"/>
              </w:rPr>
            </w:pPr>
            <w:r w:rsidRPr="00F57027">
              <w:rPr>
                <w:kern w:val="2"/>
                <w:sz w:val="21"/>
                <w:szCs w:val="21"/>
              </w:rPr>
              <w:t>This study</w:t>
            </w:r>
          </w:p>
        </w:tc>
      </w:tr>
      <w:tr w:rsidR="00C67741" w:rsidRPr="00F15266" w14:paraId="6D1F9535" w14:textId="77777777" w:rsidTr="00C67741">
        <w:trPr>
          <w:trHeight w:val="567"/>
          <w:jc w:val="center"/>
        </w:trPr>
        <w:tc>
          <w:tcPr>
            <w:tcW w:w="7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B8F30" w14:textId="696DE12A" w:rsidR="00C67741" w:rsidRPr="00C67741" w:rsidRDefault="00C67741" w:rsidP="00C67741">
            <w:pPr>
              <w:spacing w:before="0" w:after="0"/>
              <w:jc w:val="center"/>
              <w:rPr>
                <w:i/>
                <w:kern w:val="2"/>
                <w:sz w:val="21"/>
                <w:szCs w:val="21"/>
              </w:rPr>
            </w:pPr>
            <w:r w:rsidRPr="00C67741">
              <w:rPr>
                <w:i/>
                <w:kern w:val="2"/>
                <w:sz w:val="21"/>
                <w:szCs w:val="21"/>
              </w:rPr>
              <w:t>7-DHC-3</w:t>
            </w:r>
          </w:p>
        </w:tc>
        <w:tc>
          <w:tcPr>
            <w:tcW w:w="34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1D1FEE" w14:textId="4E76DA03" w:rsidR="00C67741" w:rsidRPr="00F57027" w:rsidRDefault="00C67741" w:rsidP="00C67741">
            <w:pPr>
              <w:spacing w:before="0" w:after="0"/>
              <w:jc w:val="center"/>
              <w:rPr>
                <w:bCs/>
                <w:kern w:val="2"/>
                <w:sz w:val="21"/>
                <w:szCs w:val="21"/>
              </w:rPr>
            </w:pPr>
            <w:r w:rsidRPr="00C67741">
              <w:rPr>
                <w:i/>
                <w:kern w:val="2"/>
                <w:sz w:val="21"/>
                <w:szCs w:val="21"/>
              </w:rPr>
              <w:t>7-DHC-2</w:t>
            </w:r>
            <w:r w:rsidRPr="00F57027">
              <w:rPr>
                <w:kern w:val="2"/>
                <w:sz w:val="21"/>
                <w:szCs w:val="21"/>
              </w:rPr>
              <w:t>; Δ</w:t>
            </w:r>
            <w:r w:rsidRPr="00F57027">
              <w:rPr>
                <w:i/>
                <w:kern w:val="2"/>
                <w:sz w:val="21"/>
                <w:szCs w:val="21"/>
              </w:rPr>
              <w:t>NEM1</w:t>
            </w:r>
          </w:p>
        </w:tc>
        <w:tc>
          <w:tcPr>
            <w:tcW w:w="868" w:type="pct"/>
            <w:tcBorders>
              <w:top w:val="nil"/>
              <w:bottom w:val="nil"/>
            </w:tcBorders>
            <w:vAlign w:val="center"/>
          </w:tcPr>
          <w:p w14:paraId="428B17DF" w14:textId="5046D690" w:rsidR="00C67741" w:rsidRPr="00F57027" w:rsidRDefault="00C67741" w:rsidP="00C67741">
            <w:pPr>
              <w:spacing w:before="0" w:after="0"/>
              <w:jc w:val="center"/>
              <w:rPr>
                <w:kern w:val="2"/>
                <w:sz w:val="21"/>
                <w:szCs w:val="21"/>
              </w:rPr>
            </w:pPr>
            <w:r w:rsidRPr="00F57027">
              <w:rPr>
                <w:kern w:val="2"/>
                <w:sz w:val="21"/>
                <w:szCs w:val="21"/>
              </w:rPr>
              <w:t>This study</w:t>
            </w:r>
          </w:p>
        </w:tc>
      </w:tr>
      <w:tr w:rsidR="00C67741" w:rsidRPr="00F15266" w14:paraId="59256AB1" w14:textId="77777777" w:rsidTr="00C67741">
        <w:trPr>
          <w:trHeight w:val="567"/>
          <w:jc w:val="center"/>
        </w:trPr>
        <w:tc>
          <w:tcPr>
            <w:tcW w:w="7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B908F8" w14:textId="3F697851" w:rsidR="00C67741" w:rsidRPr="00C67741" w:rsidRDefault="00C67741" w:rsidP="00C67741">
            <w:pPr>
              <w:spacing w:before="0" w:after="0"/>
              <w:jc w:val="center"/>
              <w:rPr>
                <w:i/>
                <w:kern w:val="2"/>
                <w:sz w:val="21"/>
                <w:szCs w:val="21"/>
              </w:rPr>
            </w:pPr>
            <w:r w:rsidRPr="00C67741">
              <w:rPr>
                <w:i/>
                <w:kern w:val="2"/>
                <w:sz w:val="21"/>
                <w:szCs w:val="21"/>
              </w:rPr>
              <w:t>7-DHC-4</w:t>
            </w:r>
          </w:p>
        </w:tc>
        <w:tc>
          <w:tcPr>
            <w:tcW w:w="34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9FC44" w14:textId="50F7B3EA" w:rsidR="00C67741" w:rsidRPr="00F57027" w:rsidRDefault="00C67741" w:rsidP="00C67741">
            <w:pPr>
              <w:spacing w:before="0" w:after="0"/>
              <w:jc w:val="center"/>
              <w:rPr>
                <w:kern w:val="2"/>
                <w:sz w:val="21"/>
                <w:szCs w:val="21"/>
              </w:rPr>
            </w:pPr>
            <w:r w:rsidRPr="00C67741">
              <w:rPr>
                <w:bCs/>
                <w:i/>
                <w:kern w:val="2"/>
                <w:sz w:val="21"/>
                <w:szCs w:val="21"/>
              </w:rPr>
              <w:t>7-DHC-3</w:t>
            </w:r>
            <w:r w:rsidRPr="00F57027">
              <w:rPr>
                <w:bCs/>
                <w:kern w:val="2"/>
                <w:sz w:val="21"/>
                <w:szCs w:val="21"/>
              </w:rPr>
              <w:t xml:space="preserve">; </w:t>
            </w:r>
            <w:r w:rsidRPr="00F57027">
              <w:rPr>
                <w:kern w:val="2"/>
                <w:sz w:val="21"/>
                <w:szCs w:val="21"/>
              </w:rPr>
              <w:t>Δ</w:t>
            </w:r>
            <w:r w:rsidRPr="00C67741">
              <w:rPr>
                <w:i/>
                <w:kern w:val="2"/>
                <w:sz w:val="21"/>
                <w:szCs w:val="21"/>
              </w:rPr>
              <w:t>Ty</w:t>
            </w:r>
            <w:proofErr w:type="gramStart"/>
            <w:r w:rsidRPr="00C67741">
              <w:rPr>
                <w:i/>
                <w:kern w:val="2"/>
                <w:sz w:val="21"/>
                <w:szCs w:val="21"/>
              </w:rPr>
              <w:t>1</w:t>
            </w:r>
            <w:r w:rsidRPr="00F57027">
              <w:rPr>
                <w:kern w:val="2"/>
                <w:sz w:val="21"/>
                <w:szCs w:val="21"/>
                <w:lang w:val="fr-FR"/>
              </w:rPr>
              <w:t>::</w:t>
            </w:r>
            <w:proofErr w:type="gramEnd"/>
            <w:r w:rsidRPr="00F57027">
              <w:rPr>
                <w:kern w:val="2"/>
                <w:sz w:val="21"/>
                <w:szCs w:val="21"/>
              </w:rPr>
              <w:t xml:space="preserve"> P</w:t>
            </w:r>
            <w:r w:rsidRPr="00F57027">
              <w:rPr>
                <w:i/>
                <w:kern w:val="2"/>
                <w:sz w:val="21"/>
                <w:szCs w:val="21"/>
                <w:vertAlign w:val="subscript"/>
              </w:rPr>
              <w:t>GAL1</w:t>
            </w:r>
            <w:r w:rsidRPr="00F57027">
              <w:rPr>
                <w:kern w:val="2"/>
                <w:sz w:val="21"/>
                <w:szCs w:val="21"/>
              </w:rPr>
              <w:t xml:space="preserve">- </w:t>
            </w:r>
            <w:r w:rsidRPr="00F57027">
              <w:rPr>
                <w:i/>
                <w:kern w:val="2"/>
                <w:sz w:val="21"/>
                <w:szCs w:val="21"/>
              </w:rPr>
              <w:t>tHMG1</w:t>
            </w:r>
            <w:r w:rsidRPr="00F57027">
              <w:rPr>
                <w:kern w:val="2"/>
                <w:sz w:val="21"/>
                <w:szCs w:val="21"/>
              </w:rPr>
              <w:t>-P</w:t>
            </w:r>
            <w:r w:rsidRPr="00F57027">
              <w:rPr>
                <w:i/>
                <w:kern w:val="2"/>
                <w:sz w:val="21"/>
                <w:szCs w:val="21"/>
                <w:vertAlign w:val="subscript"/>
              </w:rPr>
              <w:t>GAL10</w:t>
            </w:r>
            <w:r w:rsidRPr="00F57027">
              <w:rPr>
                <w:kern w:val="2"/>
                <w:sz w:val="21"/>
                <w:szCs w:val="21"/>
              </w:rPr>
              <w:t xml:space="preserve">- </w:t>
            </w:r>
            <w:r w:rsidRPr="00F57027">
              <w:rPr>
                <w:i/>
                <w:kern w:val="2"/>
                <w:sz w:val="21"/>
                <w:szCs w:val="21"/>
              </w:rPr>
              <w:t>IDI1</w:t>
            </w:r>
            <w:r w:rsidRPr="00F57027">
              <w:rPr>
                <w:kern w:val="2"/>
                <w:sz w:val="21"/>
                <w:szCs w:val="21"/>
              </w:rPr>
              <w:t xml:space="preserve"> - </w:t>
            </w:r>
            <w:r w:rsidRPr="00F57027">
              <w:rPr>
                <w:i/>
                <w:kern w:val="2"/>
                <w:sz w:val="21"/>
                <w:szCs w:val="21"/>
              </w:rPr>
              <w:t>SpHIS5</w:t>
            </w:r>
            <w:r w:rsidRPr="00F57027">
              <w:rPr>
                <w:kern w:val="2"/>
                <w:sz w:val="21"/>
                <w:szCs w:val="21"/>
              </w:rPr>
              <w:t>deg</w:t>
            </w:r>
          </w:p>
        </w:tc>
        <w:tc>
          <w:tcPr>
            <w:tcW w:w="868" w:type="pct"/>
            <w:tcBorders>
              <w:top w:val="nil"/>
              <w:bottom w:val="nil"/>
            </w:tcBorders>
            <w:vAlign w:val="center"/>
          </w:tcPr>
          <w:p w14:paraId="5F6FA54D" w14:textId="698C9331" w:rsidR="00C67741" w:rsidRPr="00F57027" w:rsidRDefault="00C67741" w:rsidP="00C67741">
            <w:pPr>
              <w:spacing w:before="0" w:after="0"/>
              <w:jc w:val="center"/>
              <w:rPr>
                <w:kern w:val="2"/>
                <w:sz w:val="21"/>
                <w:szCs w:val="21"/>
              </w:rPr>
            </w:pPr>
            <w:r w:rsidRPr="00F57027">
              <w:rPr>
                <w:kern w:val="2"/>
                <w:sz w:val="21"/>
                <w:szCs w:val="21"/>
              </w:rPr>
              <w:t>This study</w:t>
            </w:r>
          </w:p>
        </w:tc>
      </w:tr>
      <w:tr w:rsidR="00C67741" w:rsidRPr="00F15266" w14:paraId="43816C52" w14:textId="77777777" w:rsidTr="00C67741">
        <w:trPr>
          <w:trHeight w:val="567"/>
          <w:jc w:val="center"/>
        </w:trPr>
        <w:tc>
          <w:tcPr>
            <w:tcW w:w="7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3E442" w14:textId="6474C52C" w:rsidR="00C67741" w:rsidRPr="00C67741" w:rsidRDefault="00C67741" w:rsidP="00C67741">
            <w:pPr>
              <w:spacing w:before="0" w:after="0"/>
              <w:jc w:val="center"/>
              <w:rPr>
                <w:i/>
                <w:kern w:val="2"/>
                <w:sz w:val="21"/>
                <w:szCs w:val="21"/>
              </w:rPr>
            </w:pPr>
            <w:r w:rsidRPr="00C67741">
              <w:rPr>
                <w:i/>
                <w:kern w:val="2"/>
                <w:sz w:val="21"/>
                <w:szCs w:val="21"/>
              </w:rPr>
              <w:t>7-DHC-5</w:t>
            </w:r>
          </w:p>
        </w:tc>
        <w:tc>
          <w:tcPr>
            <w:tcW w:w="34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38A140" w14:textId="3EBB687C" w:rsidR="00C67741" w:rsidRPr="00F57027" w:rsidRDefault="00C67741" w:rsidP="00C67741">
            <w:pPr>
              <w:spacing w:before="0" w:after="0"/>
              <w:jc w:val="center"/>
              <w:rPr>
                <w:kern w:val="2"/>
                <w:sz w:val="21"/>
                <w:szCs w:val="21"/>
              </w:rPr>
            </w:pPr>
            <w:r w:rsidRPr="00C67741">
              <w:rPr>
                <w:bCs/>
                <w:i/>
                <w:kern w:val="2"/>
                <w:sz w:val="21"/>
                <w:szCs w:val="21"/>
              </w:rPr>
              <w:t>7-DHC-3</w:t>
            </w:r>
            <w:r w:rsidRPr="00F57027">
              <w:rPr>
                <w:bCs/>
                <w:kern w:val="2"/>
                <w:sz w:val="21"/>
                <w:szCs w:val="21"/>
              </w:rPr>
              <w:t>; Δ</w:t>
            </w:r>
            <w:r w:rsidRPr="00C67741">
              <w:rPr>
                <w:bCs/>
                <w:i/>
                <w:kern w:val="2"/>
                <w:sz w:val="21"/>
                <w:szCs w:val="21"/>
              </w:rPr>
              <w:t>Ty</w:t>
            </w:r>
            <w:proofErr w:type="gramStart"/>
            <w:r w:rsidRPr="00C67741">
              <w:rPr>
                <w:bCs/>
                <w:i/>
                <w:kern w:val="2"/>
                <w:sz w:val="21"/>
                <w:szCs w:val="21"/>
              </w:rPr>
              <w:t>2</w:t>
            </w:r>
            <w:r w:rsidRPr="00F57027">
              <w:rPr>
                <w:bCs/>
                <w:kern w:val="2"/>
                <w:sz w:val="21"/>
                <w:szCs w:val="21"/>
              </w:rPr>
              <w:t>::</w:t>
            </w:r>
            <w:proofErr w:type="gramEnd"/>
            <w:r w:rsidRPr="00F57027">
              <w:rPr>
                <w:bCs/>
                <w:kern w:val="2"/>
                <w:sz w:val="21"/>
                <w:szCs w:val="21"/>
              </w:rPr>
              <w:t xml:space="preserve"> P</w:t>
            </w:r>
            <w:r w:rsidRPr="00F57027">
              <w:rPr>
                <w:bCs/>
                <w:i/>
                <w:kern w:val="2"/>
                <w:sz w:val="21"/>
                <w:szCs w:val="21"/>
                <w:vertAlign w:val="subscript"/>
              </w:rPr>
              <w:t>GAL7</w:t>
            </w:r>
            <w:r w:rsidRPr="00F57027">
              <w:rPr>
                <w:bCs/>
                <w:kern w:val="2"/>
                <w:sz w:val="21"/>
                <w:szCs w:val="21"/>
              </w:rPr>
              <w:t>-</w:t>
            </w:r>
            <w:r w:rsidRPr="00F57027">
              <w:rPr>
                <w:bCs/>
                <w:i/>
                <w:kern w:val="2"/>
                <w:sz w:val="21"/>
                <w:szCs w:val="21"/>
              </w:rPr>
              <w:t>ERG2</w:t>
            </w:r>
            <w:r w:rsidRPr="00F57027">
              <w:rPr>
                <w:bCs/>
                <w:kern w:val="2"/>
                <w:sz w:val="21"/>
                <w:szCs w:val="21"/>
              </w:rPr>
              <w:t>-P</w:t>
            </w:r>
            <w:r w:rsidRPr="00F57027">
              <w:rPr>
                <w:bCs/>
                <w:i/>
                <w:kern w:val="2"/>
                <w:sz w:val="21"/>
                <w:szCs w:val="21"/>
                <w:vertAlign w:val="subscript"/>
              </w:rPr>
              <w:t>GAL1</w:t>
            </w:r>
            <w:r w:rsidRPr="00F57027">
              <w:rPr>
                <w:bCs/>
                <w:kern w:val="2"/>
                <w:sz w:val="21"/>
                <w:szCs w:val="21"/>
              </w:rPr>
              <w:t>-</w:t>
            </w:r>
            <w:r w:rsidRPr="00F57027">
              <w:rPr>
                <w:bCs/>
                <w:i/>
                <w:kern w:val="2"/>
                <w:sz w:val="21"/>
                <w:szCs w:val="21"/>
              </w:rPr>
              <w:t>ERG3</w:t>
            </w:r>
            <w:r w:rsidRPr="00F57027">
              <w:rPr>
                <w:bCs/>
                <w:kern w:val="2"/>
                <w:sz w:val="21"/>
                <w:szCs w:val="21"/>
              </w:rPr>
              <w:t>- P</w:t>
            </w:r>
            <w:r w:rsidRPr="00F57027">
              <w:rPr>
                <w:bCs/>
                <w:i/>
                <w:kern w:val="2"/>
                <w:sz w:val="21"/>
                <w:szCs w:val="21"/>
                <w:vertAlign w:val="subscript"/>
              </w:rPr>
              <w:t>GAL10</w:t>
            </w:r>
            <w:r w:rsidRPr="00F57027">
              <w:rPr>
                <w:bCs/>
                <w:kern w:val="2"/>
                <w:sz w:val="21"/>
                <w:szCs w:val="21"/>
              </w:rPr>
              <w:t>-</w:t>
            </w:r>
            <w:r w:rsidRPr="00F57027">
              <w:rPr>
                <w:bCs/>
                <w:i/>
                <w:kern w:val="2"/>
                <w:sz w:val="21"/>
                <w:szCs w:val="21"/>
              </w:rPr>
              <w:t>CTT1</w:t>
            </w:r>
            <w:r w:rsidRPr="00F57027">
              <w:rPr>
                <w:bCs/>
                <w:kern w:val="2"/>
                <w:sz w:val="21"/>
                <w:szCs w:val="21"/>
              </w:rPr>
              <w:t>-P</w:t>
            </w:r>
            <w:r w:rsidRPr="00F57027">
              <w:rPr>
                <w:bCs/>
                <w:i/>
                <w:kern w:val="2"/>
                <w:sz w:val="21"/>
                <w:szCs w:val="21"/>
                <w:vertAlign w:val="subscript"/>
              </w:rPr>
              <w:t>TDH1</w:t>
            </w:r>
            <w:r w:rsidRPr="00F57027">
              <w:rPr>
                <w:bCs/>
                <w:kern w:val="2"/>
                <w:sz w:val="21"/>
                <w:szCs w:val="21"/>
              </w:rPr>
              <w:t>-</w:t>
            </w:r>
            <w:r w:rsidRPr="00F57027">
              <w:rPr>
                <w:bCs/>
                <w:i/>
                <w:kern w:val="2"/>
                <w:sz w:val="21"/>
                <w:szCs w:val="21"/>
              </w:rPr>
              <w:t>DHCR24</w:t>
            </w:r>
            <w:r w:rsidRPr="00F57027">
              <w:rPr>
                <w:bCs/>
                <w:kern w:val="2"/>
                <w:sz w:val="21"/>
                <w:szCs w:val="21"/>
              </w:rPr>
              <w:t xml:space="preserve">- </w:t>
            </w:r>
            <w:r w:rsidRPr="00F57027">
              <w:rPr>
                <w:bCs/>
                <w:i/>
                <w:kern w:val="2"/>
                <w:sz w:val="21"/>
                <w:szCs w:val="21"/>
              </w:rPr>
              <w:t>KlURA3</w:t>
            </w:r>
            <w:r w:rsidRPr="00F57027">
              <w:rPr>
                <w:bCs/>
                <w:kern w:val="2"/>
                <w:sz w:val="21"/>
                <w:szCs w:val="21"/>
              </w:rPr>
              <w:t>deg</w:t>
            </w:r>
          </w:p>
        </w:tc>
        <w:tc>
          <w:tcPr>
            <w:tcW w:w="868" w:type="pct"/>
            <w:tcBorders>
              <w:top w:val="nil"/>
              <w:bottom w:val="nil"/>
            </w:tcBorders>
            <w:vAlign w:val="center"/>
          </w:tcPr>
          <w:p w14:paraId="6C8EF607" w14:textId="6241C6AC" w:rsidR="00C67741" w:rsidRPr="00F57027" w:rsidRDefault="00C67741" w:rsidP="00C67741">
            <w:pPr>
              <w:spacing w:before="0" w:after="0"/>
              <w:jc w:val="center"/>
              <w:rPr>
                <w:kern w:val="2"/>
                <w:sz w:val="21"/>
                <w:szCs w:val="21"/>
              </w:rPr>
            </w:pPr>
            <w:r w:rsidRPr="00F57027">
              <w:rPr>
                <w:kern w:val="2"/>
                <w:sz w:val="21"/>
                <w:szCs w:val="21"/>
              </w:rPr>
              <w:t>This study</w:t>
            </w:r>
          </w:p>
        </w:tc>
      </w:tr>
      <w:tr w:rsidR="00C67741" w:rsidRPr="00F15266" w14:paraId="1B81EF26" w14:textId="77777777" w:rsidTr="00C67741">
        <w:trPr>
          <w:trHeight w:val="567"/>
          <w:jc w:val="center"/>
        </w:trPr>
        <w:tc>
          <w:tcPr>
            <w:tcW w:w="7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AC123B" w14:textId="77777777" w:rsidR="00C67741" w:rsidRPr="00C67741" w:rsidRDefault="00C67741" w:rsidP="00C67741">
            <w:pPr>
              <w:spacing w:before="0" w:after="0"/>
              <w:jc w:val="center"/>
              <w:rPr>
                <w:i/>
                <w:kern w:val="2"/>
                <w:sz w:val="21"/>
                <w:szCs w:val="21"/>
              </w:rPr>
            </w:pPr>
            <w:bookmarkStart w:id="2" w:name="_Hlk89333174"/>
            <w:r w:rsidRPr="00C67741">
              <w:rPr>
                <w:i/>
                <w:kern w:val="2"/>
                <w:sz w:val="21"/>
                <w:szCs w:val="21"/>
              </w:rPr>
              <w:t>7-DHC-6</w:t>
            </w:r>
          </w:p>
        </w:tc>
        <w:tc>
          <w:tcPr>
            <w:tcW w:w="34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44491" w14:textId="0A921959" w:rsidR="00C67741" w:rsidRPr="00F57027" w:rsidRDefault="00C67741" w:rsidP="00C67741">
            <w:pPr>
              <w:spacing w:before="0" w:after="0"/>
              <w:jc w:val="center"/>
              <w:rPr>
                <w:bCs/>
                <w:kern w:val="2"/>
                <w:sz w:val="21"/>
                <w:szCs w:val="21"/>
              </w:rPr>
            </w:pPr>
            <w:r w:rsidRPr="00F57027">
              <w:rPr>
                <w:kern w:val="2"/>
                <w:sz w:val="21"/>
                <w:szCs w:val="21"/>
              </w:rPr>
              <w:t>7-DHC-</w:t>
            </w:r>
            <w:r w:rsidR="0073553C">
              <w:rPr>
                <w:kern w:val="2"/>
                <w:sz w:val="21"/>
                <w:szCs w:val="21"/>
              </w:rPr>
              <w:t>5</w:t>
            </w:r>
            <w:r w:rsidRPr="00F57027">
              <w:rPr>
                <w:kern w:val="2"/>
                <w:sz w:val="21"/>
                <w:szCs w:val="21"/>
              </w:rPr>
              <w:t xml:space="preserve">; </w:t>
            </w:r>
            <w:r w:rsidR="0073553C" w:rsidRPr="00F57027">
              <w:rPr>
                <w:kern w:val="2"/>
                <w:sz w:val="21"/>
                <w:szCs w:val="21"/>
              </w:rPr>
              <w:t>Δ</w:t>
            </w:r>
            <w:r w:rsidR="0073553C" w:rsidRPr="00C67741">
              <w:rPr>
                <w:i/>
                <w:kern w:val="2"/>
                <w:sz w:val="21"/>
                <w:szCs w:val="21"/>
              </w:rPr>
              <w:t>Ty1</w:t>
            </w:r>
            <w:r w:rsidR="0073553C" w:rsidRPr="00F57027">
              <w:rPr>
                <w:kern w:val="2"/>
                <w:sz w:val="21"/>
                <w:szCs w:val="21"/>
                <w:lang w:val="fr-FR"/>
              </w:rPr>
              <w:t>::</w:t>
            </w:r>
            <w:r w:rsidR="0073553C" w:rsidRPr="00F57027">
              <w:rPr>
                <w:kern w:val="2"/>
                <w:sz w:val="21"/>
                <w:szCs w:val="21"/>
              </w:rPr>
              <w:t xml:space="preserve"> P</w:t>
            </w:r>
            <w:r w:rsidR="0073553C" w:rsidRPr="00F57027">
              <w:rPr>
                <w:i/>
                <w:kern w:val="2"/>
                <w:sz w:val="21"/>
                <w:szCs w:val="21"/>
                <w:vertAlign w:val="subscript"/>
              </w:rPr>
              <w:t>GAL1</w:t>
            </w:r>
            <w:r w:rsidR="0073553C" w:rsidRPr="00F57027">
              <w:rPr>
                <w:kern w:val="2"/>
                <w:sz w:val="21"/>
                <w:szCs w:val="21"/>
              </w:rPr>
              <w:t xml:space="preserve">- </w:t>
            </w:r>
            <w:r w:rsidR="0073553C" w:rsidRPr="00F57027">
              <w:rPr>
                <w:i/>
                <w:kern w:val="2"/>
                <w:sz w:val="21"/>
                <w:szCs w:val="21"/>
              </w:rPr>
              <w:t>tHMG1</w:t>
            </w:r>
            <w:r w:rsidR="0073553C" w:rsidRPr="00F57027">
              <w:rPr>
                <w:kern w:val="2"/>
                <w:sz w:val="21"/>
                <w:szCs w:val="21"/>
              </w:rPr>
              <w:t>-P</w:t>
            </w:r>
            <w:r w:rsidR="0073553C" w:rsidRPr="00F57027">
              <w:rPr>
                <w:i/>
                <w:kern w:val="2"/>
                <w:sz w:val="21"/>
                <w:szCs w:val="21"/>
                <w:vertAlign w:val="subscript"/>
              </w:rPr>
              <w:t>GAL10</w:t>
            </w:r>
            <w:r w:rsidR="0073553C" w:rsidRPr="00F57027">
              <w:rPr>
                <w:kern w:val="2"/>
                <w:sz w:val="21"/>
                <w:szCs w:val="21"/>
              </w:rPr>
              <w:t xml:space="preserve">- </w:t>
            </w:r>
            <w:r w:rsidR="0073553C" w:rsidRPr="00F57027">
              <w:rPr>
                <w:i/>
                <w:kern w:val="2"/>
                <w:sz w:val="21"/>
                <w:szCs w:val="21"/>
              </w:rPr>
              <w:t>IDI1</w:t>
            </w:r>
            <w:r w:rsidR="0073553C" w:rsidRPr="00F57027">
              <w:rPr>
                <w:kern w:val="2"/>
                <w:sz w:val="21"/>
                <w:szCs w:val="21"/>
              </w:rPr>
              <w:t xml:space="preserve"> - </w:t>
            </w:r>
            <w:r w:rsidR="0073553C" w:rsidRPr="00F57027">
              <w:rPr>
                <w:i/>
                <w:kern w:val="2"/>
                <w:sz w:val="21"/>
                <w:szCs w:val="21"/>
              </w:rPr>
              <w:t>SpHIS5</w:t>
            </w:r>
            <w:r w:rsidR="0073553C" w:rsidRPr="00F57027">
              <w:rPr>
                <w:kern w:val="2"/>
                <w:sz w:val="21"/>
                <w:szCs w:val="21"/>
              </w:rPr>
              <w:t>deg</w:t>
            </w:r>
            <w:bookmarkStart w:id="3" w:name="_GoBack"/>
            <w:bookmarkEnd w:id="3"/>
          </w:p>
        </w:tc>
        <w:tc>
          <w:tcPr>
            <w:tcW w:w="868" w:type="pct"/>
            <w:tcBorders>
              <w:top w:val="nil"/>
              <w:bottom w:val="nil"/>
            </w:tcBorders>
            <w:vAlign w:val="center"/>
          </w:tcPr>
          <w:p w14:paraId="51072E24" w14:textId="77777777" w:rsidR="00C67741" w:rsidRPr="00F57027" w:rsidRDefault="00C67741" w:rsidP="00C67741">
            <w:pPr>
              <w:spacing w:before="0" w:after="0"/>
              <w:jc w:val="center"/>
              <w:rPr>
                <w:kern w:val="2"/>
                <w:sz w:val="21"/>
                <w:szCs w:val="21"/>
              </w:rPr>
            </w:pPr>
            <w:r w:rsidRPr="00F57027">
              <w:rPr>
                <w:kern w:val="2"/>
                <w:sz w:val="21"/>
                <w:szCs w:val="21"/>
              </w:rPr>
              <w:t>This study</w:t>
            </w:r>
          </w:p>
        </w:tc>
      </w:tr>
      <w:bookmarkEnd w:id="2"/>
      <w:tr w:rsidR="00C67741" w:rsidRPr="00F15266" w14:paraId="7B770823" w14:textId="77777777" w:rsidTr="00C67741">
        <w:trPr>
          <w:trHeight w:val="567"/>
          <w:jc w:val="center"/>
        </w:trPr>
        <w:tc>
          <w:tcPr>
            <w:tcW w:w="72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2C05700" w14:textId="77777777" w:rsidR="00C67741" w:rsidRPr="00C67741" w:rsidRDefault="00C67741" w:rsidP="00C67741">
            <w:pPr>
              <w:spacing w:before="0" w:after="0"/>
              <w:jc w:val="center"/>
              <w:rPr>
                <w:i/>
                <w:kern w:val="2"/>
                <w:sz w:val="21"/>
                <w:szCs w:val="21"/>
              </w:rPr>
            </w:pPr>
            <w:r w:rsidRPr="00C67741">
              <w:rPr>
                <w:i/>
                <w:kern w:val="2"/>
                <w:sz w:val="21"/>
                <w:szCs w:val="21"/>
              </w:rPr>
              <w:t>7-DHC-7</w:t>
            </w:r>
          </w:p>
        </w:tc>
        <w:tc>
          <w:tcPr>
            <w:tcW w:w="34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7D67ECF" w14:textId="77777777" w:rsidR="00C67741" w:rsidRPr="00F57027" w:rsidRDefault="00C67741" w:rsidP="00C67741">
            <w:pPr>
              <w:spacing w:before="0" w:after="0"/>
              <w:jc w:val="center"/>
              <w:rPr>
                <w:kern w:val="2"/>
                <w:sz w:val="21"/>
                <w:szCs w:val="21"/>
              </w:rPr>
            </w:pPr>
            <w:r w:rsidRPr="00F57027">
              <w:rPr>
                <w:kern w:val="2"/>
                <w:sz w:val="21"/>
                <w:szCs w:val="21"/>
              </w:rPr>
              <w:t>7-DHC-6; Δ</w:t>
            </w:r>
            <w:r w:rsidRPr="008C4AE6">
              <w:rPr>
                <w:i/>
                <w:kern w:val="2"/>
                <w:sz w:val="21"/>
                <w:szCs w:val="21"/>
              </w:rPr>
              <w:t>Ty</w:t>
            </w:r>
            <w:proofErr w:type="gramStart"/>
            <w:r w:rsidRPr="008C4AE6">
              <w:rPr>
                <w:i/>
                <w:kern w:val="2"/>
                <w:sz w:val="21"/>
                <w:szCs w:val="21"/>
              </w:rPr>
              <w:t>3</w:t>
            </w:r>
            <w:r w:rsidRPr="00F57027">
              <w:rPr>
                <w:kern w:val="2"/>
                <w:sz w:val="21"/>
                <w:szCs w:val="21"/>
                <w:lang w:val="fr-FR"/>
              </w:rPr>
              <w:t>::</w:t>
            </w:r>
            <w:proofErr w:type="gramEnd"/>
            <w:r w:rsidRPr="00F57027">
              <w:rPr>
                <w:kern w:val="2"/>
                <w:sz w:val="21"/>
                <w:szCs w:val="21"/>
              </w:rPr>
              <w:t xml:space="preserve"> P</w:t>
            </w:r>
            <w:r w:rsidRPr="00F57027">
              <w:rPr>
                <w:i/>
                <w:kern w:val="2"/>
                <w:sz w:val="21"/>
                <w:szCs w:val="21"/>
                <w:vertAlign w:val="subscript"/>
              </w:rPr>
              <w:t>GAL7</w:t>
            </w:r>
            <w:r w:rsidRPr="00F57027">
              <w:rPr>
                <w:kern w:val="2"/>
                <w:sz w:val="21"/>
                <w:szCs w:val="21"/>
              </w:rPr>
              <w:t>-</w:t>
            </w:r>
            <w:r w:rsidRPr="00F57027">
              <w:rPr>
                <w:i/>
                <w:kern w:val="2"/>
                <w:sz w:val="21"/>
                <w:szCs w:val="21"/>
              </w:rPr>
              <w:t>ERG2</w:t>
            </w:r>
            <w:r w:rsidRPr="00F57027">
              <w:rPr>
                <w:kern w:val="2"/>
                <w:sz w:val="21"/>
                <w:szCs w:val="21"/>
              </w:rPr>
              <w:t>-P</w:t>
            </w:r>
            <w:r w:rsidRPr="00F57027">
              <w:rPr>
                <w:i/>
                <w:kern w:val="2"/>
                <w:sz w:val="21"/>
                <w:szCs w:val="21"/>
                <w:vertAlign w:val="subscript"/>
              </w:rPr>
              <w:t>TDH3</w:t>
            </w:r>
            <w:r w:rsidRPr="00F57027">
              <w:rPr>
                <w:kern w:val="2"/>
                <w:sz w:val="21"/>
                <w:szCs w:val="21"/>
              </w:rPr>
              <w:t>-</w:t>
            </w:r>
            <w:r w:rsidRPr="00F57027">
              <w:rPr>
                <w:i/>
                <w:kern w:val="2"/>
                <w:sz w:val="21"/>
                <w:szCs w:val="21"/>
              </w:rPr>
              <w:t>ERG3</w:t>
            </w:r>
            <w:r w:rsidRPr="00F57027">
              <w:rPr>
                <w:kern w:val="2"/>
                <w:sz w:val="21"/>
                <w:szCs w:val="21"/>
              </w:rPr>
              <w:t>- P</w:t>
            </w:r>
            <w:r w:rsidRPr="00F57027">
              <w:rPr>
                <w:i/>
                <w:kern w:val="2"/>
                <w:sz w:val="21"/>
                <w:szCs w:val="21"/>
                <w:vertAlign w:val="subscript"/>
              </w:rPr>
              <w:t>PGK1</w:t>
            </w:r>
            <w:r w:rsidRPr="00F57027">
              <w:rPr>
                <w:kern w:val="2"/>
                <w:sz w:val="21"/>
                <w:szCs w:val="21"/>
              </w:rPr>
              <w:t>-</w:t>
            </w:r>
            <w:r w:rsidRPr="00F57027">
              <w:rPr>
                <w:i/>
                <w:kern w:val="2"/>
                <w:sz w:val="21"/>
                <w:szCs w:val="21"/>
              </w:rPr>
              <w:t>POS5</w:t>
            </w:r>
            <w:r w:rsidRPr="00F57027">
              <w:rPr>
                <w:kern w:val="2"/>
                <w:sz w:val="21"/>
                <w:szCs w:val="21"/>
              </w:rPr>
              <w:t>-P</w:t>
            </w:r>
            <w:r w:rsidRPr="00F57027">
              <w:rPr>
                <w:i/>
                <w:kern w:val="2"/>
                <w:sz w:val="21"/>
                <w:szCs w:val="21"/>
                <w:vertAlign w:val="subscript"/>
              </w:rPr>
              <w:t>TDH1</w:t>
            </w:r>
            <w:r w:rsidRPr="00F57027">
              <w:rPr>
                <w:kern w:val="2"/>
                <w:sz w:val="21"/>
                <w:szCs w:val="21"/>
              </w:rPr>
              <w:t>-</w:t>
            </w:r>
            <w:r w:rsidRPr="00F57027">
              <w:rPr>
                <w:i/>
                <w:kern w:val="2"/>
                <w:sz w:val="21"/>
                <w:szCs w:val="21"/>
              </w:rPr>
              <w:t>DHCR24</w:t>
            </w:r>
            <w:r w:rsidRPr="00F57027">
              <w:rPr>
                <w:kern w:val="2"/>
                <w:sz w:val="21"/>
                <w:szCs w:val="21"/>
              </w:rPr>
              <w:t xml:space="preserve">- </w:t>
            </w:r>
            <w:r w:rsidRPr="00F57027">
              <w:rPr>
                <w:i/>
                <w:kern w:val="2"/>
                <w:sz w:val="21"/>
                <w:szCs w:val="21"/>
              </w:rPr>
              <w:t>ScTRP1</w:t>
            </w:r>
            <w:r w:rsidRPr="00F57027">
              <w:rPr>
                <w:kern w:val="2"/>
                <w:sz w:val="21"/>
                <w:szCs w:val="21"/>
                <w:vertAlign w:val="subscript"/>
              </w:rPr>
              <w:t>AAG</w:t>
            </w:r>
            <w:r w:rsidRPr="00F57027">
              <w:rPr>
                <w:kern w:val="2"/>
                <w:sz w:val="21"/>
                <w:szCs w:val="21"/>
                <w:vertAlign w:val="superscript"/>
              </w:rPr>
              <w:t>A</w:t>
            </w:r>
            <w:r w:rsidRPr="00F57027">
              <w:rPr>
                <w:rFonts w:hint="eastAsia"/>
                <w:kern w:val="2"/>
                <w:sz w:val="21"/>
                <w:szCs w:val="21"/>
                <w:vertAlign w:val="superscript"/>
              </w:rPr>
              <w:t>nti</w:t>
            </w:r>
            <w:r w:rsidRPr="00F57027">
              <w:rPr>
                <w:kern w:val="2"/>
                <w:sz w:val="21"/>
                <w:szCs w:val="21"/>
              </w:rPr>
              <w:t>deg</w:t>
            </w:r>
          </w:p>
        </w:tc>
        <w:tc>
          <w:tcPr>
            <w:tcW w:w="868" w:type="pct"/>
            <w:tcBorders>
              <w:top w:val="nil"/>
              <w:bottom w:val="single" w:sz="12" w:space="0" w:color="auto"/>
            </w:tcBorders>
            <w:vAlign w:val="center"/>
          </w:tcPr>
          <w:p w14:paraId="4ACB7C94" w14:textId="77777777" w:rsidR="00C67741" w:rsidRPr="00F57027" w:rsidRDefault="00C67741" w:rsidP="00C67741">
            <w:pPr>
              <w:spacing w:before="0" w:after="0"/>
              <w:jc w:val="center"/>
              <w:rPr>
                <w:kern w:val="2"/>
                <w:sz w:val="21"/>
                <w:szCs w:val="21"/>
              </w:rPr>
            </w:pPr>
            <w:r w:rsidRPr="00F57027">
              <w:rPr>
                <w:kern w:val="2"/>
                <w:sz w:val="21"/>
                <w:szCs w:val="21"/>
              </w:rPr>
              <w:t>This study</w:t>
            </w:r>
          </w:p>
        </w:tc>
      </w:tr>
    </w:tbl>
    <w:p w14:paraId="76542EEA" w14:textId="77777777" w:rsidR="00C67741" w:rsidRDefault="00C67741" w:rsidP="00C67741"/>
    <w:p w14:paraId="63A61A6B" w14:textId="77777777" w:rsidR="00C67741" w:rsidRPr="00C67741" w:rsidRDefault="00C67741" w:rsidP="00C67741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C67741">
        <w:t xml:space="preserve">Gao, S., Xu, X.Y., Zeng, W.Z., Xu, S., Lyv, Y.B., Feng, Y., et al. (2020). Efficient biosynthesis of (2S)-eriodictyol from (2S)-naringenin in </w:t>
      </w:r>
      <w:r w:rsidRPr="00C67741">
        <w:rPr>
          <w:i/>
        </w:rPr>
        <w:t>Saccharomyces cerevisiae</w:t>
      </w:r>
      <w:r w:rsidRPr="00C67741">
        <w:t xml:space="preserve"> through a combination of promoter adjustment and directed evolution. </w:t>
      </w:r>
      <w:r w:rsidRPr="00C67741">
        <w:rPr>
          <w:i/>
        </w:rPr>
        <w:t>ACS Synth.Biol.</w:t>
      </w:r>
      <w:r w:rsidRPr="00C67741">
        <w:t xml:space="preserve"> 9(12)</w:t>
      </w:r>
      <w:r w:rsidRPr="00C67741">
        <w:rPr>
          <w:b/>
        </w:rPr>
        <w:t>,</w:t>
      </w:r>
      <w:r w:rsidRPr="00C67741">
        <w:t xml:space="preserve"> 3288-3297. doi: 10.1021/acssynbio.0c00346.</w:t>
      </w:r>
    </w:p>
    <w:p w14:paraId="6198D88F" w14:textId="4FE37256" w:rsidR="00C67741" w:rsidRPr="00C67741" w:rsidRDefault="00C67741" w:rsidP="00C67741">
      <w:r>
        <w:fldChar w:fldCharType="end"/>
      </w:r>
    </w:p>
    <w:sectPr w:rsidR="00C67741" w:rsidRPr="00C67741" w:rsidSect="0093429D">
      <w:headerReference w:type="even" r:id="rId8"/>
      <w:headerReference w:type="first" r:id="rId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19DAF" w14:textId="77777777" w:rsidR="0074623B" w:rsidRDefault="0074623B" w:rsidP="00117666">
      <w:pPr>
        <w:spacing w:after="0"/>
      </w:pPr>
      <w:r>
        <w:separator/>
      </w:r>
    </w:p>
  </w:endnote>
  <w:endnote w:type="continuationSeparator" w:id="0">
    <w:p w14:paraId="16A2E9AE" w14:textId="77777777" w:rsidR="0074623B" w:rsidRDefault="0074623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31FE5" w14:textId="77777777" w:rsidR="0074623B" w:rsidRDefault="0074623B" w:rsidP="00117666">
      <w:pPr>
        <w:spacing w:after="0"/>
      </w:pPr>
      <w:r>
        <w:separator/>
      </w:r>
    </w:p>
  </w:footnote>
  <w:footnote w:type="continuationSeparator" w:id="0">
    <w:p w14:paraId="486C6762" w14:textId="77777777" w:rsidR="0074623B" w:rsidRDefault="0074623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arvard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tzfdz5wdwpf0cee5vapdd0bs59pdttrw90d&quot;&gt;my reference-已保存&lt;record-ids&gt;&lt;item&gt;299&lt;/item&gt;&lt;/record-ids&gt;&lt;/item&gt;&lt;/Libraries&gt;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366EB"/>
    <w:rsid w:val="001549D3"/>
    <w:rsid w:val="00160065"/>
    <w:rsid w:val="00176FCF"/>
    <w:rsid w:val="00177D84"/>
    <w:rsid w:val="001C3A0D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E46A2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C74A7"/>
    <w:rsid w:val="00701727"/>
    <w:rsid w:val="0070566C"/>
    <w:rsid w:val="00714C50"/>
    <w:rsid w:val="00725A7D"/>
    <w:rsid w:val="0073553C"/>
    <w:rsid w:val="0074623B"/>
    <w:rsid w:val="007501BE"/>
    <w:rsid w:val="00790BB3"/>
    <w:rsid w:val="007A110D"/>
    <w:rsid w:val="007C206C"/>
    <w:rsid w:val="00817DD6"/>
    <w:rsid w:val="0083759F"/>
    <w:rsid w:val="00872B31"/>
    <w:rsid w:val="00885156"/>
    <w:rsid w:val="008C4AE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741"/>
    <w:rsid w:val="00C679AA"/>
    <w:rsid w:val="00C75972"/>
    <w:rsid w:val="00CD066B"/>
    <w:rsid w:val="00CE4FEE"/>
    <w:rsid w:val="00D060CF"/>
    <w:rsid w:val="00D668C3"/>
    <w:rsid w:val="00DB59C3"/>
    <w:rsid w:val="00DC259A"/>
    <w:rsid w:val="00DE23E8"/>
    <w:rsid w:val="00E261B7"/>
    <w:rsid w:val="00E52377"/>
    <w:rsid w:val="00E537AD"/>
    <w:rsid w:val="00E64E17"/>
    <w:rsid w:val="00E866C9"/>
    <w:rsid w:val="00EA3D3C"/>
    <w:rsid w:val="00EC090A"/>
    <w:rsid w:val="00ED20B5"/>
    <w:rsid w:val="00EE0FBC"/>
    <w:rsid w:val="00F46900"/>
    <w:rsid w:val="00F522C1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a0"/>
    <w:link w:val="EndNoteBibliographyTitle0"/>
    <w:rsid w:val="00C67741"/>
    <w:pPr>
      <w:spacing w:after="0"/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a1"/>
    <w:link w:val="EndNoteBibliographyTitle"/>
    <w:rsid w:val="00C67741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0"/>
    <w:rsid w:val="00C67741"/>
    <w:rPr>
      <w:rFonts w:cs="Times New Roman"/>
      <w:noProof/>
    </w:rPr>
  </w:style>
  <w:style w:type="character" w:customStyle="1" w:styleId="EndNoteBibliography0">
    <w:name w:val="EndNote Bibliography 字符"/>
    <w:basedOn w:val="a1"/>
    <w:link w:val="EndNoteBibliography"/>
    <w:rsid w:val="00C67741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5B80C19-90D9-49FB-A58B-02954E86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7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魏222</cp:lastModifiedBy>
  <cp:revision>12</cp:revision>
  <cp:lastPrinted>2013-10-03T12:51:00Z</cp:lastPrinted>
  <dcterms:created xsi:type="dcterms:W3CDTF">2022-06-24T13:26:00Z</dcterms:created>
  <dcterms:modified xsi:type="dcterms:W3CDTF">2022-06-25T02:01:00Z</dcterms:modified>
</cp:coreProperties>
</file>