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309F16B1" w14:textId="6D0979DE" w:rsidR="00356309" w:rsidRPr="001549D3" w:rsidRDefault="00356309" w:rsidP="00356309">
      <w:pPr>
        <w:pStyle w:val="2"/>
      </w:pPr>
      <w:r w:rsidRPr="0001436A">
        <w:t>Supplementary</w:t>
      </w:r>
      <w:r w:rsidRPr="001549D3">
        <w:t xml:space="preserve"> </w:t>
      </w:r>
      <w:r>
        <w:t>Tables</w:t>
      </w:r>
    </w:p>
    <w:p w14:paraId="4EE070E9" w14:textId="3CF2795B" w:rsidR="00356309" w:rsidRPr="00EE20D0" w:rsidRDefault="00764F76" w:rsidP="00356309">
      <w:pPr>
        <w:spacing w:after="120"/>
        <w:jc w:val="center"/>
        <w:rPr>
          <w:rFonts w:eastAsia="宋体" w:cs="Times New Roman"/>
          <w:iCs/>
          <w:szCs w:val="24"/>
        </w:rPr>
      </w:pPr>
      <w:bookmarkStart w:id="0" w:name="OLE_LINK4"/>
      <w:r>
        <w:rPr>
          <w:rFonts w:eastAsia="宋体" w:cs="Times New Roman"/>
          <w:b/>
          <w:bCs/>
          <w:iCs/>
          <w:szCs w:val="24"/>
        </w:rPr>
        <w:t xml:space="preserve">Supplementary Table </w:t>
      </w:r>
      <w:r w:rsidR="00356309" w:rsidRPr="00853B4A">
        <w:rPr>
          <w:rFonts w:eastAsia="宋体" w:cs="Times New Roman"/>
          <w:b/>
          <w:bCs/>
          <w:iCs/>
          <w:szCs w:val="24"/>
        </w:rPr>
        <w:t>1</w:t>
      </w:r>
      <w:r>
        <w:rPr>
          <w:rFonts w:eastAsia="宋体" w:cs="Times New Roman"/>
          <w:b/>
          <w:bCs/>
          <w:iCs/>
          <w:szCs w:val="24"/>
        </w:rPr>
        <w:t>.</w:t>
      </w:r>
      <w:r w:rsidR="00356309" w:rsidRPr="00853B4A">
        <w:rPr>
          <w:rFonts w:eastAsia="宋体" w:cs="Times New Roman"/>
          <w:b/>
          <w:bCs/>
          <w:iCs/>
          <w:szCs w:val="24"/>
        </w:rPr>
        <w:t xml:space="preserve"> </w:t>
      </w:r>
      <w:r w:rsidR="00356309" w:rsidRPr="00EE20D0">
        <w:rPr>
          <w:rFonts w:eastAsia="宋体" w:cs="Times New Roman"/>
          <w:iCs/>
          <w:szCs w:val="24"/>
        </w:rPr>
        <w:t>Information of plant materials</w:t>
      </w:r>
      <w:r w:rsidR="00356309">
        <w:rPr>
          <w:rFonts w:eastAsia="宋体" w:cs="Times New Roman"/>
          <w:iCs/>
          <w:szCs w:val="24"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808"/>
        <w:gridCol w:w="2672"/>
        <w:gridCol w:w="1276"/>
        <w:gridCol w:w="1133"/>
        <w:gridCol w:w="1273"/>
        <w:gridCol w:w="1421"/>
        <w:gridCol w:w="1482"/>
      </w:tblGrid>
      <w:tr w:rsidR="00D03D70" w:rsidRPr="00356309" w14:paraId="604E458B" w14:textId="668D1C6B" w:rsidTr="00190566">
        <w:trPr>
          <w:trHeight w:val="285"/>
        </w:trPr>
        <w:tc>
          <w:tcPr>
            <w:tcW w:w="32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bookmarkEnd w:id="0"/>
          <w:p w14:paraId="13588499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Sample</w:t>
            </w:r>
            <w:r w:rsidRPr="00356309">
              <w:rPr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No.</w:t>
            </w:r>
          </w:p>
        </w:tc>
        <w:tc>
          <w:tcPr>
            <w:tcW w:w="136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E38EE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Species</w:t>
            </w:r>
          </w:p>
        </w:tc>
        <w:tc>
          <w:tcPr>
            <w:tcW w:w="95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EE7CB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Collector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33BD9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Herbarium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FE2C4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Collector No.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1F50CB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Collection Date</w:t>
            </w:r>
          </w:p>
        </w:tc>
        <w:tc>
          <w:tcPr>
            <w:tcW w:w="509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F4899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Location</w:t>
            </w:r>
          </w:p>
        </w:tc>
        <w:tc>
          <w:tcPr>
            <w:tcW w:w="53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E88166D" w14:textId="1184DFAF" w:rsidR="00D03D70" w:rsidRPr="00356309" w:rsidRDefault="00C8379C" w:rsidP="00D03D7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Illumina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 w:hint="eastAsia"/>
                <w:szCs w:val="24"/>
                <w:lang w:eastAsia="zh-CN"/>
              </w:rPr>
              <w:t>Sequencing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 w:hint="eastAsia"/>
                <w:szCs w:val="24"/>
                <w:lang w:eastAsia="zh-CN"/>
              </w:rPr>
              <w:t>platform</w:t>
            </w:r>
          </w:p>
        </w:tc>
      </w:tr>
      <w:tr w:rsidR="00D03D70" w:rsidRPr="00356309" w14:paraId="09C34123" w14:textId="55D14078" w:rsidTr="006A4920">
        <w:trPr>
          <w:trHeight w:val="285"/>
        </w:trPr>
        <w:tc>
          <w:tcPr>
            <w:tcW w:w="320" w:type="pct"/>
            <w:tcBorders>
              <w:top w:val="single" w:sz="12" w:space="0" w:color="auto"/>
            </w:tcBorders>
            <w:vAlign w:val="center"/>
          </w:tcPr>
          <w:p w14:paraId="35CEE117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</w:t>
            </w:r>
          </w:p>
        </w:tc>
        <w:tc>
          <w:tcPr>
            <w:tcW w:w="13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C9E0D9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Astartoseris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triquetra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Labill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, Hand,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Hadjik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7D2D3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Trott, A.C.</w:t>
            </w:r>
          </w:p>
        </w:tc>
        <w:tc>
          <w:tcPr>
            <w:tcW w:w="45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3C16A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3EF58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2045</w:t>
            </w:r>
          </w:p>
        </w:tc>
        <w:tc>
          <w:tcPr>
            <w:tcW w:w="4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5E915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1954</w:t>
            </w:r>
          </w:p>
        </w:tc>
        <w:tc>
          <w:tcPr>
            <w:tcW w:w="50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FB7BA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Lebanon</w:t>
            </w:r>
          </w:p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14:paraId="57A31282" w14:textId="16D0BDC2" w:rsidR="00D03D70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90566">
              <w:t>HiSeq</w:t>
            </w:r>
            <w:proofErr w:type="spellEnd"/>
            <w:r w:rsidRPr="00190566">
              <w:t xml:space="preserve"> </w:t>
            </w:r>
            <w:r>
              <w:t>4</w:t>
            </w:r>
            <w:r w:rsidR="00463DBF" w:rsidRPr="00BE5476">
              <w:t>000</w:t>
            </w:r>
          </w:p>
        </w:tc>
      </w:tr>
      <w:tr w:rsidR="00D03D70" w:rsidRPr="00356309" w14:paraId="29BCC4A8" w14:textId="2609FA0B" w:rsidTr="006A4920">
        <w:trPr>
          <w:trHeight w:val="285"/>
        </w:trPr>
        <w:tc>
          <w:tcPr>
            <w:tcW w:w="320" w:type="pct"/>
            <w:vAlign w:val="center"/>
          </w:tcPr>
          <w:p w14:paraId="22A6872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99C8A4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Cicerbita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alpina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Wallr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572E50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Breteler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F. J.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3C9C9D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WAG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F51E83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7538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4468A6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137838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France</w:t>
            </w:r>
          </w:p>
        </w:tc>
        <w:tc>
          <w:tcPr>
            <w:tcW w:w="531" w:type="pct"/>
            <w:vAlign w:val="center"/>
          </w:tcPr>
          <w:p w14:paraId="67CA324A" w14:textId="3406A3F4" w:rsidR="00D03D70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r w:rsidR="00A75F51" w:rsidRPr="00B36240">
              <w:rPr>
                <w:rFonts w:cs="Times New Roman"/>
                <w:szCs w:val="28"/>
              </w:rPr>
              <w:t>2000</w:t>
            </w:r>
          </w:p>
        </w:tc>
      </w:tr>
      <w:tr w:rsidR="00D45A1E" w:rsidRPr="00356309" w14:paraId="34541832" w14:textId="52F826DC" w:rsidTr="006A4920">
        <w:trPr>
          <w:trHeight w:val="285"/>
        </w:trPr>
        <w:tc>
          <w:tcPr>
            <w:tcW w:w="320" w:type="pct"/>
            <w:vAlign w:val="center"/>
          </w:tcPr>
          <w:p w14:paraId="49D11DDF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673E0BB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bookmarkStart w:id="1" w:name="_Hlk100824129"/>
            <w:r w:rsidRPr="00356309">
              <w:rPr>
                <w:rFonts w:eastAsia="宋体" w:cs="Times New Roman"/>
                <w:szCs w:val="24"/>
              </w:rPr>
              <w:t>*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Cicerbita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auriculiformis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C.Shih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N.Kilian</w:t>
            </w:r>
            <w:bookmarkEnd w:id="1"/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6815547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Sun, X. G.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AB15BA3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11543B2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6367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7D2E871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2006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12C1CA8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14F7A7EE" w14:textId="425E291E" w:rsidR="00D45A1E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505E4A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505E4A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D45A1E" w:rsidRPr="00356309" w14:paraId="348EAAD9" w14:textId="7BF21F69" w:rsidTr="006A4920">
        <w:trPr>
          <w:trHeight w:val="285"/>
        </w:trPr>
        <w:tc>
          <w:tcPr>
            <w:tcW w:w="320" w:type="pct"/>
            <w:vAlign w:val="center"/>
          </w:tcPr>
          <w:p w14:paraId="193114BA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AF4DFE4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*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Cicerbita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azurea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Beauverd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F3DE9C5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Zhu, S.X. &amp; Gao, T. G.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53E1065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907C6D6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112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A63D8E9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2002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3851BF7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12AC0A11" w14:textId="6678E272" w:rsidR="00D45A1E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90566">
              <w:rPr>
                <w:rFonts w:cs="Times New Roman"/>
                <w:szCs w:val="28"/>
              </w:rPr>
              <w:t>HiSeq</w:t>
            </w:r>
            <w:proofErr w:type="spellEnd"/>
            <w:r w:rsidRPr="00190566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505E4A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D45A1E" w:rsidRPr="00356309" w14:paraId="59C9D6E5" w14:textId="6D0AD8A8" w:rsidTr="006A4920">
        <w:trPr>
          <w:trHeight w:val="285"/>
        </w:trPr>
        <w:tc>
          <w:tcPr>
            <w:tcW w:w="320" w:type="pct"/>
            <w:vAlign w:val="center"/>
          </w:tcPr>
          <w:p w14:paraId="603D11AF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1DC5206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C.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azurea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C4375CA" w14:textId="0F9C60F2" w:rsidR="00D45A1E" w:rsidRPr="00356309" w:rsidRDefault="00153D69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Chen, Y. 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30A9668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838ED53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06-1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AF53EF4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2006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D7CDA27" w14:textId="77777777" w:rsidR="00D45A1E" w:rsidRPr="00356309" w:rsidRDefault="00D45A1E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5426A4DC" w14:textId="390E4A75" w:rsidR="00D45A1E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505E4A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505E4A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463DBF" w:rsidRPr="00356309" w14:paraId="1995C311" w14:textId="698F6143" w:rsidTr="006A4920">
        <w:trPr>
          <w:trHeight w:val="285"/>
        </w:trPr>
        <w:tc>
          <w:tcPr>
            <w:tcW w:w="320" w:type="pct"/>
            <w:vAlign w:val="center"/>
          </w:tcPr>
          <w:p w14:paraId="2F45E908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809A994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Cicerbita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cyprica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Rech.f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M.Güzel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,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Coșkunç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5BB6C28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Davis, P. 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23108C1" w14:textId="7D3FDD02" w:rsidR="00463DBF" w:rsidRPr="00356309" w:rsidRDefault="00F369A1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E29C63B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3503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3A69169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1941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8254A08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Cyprus</w:t>
            </w:r>
          </w:p>
        </w:tc>
        <w:tc>
          <w:tcPr>
            <w:tcW w:w="531" w:type="pct"/>
            <w:vAlign w:val="center"/>
          </w:tcPr>
          <w:p w14:paraId="3C934346" w14:textId="030F5BC4" w:rsidR="00463DBF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7E6340">
              <w:t xml:space="preserve"> </w:t>
            </w:r>
            <w:r w:rsidR="00463DBF" w:rsidRPr="007E6340">
              <w:t>4000</w:t>
            </w:r>
          </w:p>
        </w:tc>
      </w:tr>
      <w:tr w:rsidR="00463DBF" w:rsidRPr="00356309" w14:paraId="2C9EBE7D" w14:textId="78889889" w:rsidTr="006A4920">
        <w:trPr>
          <w:trHeight w:val="462"/>
        </w:trPr>
        <w:tc>
          <w:tcPr>
            <w:tcW w:w="320" w:type="pct"/>
            <w:vAlign w:val="center"/>
          </w:tcPr>
          <w:p w14:paraId="21691275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6F5DD95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Cicerbita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rechingeriana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Tuisl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Coșkunç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.,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M.Güzel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N.Kilian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142771E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Wheeler</w:t>
            </w:r>
            <w:r w:rsidRPr="00356309">
              <w:rPr>
                <w:rFonts w:eastAsia="宋体" w:cs="Times New Roman" w:hint="eastAsia"/>
                <w:szCs w:val="24"/>
              </w:rPr>
              <w:t>,</w:t>
            </w:r>
            <w:r w:rsidRPr="00356309">
              <w:rPr>
                <w:rFonts w:eastAsia="宋体" w:cs="Times New Roman"/>
                <w:szCs w:val="24"/>
              </w:rPr>
              <w:t xml:space="preserve"> H. R.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DE09981" w14:textId="120F524A" w:rsidR="00463DBF" w:rsidRPr="00356309" w:rsidRDefault="00F369A1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C6DE161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699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6BEED9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DB6E5E8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2B50C43F" w14:textId="2BEACEED" w:rsidR="00463DBF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7E6340">
              <w:t xml:space="preserve"> </w:t>
            </w:r>
            <w:r w:rsidR="00463DBF" w:rsidRPr="007E6340">
              <w:t>4000</w:t>
            </w:r>
          </w:p>
        </w:tc>
      </w:tr>
      <w:tr w:rsidR="00D03D70" w:rsidRPr="00356309" w14:paraId="1EE4E7CE" w14:textId="54855DC2" w:rsidTr="006A4920">
        <w:trPr>
          <w:trHeight w:val="285"/>
        </w:trPr>
        <w:tc>
          <w:tcPr>
            <w:tcW w:w="320" w:type="pct"/>
            <w:vAlign w:val="center"/>
          </w:tcPr>
          <w:p w14:paraId="60FE86A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F803B7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Faberia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sinensis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Hemsl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576F232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Beijing Group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F361C1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9E0737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893093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2BACFF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1989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3C9C70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1B6AB026" w14:textId="227B47D7" w:rsidR="00D03D70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B36240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D03D70" w:rsidRPr="00356309" w14:paraId="1DA1B284" w14:textId="66F45F05" w:rsidTr="006A4920">
        <w:trPr>
          <w:trHeight w:val="285"/>
        </w:trPr>
        <w:tc>
          <w:tcPr>
            <w:tcW w:w="320" w:type="pct"/>
            <w:vAlign w:val="center"/>
          </w:tcPr>
          <w:p w14:paraId="4E9D8D59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D445C1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aculeata</w:t>
            </w:r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28C854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Myaytop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T.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3E2398E" w14:textId="334F98B4" w:rsidR="00D03D70" w:rsidRPr="00356309" w:rsidRDefault="00153D6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8C6D5F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23125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F0BA60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CEDE61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47EE2C04" w14:textId="23988919" w:rsidR="00D03D70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BE5476">
              <w:t xml:space="preserve"> </w:t>
            </w:r>
            <w:r w:rsidR="00447DC0" w:rsidRPr="00BE5476">
              <w:t>4000</w:t>
            </w:r>
          </w:p>
        </w:tc>
      </w:tr>
      <w:tr w:rsidR="00D03D70" w:rsidRPr="00356309" w14:paraId="77EC50AE" w14:textId="171B7032" w:rsidTr="006A4920">
        <w:trPr>
          <w:trHeight w:val="285"/>
        </w:trPr>
        <w:tc>
          <w:tcPr>
            <w:tcW w:w="320" w:type="pct"/>
            <w:vAlign w:val="center"/>
          </w:tcPr>
          <w:p w14:paraId="5F4A2C7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B98F27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>L. aculeata</w:t>
            </w:r>
            <w:r w:rsidRPr="00356309">
              <w:rPr>
                <w:rFonts w:eastAsia="宋体" w:cs="Times New Roman"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59B07F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Koopman, W. J.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78D59CF" w14:textId="0FA20384" w:rsidR="00D03D70" w:rsidRPr="00356309" w:rsidRDefault="00C97141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WAG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4BB345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15692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CD3B4C9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0CB7249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12ABE05E" w14:textId="0BBAC932" w:rsidR="00D03D70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r w:rsidR="00A75F51" w:rsidRPr="00B36240">
              <w:rPr>
                <w:rFonts w:cs="Times New Roman"/>
                <w:szCs w:val="28"/>
              </w:rPr>
              <w:t>2000</w:t>
            </w:r>
          </w:p>
        </w:tc>
      </w:tr>
      <w:tr w:rsidR="00463DBF" w:rsidRPr="00356309" w14:paraId="76ECA1DC" w14:textId="66CB4472" w:rsidTr="006A4920">
        <w:trPr>
          <w:trHeight w:val="285"/>
        </w:trPr>
        <w:tc>
          <w:tcPr>
            <w:tcW w:w="320" w:type="pct"/>
            <w:vAlign w:val="center"/>
          </w:tcPr>
          <w:p w14:paraId="3FE00E35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18DEFC8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adenophora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Kotschy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D348E0C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Greuter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W. R.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43A134A" w14:textId="0679DB32" w:rsidR="00463DBF" w:rsidRPr="00356309" w:rsidRDefault="00856911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302C8D0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12928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CDE9F9E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39E31E3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1F0DC280" w14:textId="10EDB9D5" w:rsidR="00463DBF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97248E">
              <w:t xml:space="preserve"> </w:t>
            </w:r>
            <w:r w:rsidR="00463DBF" w:rsidRPr="0097248E">
              <w:t>4000</w:t>
            </w:r>
          </w:p>
        </w:tc>
      </w:tr>
      <w:tr w:rsidR="00463DBF" w:rsidRPr="00356309" w14:paraId="3AD8503B" w14:textId="6DEB705B" w:rsidTr="006A4920">
        <w:trPr>
          <w:trHeight w:val="285"/>
        </w:trPr>
        <w:tc>
          <w:tcPr>
            <w:tcW w:w="320" w:type="pct"/>
            <w:vAlign w:val="center"/>
          </w:tcPr>
          <w:p w14:paraId="6F0A714D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lastRenderedPageBreak/>
              <w:t>LG 12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EA984E4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adenophora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85C0AA6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Hamsa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H. E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E116AD5" w14:textId="4B1DD44C" w:rsidR="00463DBF" w:rsidRPr="00356309" w:rsidRDefault="00856911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D3C2FC4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44924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901497F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16D5810" w14:textId="77777777" w:rsidR="00463DBF" w:rsidRPr="00356309" w:rsidRDefault="00463DBF" w:rsidP="00463DB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7C423450" w14:textId="4360722B" w:rsidR="00463DBF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97248E">
              <w:t xml:space="preserve"> </w:t>
            </w:r>
            <w:r w:rsidR="00463DBF" w:rsidRPr="0097248E">
              <w:t>4000</w:t>
            </w:r>
          </w:p>
        </w:tc>
      </w:tr>
      <w:tr w:rsidR="00190566" w:rsidRPr="00356309" w14:paraId="28101A24" w14:textId="12DDD894" w:rsidTr="006A4920">
        <w:trPr>
          <w:trHeight w:val="285"/>
        </w:trPr>
        <w:tc>
          <w:tcPr>
            <w:tcW w:w="320" w:type="pct"/>
            <w:vAlign w:val="center"/>
          </w:tcPr>
          <w:p w14:paraId="178AA8E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D7F362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alatipes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Collett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Hemsl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44C8C5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Herrst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J.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7B1E01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DEDD7E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10228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8815A3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1926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56ED5E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Thailand</w:t>
            </w:r>
          </w:p>
        </w:tc>
        <w:tc>
          <w:tcPr>
            <w:tcW w:w="531" w:type="pct"/>
            <w:vAlign w:val="center"/>
          </w:tcPr>
          <w:p w14:paraId="63CA4E73" w14:textId="3F29DABE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231243">
              <w:rPr>
                <w:rFonts w:cs="Times New Roman"/>
                <w:szCs w:val="28"/>
              </w:rPr>
              <w:t>HiSeq</w:t>
            </w:r>
            <w:proofErr w:type="spellEnd"/>
            <w:r w:rsidRPr="00231243">
              <w:t xml:space="preserve"> 4000</w:t>
            </w:r>
          </w:p>
        </w:tc>
      </w:tr>
      <w:tr w:rsidR="00190566" w:rsidRPr="00356309" w14:paraId="15D008A1" w14:textId="633083D1" w:rsidTr="006A4920">
        <w:trPr>
          <w:trHeight w:val="285"/>
        </w:trPr>
        <w:tc>
          <w:tcPr>
            <w:tcW w:w="320" w:type="pct"/>
            <w:vAlign w:val="center"/>
          </w:tcPr>
          <w:p w14:paraId="0CC7A52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217AD5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biennis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Moench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) Fernald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162038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Fernald, M. L.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Wieband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K.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82F185B" w14:textId="0FC8EFC8" w:rsidR="00190566" w:rsidRPr="00356309" w:rsidRDefault="00856911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1C6369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6421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C2A4A4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1911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D6F670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Canada</w:t>
            </w:r>
          </w:p>
        </w:tc>
        <w:tc>
          <w:tcPr>
            <w:tcW w:w="531" w:type="pct"/>
            <w:vAlign w:val="center"/>
          </w:tcPr>
          <w:p w14:paraId="573DD44C" w14:textId="3DA9B54A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231243">
              <w:rPr>
                <w:rFonts w:cs="Times New Roman"/>
                <w:szCs w:val="28"/>
              </w:rPr>
              <w:t>HiSeq</w:t>
            </w:r>
            <w:proofErr w:type="spellEnd"/>
            <w:r w:rsidRPr="00231243">
              <w:t xml:space="preserve"> 4000</w:t>
            </w:r>
          </w:p>
        </w:tc>
      </w:tr>
      <w:tr w:rsidR="00190566" w:rsidRPr="00356309" w14:paraId="2B6F055E" w14:textId="7A064C9C" w:rsidTr="006A4920">
        <w:trPr>
          <w:trHeight w:val="285"/>
        </w:trPr>
        <w:tc>
          <w:tcPr>
            <w:tcW w:w="320" w:type="pct"/>
            <w:vAlign w:val="center"/>
          </w:tcPr>
          <w:p w14:paraId="68E7CBD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F8428F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boissieri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Rouy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C252DA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Güner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, A.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Yildiz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B.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9544A6A" w14:textId="3EB82B48" w:rsidR="00190566" w:rsidRPr="00356309" w:rsidRDefault="0080045A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1B77E9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4081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77FC4D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1981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BAF341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5EB5F72E" w14:textId="3CCE80BF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231243">
              <w:rPr>
                <w:rFonts w:cs="Times New Roman"/>
                <w:szCs w:val="28"/>
              </w:rPr>
              <w:t>HiSeq</w:t>
            </w:r>
            <w:proofErr w:type="spellEnd"/>
            <w:r w:rsidRPr="00231243">
              <w:t xml:space="preserve"> 4000</w:t>
            </w:r>
          </w:p>
        </w:tc>
      </w:tr>
      <w:tr w:rsidR="00190566" w:rsidRPr="00356309" w14:paraId="46C912B1" w14:textId="05D878F4" w:rsidTr="006A4920">
        <w:trPr>
          <w:trHeight w:val="285"/>
        </w:trPr>
        <w:tc>
          <w:tcPr>
            <w:tcW w:w="320" w:type="pct"/>
            <w:vAlign w:val="center"/>
          </w:tcPr>
          <w:p w14:paraId="5D2DAFE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CC2191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bourgaei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Irish &amp; Taylor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D488D72" w14:textId="2D35C501" w:rsidR="00190566" w:rsidRPr="00356309" w:rsidRDefault="000F1B2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bookmarkStart w:id="2" w:name="OLE_LINK3"/>
            <w:r w:rsidRPr="000F1B26">
              <w:rPr>
                <w:rFonts w:eastAsia="宋体" w:cs="Times New Roman"/>
                <w:szCs w:val="24"/>
              </w:rPr>
              <w:t>Cultivated Plant of the RBGE</w:t>
            </w:r>
            <w:bookmarkEnd w:id="2"/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3673A4F" w14:textId="041EEBD2" w:rsidR="00190566" w:rsidRPr="00356309" w:rsidRDefault="0080045A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A34D81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693877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853D49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30E4DB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England</w:t>
            </w:r>
          </w:p>
        </w:tc>
        <w:tc>
          <w:tcPr>
            <w:tcW w:w="531" w:type="pct"/>
            <w:vAlign w:val="center"/>
          </w:tcPr>
          <w:p w14:paraId="5CA4E8ED" w14:textId="535D3C23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231243">
              <w:rPr>
                <w:rFonts w:cs="Times New Roman"/>
                <w:szCs w:val="28"/>
              </w:rPr>
              <w:t>HiSeq</w:t>
            </w:r>
            <w:proofErr w:type="spellEnd"/>
            <w:r w:rsidRPr="00231243">
              <w:t xml:space="preserve"> 4000</w:t>
            </w:r>
          </w:p>
        </w:tc>
      </w:tr>
      <w:tr w:rsidR="00190566" w:rsidRPr="00356309" w14:paraId="509A0AAB" w14:textId="3D88C675" w:rsidTr="006A4920">
        <w:trPr>
          <w:trHeight w:val="285"/>
        </w:trPr>
        <w:tc>
          <w:tcPr>
            <w:tcW w:w="320" w:type="pct"/>
            <w:vAlign w:val="center"/>
          </w:tcPr>
          <w:p w14:paraId="2ADEF1A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5E8ABD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bourgaei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A14543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 &amp; Hedge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8EF4294" w14:textId="7F024A0A" w:rsidR="00190566" w:rsidRPr="00356309" w:rsidRDefault="0080045A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DDA12F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32465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2174AF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2A4353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bookmarkStart w:id="3" w:name="OLE_LINK35"/>
            <w:r w:rsidRPr="00356309">
              <w:rPr>
                <w:rFonts w:eastAsia="宋体" w:cs="Times New Roman"/>
                <w:szCs w:val="24"/>
              </w:rPr>
              <w:t>Turkey</w:t>
            </w:r>
            <w:bookmarkEnd w:id="3"/>
          </w:p>
        </w:tc>
        <w:tc>
          <w:tcPr>
            <w:tcW w:w="531" w:type="pct"/>
            <w:vAlign w:val="center"/>
          </w:tcPr>
          <w:p w14:paraId="433241BB" w14:textId="3173C2D7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231243">
              <w:rPr>
                <w:rFonts w:cs="Times New Roman"/>
                <w:szCs w:val="28"/>
              </w:rPr>
              <w:t>HiSeq</w:t>
            </w:r>
            <w:proofErr w:type="spellEnd"/>
            <w:r w:rsidRPr="00231243">
              <w:t xml:space="preserve"> 4000</w:t>
            </w:r>
          </w:p>
        </w:tc>
      </w:tr>
      <w:tr w:rsidR="00190566" w:rsidRPr="00356309" w14:paraId="6693916F" w14:textId="7A108ADB" w:rsidTr="006A4920">
        <w:trPr>
          <w:trHeight w:val="285"/>
        </w:trPr>
        <w:tc>
          <w:tcPr>
            <w:tcW w:w="320" w:type="pct"/>
            <w:vAlign w:val="center"/>
          </w:tcPr>
          <w:p w14:paraId="409828D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863E7C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brachyrhyncha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Hayata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BC0443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Pringle, C.G.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A05DA48" w14:textId="5DDA0D7E" w:rsidR="00190566" w:rsidRPr="00356309" w:rsidRDefault="00874949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D93D00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6883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A9F73A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1898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224BDD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Mexico</w:t>
            </w:r>
          </w:p>
        </w:tc>
        <w:tc>
          <w:tcPr>
            <w:tcW w:w="531" w:type="pct"/>
            <w:vAlign w:val="center"/>
          </w:tcPr>
          <w:p w14:paraId="67ABF149" w14:textId="31C964E2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231243">
              <w:rPr>
                <w:rFonts w:cs="Times New Roman"/>
                <w:szCs w:val="28"/>
              </w:rPr>
              <w:t>HiSeq</w:t>
            </w:r>
            <w:proofErr w:type="spellEnd"/>
            <w:r w:rsidRPr="00231243">
              <w:t xml:space="preserve"> 4000</w:t>
            </w:r>
          </w:p>
        </w:tc>
      </w:tr>
      <w:tr w:rsidR="00D03D70" w:rsidRPr="00356309" w14:paraId="1B2D86B2" w14:textId="4A5475EE" w:rsidTr="006A4920">
        <w:trPr>
          <w:trHeight w:val="285"/>
        </w:trPr>
        <w:tc>
          <w:tcPr>
            <w:tcW w:w="320" w:type="pct"/>
            <w:vAlign w:val="center"/>
          </w:tcPr>
          <w:p w14:paraId="463F2F3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19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103D77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canadensis</w:t>
            </w:r>
            <w:r w:rsidRPr="00356309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B6D61F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Paul B.M. et al.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E5539D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699006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3537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6B0507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2005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50CE803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USA</w:t>
            </w:r>
          </w:p>
        </w:tc>
        <w:tc>
          <w:tcPr>
            <w:tcW w:w="531" w:type="pct"/>
            <w:vAlign w:val="center"/>
          </w:tcPr>
          <w:p w14:paraId="253D0155" w14:textId="1E8545F3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B36240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190566" w:rsidRPr="00356309" w14:paraId="027600B9" w14:textId="3068D380" w:rsidTr="006A4920">
        <w:trPr>
          <w:trHeight w:val="285"/>
        </w:trPr>
        <w:tc>
          <w:tcPr>
            <w:tcW w:w="320" w:type="pct"/>
            <w:vAlign w:val="center"/>
          </w:tcPr>
          <w:p w14:paraId="3C9518B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EE19A8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crambifolia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FF18DB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Hedge, I. C.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Wendelbo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P.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0D6CEE5" w14:textId="4A1716E9" w:rsidR="00190566" w:rsidRPr="00356309" w:rsidRDefault="00C60CD2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BCBF53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3058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8A360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346E96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Afghanistan</w:t>
            </w:r>
          </w:p>
        </w:tc>
        <w:tc>
          <w:tcPr>
            <w:tcW w:w="531" w:type="pct"/>
            <w:vAlign w:val="center"/>
          </w:tcPr>
          <w:p w14:paraId="4086A320" w14:textId="1548E2D2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C75032">
              <w:rPr>
                <w:rFonts w:cs="Times New Roman"/>
                <w:szCs w:val="28"/>
              </w:rPr>
              <w:t>HiSeq</w:t>
            </w:r>
            <w:proofErr w:type="spellEnd"/>
            <w:r w:rsidRPr="00C75032">
              <w:t xml:space="preserve"> 4000</w:t>
            </w:r>
          </w:p>
        </w:tc>
      </w:tr>
      <w:tr w:rsidR="00190566" w:rsidRPr="00356309" w14:paraId="1EE8B92B" w14:textId="082CE35C" w:rsidTr="006A4920">
        <w:trPr>
          <w:trHeight w:val="285"/>
        </w:trPr>
        <w:tc>
          <w:tcPr>
            <w:tcW w:w="320" w:type="pct"/>
            <w:vAlign w:val="center"/>
          </w:tcPr>
          <w:p w14:paraId="0406721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6533DF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dissecta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D.Don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27BF466" w14:textId="77777777" w:rsidR="00190566" w:rsidRPr="00356309" w:rsidRDefault="00190566" w:rsidP="00190566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Hedge, I.,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Wendelbo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P. &amp; Ekberg, 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85BBDEF" w14:textId="654400C9" w:rsidR="00190566" w:rsidRPr="00356309" w:rsidRDefault="00C60CD2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292345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8619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DEEE87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1996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159D90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Afghanistan</w:t>
            </w:r>
          </w:p>
        </w:tc>
        <w:tc>
          <w:tcPr>
            <w:tcW w:w="531" w:type="pct"/>
            <w:vAlign w:val="center"/>
          </w:tcPr>
          <w:p w14:paraId="3D1B0701" w14:textId="2B6EE498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C75032">
              <w:rPr>
                <w:rFonts w:cs="Times New Roman"/>
                <w:szCs w:val="28"/>
              </w:rPr>
              <w:t>HiSeq</w:t>
            </w:r>
            <w:proofErr w:type="spellEnd"/>
            <w:r w:rsidRPr="00C75032">
              <w:t xml:space="preserve"> 4000</w:t>
            </w:r>
          </w:p>
        </w:tc>
      </w:tr>
      <w:tr w:rsidR="00190566" w:rsidRPr="00356309" w14:paraId="5227FC26" w14:textId="50E88F3F" w:rsidTr="006A4920">
        <w:trPr>
          <w:trHeight w:val="285"/>
        </w:trPr>
        <w:tc>
          <w:tcPr>
            <w:tcW w:w="320" w:type="pct"/>
            <w:vAlign w:val="center"/>
          </w:tcPr>
          <w:p w14:paraId="61145A6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4DCC23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dolichophylla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Kitam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414671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Polunin, O. V.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DC2C6E7" w14:textId="5550B7C1" w:rsidR="00190566" w:rsidRPr="00356309" w:rsidRDefault="00C60CD2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455499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14810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6F4C5C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754254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India</w:t>
            </w:r>
          </w:p>
        </w:tc>
        <w:tc>
          <w:tcPr>
            <w:tcW w:w="531" w:type="pct"/>
            <w:vAlign w:val="center"/>
          </w:tcPr>
          <w:p w14:paraId="04CC5495" w14:textId="50F3242B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C75032">
              <w:rPr>
                <w:rFonts w:cs="Times New Roman"/>
                <w:szCs w:val="28"/>
              </w:rPr>
              <w:t>HiSeq</w:t>
            </w:r>
            <w:proofErr w:type="spellEnd"/>
            <w:r w:rsidRPr="00C75032">
              <w:t xml:space="preserve"> 4000</w:t>
            </w:r>
          </w:p>
        </w:tc>
      </w:tr>
      <w:tr w:rsidR="00190566" w:rsidRPr="00356309" w14:paraId="577A5F19" w14:textId="2DD592CD" w:rsidTr="006A4920">
        <w:trPr>
          <w:trHeight w:val="285"/>
        </w:trPr>
        <w:tc>
          <w:tcPr>
            <w:tcW w:w="320" w:type="pct"/>
            <w:vAlign w:val="center"/>
          </w:tcPr>
          <w:p w14:paraId="63011D5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CCF5CC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dumicola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S.Moore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A275E1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John G.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352693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B9BEF7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1728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83DE1A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1903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906731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Angola</w:t>
            </w:r>
          </w:p>
        </w:tc>
        <w:tc>
          <w:tcPr>
            <w:tcW w:w="531" w:type="pct"/>
            <w:vAlign w:val="center"/>
          </w:tcPr>
          <w:p w14:paraId="756D7E90" w14:textId="1ABF74F8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C75032">
              <w:rPr>
                <w:rFonts w:cs="Times New Roman"/>
                <w:szCs w:val="28"/>
              </w:rPr>
              <w:t>HiSeq</w:t>
            </w:r>
            <w:proofErr w:type="spellEnd"/>
            <w:r w:rsidRPr="00C75032">
              <w:t xml:space="preserve"> 4000</w:t>
            </w:r>
          </w:p>
        </w:tc>
      </w:tr>
      <w:tr w:rsidR="00D03D70" w:rsidRPr="00356309" w14:paraId="13FE5813" w14:textId="049D4E15" w:rsidTr="006A4920">
        <w:trPr>
          <w:trHeight w:val="285"/>
        </w:trPr>
        <w:tc>
          <w:tcPr>
            <w:tcW w:w="320" w:type="pct"/>
            <w:vAlign w:val="center"/>
          </w:tcPr>
          <w:p w14:paraId="0C9F13D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DC88C5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floridana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(L.)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Gaertn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1BE08F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Fosbeg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F. R.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26B515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A1B328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23936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06DE49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1945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2E7719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USA</w:t>
            </w:r>
          </w:p>
        </w:tc>
        <w:tc>
          <w:tcPr>
            <w:tcW w:w="531" w:type="pct"/>
            <w:vAlign w:val="center"/>
          </w:tcPr>
          <w:p w14:paraId="21C9212C" w14:textId="2BC5E16E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B36240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D03D70" w:rsidRPr="00356309" w14:paraId="3D52F0E5" w14:textId="3C0A4889" w:rsidTr="006A4920">
        <w:trPr>
          <w:trHeight w:val="285"/>
        </w:trPr>
        <w:tc>
          <w:tcPr>
            <w:tcW w:w="320" w:type="pct"/>
            <w:vAlign w:val="center"/>
          </w:tcPr>
          <w:p w14:paraId="1F8581A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FCCD39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formosana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Myaxim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FDD35F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Zhu, S. X.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46C523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A9A1F9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2011-1576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5BB564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EE8A01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718D8868" w14:textId="7F75EB68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 w:rsidR="001E509F"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 w:rsidR="001E509F">
              <w:rPr>
                <w:rFonts w:eastAsia="宋体" w:cs="Times New Roman"/>
                <w:szCs w:val="24"/>
                <w:lang w:eastAsia="zh-CN"/>
              </w:rPr>
              <w:t>000</w:t>
            </w:r>
          </w:p>
        </w:tc>
      </w:tr>
      <w:tr w:rsidR="00190566" w:rsidRPr="00356309" w14:paraId="565615AB" w14:textId="5DB6F969" w:rsidTr="006A4920">
        <w:trPr>
          <w:trHeight w:val="285"/>
        </w:trPr>
        <w:tc>
          <w:tcPr>
            <w:tcW w:w="320" w:type="pct"/>
            <w:vAlign w:val="center"/>
          </w:tcPr>
          <w:p w14:paraId="31F046F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9DEB63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georgica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Grossh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002137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Akhani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AB14C6B" w14:textId="03C113D2" w:rsidR="00190566" w:rsidRPr="00356309" w:rsidRDefault="00C60CD2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ECD615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11840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81C107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7B142A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Iran</w:t>
            </w:r>
          </w:p>
        </w:tc>
        <w:tc>
          <w:tcPr>
            <w:tcW w:w="531" w:type="pct"/>
            <w:vAlign w:val="center"/>
          </w:tcPr>
          <w:p w14:paraId="4F8B2642" w14:textId="29485F01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4D1E0A">
              <w:rPr>
                <w:rFonts w:cs="Times New Roman"/>
                <w:szCs w:val="28"/>
              </w:rPr>
              <w:t>HiSeq</w:t>
            </w:r>
            <w:proofErr w:type="spellEnd"/>
            <w:r w:rsidRPr="004D1E0A">
              <w:t xml:space="preserve"> 4000</w:t>
            </w:r>
          </w:p>
        </w:tc>
      </w:tr>
      <w:tr w:rsidR="00190566" w:rsidRPr="00356309" w14:paraId="36EFC149" w14:textId="28478825" w:rsidTr="006A4920">
        <w:trPr>
          <w:trHeight w:val="285"/>
        </w:trPr>
        <w:tc>
          <w:tcPr>
            <w:tcW w:w="320" w:type="pct"/>
            <w:vAlign w:val="center"/>
          </w:tcPr>
          <w:p w14:paraId="3F8A32A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3C5782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georgica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9A00B7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Purse, P.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BE4F27B" w14:textId="2B47D560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937242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9020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372292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DA2BB1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Iran</w:t>
            </w:r>
          </w:p>
        </w:tc>
        <w:tc>
          <w:tcPr>
            <w:tcW w:w="531" w:type="pct"/>
            <w:vAlign w:val="center"/>
          </w:tcPr>
          <w:p w14:paraId="5B3EC8EF" w14:textId="10DDEBF4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4D1E0A">
              <w:rPr>
                <w:rFonts w:cs="Times New Roman"/>
                <w:szCs w:val="28"/>
              </w:rPr>
              <w:t>HiSeq</w:t>
            </w:r>
            <w:proofErr w:type="spellEnd"/>
            <w:r w:rsidRPr="004D1E0A">
              <w:t xml:space="preserve"> 4000</w:t>
            </w:r>
          </w:p>
        </w:tc>
      </w:tr>
      <w:tr w:rsidR="00190566" w:rsidRPr="00356309" w14:paraId="7911758A" w14:textId="12AF5C55" w:rsidTr="006A4920">
        <w:trPr>
          <w:trHeight w:val="285"/>
        </w:trPr>
        <w:tc>
          <w:tcPr>
            <w:tcW w:w="320" w:type="pct"/>
            <w:vAlign w:val="center"/>
          </w:tcPr>
          <w:p w14:paraId="26D6F14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EF1F50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glandulifera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Hook.f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351B9A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Newbould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J. &amp; Harley, R.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14CFB2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14C418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4633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57A34D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C4974C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Tanzania</w:t>
            </w:r>
          </w:p>
        </w:tc>
        <w:tc>
          <w:tcPr>
            <w:tcW w:w="531" w:type="pct"/>
            <w:vAlign w:val="center"/>
          </w:tcPr>
          <w:p w14:paraId="6C75E4BF" w14:textId="34C8D336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4D1E0A">
              <w:rPr>
                <w:rFonts w:cs="Times New Roman"/>
                <w:szCs w:val="28"/>
              </w:rPr>
              <w:t>HiSeq</w:t>
            </w:r>
            <w:proofErr w:type="spellEnd"/>
            <w:r w:rsidRPr="004D1E0A">
              <w:t xml:space="preserve"> 4000</w:t>
            </w:r>
          </w:p>
        </w:tc>
      </w:tr>
      <w:tr w:rsidR="00190566" w:rsidRPr="00356309" w14:paraId="0008D864" w14:textId="01D55240" w:rsidTr="006A4920">
        <w:trPr>
          <w:trHeight w:val="285"/>
        </w:trPr>
        <w:tc>
          <w:tcPr>
            <w:tcW w:w="320" w:type="pct"/>
            <w:vAlign w:val="center"/>
          </w:tcPr>
          <w:p w14:paraId="2DD7366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29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44DFBD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glandulifera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EC2F6F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Hilliard, O. M.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Burrt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B. 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88A353C" w14:textId="0774054B" w:rsidR="00190566" w:rsidRPr="00356309" w:rsidRDefault="00657532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928F2C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6094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2F7583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5FF591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Malawi</w:t>
            </w:r>
          </w:p>
        </w:tc>
        <w:tc>
          <w:tcPr>
            <w:tcW w:w="531" w:type="pct"/>
            <w:vAlign w:val="center"/>
          </w:tcPr>
          <w:p w14:paraId="6FC11339" w14:textId="2DFAA8F0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4D1E0A">
              <w:rPr>
                <w:rFonts w:cs="Times New Roman"/>
                <w:szCs w:val="28"/>
              </w:rPr>
              <w:t>HiSeq</w:t>
            </w:r>
            <w:proofErr w:type="spellEnd"/>
            <w:r w:rsidRPr="004D1E0A">
              <w:t xml:space="preserve"> 4000</w:t>
            </w:r>
          </w:p>
        </w:tc>
      </w:tr>
      <w:tr w:rsidR="00190566" w:rsidRPr="00356309" w14:paraId="611176A4" w14:textId="5D0B77D4" w:rsidTr="006A4920">
        <w:trPr>
          <w:trHeight w:val="285"/>
        </w:trPr>
        <w:tc>
          <w:tcPr>
            <w:tcW w:w="320" w:type="pct"/>
            <w:vAlign w:val="center"/>
          </w:tcPr>
          <w:p w14:paraId="6E62276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68F7C2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glareosa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 xml:space="preserve">Schott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Kotschy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99ADFE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Darrah, J.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58B69F2" w14:textId="24C58E23" w:rsidR="00190566" w:rsidRPr="00356309" w:rsidRDefault="006F516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06C2D0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398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1081D4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F587F1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1C00F62E" w14:textId="3A0A7A33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4D1E0A">
              <w:rPr>
                <w:rFonts w:cs="Times New Roman"/>
                <w:szCs w:val="28"/>
              </w:rPr>
              <w:t>HiSeq</w:t>
            </w:r>
            <w:proofErr w:type="spellEnd"/>
            <w:r w:rsidRPr="004D1E0A">
              <w:t xml:space="preserve"> 4000</w:t>
            </w:r>
          </w:p>
        </w:tc>
      </w:tr>
      <w:tr w:rsidR="00190566" w:rsidRPr="00356309" w14:paraId="71DF46F0" w14:textId="6BF10758" w:rsidTr="006A4920">
        <w:trPr>
          <w:trHeight w:val="285"/>
        </w:trPr>
        <w:tc>
          <w:tcPr>
            <w:tcW w:w="320" w:type="pct"/>
            <w:vAlign w:val="center"/>
          </w:tcPr>
          <w:p w14:paraId="76015C2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D381CB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glauciifolia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CB2009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Hedge, I.,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Wengelbo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P. &amp; Ekberg, 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3CD09C7" w14:textId="4FAC0CBA" w:rsidR="00190566" w:rsidRPr="00356309" w:rsidRDefault="006F516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BFCF33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7775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20BF36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F858F8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Afghanistan</w:t>
            </w:r>
          </w:p>
        </w:tc>
        <w:tc>
          <w:tcPr>
            <w:tcW w:w="531" w:type="pct"/>
            <w:vAlign w:val="center"/>
          </w:tcPr>
          <w:p w14:paraId="18B3A37F" w14:textId="4F5605C9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4D1E0A">
              <w:rPr>
                <w:rFonts w:cs="Times New Roman"/>
                <w:szCs w:val="28"/>
              </w:rPr>
              <w:t>HiSeq</w:t>
            </w:r>
            <w:proofErr w:type="spellEnd"/>
            <w:r w:rsidRPr="004D1E0A">
              <w:t xml:space="preserve"> 4000</w:t>
            </w:r>
          </w:p>
        </w:tc>
      </w:tr>
      <w:tr w:rsidR="00190566" w:rsidRPr="00356309" w14:paraId="4FA12350" w14:textId="3E940199" w:rsidTr="006A4920">
        <w:trPr>
          <w:trHeight w:val="285"/>
        </w:trPr>
        <w:tc>
          <w:tcPr>
            <w:tcW w:w="320" w:type="pct"/>
            <w:vAlign w:val="center"/>
          </w:tcPr>
          <w:p w14:paraId="1DB167C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9E77AF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glauciifolia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06418C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Rechinger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K.H.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B16C6E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3DA8D5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29167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26D855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EA15E0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Pakistan</w:t>
            </w:r>
          </w:p>
        </w:tc>
        <w:tc>
          <w:tcPr>
            <w:tcW w:w="531" w:type="pct"/>
            <w:vAlign w:val="center"/>
          </w:tcPr>
          <w:p w14:paraId="4F0E28D7" w14:textId="6538E789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4D1E0A">
              <w:rPr>
                <w:rFonts w:cs="Times New Roman"/>
                <w:szCs w:val="28"/>
              </w:rPr>
              <w:t>HiSeq</w:t>
            </w:r>
            <w:proofErr w:type="spellEnd"/>
            <w:r w:rsidRPr="004D1E0A">
              <w:t xml:space="preserve"> 4000</w:t>
            </w:r>
          </w:p>
        </w:tc>
      </w:tr>
      <w:tr w:rsidR="00190566" w:rsidRPr="00356309" w14:paraId="447BDCDD" w14:textId="6D41AD46" w:rsidTr="006A4920">
        <w:trPr>
          <w:trHeight w:val="285"/>
        </w:trPr>
        <w:tc>
          <w:tcPr>
            <w:tcW w:w="320" w:type="pct"/>
            <w:vAlign w:val="center"/>
          </w:tcPr>
          <w:p w14:paraId="73D48CB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lastRenderedPageBreak/>
              <w:t>LG 33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C26AAA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graminifolia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Michx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26DE42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Bozeman, J. R. &amp; Logue J.F.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CD6359C" w14:textId="5C4FBB8E" w:rsidR="00190566" w:rsidRPr="00356309" w:rsidRDefault="006F516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0D3772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9158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B8F69C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7D9401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USA</w:t>
            </w:r>
          </w:p>
        </w:tc>
        <w:tc>
          <w:tcPr>
            <w:tcW w:w="531" w:type="pct"/>
            <w:vAlign w:val="center"/>
          </w:tcPr>
          <w:p w14:paraId="0BA14939" w14:textId="2C501FF2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3986">
              <w:rPr>
                <w:rFonts w:cs="Times New Roman"/>
                <w:szCs w:val="28"/>
              </w:rPr>
              <w:t>HiSeq</w:t>
            </w:r>
            <w:proofErr w:type="spellEnd"/>
            <w:r w:rsidRPr="00163986">
              <w:t xml:space="preserve"> 4000</w:t>
            </w:r>
          </w:p>
        </w:tc>
      </w:tr>
      <w:tr w:rsidR="00190566" w:rsidRPr="00356309" w14:paraId="30E980D3" w14:textId="4582CDAC" w:rsidTr="006A4920">
        <w:trPr>
          <w:trHeight w:val="285"/>
        </w:trPr>
        <w:tc>
          <w:tcPr>
            <w:tcW w:w="320" w:type="pct"/>
            <w:vAlign w:val="center"/>
          </w:tcPr>
          <w:p w14:paraId="5ED4DA7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6CDA1F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graminifolia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9CBEE1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Jr. Lane R.L.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F7A461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0DEE63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2631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232EFB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7227B8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Georgia</w:t>
            </w:r>
          </w:p>
        </w:tc>
        <w:tc>
          <w:tcPr>
            <w:tcW w:w="531" w:type="pct"/>
            <w:vAlign w:val="center"/>
          </w:tcPr>
          <w:p w14:paraId="461921A4" w14:textId="573D7341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163986">
              <w:rPr>
                <w:rFonts w:cs="Times New Roman"/>
                <w:szCs w:val="28"/>
              </w:rPr>
              <w:t>HiSeq</w:t>
            </w:r>
            <w:proofErr w:type="spellEnd"/>
            <w:r w:rsidRPr="00163986">
              <w:t xml:space="preserve"> 4000</w:t>
            </w:r>
          </w:p>
        </w:tc>
      </w:tr>
      <w:tr w:rsidR="00190566" w:rsidRPr="00356309" w14:paraId="39204093" w14:textId="4D2C6878" w:rsidTr="006A4920">
        <w:trPr>
          <w:trHeight w:val="285"/>
        </w:trPr>
        <w:tc>
          <w:tcPr>
            <w:tcW w:w="320" w:type="pct"/>
            <w:vAlign w:val="center"/>
          </w:tcPr>
          <w:p w14:paraId="08FFDA8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A6EFF2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hirsuta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Muhl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 ex Nutt.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F40398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Robbins, J. W.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DEC34F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9B85BF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0ACFF1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1865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7C26EC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USA</w:t>
            </w:r>
          </w:p>
        </w:tc>
        <w:tc>
          <w:tcPr>
            <w:tcW w:w="531" w:type="pct"/>
            <w:vAlign w:val="center"/>
          </w:tcPr>
          <w:p w14:paraId="3BB09FE8" w14:textId="75DAE5B5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3986">
              <w:rPr>
                <w:rFonts w:cs="Times New Roman"/>
                <w:szCs w:val="28"/>
              </w:rPr>
              <w:t>HiSeq</w:t>
            </w:r>
            <w:proofErr w:type="spellEnd"/>
            <w:r w:rsidRPr="00163986">
              <w:t xml:space="preserve"> 4000</w:t>
            </w:r>
          </w:p>
        </w:tc>
      </w:tr>
      <w:tr w:rsidR="00190566" w:rsidRPr="00356309" w14:paraId="77B6AF08" w14:textId="01F358BB" w:rsidTr="006A4920">
        <w:trPr>
          <w:trHeight w:val="285"/>
        </w:trPr>
        <w:tc>
          <w:tcPr>
            <w:tcW w:w="320" w:type="pct"/>
            <w:vAlign w:val="center"/>
          </w:tcPr>
          <w:p w14:paraId="255A2C6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F6665E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homblei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De Wild.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6610E4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Zimmer, F.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46D0006" w14:textId="5047EBC6" w:rsidR="00190566" w:rsidRPr="00356309" w:rsidRDefault="006F516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4A6BE4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BDF347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CEC7E5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Tanzania</w:t>
            </w:r>
          </w:p>
        </w:tc>
        <w:tc>
          <w:tcPr>
            <w:tcW w:w="531" w:type="pct"/>
            <w:vAlign w:val="center"/>
          </w:tcPr>
          <w:p w14:paraId="6F9FC26A" w14:textId="6B95A106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3986">
              <w:rPr>
                <w:rFonts w:cs="Times New Roman"/>
                <w:szCs w:val="28"/>
              </w:rPr>
              <w:t>HiSeq</w:t>
            </w:r>
            <w:proofErr w:type="spellEnd"/>
            <w:r w:rsidRPr="00163986">
              <w:t xml:space="preserve"> 4000</w:t>
            </w:r>
          </w:p>
        </w:tc>
      </w:tr>
      <w:tr w:rsidR="00190566" w:rsidRPr="00356309" w14:paraId="66A84383" w14:textId="5EF25D76" w:rsidTr="006A4920">
        <w:trPr>
          <w:trHeight w:val="285"/>
        </w:trPr>
        <w:tc>
          <w:tcPr>
            <w:tcW w:w="320" w:type="pct"/>
            <w:vAlign w:val="center"/>
          </w:tcPr>
          <w:p w14:paraId="3665BC4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7F562C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homblei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BDB952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Lewis, W. 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1F6EFB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957D9F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6234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5183F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4406D2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Zambia</w:t>
            </w:r>
          </w:p>
        </w:tc>
        <w:tc>
          <w:tcPr>
            <w:tcW w:w="531" w:type="pct"/>
            <w:vAlign w:val="center"/>
          </w:tcPr>
          <w:p w14:paraId="12F85980" w14:textId="0EE69574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3986">
              <w:rPr>
                <w:rFonts w:cs="Times New Roman"/>
                <w:szCs w:val="28"/>
              </w:rPr>
              <w:t>HiSeq</w:t>
            </w:r>
            <w:proofErr w:type="spellEnd"/>
            <w:r w:rsidRPr="00163986">
              <w:t xml:space="preserve"> 4000</w:t>
            </w:r>
          </w:p>
        </w:tc>
      </w:tr>
      <w:tr w:rsidR="00190566" w:rsidRPr="00356309" w14:paraId="15A389D3" w14:textId="5C8E50F9" w:rsidTr="006A4920">
        <w:trPr>
          <w:trHeight w:val="285"/>
        </w:trPr>
        <w:tc>
          <w:tcPr>
            <w:tcW w:w="320" w:type="pct"/>
            <w:vAlign w:val="center"/>
          </w:tcPr>
          <w:p w14:paraId="6032EA6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C576E4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imbricata</w:t>
            </w:r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Hiern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12D584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Sanane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39F88A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A49929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281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3892EE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0D9266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Zambia</w:t>
            </w:r>
          </w:p>
        </w:tc>
        <w:tc>
          <w:tcPr>
            <w:tcW w:w="531" w:type="pct"/>
            <w:vAlign w:val="center"/>
          </w:tcPr>
          <w:p w14:paraId="5AC5599D" w14:textId="058CC4F7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3986">
              <w:rPr>
                <w:rFonts w:cs="Times New Roman"/>
                <w:szCs w:val="28"/>
              </w:rPr>
              <w:t>HiSeq</w:t>
            </w:r>
            <w:proofErr w:type="spellEnd"/>
            <w:r w:rsidRPr="00163986">
              <w:t xml:space="preserve"> 4000</w:t>
            </w:r>
          </w:p>
        </w:tc>
      </w:tr>
      <w:tr w:rsidR="00190566" w:rsidRPr="00356309" w14:paraId="308AC410" w14:textId="600BD139" w:rsidTr="006A4920">
        <w:trPr>
          <w:trHeight w:val="285"/>
        </w:trPr>
        <w:tc>
          <w:tcPr>
            <w:tcW w:w="320" w:type="pct"/>
            <w:vAlign w:val="center"/>
          </w:tcPr>
          <w:p w14:paraId="3DEB2AE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39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1D9FC8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>L. imbricata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2B945E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Hilliard, O. M.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Burrt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B. 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8BC2CC7" w14:textId="39D929F6" w:rsidR="00190566" w:rsidRPr="00356309" w:rsidRDefault="006F516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60EA80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4120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B52122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68F3FA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Malawi</w:t>
            </w:r>
          </w:p>
        </w:tc>
        <w:tc>
          <w:tcPr>
            <w:tcW w:w="531" w:type="pct"/>
            <w:vAlign w:val="center"/>
          </w:tcPr>
          <w:p w14:paraId="406654D8" w14:textId="5EE4A051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3986">
              <w:rPr>
                <w:rFonts w:cs="Times New Roman"/>
                <w:szCs w:val="28"/>
              </w:rPr>
              <w:t>HiSeq</w:t>
            </w:r>
            <w:proofErr w:type="spellEnd"/>
            <w:r w:rsidRPr="00163986">
              <w:t xml:space="preserve"> 4000</w:t>
            </w:r>
          </w:p>
        </w:tc>
      </w:tr>
      <w:tr w:rsidR="00D03D70" w:rsidRPr="00356309" w14:paraId="4257F4F3" w14:textId="30D1B3D8" w:rsidTr="006A4920">
        <w:trPr>
          <w:trHeight w:val="285"/>
        </w:trPr>
        <w:tc>
          <w:tcPr>
            <w:tcW w:w="320" w:type="pct"/>
            <w:vAlign w:val="center"/>
          </w:tcPr>
          <w:p w14:paraId="5690691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D1C5192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indica</w:t>
            </w:r>
            <w:r w:rsidRPr="00356309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2725369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Zhu, S. X.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6F6C94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4944C03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2010-1191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834D0C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D3B2DC6" w14:textId="77777777" w:rsidR="00D03D70" w:rsidRPr="00356309" w:rsidRDefault="00D03D70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77ED22FB" w14:textId="017A6BC5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 w:rsidR="00D45A1E"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 w:rsidR="00D45A1E">
              <w:rPr>
                <w:rFonts w:eastAsia="宋体" w:cs="Times New Roman"/>
                <w:szCs w:val="24"/>
                <w:lang w:eastAsia="zh-CN"/>
              </w:rPr>
              <w:t>000</w:t>
            </w:r>
          </w:p>
        </w:tc>
      </w:tr>
      <w:tr w:rsidR="00D03D70" w:rsidRPr="00356309" w14:paraId="4AEC72D9" w14:textId="5F63FC41" w:rsidTr="006A4920">
        <w:trPr>
          <w:trHeight w:val="285"/>
        </w:trPr>
        <w:tc>
          <w:tcPr>
            <w:tcW w:w="320" w:type="pct"/>
            <w:vAlign w:val="center"/>
          </w:tcPr>
          <w:p w14:paraId="435CD6F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BAF562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>L. indica</w:t>
            </w:r>
            <w:r w:rsidRPr="00356309">
              <w:rPr>
                <w:rFonts w:eastAsia="宋体" w:cs="Times New Roman"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08A3977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Adams, C. D.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1CB75C2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57139C3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8154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3C1E71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0CAB0C7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Georgia</w:t>
            </w:r>
          </w:p>
        </w:tc>
        <w:tc>
          <w:tcPr>
            <w:tcW w:w="531" w:type="pct"/>
            <w:vAlign w:val="center"/>
          </w:tcPr>
          <w:p w14:paraId="19D13A3C" w14:textId="55B09BFC" w:rsidR="00D03D70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97248E">
              <w:t xml:space="preserve"> 4000</w:t>
            </w:r>
          </w:p>
        </w:tc>
      </w:tr>
      <w:tr w:rsidR="00D03D70" w:rsidRPr="00356309" w14:paraId="2587FAE9" w14:textId="0AB3C380" w:rsidTr="006A4920">
        <w:trPr>
          <w:trHeight w:val="285"/>
        </w:trPr>
        <w:tc>
          <w:tcPr>
            <w:tcW w:w="320" w:type="pct"/>
            <w:vAlign w:val="center"/>
          </w:tcPr>
          <w:p w14:paraId="6BFEBD4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6B053D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>L. indica</w:t>
            </w:r>
            <w:r w:rsidRPr="00356309">
              <w:rPr>
                <w:rFonts w:eastAsia="宋体" w:cs="Times New Roman"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58C38B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De Wilde, W. J. J. O. 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F67A7E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WAG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6A04AD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2457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E62F2F2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1905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50ED82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Cameroon</w:t>
            </w:r>
          </w:p>
        </w:tc>
        <w:tc>
          <w:tcPr>
            <w:tcW w:w="531" w:type="pct"/>
            <w:vAlign w:val="center"/>
          </w:tcPr>
          <w:p w14:paraId="2D5FC5B7" w14:textId="164A7336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A75F51">
              <w:rPr>
                <w:rFonts w:eastAsia="宋体" w:cs="Times New Roman"/>
                <w:szCs w:val="24"/>
              </w:rPr>
              <w:t xml:space="preserve"> </w:t>
            </w:r>
            <w:r w:rsidR="00A75F51" w:rsidRPr="00A75F51">
              <w:rPr>
                <w:rFonts w:eastAsia="宋体" w:cs="Times New Roman"/>
                <w:szCs w:val="24"/>
              </w:rPr>
              <w:t>2000</w:t>
            </w:r>
          </w:p>
        </w:tc>
      </w:tr>
      <w:tr w:rsidR="00190566" w:rsidRPr="00356309" w14:paraId="0EED9E75" w14:textId="4E30CA82" w:rsidTr="006A4920">
        <w:trPr>
          <w:trHeight w:val="285"/>
        </w:trPr>
        <w:tc>
          <w:tcPr>
            <w:tcW w:w="320" w:type="pct"/>
            <w:vAlign w:val="center"/>
          </w:tcPr>
          <w:p w14:paraId="6CB177D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F4F399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inermis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Forssk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D62130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Hull, 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680C909" w14:textId="569091ED" w:rsidR="00190566" w:rsidRPr="00356309" w:rsidRDefault="00802E2E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5AD41C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481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2C12B2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7A1A2C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South Africa</w:t>
            </w:r>
          </w:p>
        </w:tc>
        <w:tc>
          <w:tcPr>
            <w:tcW w:w="531" w:type="pct"/>
            <w:vAlign w:val="center"/>
          </w:tcPr>
          <w:p w14:paraId="40D5AC93" w14:textId="5266BDA3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62B4CD36" w14:textId="604A6AF4" w:rsidTr="006A4920">
        <w:trPr>
          <w:trHeight w:val="285"/>
        </w:trPr>
        <w:tc>
          <w:tcPr>
            <w:tcW w:w="320" w:type="pct"/>
            <w:vAlign w:val="center"/>
          </w:tcPr>
          <w:p w14:paraId="4CE4A7F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B0CE18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intricata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834213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Anonym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2EA8DCD" w14:textId="19CF3240" w:rsidR="00190566" w:rsidRPr="00356309" w:rsidRDefault="00802E2E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B4EB70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 w:hint="eastAsia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5CF90C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 w:hint="eastAsia"/>
                <w:szCs w:val="24"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6F2265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21F5ED88" w14:textId="0E99634C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7A94FFAB" w14:textId="72A63A8B" w:rsidTr="006A4920">
        <w:trPr>
          <w:trHeight w:val="285"/>
        </w:trPr>
        <w:tc>
          <w:tcPr>
            <w:tcW w:w="320" w:type="pct"/>
            <w:vAlign w:val="center"/>
          </w:tcPr>
          <w:p w14:paraId="4D317E0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EBC1A6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intricata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14E793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Davis, P. 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A8C7CF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AA29E4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13354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B9E79A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1947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9AF066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6E20D2EA" w14:textId="18332E7E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299D4FE8" w14:textId="7C4854EA" w:rsidTr="006A4920">
        <w:trPr>
          <w:trHeight w:val="285"/>
        </w:trPr>
        <w:tc>
          <w:tcPr>
            <w:tcW w:w="320" w:type="pct"/>
            <w:vAlign w:val="center"/>
          </w:tcPr>
          <w:p w14:paraId="41213F0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37CC05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lasiorhiza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O.Hoffm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C.Jeffrey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3EBDC0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Phillips, E.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A645C7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73B56D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A7F05E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612C85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Malawi</w:t>
            </w:r>
          </w:p>
        </w:tc>
        <w:tc>
          <w:tcPr>
            <w:tcW w:w="531" w:type="pct"/>
            <w:vAlign w:val="center"/>
          </w:tcPr>
          <w:p w14:paraId="7DEE8339" w14:textId="44CC3A24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3DB34576" w14:textId="422D2967" w:rsidTr="006A4920">
        <w:trPr>
          <w:trHeight w:val="285"/>
        </w:trPr>
        <w:tc>
          <w:tcPr>
            <w:tcW w:w="320" w:type="pct"/>
            <w:vAlign w:val="center"/>
          </w:tcPr>
          <w:p w14:paraId="130F52F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DEFC0B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longispicata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De Wild.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1C0787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Richards, H.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FDADE4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A8E0A3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4694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62B725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BCF606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Zambia</w:t>
            </w:r>
          </w:p>
        </w:tc>
        <w:tc>
          <w:tcPr>
            <w:tcW w:w="531" w:type="pct"/>
            <w:vAlign w:val="center"/>
          </w:tcPr>
          <w:p w14:paraId="599A2C75" w14:textId="36F69BA1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5C412E18" w14:textId="0AA86EC1" w:rsidTr="006A4920">
        <w:trPr>
          <w:trHeight w:val="285"/>
        </w:trPr>
        <w:tc>
          <w:tcPr>
            <w:tcW w:w="320" w:type="pct"/>
            <w:vAlign w:val="center"/>
          </w:tcPr>
          <w:p w14:paraId="217C901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2B196F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ludoviciana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(Nutt.) Riddell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1F9EAF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Wilhelm, S.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BB88A2E" w14:textId="3E7F08F3" w:rsidR="00190566" w:rsidRPr="00356309" w:rsidRDefault="008876A9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199EF3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10563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97BB98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1920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A8A072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USA</w:t>
            </w:r>
          </w:p>
        </w:tc>
        <w:tc>
          <w:tcPr>
            <w:tcW w:w="531" w:type="pct"/>
            <w:vAlign w:val="center"/>
          </w:tcPr>
          <w:p w14:paraId="7AADAB51" w14:textId="527C2422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020730EB" w14:textId="73922E05" w:rsidTr="006A4920">
        <w:trPr>
          <w:trHeight w:val="285"/>
        </w:trPr>
        <w:tc>
          <w:tcPr>
            <w:tcW w:w="320" w:type="pct"/>
            <w:vAlign w:val="center"/>
          </w:tcPr>
          <w:p w14:paraId="4B92412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49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4D99D3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mulgedioides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Kotschy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ex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B70A44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B5B80E6" w14:textId="66938FA1" w:rsidR="00190566" w:rsidRPr="00356309" w:rsidRDefault="00E13393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06CE57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47122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CAC3EB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1996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6EE60E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49FC6FB9" w14:textId="6343386F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1679A342" w14:textId="7456FA6C" w:rsidTr="006A4920">
        <w:trPr>
          <w:trHeight w:val="285"/>
        </w:trPr>
        <w:tc>
          <w:tcPr>
            <w:tcW w:w="320" w:type="pct"/>
            <w:vAlign w:val="center"/>
          </w:tcPr>
          <w:p w14:paraId="68EC5C0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E94067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mwinilungensis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G.</w:t>
            </w:r>
            <w:proofErr w:type="gramStart"/>
            <w:r w:rsidRPr="00356309">
              <w:rPr>
                <w:rFonts w:eastAsia="宋体" w:cs="Times New Roman"/>
                <w:szCs w:val="24"/>
              </w:rPr>
              <w:t>V.Pope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FC7CB8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Richards, H.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ED7056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9F63B3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17231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649C8A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7A3803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Zambia</w:t>
            </w:r>
          </w:p>
        </w:tc>
        <w:tc>
          <w:tcPr>
            <w:tcW w:w="531" w:type="pct"/>
            <w:vAlign w:val="center"/>
          </w:tcPr>
          <w:p w14:paraId="47D208DB" w14:textId="2E8692F7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1A19D396" w14:textId="5FAA8AB4" w:rsidTr="006A4920">
        <w:trPr>
          <w:trHeight w:val="285"/>
        </w:trPr>
        <w:tc>
          <w:tcPr>
            <w:tcW w:w="320" w:type="pct"/>
            <w:vAlign w:val="center"/>
          </w:tcPr>
          <w:p w14:paraId="5378CB1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C13AFA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oblongifolia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Nutt.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A45ACD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Wojtas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W. A.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E05CABD" w14:textId="1549338B" w:rsidR="00190566" w:rsidRPr="00356309" w:rsidRDefault="00E13393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F3FABE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667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8B1637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842148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Canada</w:t>
            </w:r>
          </w:p>
        </w:tc>
        <w:tc>
          <w:tcPr>
            <w:tcW w:w="531" w:type="pct"/>
            <w:vAlign w:val="center"/>
          </w:tcPr>
          <w:p w14:paraId="2C9810BB" w14:textId="2EFA0652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1B68F609" w14:textId="60C69AA4" w:rsidTr="006A4920">
        <w:trPr>
          <w:trHeight w:val="285"/>
        </w:trPr>
        <w:tc>
          <w:tcPr>
            <w:tcW w:w="320" w:type="pct"/>
            <w:vAlign w:val="center"/>
          </w:tcPr>
          <w:p w14:paraId="6BD6EDD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F6F54D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oblongifolia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D162F7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Cody, W. J.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Myatte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J.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726E781" w14:textId="74779419" w:rsidR="00190566" w:rsidRPr="00356309" w:rsidRDefault="00E13393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A8C177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8714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B6CA3F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1DA367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Canada</w:t>
            </w:r>
          </w:p>
        </w:tc>
        <w:tc>
          <w:tcPr>
            <w:tcW w:w="531" w:type="pct"/>
            <w:vAlign w:val="center"/>
          </w:tcPr>
          <w:p w14:paraId="3E277512" w14:textId="1F9771C9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190566" w:rsidRPr="00356309" w14:paraId="3F389ED9" w14:textId="0AC3182C" w:rsidTr="006A4920">
        <w:trPr>
          <w:trHeight w:val="285"/>
        </w:trPr>
        <w:tc>
          <w:tcPr>
            <w:tcW w:w="320" w:type="pct"/>
            <w:vAlign w:val="center"/>
          </w:tcPr>
          <w:p w14:paraId="24B3799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44C197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orientalis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679463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Koie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586917B" w14:textId="03D9D6BC" w:rsidR="00190566" w:rsidRPr="00356309" w:rsidRDefault="00E13393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687E0B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3437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5C3CB4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1949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35B437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Afghanistan</w:t>
            </w:r>
          </w:p>
        </w:tc>
        <w:tc>
          <w:tcPr>
            <w:tcW w:w="531" w:type="pct"/>
            <w:vAlign w:val="center"/>
          </w:tcPr>
          <w:p w14:paraId="79830149" w14:textId="42CF7E8C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D7614A">
              <w:rPr>
                <w:rFonts w:cs="Times New Roman"/>
                <w:szCs w:val="28"/>
              </w:rPr>
              <w:t>HiSeq</w:t>
            </w:r>
            <w:proofErr w:type="spellEnd"/>
            <w:r w:rsidRPr="00D7614A">
              <w:t xml:space="preserve"> 4000</w:t>
            </w:r>
          </w:p>
        </w:tc>
      </w:tr>
      <w:tr w:rsidR="00D03D70" w:rsidRPr="00356309" w14:paraId="522AB3EC" w14:textId="31D53B4A" w:rsidTr="006A4920">
        <w:trPr>
          <w:trHeight w:val="285"/>
        </w:trPr>
        <w:tc>
          <w:tcPr>
            <w:tcW w:w="320" w:type="pct"/>
            <w:vAlign w:val="center"/>
          </w:tcPr>
          <w:p w14:paraId="7A32CA83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lastRenderedPageBreak/>
              <w:t>LG 54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9900213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palmensis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Bolle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4AC376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Murray, R. P.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DD5E2C7" w14:textId="612A4A67" w:rsidR="00D03D70" w:rsidRPr="00356309" w:rsidRDefault="00B0163B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169B20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EE07AA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1892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4CF5CDE" w14:textId="77777777" w:rsidR="00D03D70" w:rsidRPr="00356309" w:rsidRDefault="00D03D70" w:rsidP="00D45A1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gramStart"/>
            <w:r w:rsidRPr="00356309">
              <w:rPr>
                <w:rFonts w:eastAsia="宋体" w:cs="Times New Roman"/>
                <w:szCs w:val="24"/>
              </w:rPr>
              <w:t>Canar</w:t>
            </w:r>
            <w:r w:rsidRPr="00356309">
              <w:rPr>
                <w:rFonts w:eastAsia="宋体" w:cs="Times New Roman" w:hint="eastAsia"/>
                <w:szCs w:val="24"/>
              </w:rPr>
              <w:t>y</w:t>
            </w:r>
            <w:r w:rsidRPr="00356309">
              <w:rPr>
                <w:rFonts w:eastAsia="宋体" w:cs="Times New Roman"/>
                <w:szCs w:val="24"/>
              </w:rPr>
              <w:t xml:space="preserve"> islands</w:t>
            </w:r>
            <w:proofErr w:type="gramEnd"/>
          </w:p>
        </w:tc>
        <w:tc>
          <w:tcPr>
            <w:tcW w:w="531" w:type="pct"/>
            <w:vAlign w:val="center"/>
          </w:tcPr>
          <w:p w14:paraId="5C5063C4" w14:textId="21FF2088" w:rsidR="00D03D70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97248E">
              <w:t xml:space="preserve"> 4000</w:t>
            </w:r>
          </w:p>
        </w:tc>
      </w:tr>
      <w:tr w:rsidR="00D03D70" w:rsidRPr="00356309" w14:paraId="68CC7AFA" w14:textId="131046E6" w:rsidTr="006A4920">
        <w:trPr>
          <w:trHeight w:val="285"/>
        </w:trPr>
        <w:tc>
          <w:tcPr>
            <w:tcW w:w="320" w:type="pct"/>
            <w:vAlign w:val="center"/>
          </w:tcPr>
          <w:p w14:paraId="4B45479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BD74F8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paradoxa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Sch.Bip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ex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A.Rich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E13D82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Friis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I.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A58E4C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WAG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F4E7DF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14433D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086A74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727CA039" w14:textId="0316320B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r w:rsidR="000D4E0D" w:rsidRPr="00B36240">
              <w:rPr>
                <w:rFonts w:cs="Times New Roman"/>
                <w:szCs w:val="28"/>
              </w:rPr>
              <w:t>2000</w:t>
            </w:r>
          </w:p>
        </w:tc>
      </w:tr>
      <w:tr w:rsidR="00190566" w:rsidRPr="00356309" w14:paraId="6DD9861E" w14:textId="321B8D2A" w:rsidTr="006A4920">
        <w:trPr>
          <w:trHeight w:val="285"/>
        </w:trPr>
        <w:tc>
          <w:tcPr>
            <w:tcW w:w="320" w:type="pct"/>
            <w:vAlign w:val="center"/>
          </w:tcPr>
          <w:p w14:paraId="0796B26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B46A3E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perennis</w:t>
            </w:r>
            <w:r w:rsidRPr="00356309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00AE59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Thanpin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A.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D173B7B" w14:textId="4DDCB325" w:rsidR="00190566" w:rsidRPr="00356309" w:rsidRDefault="00B0163B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F51C52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13913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F0589D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284DB2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France</w:t>
            </w:r>
          </w:p>
        </w:tc>
        <w:tc>
          <w:tcPr>
            <w:tcW w:w="531" w:type="pct"/>
            <w:vAlign w:val="center"/>
          </w:tcPr>
          <w:p w14:paraId="660351CE" w14:textId="65236B54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51565576" w14:textId="28664BF7" w:rsidTr="006A4920">
        <w:trPr>
          <w:trHeight w:val="285"/>
        </w:trPr>
        <w:tc>
          <w:tcPr>
            <w:tcW w:w="320" w:type="pct"/>
            <w:vAlign w:val="center"/>
          </w:tcPr>
          <w:p w14:paraId="4CFB2A6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A9694D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>L. perennis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DD9241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Davis, D. &amp; Sutton, S.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E4A8FB2" w14:textId="497F9AF8" w:rsidR="00190566" w:rsidRPr="00356309" w:rsidRDefault="00B0163B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D779DD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D65944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0EF3CD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4FCCD21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Italy</w:t>
            </w:r>
          </w:p>
        </w:tc>
        <w:tc>
          <w:tcPr>
            <w:tcW w:w="531" w:type="pct"/>
            <w:vAlign w:val="center"/>
          </w:tcPr>
          <w:p w14:paraId="777D0D6E" w14:textId="1F4A3646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568CA606" w14:textId="137938D6" w:rsidTr="006A4920">
        <w:trPr>
          <w:trHeight w:val="285"/>
        </w:trPr>
        <w:tc>
          <w:tcPr>
            <w:tcW w:w="320" w:type="pct"/>
            <w:vAlign w:val="center"/>
          </w:tcPr>
          <w:p w14:paraId="78196DF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9CEF0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picridiformis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98BC0D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Rechinger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K.H.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1716F90" w14:textId="09E76B23" w:rsidR="00190566" w:rsidRPr="00356309" w:rsidRDefault="00B0163B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7D1E36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36813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A0D6BB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FEB078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Afghanistan</w:t>
            </w:r>
          </w:p>
        </w:tc>
        <w:tc>
          <w:tcPr>
            <w:tcW w:w="531" w:type="pct"/>
            <w:vAlign w:val="center"/>
          </w:tcPr>
          <w:p w14:paraId="2C863798" w14:textId="0BAA2BC1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0D1BDFF7" w14:textId="340F917E" w:rsidTr="006A4920">
        <w:trPr>
          <w:trHeight w:val="285"/>
        </w:trPr>
        <w:tc>
          <w:tcPr>
            <w:tcW w:w="320" w:type="pct"/>
            <w:vAlign w:val="center"/>
          </w:tcPr>
          <w:p w14:paraId="6CCA282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59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273DA5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plumieri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Gren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Godr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18C9BB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Jcuroie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A3EA056" w14:textId="2F783068" w:rsidR="00190566" w:rsidRPr="00356309" w:rsidRDefault="00B0163B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F99C97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9D2222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1896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D76440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544D6F5B" w14:textId="079B687F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4D9A7E4D" w14:textId="39B5D512" w:rsidTr="006A4920">
        <w:trPr>
          <w:trHeight w:val="285"/>
        </w:trPr>
        <w:tc>
          <w:tcPr>
            <w:tcW w:w="320" w:type="pct"/>
            <w:vAlign w:val="center"/>
          </w:tcPr>
          <w:p w14:paraId="016BB50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C0CFDD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praecox</w:t>
            </w:r>
            <w:r w:rsidRPr="00356309">
              <w:rPr>
                <w:rFonts w:eastAsia="宋体" w:cs="Times New Roman"/>
                <w:szCs w:val="24"/>
              </w:rPr>
              <w:t xml:space="preserve"> R.E.Fr.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3973570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Mutimishi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J.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8DEB42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2B1D6B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2675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B8629A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4F9C8D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Zambia</w:t>
            </w:r>
          </w:p>
        </w:tc>
        <w:tc>
          <w:tcPr>
            <w:tcW w:w="531" w:type="pct"/>
            <w:vAlign w:val="center"/>
          </w:tcPr>
          <w:p w14:paraId="0FBBD34E" w14:textId="765145B0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7B855E8B" w14:textId="33A620EB" w:rsidTr="006A4920">
        <w:trPr>
          <w:trHeight w:val="285"/>
        </w:trPr>
        <w:tc>
          <w:tcPr>
            <w:tcW w:w="320" w:type="pct"/>
            <w:vAlign w:val="center"/>
          </w:tcPr>
          <w:p w14:paraId="3AEC318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234F4E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praevia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</w:t>
            </w:r>
            <w:proofErr w:type="gramStart"/>
            <w:r w:rsidRPr="00356309">
              <w:rPr>
                <w:rFonts w:eastAsia="宋体" w:cs="Times New Roman"/>
                <w:szCs w:val="24"/>
              </w:rPr>
              <w:t>D.Adams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4A48BE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Simons, E. L. A. N.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798D18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CABC88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855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53855E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D456D7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Guinea</w:t>
            </w:r>
          </w:p>
        </w:tc>
        <w:tc>
          <w:tcPr>
            <w:tcW w:w="531" w:type="pct"/>
            <w:vAlign w:val="center"/>
          </w:tcPr>
          <w:p w14:paraId="07499916" w14:textId="32D03346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4287CD7F" w14:textId="2D829FEF" w:rsidTr="006A4920">
        <w:trPr>
          <w:trHeight w:val="285"/>
        </w:trPr>
        <w:tc>
          <w:tcPr>
            <w:tcW w:w="320" w:type="pct"/>
            <w:vAlign w:val="center"/>
          </w:tcPr>
          <w:p w14:paraId="4689056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1A1845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quercina</w:t>
            </w:r>
            <w:proofErr w:type="spellEnd"/>
            <w:r>
              <w:fldChar w:fldCharType="begin"/>
            </w:r>
            <w:r>
              <w:instrText xml:space="preserve"> HYPERLINK "https://www.ipni.org/n/228200-1" </w:instrText>
            </w:r>
            <w:r>
              <w:fldChar w:fldCharType="separate"/>
            </w: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L.</w:t>
            </w:r>
            <w:r>
              <w:rPr>
                <w:rFonts w:eastAsia="宋体" w:cs="Times New Roman"/>
                <w:szCs w:val="24"/>
              </w:rPr>
              <w:fldChar w:fldCharType="end"/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C5F708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Dvorakova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M.,</w:t>
            </w:r>
            <w:r w:rsidRPr="00356309">
              <w:rPr>
                <w:rFonts w:eastAsia="宋体" w:cs="Times New Roman" w:hint="eastAsia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Smejkal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M.</w:t>
            </w:r>
            <w:r w:rsidRPr="00356309">
              <w:rPr>
                <w:rFonts w:eastAsia="宋体" w:cs="Times New Roman" w:hint="eastAsia"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 xml:space="preserve">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Vicherek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J.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46C99DF" w14:textId="74223857" w:rsidR="00190566" w:rsidRPr="00356309" w:rsidRDefault="00B0163B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557EE1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 w:hint="eastAsia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9556F0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D91196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Czech</w:t>
            </w:r>
          </w:p>
        </w:tc>
        <w:tc>
          <w:tcPr>
            <w:tcW w:w="531" w:type="pct"/>
            <w:vAlign w:val="center"/>
          </w:tcPr>
          <w:p w14:paraId="073E5D7C" w14:textId="0E451527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1DAC0D7D" w14:textId="7E95005C" w:rsidTr="006A4920">
        <w:trPr>
          <w:trHeight w:val="285"/>
        </w:trPr>
        <w:tc>
          <w:tcPr>
            <w:tcW w:w="320" w:type="pct"/>
            <w:vAlign w:val="center"/>
          </w:tcPr>
          <w:p w14:paraId="6EE3559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25703C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quercina</w:t>
            </w:r>
            <w:proofErr w:type="spellEnd"/>
            <w:r>
              <w:fldChar w:fldCharType="begin"/>
            </w:r>
            <w:r>
              <w:instrText xml:space="preserve"> HYPERLINK "https://www.ipni.org/n/228200-1" </w:instrText>
            </w:r>
            <w:r>
              <w:fldChar w:fldCharType="separate"/>
            </w:r>
            <w:r w:rsidRPr="00356309"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eastAsia="宋体" w:cs="Times New Roman"/>
                <w:szCs w:val="24"/>
              </w:rPr>
              <w:fldChar w:fldCharType="end"/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F39C52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Callier, A.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64E83A0" w14:textId="1E51E9F9" w:rsidR="00190566" w:rsidRPr="00356309" w:rsidRDefault="00B0163B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D1C6C2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659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66E555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1CC823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USA</w:t>
            </w:r>
          </w:p>
        </w:tc>
        <w:tc>
          <w:tcPr>
            <w:tcW w:w="531" w:type="pct"/>
            <w:vAlign w:val="center"/>
          </w:tcPr>
          <w:p w14:paraId="353BD0F8" w14:textId="10A74E9A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190566" w:rsidRPr="00356309" w14:paraId="2B65314B" w14:textId="52CC8432" w:rsidTr="006A4920">
        <w:trPr>
          <w:trHeight w:val="285"/>
        </w:trPr>
        <w:tc>
          <w:tcPr>
            <w:tcW w:w="320" w:type="pct"/>
            <w:vAlign w:val="center"/>
          </w:tcPr>
          <w:p w14:paraId="6C8E2CE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55DAF7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racemosa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Willd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621A41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3A0550E" w14:textId="20E27054" w:rsidR="00190566" w:rsidRPr="00356309" w:rsidRDefault="00C0798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8EBBFF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46524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7315F2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C1CE40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0AF864A8" w14:textId="0F6217E0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E777F">
              <w:rPr>
                <w:rFonts w:cs="Times New Roman"/>
                <w:szCs w:val="28"/>
              </w:rPr>
              <w:t>HiSeq</w:t>
            </w:r>
            <w:proofErr w:type="spellEnd"/>
            <w:r w:rsidRPr="009E777F">
              <w:t xml:space="preserve"> 4000</w:t>
            </w:r>
          </w:p>
        </w:tc>
      </w:tr>
      <w:tr w:rsidR="00D03D70" w:rsidRPr="00356309" w14:paraId="7DC256CC" w14:textId="763A497C" w:rsidTr="006A4920">
        <w:trPr>
          <w:trHeight w:val="285"/>
        </w:trPr>
        <w:tc>
          <w:tcPr>
            <w:tcW w:w="320" w:type="pct"/>
            <w:vAlign w:val="center"/>
          </w:tcPr>
          <w:p w14:paraId="6420E62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D2B6E0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raddeana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Myaxim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629751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Zhu, S. X.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F7DA5B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24AECF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09-208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F7296C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2009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A0E32D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35220CB0" w14:textId="0627341E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 w:rsidR="009E21AA"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 w:rsidR="009E21AA">
              <w:rPr>
                <w:rFonts w:eastAsia="宋体" w:cs="Times New Roman"/>
                <w:szCs w:val="24"/>
                <w:lang w:eastAsia="zh-CN"/>
              </w:rPr>
              <w:t>000</w:t>
            </w:r>
          </w:p>
        </w:tc>
      </w:tr>
      <w:tr w:rsidR="00190566" w:rsidRPr="00356309" w14:paraId="713D121D" w14:textId="764D927A" w:rsidTr="006A4920">
        <w:trPr>
          <w:trHeight w:val="285"/>
        </w:trPr>
        <w:tc>
          <w:tcPr>
            <w:tcW w:w="320" w:type="pct"/>
            <w:vAlign w:val="center"/>
          </w:tcPr>
          <w:p w14:paraId="2388BC6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FAFC13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reviersii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Litard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Myaire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49404A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Anonym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D82E11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BM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103181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EBEE15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BD6F9E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18F94AA8" w14:textId="78EB338C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234C81">
              <w:rPr>
                <w:rFonts w:cs="Times New Roman"/>
                <w:szCs w:val="28"/>
              </w:rPr>
              <w:t>HiSeq</w:t>
            </w:r>
            <w:proofErr w:type="spellEnd"/>
            <w:r w:rsidRPr="00234C81">
              <w:t xml:space="preserve"> 4000</w:t>
            </w:r>
          </w:p>
        </w:tc>
      </w:tr>
      <w:tr w:rsidR="00190566" w:rsidRPr="00356309" w14:paraId="0D90B31C" w14:textId="2EB1DE15" w:rsidTr="006A4920">
        <w:trPr>
          <w:trHeight w:val="285"/>
        </w:trPr>
        <w:tc>
          <w:tcPr>
            <w:tcW w:w="320" w:type="pct"/>
            <w:vAlign w:val="center"/>
          </w:tcPr>
          <w:p w14:paraId="4EECD98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F61AE3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saligna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L.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1663BB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Sukhorukov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, A. 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A0DC881" w14:textId="620E481F" w:rsidR="00190566" w:rsidRPr="00356309" w:rsidRDefault="00C0798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DD1BB5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20D584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5000A1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Russia</w:t>
            </w:r>
          </w:p>
        </w:tc>
        <w:tc>
          <w:tcPr>
            <w:tcW w:w="531" w:type="pct"/>
            <w:vAlign w:val="center"/>
          </w:tcPr>
          <w:p w14:paraId="78A1974E" w14:textId="23493994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234C81">
              <w:rPr>
                <w:rFonts w:cs="Times New Roman"/>
                <w:szCs w:val="28"/>
              </w:rPr>
              <w:t>HiSeq</w:t>
            </w:r>
            <w:proofErr w:type="spellEnd"/>
            <w:r w:rsidRPr="00234C81">
              <w:t xml:space="preserve"> 4000</w:t>
            </w:r>
          </w:p>
        </w:tc>
      </w:tr>
      <w:tr w:rsidR="00D03D70" w:rsidRPr="00356309" w14:paraId="5718C415" w14:textId="6A3676B5" w:rsidTr="006A4920">
        <w:trPr>
          <w:trHeight w:val="285"/>
        </w:trPr>
        <w:tc>
          <w:tcPr>
            <w:tcW w:w="320" w:type="pct"/>
            <w:vAlign w:val="center"/>
          </w:tcPr>
          <w:p w14:paraId="0333F1F9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AD684C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saligna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2B1477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Koopman, W. J.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60EE051" w14:textId="58F1A6A6" w:rsidR="00D03D70" w:rsidRPr="00356309" w:rsidRDefault="00892EF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WAG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3C05F9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15705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61FE75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1991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0FBCDF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Georgia</w:t>
            </w:r>
          </w:p>
        </w:tc>
        <w:tc>
          <w:tcPr>
            <w:tcW w:w="531" w:type="pct"/>
            <w:vAlign w:val="center"/>
          </w:tcPr>
          <w:p w14:paraId="4674E2D5" w14:textId="2FB97A26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r w:rsidR="000D4E0D" w:rsidRPr="00B36240">
              <w:rPr>
                <w:rFonts w:cs="Times New Roman"/>
                <w:szCs w:val="28"/>
              </w:rPr>
              <w:t>2000</w:t>
            </w:r>
          </w:p>
        </w:tc>
      </w:tr>
      <w:tr w:rsidR="00190566" w:rsidRPr="00356309" w14:paraId="2A97B65A" w14:textId="0D2EE07F" w:rsidTr="006A4920">
        <w:trPr>
          <w:trHeight w:val="285"/>
        </w:trPr>
        <w:tc>
          <w:tcPr>
            <w:tcW w:w="320" w:type="pct"/>
            <w:vAlign w:val="center"/>
          </w:tcPr>
          <w:p w14:paraId="6C274D8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69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AD6B2B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scarioloides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Boiss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9934C5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Renz, J.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2E42CA7" w14:textId="7D1C6DDB" w:rsidR="00190566" w:rsidRPr="00356309" w:rsidRDefault="00CF1458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691B8F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47626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F72B63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1974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EC4AFC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Iran</w:t>
            </w:r>
          </w:p>
        </w:tc>
        <w:tc>
          <w:tcPr>
            <w:tcW w:w="531" w:type="pct"/>
            <w:vAlign w:val="center"/>
          </w:tcPr>
          <w:p w14:paraId="5A6716D1" w14:textId="5A14E38C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E60DA1">
              <w:rPr>
                <w:rFonts w:cs="Times New Roman"/>
                <w:szCs w:val="28"/>
              </w:rPr>
              <w:t>HiSeq</w:t>
            </w:r>
            <w:proofErr w:type="spellEnd"/>
            <w:r w:rsidRPr="00E60DA1">
              <w:t xml:space="preserve"> 4000</w:t>
            </w:r>
          </w:p>
        </w:tc>
      </w:tr>
      <w:tr w:rsidR="00190566" w:rsidRPr="00356309" w14:paraId="4516A8F9" w14:textId="3FE32FFC" w:rsidTr="006A4920">
        <w:trPr>
          <w:trHeight w:val="285"/>
        </w:trPr>
        <w:tc>
          <w:tcPr>
            <w:tcW w:w="320" w:type="pct"/>
            <w:vAlign w:val="center"/>
          </w:tcPr>
          <w:p w14:paraId="193B691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73C212B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schweinfurthii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Oliv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Hiern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8D11D1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Daramola, B. O.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956C35C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09145C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62749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030088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DC4770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Nigeria</w:t>
            </w:r>
          </w:p>
        </w:tc>
        <w:tc>
          <w:tcPr>
            <w:tcW w:w="531" w:type="pct"/>
            <w:vAlign w:val="center"/>
          </w:tcPr>
          <w:p w14:paraId="09B4AB25" w14:textId="016DA69B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E60DA1">
              <w:rPr>
                <w:rFonts w:cs="Times New Roman"/>
                <w:szCs w:val="28"/>
              </w:rPr>
              <w:t>HiSeq</w:t>
            </w:r>
            <w:proofErr w:type="spellEnd"/>
            <w:r w:rsidRPr="00E60DA1">
              <w:t xml:space="preserve"> 4000</w:t>
            </w:r>
          </w:p>
        </w:tc>
      </w:tr>
      <w:tr w:rsidR="00D03D70" w:rsidRPr="00356309" w14:paraId="6FACEDF2" w14:textId="731660B0" w:rsidTr="006A4920">
        <w:trPr>
          <w:trHeight w:val="285"/>
        </w:trPr>
        <w:tc>
          <w:tcPr>
            <w:tcW w:w="320" w:type="pct"/>
            <w:vAlign w:val="center"/>
          </w:tcPr>
          <w:p w14:paraId="115D2E1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EBE668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altaica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 xml:space="preserve">Fisch.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</w:t>
            </w:r>
            <w:proofErr w:type="gramStart"/>
            <w:r w:rsidRPr="00356309">
              <w:rPr>
                <w:rFonts w:eastAsia="宋体" w:cs="Times New Roman"/>
                <w:szCs w:val="24"/>
              </w:rPr>
              <w:t>A.Mey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96FFCA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Koopman, W. J.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83D0BBB" w14:textId="46AF758D" w:rsidR="00D03D70" w:rsidRPr="00356309" w:rsidRDefault="00892EF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WAG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8F7D61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15711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6DCB29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1995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5BBCA90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Georgia</w:t>
            </w:r>
          </w:p>
        </w:tc>
        <w:tc>
          <w:tcPr>
            <w:tcW w:w="531" w:type="pct"/>
            <w:vAlign w:val="center"/>
          </w:tcPr>
          <w:p w14:paraId="3C882D42" w14:textId="1F2F3ECA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r w:rsidR="000D4E0D" w:rsidRPr="00B36240">
              <w:rPr>
                <w:rFonts w:cs="Times New Roman"/>
                <w:szCs w:val="28"/>
              </w:rPr>
              <w:t>2000</w:t>
            </w:r>
          </w:p>
        </w:tc>
      </w:tr>
      <w:tr w:rsidR="00D03D70" w:rsidRPr="00356309" w14:paraId="2D16A1C9" w14:textId="4F3D176A" w:rsidTr="006A4920">
        <w:trPr>
          <w:trHeight w:val="285"/>
        </w:trPr>
        <w:tc>
          <w:tcPr>
            <w:tcW w:w="320" w:type="pct"/>
            <w:vAlign w:val="center"/>
          </w:tcPr>
          <w:p w14:paraId="5831418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4AC493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serriola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082778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Fu, S.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8309C9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BF4DE57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718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C02AF8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E13EA77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75B8208F" w14:textId="120090C3" w:rsidR="00D03D70" w:rsidRPr="00356309" w:rsidRDefault="00C26BBE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Novaseq</w:t>
            </w:r>
            <w:proofErr w:type="spellEnd"/>
          </w:p>
        </w:tc>
      </w:tr>
      <w:tr w:rsidR="00190566" w:rsidRPr="00356309" w14:paraId="41F24060" w14:textId="33C61319" w:rsidTr="006A4920">
        <w:trPr>
          <w:trHeight w:val="285"/>
        </w:trPr>
        <w:tc>
          <w:tcPr>
            <w:tcW w:w="320" w:type="pct"/>
            <w:vAlign w:val="center"/>
          </w:tcPr>
          <w:p w14:paraId="58496B9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3B17C5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setosa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 xml:space="preserve">Stebbins ex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C.Jeffrey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AFAD79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Von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Blittersdorff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, R. 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42D7D1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B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025C9C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 w:hint="eastAsia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4B9D37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7F3759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Tanzania</w:t>
            </w:r>
          </w:p>
        </w:tc>
        <w:tc>
          <w:tcPr>
            <w:tcW w:w="531" w:type="pct"/>
            <w:vAlign w:val="center"/>
          </w:tcPr>
          <w:p w14:paraId="50D77761" w14:textId="2D45E961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432EA">
              <w:rPr>
                <w:rFonts w:cs="Times New Roman"/>
                <w:szCs w:val="28"/>
              </w:rPr>
              <w:t>HiSeq</w:t>
            </w:r>
            <w:proofErr w:type="spellEnd"/>
            <w:r w:rsidRPr="001432EA">
              <w:t xml:space="preserve"> </w:t>
            </w:r>
            <w:r w:rsidR="006A4920">
              <w:t>2</w:t>
            </w:r>
            <w:r w:rsidRPr="001432EA">
              <w:t>000</w:t>
            </w:r>
          </w:p>
        </w:tc>
      </w:tr>
      <w:tr w:rsidR="00190566" w:rsidRPr="00356309" w14:paraId="6C73F494" w14:textId="750BA125" w:rsidTr="006A4920">
        <w:trPr>
          <w:trHeight w:val="285"/>
        </w:trPr>
        <w:tc>
          <w:tcPr>
            <w:tcW w:w="320" w:type="pct"/>
            <w:vAlign w:val="center"/>
          </w:tcPr>
          <w:p w14:paraId="059C70A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D9A7EF9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sibirica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Benth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 ex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Myaxim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B05FB2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Pavvo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S. J.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F813287" w14:textId="18AC21A3" w:rsidR="00190566" w:rsidRPr="00356309" w:rsidRDefault="00A960B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A7C4EB2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 w:hint="eastAsia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DE3BAA3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47BCCF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Finland</w:t>
            </w:r>
          </w:p>
        </w:tc>
        <w:tc>
          <w:tcPr>
            <w:tcW w:w="531" w:type="pct"/>
            <w:vAlign w:val="center"/>
          </w:tcPr>
          <w:p w14:paraId="5A3211A2" w14:textId="54FF387F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432EA">
              <w:rPr>
                <w:rFonts w:cs="Times New Roman"/>
                <w:szCs w:val="28"/>
              </w:rPr>
              <w:t>HiSeq</w:t>
            </w:r>
            <w:proofErr w:type="spellEnd"/>
            <w:r w:rsidRPr="001432EA">
              <w:t xml:space="preserve"> 4000</w:t>
            </w:r>
          </w:p>
        </w:tc>
      </w:tr>
      <w:tr w:rsidR="00190566" w:rsidRPr="00356309" w14:paraId="76E406E9" w14:textId="4DDB642B" w:rsidTr="006A4920">
        <w:trPr>
          <w:trHeight w:val="285"/>
        </w:trPr>
        <w:tc>
          <w:tcPr>
            <w:tcW w:w="320" w:type="pct"/>
            <w:vAlign w:val="center"/>
          </w:tcPr>
          <w:p w14:paraId="377AB67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9B6F83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sibirica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B5DB2B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Myarjatta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I.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49E1B2D" w14:textId="6483C4DB" w:rsidR="00190566" w:rsidRPr="00356309" w:rsidRDefault="00A960B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0858190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NJ3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CC84097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9629B14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Finland</w:t>
            </w:r>
          </w:p>
        </w:tc>
        <w:tc>
          <w:tcPr>
            <w:tcW w:w="531" w:type="pct"/>
            <w:vAlign w:val="center"/>
          </w:tcPr>
          <w:p w14:paraId="749EAA2C" w14:textId="21134711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432EA">
              <w:rPr>
                <w:rFonts w:cs="Times New Roman"/>
                <w:szCs w:val="28"/>
              </w:rPr>
              <w:t>HiSeq</w:t>
            </w:r>
            <w:proofErr w:type="spellEnd"/>
            <w:r w:rsidRPr="001432EA">
              <w:t xml:space="preserve"> 4000</w:t>
            </w:r>
          </w:p>
        </w:tc>
      </w:tr>
      <w:tr w:rsidR="00190566" w:rsidRPr="00356309" w14:paraId="3E14DD1F" w14:textId="05F3510D" w:rsidTr="006A4920">
        <w:trPr>
          <w:trHeight w:val="285"/>
        </w:trPr>
        <w:tc>
          <w:tcPr>
            <w:tcW w:w="320" w:type="pct"/>
            <w:vAlign w:val="center"/>
          </w:tcPr>
          <w:p w14:paraId="24E9FEC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3FDFBB9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tatarica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</w:t>
            </w:r>
            <w:proofErr w:type="gramStart"/>
            <w:r w:rsidRPr="00356309">
              <w:rPr>
                <w:rFonts w:eastAsia="宋体" w:cs="Times New Roman"/>
                <w:szCs w:val="24"/>
              </w:rPr>
              <w:t>A.Mey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52C322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Hamsa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H. E.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B8DA32B" w14:textId="27BD3DA2" w:rsidR="00190566" w:rsidRPr="00356309" w:rsidRDefault="00A960B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3B972A6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 w:hint="eastAsia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C7035D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7CDD298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Armenia</w:t>
            </w:r>
          </w:p>
        </w:tc>
        <w:tc>
          <w:tcPr>
            <w:tcW w:w="531" w:type="pct"/>
            <w:vAlign w:val="center"/>
          </w:tcPr>
          <w:p w14:paraId="627904F6" w14:textId="5F3B7E7A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432EA">
              <w:rPr>
                <w:rFonts w:cs="Times New Roman"/>
                <w:szCs w:val="28"/>
              </w:rPr>
              <w:t>HiSeq</w:t>
            </w:r>
            <w:proofErr w:type="spellEnd"/>
            <w:r w:rsidRPr="001432EA">
              <w:t xml:space="preserve"> 4000</w:t>
            </w:r>
          </w:p>
        </w:tc>
      </w:tr>
      <w:tr w:rsidR="00190566" w:rsidRPr="00356309" w14:paraId="788B9AA9" w14:textId="57C035C5" w:rsidTr="006A4920">
        <w:trPr>
          <w:trHeight w:val="285"/>
        </w:trPr>
        <w:tc>
          <w:tcPr>
            <w:tcW w:w="320" w:type="pct"/>
            <w:vAlign w:val="center"/>
          </w:tcPr>
          <w:p w14:paraId="4173C82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1D33EFE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tatarica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024452D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Hedge, I. C.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Wendelbo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P.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A7EC450" w14:textId="49DCE576" w:rsidR="00190566" w:rsidRPr="00356309" w:rsidRDefault="00A960BC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C3DF95F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4697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0946FDA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993DCD5" w14:textId="77777777" w:rsidR="00190566" w:rsidRPr="00356309" w:rsidRDefault="00190566" w:rsidP="00190566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Afghanistan</w:t>
            </w:r>
          </w:p>
        </w:tc>
        <w:tc>
          <w:tcPr>
            <w:tcW w:w="531" w:type="pct"/>
            <w:vAlign w:val="center"/>
          </w:tcPr>
          <w:p w14:paraId="03DBAFB2" w14:textId="4AA2A21D" w:rsidR="00190566" w:rsidRPr="00356309" w:rsidRDefault="00190566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432EA">
              <w:rPr>
                <w:rFonts w:cs="Times New Roman"/>
                <w:szCs w:val="28"/>
              </w:rPr>
              <w:t>HiSeq</w:t>
            </w:r>
            <w:proofErr w:type="spellEnd"/>
            <w:r w:rsidRPr="001432EA">
              <w:t xml:space="preserve"> 4000</w:t>
            </w:r>
          </w:p>
        </w:tc>
      </w:tr>
      <w:tr w:rsidR="006A4920" w:rsidRPr="00356309" w14:paraId="55BF07A6" w14:textId="1DEFED13" w:rsidTr="006A4920">
        <w:trPr>
          <w:trHeight w:val="285"/>
        </w:trPr>
        <w:tc>
          <w:tcPr>
            <w:tcW w:w="320" w:type="pct"/>
            <w:vAlign w:val="center"/>
          </w:tcPr>
          <w:p w14:paraId="1EB949F2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lastRenderedPageBreak/>
              <w:t>LG 78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55688D4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tenerrima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Pourr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3CC0489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Gardner, M. F. &amp; Knees, S. G.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4D6B53D" w14:textId="77079CCA" w:rsidR="006A4920" w:rsidRPr="00356309" w:rsidRDefault="00440C43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BF3CB37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169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2C7BF97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1981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40DF00D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Spain</w:t>
            </w:r>
          </w:p>
        </w:tc>
        <w:tc>
          <w:tcPr>
            <w:tcW w:w="531" w:type="pct"/>
            <w:vAlign w:val="center"/>
          </w:tcPr>
          <w:p w14:paraId="1866A83A" w14:textId="04FA1A5A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AD5F02">
              <w:rPr>
                <w:rFonts w:cs="Times New Roman"/>
                <w:szCs w:val="28"/>
              </w:rPr>
              <w:t>HiSeq</w:t>
            </w:r>
            <w:proofErr w:type="spellEnd"/>
            <w:r w:rsidRPr="00AD5F02">
              <w:t xml:space="preserve"> 4000</w:t>
            </w:r>
          </w:p>
        </w:tc>
      </w:tr>
      <w:tr w:rsidR="006A4920" w:rsidRPr="00356309" w14:paraId="1F15A1FE" w14:textId="355086FF" w:rsidTr="006A4920">
        <w:trPr>
          <w:trHeight w:val="285"/>
        </w:trPr>
        <w:tc>
          <w:tcPr>
            <w:tcW w:w="320" w:type="pct"/>
            <w:vAlign w:val="center"/>
          </w:tcPr>
          <w:p w14:paraId="1C955EEC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79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96741A0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L.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tenerrima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94D724F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B274313" w14:textId="5631E11D" w:rsidR="006A4920" w:rsidRPr="00356309" w:rsidRDefault="00440C43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C450BD8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54935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FE40C14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AB00DFF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Morocco</w:t>
            </w:r>
          </w:p>
        </w:tc>
        <w:tc>
          <w:tcPr>
            <w:tcW w:w="531" w:type="pct"/>
            <w:vAlign w:val="center"/>
          </w:tcPr>
          <w:p w14:paraId="6D57BAE0" w14:textId="49728D3A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AD5F02">
              <w:rPr>
                <w:rFonts w:cs="Times New Roman"/>
                <w:szCs w:val="28"/>
              </w:rPr>
              <w:t>HiSeq</w:t>
            </w:r>
            <w:proofErr w:type="spellEnd"/>
            <w:r w:rsidRPr="00AD5F02">
              <w:t xml:space="preserve"> 4000</w:t>
            </w:r>
          </w:p>
        </w:tc>
      </w:tr>
      <w:tr w:rsidR="006A4920" w:rsidRPr="00356309" w14:paraId="7530C4BC" w14:textId="59A92633" w:rsidTr="006A4920">
        <w:trPr>
          <w:trHeight w:val="285"/>
        </w:trPr>
        <w:tc>
          <w:tcPr>
            <w:tcW w:w="320" w:type="pct"/>
            <w:vAlign w:val="center"/>
          </w:tcPr>
          <w:p w14:paraId="1BF44326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4C0D34A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tetrantha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B.</w:t>
            </w:r>
            <w:proofErr w:type="gramStart"/>
            <w:r w:rsidRPr="00356309">
              <w:rPr>
                <w:rFonts w:eastAsia="宋体" w:cs="Times New Roman"/>
                <w:szCs w:val="24"/>
              </w:rPr>
              <w:t>L.Burtt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P.H.Davis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476601F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Kennedy, E. W.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C5285D6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4E55742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1483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D5143D5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1938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1A43FCF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Cyprus</w:t>
            </w:r>
          </w:p>
        </w:tc>
        <w:tc>
          <w:tcPr>
            <w:tcW w:w="531" w:type="pct"/>
            <w:vAlign w:val="center"/>
          </w:tcPr>
          <w:p w14:paraId="492B5210" w14:textId="142C9775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AD5F02">
              <w:rPr>
                <w:rFonts w:cs="Times New Roman"/>
                <w:szCs w:val="28"/>
              </w:rPr>
              <w:t>HiSeq</w:t>
            </w:r>
            <w:proofErr w:type="spellEnd"/>
            <w:r w:rsidRPr="00AD5F02">
              <w:t xml:space="preserve"> 4000</w:t>
            </w:r>
          </w:p>
        </w:tc>
      </w:tr>
      <w:tr w:rsidR="00D03D70" w:rsidRPr="00356309" w14:paraId="0ACDBA8B" w14:textId="1DF7F9FE" w:rsidTr="006A4920">
        <w:trPr>
          <w:trHeight w:val="285"/>
        </w:trPr>
        <w:tc>
          <w:tcPr>
            <w:tcW w:w="320" w:type="pct"/>
            <w:vAlign w:val="center"/>
          </w:tcPr>
          <w:p w14:paraId="6AF846A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1BB2CF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triangulata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Myaxim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4B7DCE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Kim, H.S. &amp; Jung, S.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CA2BBC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A0B633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TA185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1E91FC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775BC83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Korea</w:t>
            </w:r>
          </w:p>
        </w:tc>
        <w:tc>
          <w:tcPr>
            <w:tcW w:w="531" w:type="pct"/>
            <w:vAlign w:val="center"/>
          </w:tcPr>
          <w:p w14:paraId="4D3E585E" w14:textId="57A3F073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B36240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D03D70" w:rsidRPr="00356309" w14:paraId="228D9B61" w14:textId="6BD0F8D8" w:rsidTr="006A4920">
        <w:trPr>
          <w:trHeight w:val="285"/>
        </w:trPr>
        <w:tc>
          <w:tcPr>
            <w:tcW w:w="320" w:type="pct"/>
            <w:vAlign w:val="center"/>
          </w:tcPr>
          <w:p w14:paraId="117A2EE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765330D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tysonii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E.Phillips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C.Jeffrey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0642DE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Rain, M.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E40AE09" w14:textId="620E16C5" w:rsidR="00D03D70" w:rsidRPr="00356309" w:rsidRDefault="00007A2D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26169E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E29C76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3D44CA8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4AE7697C" w14:textId="5FE010A9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97248E">
              <w:t xml:space="preserve"> 4000</w:t>
            </w:r>
          </w:p>
        </w:tc>
      </w:tr>
      <w:tr w:rsidR="00D03D70" w:rsidRPr="00356309" w14:paraId="23546AAC" w14:textId="2AC68CFE" w:rsidTr="006A4920">
        <w:trPr>
          <w:trHeight w:val="285"/>
        </w:trPr>
        <w:tc>
          <w:tcPr>
            <w:tcW w:w="320" w:type="pct"/>
            <w:vAlign w:val="center"/>
          </w:tcPr>
          <w:p w14:paraId="2D8EA39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427B3E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undulata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Ledeb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22D4DA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Anonym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F09DED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8B75EC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10425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DBD10B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1959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9378E21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1E1BC909" w14:textId="7C26E62B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B36240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6A4920" w:rsidRPr="00356309" w14:paraId="78D9C3B1" w14:textId="2AFC332A" w:rsidTr="006A4920">
        <w:trPr>
          <w:trHeight w:val="285"/>
        </w:trPr>
        <w:tc>
          <w:tcPr>
            <w:tcW w:w="320" w:type="pct"/>
            <w:vAlign w:val="center"/>
          </w:tcPr>
          <w:p w14:paraId="788D046D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4EFAF6D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variabilis</w:t>
            </w:r>
            <w:r w:rsidRPr="00356309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Bornm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A29BCBF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Hiller, A. G.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E3A9E2F" w14:textId="1112FBA4" w:rsidR="006A4920" w:rsidRPr="00356309" w:rsidRDefault="00007A2D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9D3771F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6186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08DB874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1976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7EA0BF6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Turkey</w:t>
            </w:r>
          </w:p>
        </w:tc>
        <w:tc>
          <w:tcPr>
            <w:tcW w:w="531" w:type="pct"/>
            <w:vAlign w:val="center"/>
          </w:tcPr>
          <w:p w14:paraId="2843A462" w14:textId="44214F6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1609BF">
              <w:t xml:space="preserve"> 4000</w:t>
            </w:r>
          </w:p>
        </w:tc>
      </w:tr>
      <w:tr w:rsidR="006A4920" w:rsidRPr="00356309" w14:paraId="08DCD66B" w14:textId="4605FA13" w:rsidTr="006A4920">
        <w:trPr>
          <w:trHeight w:val="285"/>
        </w:trPr>
        <w:tc>
          <w:tcPr>
            <w:tcW w:w="320" w:type="pct"/>
            <w:vAlign w:val="center"/>
          </w:tcPr>
          <w:p w14:paraId="553549A5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85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785731F4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viminea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 xml:space="preserve">(L.)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J.Presl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C.Presl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442456E0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Davis, P. H.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125A551" w14:textId="0D75DA9C" w:rsidR="006A4920" w:rsidRPr="00356309" w:rsidRDefault="00007A2D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C43FB60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40101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70F81BE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1964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68F13721" w14:textId="77777777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Italy</w:t>
            </w:r>
          </w:p>
        </w:tc>
        <w:tc>
          <w:tcPr>
            <w:tcW w:w="531" w:type="pct"/>
            <w:vAlign w:val="center"/>
          </w:tcPr>
          <w:p w14:paraId="6E5786C3" w14:textId="2B8E058E" w:rsidR="006A492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1609BF">
              <w:t xml:space="preserve"> 4000</w:t>
            </w:r>
          </w:p>
        </w:tc>
      </w:tr>
      <w:tr w:rsidR="00D03D70" w:rsidRPr="00356309" w14:paraId="632775A5" w14:textId="2ED9DB34" w:rsidTr="006A4920">
        <w:trPr>
          <w:trHeight w:val="285"/>
        </w:trPr>
        <w:tc>
          <w:tcPr>
            <w:tcW w:w="320" w:type="pct"/>
            <w:vAlign w:val="center"/>
          </w:tcPr>
          <w:p w14:paraId="1B1A69C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86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F59369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virosa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C8FE7E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Anonym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7C0EA87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CGN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EF213E2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09364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7F1B2F3" w14:textId="7D505102" w:rsidR="00D03D70" w:rsidRPr="00356309" w:rsidRDefault="00007A2D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2013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7E6AD2D7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Iran</w:t>
            </w:r>
          </w:p>
        </w:tc>
        <w:tc>
          <w:tcPr>
            <w:tcW w:w="531" w:type="pct"/>
            <w:vAlign w:val="center"/>
          </w:tcPr>
          <w:p w14:paraId="76BB372C" w14:textId="78EBEE3A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r w:rsidR="000D4E0D" w:rsidRPr="00B36240">
              <w:rPr>
                <w:rFonts w:cs="Times New Roman"/>
                <w:szCs w:val="28"/>
              </w:rPr>
              <w:t>2000</w:t>
            </w:r>
          </w:p>
        </w:tc>
      </w:tr>
      <w:tr w:rsidR="00D03D70" w:rsidRPr="00356309" w14:paraId="04C7762E" w14:textId="074098A9" w:rsidTr="006A4920">
        <w:trPr>
          <w:trHeight w:val="285"/>
        </w:trPr>
        <w:tc>
          <w:tcPr>
            <w:tcW w:w="320" w:type="pct"/>
            <w:vAlign w:val="center"/>
          </w:tcPr>
          <w:p w14:paraId="7BD9186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87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289081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Melanoseris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decipiens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</w:t>
            </w:r>
            <w:proofErr w:type="gramStart"/>
            <w:r w:rsidRPr="00356309">
              <w:rPr>
                <w:rFonts w:eastAsia="宋体" w:cs="Times New Roman"/>
                <w:szCs w:val="24"/>
              </w:rPr>
              <w:t>B.Clarke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N.Kilian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&amp; Ze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H.Wang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6E0960C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Polunin, O. V.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8D3ACFA" w14:textId="4AB9472B" w:rsidR="00D03D70" w:rsidRPr="00356309" w:rsidRDefault="00E9599D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B9FF39F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14656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251FDE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1905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E85F9A8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542D40AB" w14:textId="4F14CBD6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36240">
              <w:rPr>
                <w:rFonts w:cs="Times New Roman"/>
                <w:szCs w:val="28"/>
              </w:rPr>
              <w:t>HiSeq</w:t>
            </w:r>
            <w:proofErr w:type="spellEnd"/>
            <w:r w:rsidRPr="0097248E">
              <w:t xml:space="preserve"> 4000</w:t>
            </w:r>
          </w:p>
        </w:tc>
      </w:tr>
      <w:tr w:rsidR="0064626B" w:rsidRPr="00356309" w14:paraId="5E5CDDF1" w14:textId="6716BF94" w:rsidTr="006A4920">
        <w:trPr>
          <w:trHeight w:val="285"/>
        </w:trPr>
        <w:tc>
          <w:tcPr>
            <w:tcW w:w="320" w:type="pct"/>
            <w:vAlign w:val="center"/>
          </w:tcPr>
          <w:p w14:paraId="730D7582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88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6620245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Notoseris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macilenta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Vaniot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&amp;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H.Lév</w:t>
            </w:r>
            <w:proofErr w:type="spellEnd"/>
            <w:proofErr w:type="gramEnd"/>
            <w:r w:rsidRPr="00356309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8FE0F9E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Lu, Y.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5AA1896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97DF375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1803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FF1957D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3200A8EA" w14:textId="77777777" w:rsidR="0064626B" w:rsidRPr="00356309" w:rsidRDefault="0064626B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6EC07A56" w14:textId="23E1DB8C" w:rsidR="0064626B" w:rsidRPr="00356309" w:rsidRDefault="0064626B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6C39C3">
              <w:rPr>
                <w:rFonts w:eastAsia="宋体" w:cs="Times New Roman"/>
                <w:szCs w:val="24"/>
              </w:rPr>
              <w:t>Novaseq</w:t>
            </w:r>
            <w:proofErr w:type="spellEnd"/>
          </w:p>
        </w:tc>
      </w:tr>
      <w:tr w:rsidR="0064626B" w:rsidRPr="00356309" w14:paraId="48DF8F31" w14:textId="692232D2" w:rsidTr="006A4920">
        <w:trPr>
          <w:trHeight w:val="285"/>
        </w:trPr>
        <w:tc>
          <w:tcPr>
            <w:tcW w:w="320" w:type="pct"/>
            <w:vAlign w:val="center"/>
          </w:tcPr>
          <w:p w14:paraId="2BBB4496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89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4A4306C2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Notoseris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macilenta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8671945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Lu, Y.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Jin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B.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64128E8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CCB3901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2012-1823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B56A46B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5EE7A89" w14:textId="77777777" w:rsidR="0064626B" w:rsidRPr="00356309" w:rsidRDefault="0064626B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60048C9C" w14:textId="72080FF5" w:rsidR="0064626B" w:rsidRPr="00356309" w:rsidRDefault="0064626B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6C39C3">
              <w:rPr>
                <w:rFonts w:eastAsia="宋体" w:cs="Times New Roman"/>
                <w:szCs w:val="24"/>
              </w:rPr>
              <w:t>Novaseq</w:t>
            </w:r>
            <w:proofErr w:type="spellEnd"/>
          </w:p>
        </w:tc>
      </w:tr>
      <w:tr w:rsidR="0064626B" w:rsidRPr="00356309" w14:paraId="172617CB" w14:textId="29933336" w:rsidTr="006A4920">
        <w:trPr>
          <w:trHeight w:val="285"/>
        </w:trPr>
        <w:tc>
          <w:tcPr>
            <w:tcW w:w="320" w:type="pct"/>
            <w:vAlign w:val="center"/>
          </w:tcPr>
          <w:p w14:paraId="43853832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90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8C9B77E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Notoseris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triflora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Hemsl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C.Shih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D915B1B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Lu, Y.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Jin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B.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C60D7B9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A40C7E5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2012-1856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241876B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26F4C494" w14:textId="77777777" w:rsidR="0064626B" w:rsidRPr="00356309" w:rsidRDefault="0064626B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0F205FBC" w14:textId="3A5924F6" w:rsidR="0064626B" w:rsidRPr="00356309" w:rsidRDefault="0064626B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6C39C3">
              <w:rPr>
                <w:rFonts w:eastAsia="宋体" w:cs="Times New Roman"/>
                <w:szCs w:val="24"/>
              </w:rPr>
              <w:t>Novaseq</w:t>
            </w:r>
            <w:proofErr w:type="spellEnd"/>
          </w:p>
        </w:tc>
      </w:tr>
      <w:tr w:rsidR="0064626B" w:rsidRPr="00356309" w14:paraId="439B6BF0" w14:textId="68055CDA" w:rsidTr="006A4920">
        <w:trPr>
          <w:trHeight w:val="285"/>
        </w:trPr>
        <w:tc>
          <w:tcPr>
            <w:tcW w:w="320" w:type="pct"/>
            <w:vAlign w:val="center"/>
          </w:tcPr>
          <w:p w14:paraId="2B6B8FCE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91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58788922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bCs/>
                <w:i/>
                <w:iCs/>
                <w:szCs w:val="24"/>
              </w:rPr>
              <w:t>Paraprenanthes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diversifolia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Vaniot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2331B924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Lu, Y.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598611C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1D25082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1801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C673CD3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1F95744D" w14:textId="77777777" w:rsidR="0064626B" w:rsidRPr="00356309" w:rsidRDefault="0064626B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30C801D2" w14:textId="08EBCE0F" w:rsidR="0064626B" w:rsidRPr="00356309" w:rsidRDefault="0064626B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6C39C3">
              <w:rPr>
                <w:rFonts w:eastAsia="宋体" w:cs="Times New Roman"/>
                <w:szCs w:val="24"/>
              </w:rPr>
              <w:t>Novaseq</w:t>
            </w:r>
            <w:proofErr w:type="spellEnd"/>
          </w:p>
        </w:tc>
      </w:tr>
      <w:tr w:rsidR="0064626B" w:rsidRPr="00356309" w14:paraId="2DC4C172" w14:textId="03FA9AFA" w:rsidTr="006A4920">
        <w:trPr>
          <w:trHeight w:val="285"/>
        </w:trPr>
        <w:tc>
          <w:tcPr>
            <w:tcW w:w="320" w:type="pct"/>
            <w:vAlign w:val="center"/>
          </w:tcPr>
          <w:p w14:paraId="3C88B858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92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6414DFDC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bCs/>
                <w:i/>
                <w:iCs/>
                <w:szCs w:val="24"/>
              </w:rPr>
              <w:t>Paraprenanthes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diversifolia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0FDCD73D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 xml:space="preserve">Lu, Y. &amp;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Jin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B.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639EA3F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ZZU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6DC3760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2012-1845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945121A" w14:textId="77777777" w:rsidR="0064626B" w:rsidRPr="00356309" w:rsidRDefault="0064626B" w:rsidP="0064626B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2012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9D43A14" w14:textId="77777777" w:rsidR="0064626B" w:rsidRPr="00356309" w:rsidRDefault="0064626B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40181973" w14:textId="594CBD03" w:rsidR="0064626B" w:rsidRPr="00356309" w:rsidRDefault="0064626B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6C39C3">
              <w:rPr>
                <w:rFonts w:eastAsia="宋体" w:cs="Times New Roman"/>
                <w:szCs w:val="24"/>
              </w:rPr>
              <w:t>Novaseq</w:t>
            </w:r>
            <w:proofErr w:type="spellEnd"/>
          </w:p>
        </w:tc>
      </w:tr>
      <w:tr w:rsidR="00D03D70" w:rsidRPr="00356309" w14:paraId="3D4793CB" w14:textId="77952631" w:rsidTr="006A4920">
        <w:trPr>
          <w:trHeight w:val="285"/>
        </w:trPr>
        <w:tc>
          <w:tcPr>
            <w:tcW w:w="320" w:type="pct"/>
            <w:vAlign w:val="center"/>
          </w:tcPr>
          <w:p w14:paraId="703E0462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93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163B18D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bCs/>
                <w:i/>
                <w:iCs/>
                <w:szCs w:val="24"/>
              </w:rPr>
              <w:t>Paraprenanthes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melanantha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Franch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.) Ze </w:t>
            </w:r>
            <w:proofErr w:type="spellStart"/>
            <w:proofErr w:type="gramStart"/>
            <w:r w:rsidRPr="00356309">
              <w:rPr>
                <w:rFonts w:eastAsia="宋体" w:cs="Times New Roman"/>
                <w:szCs w:val="24"/>
              </w:rPr>
              <w:t>H.Wang</w:t>
            </w:r>
            <w:proofErr w:type="spellEnd"/>
            <w:proofErr w:type="gram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7435BA7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Xiong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J. H. &amp; Zhou, T. L.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C3F3B73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30D88AE9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92336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E55E834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1957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0BA11BF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2FE728B4" w14:textId="1968BA79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proofErr w:type="spellStart"/>
            <w:r w:rsidR="00D45A1E" w:rsidRPr="00B36240">
              <w:rPr>
                <w:rFonts w:cs="Times New Roman"/>
                <w:szCs w:val="28"/>
              </w:rPr>
              <w:t>Xten</w:t>
            </w:r>
            <w:proofErr w:type="spellEnd"/>
          </w:p>
        </w:tc>
      </w:tr>
      <w:tr w:rsidR="00D03D70" w:rsidRPr="00356309" w14:paraId="09ED1970" w14:textId="52114174" w:rsidTr="006A4920">
        <w:trPr>
          <w:trHeight w:val="285"/>
        </w:trPr>
        <w:tc>
          <w:tcPr>
            <w:tcW w:w="320" w:type="pct"/>
            <w:vAlign w:val="center"/>
          </w:tcPr>
          <w:p w14:paraId="7DFDB08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94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86B2150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bCs/>
                <w:i/>
                <w:iCs/>
                <w:szCs w:val="24"/>
              </w:rPr>
              <w:t>Paraprenanthes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sororia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Miq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C.Shih</w:t>
            </w:r>
            <w:proofErr w:type="spellEnd"/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10E9B8EE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Chen, B.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168452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CSH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8318F9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08575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05F0E31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2015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9B04252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vAlign w:val="center"/>
          </w:tcPr>
          <w:p w14:paraId="7B08E497" w14:textId="21E8FA7F" w:rsidR="00D03D70" w:rsidRPr="00356309" w:rsidRDefault="0064626B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77A0E">
              <w:rPr>
                <w:rFonts w:eastAsia="宋体" w:cs="Times New Roman"/>
                <w:szCs w:val="24"/>
              </w:rPr>
              <w:t>Novaseq</w:t>
            </w:r>
            <w:proofErr w:type="spellEnd"/>
          </w:p>
        </w:tc>
      </w:tr>
      <w:tr w:rsidR="00D03D70" w:rsidRPr="00356309" w14:paraId="34D0FA00" w14:textId="1F3672D0" w:rsidTr="006A4920">
        <w:trPr>
          <w:trHeight w:val="285"/>
        </w:trPr>
        <w:tc>
          <w:tcPr>
            <w:tcW w:w="320" w:type="pct"/>
            <w:tcBorders>
              <w:bottom w:val="nil"/>
            </w:tcBorders>
            <w:vAlign w:val="center"/>
          </w:tcPr>
          <w:p w14:paraId="67F5826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lastRenderedPageBreak/>
              <w:t>LG 95</w:t>
            </w:r>
          </w:p>
        </w:tc>
        <w:tc>
          <w:tcPr>
            <w:tcW w:w="136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098836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bCs/>
                <w:i/>
                <w:iCs/>
                <w:szCs w:val="24"/>
              </w:rPr>
              <w:t>Paraprenanthes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yunnanensis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(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Franch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r w:rsidRPr="00356309">
              <w:rPr>
                <w:rFonts w:eastAsia="宋体" w:cs="Times New Roman"/>
                <w:szCs w:val="24"/>
              </w:rPr>
              <w:t>C.Shih</w:t>
            </w:r>
            <w:proofErr w:type="spellEnd"/>
          </w:p>
        </w:tc>
        <w:tc>
          <w:tcPr>
            <w:tcW w:w="95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5F60C65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Zhu, S. X. &amp; Kang, Y. &amp; Gao, T. G.</w:t>
            </w:r>
          </w:p>
        </w:tc>
        <w:tc>
          <w:tcPr>
            <w:tcW w:w="45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B46297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PE</w:t>
            </w:r>
          </w:p>
        </w:tc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DB1FC4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76</w:t>
            </w:r>
          </w:p>
        </w:tc>
        <w:tc>
          <w:tcPr>
            <w:tcW w:w="45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028B452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2002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49A76EC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China</w:t>
            </w:r>
          </w:p>
        </w:tc>
        <w:tc>
          <w:tcPr>
            <w:tcW w:w="531" w:type="pct"/>
            <w:tcBorders>
              <w:bottom w:val="nil"/>
            </w:tcBorders>
            <w:vAlign w:val="center"/>
          </w:tcPr>
          <w:p w14:paraId="06DF5614" w14:textId="0BAB2AF1" w:rsidR="00D03D70" w:rsidRPr="00356309" w:rsidRDefault="00977A0E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77A0E">
              <w:rPr>
                <w:rFonts w:eastAsia="宋体" w:cs="Times New Roman"/>
                <w:szCs w:val="24"/>
              </w:rPr>
              <w:t>Novaseq</w:t>
            </w:r>
            <w:proofErr w:type="spellEnd"/>
          </w:p>
        </w:tc>
      </w:tr>
      <w:tr w:rsidR="00D03D70" w:rsidRPr="00356309" w14:paraId="574E0845" w14:textId="40F5FFCD" w:rsidTr="006A4920">
        <w:trPr>
          <w:trHeight w:val="285"/>
        </w:trPr>
        <w:tc>
          <w:tcPr>
            <w:tcW w:w="320" w:type="pct"/>
            <w:tcBorders>
              <w:top w:val="nil"/>
              <w:bottom w:val="single" w:sz="12" w:space="0" w:color="auto"/>
            </w:tcBorders>
            <w:vAlign w:val="center"/>
          </w:tcPr>
          <w:p w14:paraId="5013A9AA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LG 96</w:t>
            </w:r>
          </w:p>
        </w:tc>
        <w:tc>
          <w:tcPr>
            <w:tcW w:w="1364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60CC88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i/>
                <w:iCs/>
                <w:szCs w:val="24"/>
              </w:rPr>
              <w:t>Prenanthes</w:t>
            </w:r>
            <w:proofErr w:type="spellEnd"/>
            <w:r w:rsidRPr="00356309">
              <w:rPr>
                <w:rFonts w:eastAsia="宋体" w:cs="Times New Roman"/>
                <w:i/>
                <w:iCs/>
                <w:szCs w:val="24"/>
              </w:rPr>
              <w:t xml:space="preserve"> purpurea</w:t>
            </w:r>
            <w:r w:rsidRPr="00356309">
              <w:rPr>
                <w:szCs w:val="24"/>
              </w:rPr>
              <w:t xml:space="preserve"> </w:t>
            </w:r>
            <w:r w:rsidRPr="00356309">
              <w:rPr>
                <w:rFonts w:eastAsia="宋体" w:cs="Times New Roman"/>
                <w:szCs w:val="24"/>
              </w:rPr>
              <w:t>L.</w:t>
            </w:r>
          </w:p>
        </w:tc>
        <w:tc>
          <w:tcPr>
            <w:tcW w:w="95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59334DB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356309">
              <w:rPr>
                <w:rFonts w:eastAsia="宋体" w:cs="Times New Roman"/>
                <w:szCs w:val="24"/>
              </w:rPr>
              <w:t>Wieringa</w:t>
            </w:r>
            <w:proofErr w:type="spellEnd"/>
            <w:r w:rsidRPr="00356309">
              <w:rPr>
                <w:rFonts w:eastAsia="宋体" w:cs="Times New Roman"/>
                <w:szCs w:val="24"/>
              </w:rPr>
              <w:t>, J. J.</w:t>
            </w:r>
          </w:p>
        </w:tc>
        <w:tc>
          <w:tcPr>
            <w:tcW w:w="45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5F78EC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WAG</w:t>
            </w:r>
          </w:p>
        </w:tc>
        <w:tc>
          <w:tcPr>
            <w:tcW w:w="40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AEB486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5375</w:t>
            </w:r>
          </w:p>
        </w:tc>
        <w:tc>
          <w:tcPr>
            <w:tcW w:w="45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1505AC3" w14:textId="77777777" w:rsidR="00D03D70" w:rsidRPr="00356309" w:rsidRDefault="00D03D70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1905</w:t>
            </w:r>
          </w:p>
        </w:tc>
        <w:tc>
          <w:tcPr>
            <w:tcW w:w="509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B6BBC4" w14:textId="77777777" w:rsidR="00D03D70" w:rsidRPr="00356309" w:rsidRDefault="00D03D70" w:rsidP="00423063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356309">
              <w:rPr>
                <w:rFonts w:eastAsia="宋体" w:cs="Times New Roman"/>
                <w:szCs w:val="24"/>
              </w:rPr>
              <w:t>France</w:t>
            </w:r>
          </w:p>
        </w:tc>
        <w:tc>
          <w:tcPr>
            <w:tcW w:w="531" w:type="pct"/>
            <w:tcBorders>
              <w:top w:val="nil"/>
              <w:bottom w:val="single" w:sz="12" w:space="0" w:color="auto"/>
            </w:tcBorders>
            <w:vAlign w:val="center"/>
          </w:tcPr>
          <w:p w14:paraId="386340B4" w14:textId="2C0C84F0" w:rsidR="00D03D70" w:rsidRPr="00356309" w:rsidRDefault="006A4920" w:rsidP="006A4920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1609BF">
              <w:rPr>
                <w:rFonts w:cs="Times New Roman"/>
                <w:szCs w:val="28"/>
              </w:rPr>
              <w:t>HiSeq</w:t>
            </w:r>
            <w:proofErr w:type="spellEnd"/>
            <w:r w:rsidRPr="00B36240">
              <w:rPr>
                <w:rFonts w:cs="Times New Roman"/>
                <w:szCs w:val="28"/>
              </w:rPr>
              <w:t xml:space="preserve"> </w:t>
            </w:r>
            <w:r w:rsidR="00494666">
              <w:rPr>
                <w:rFonts w:cs="Times New Roman"/>
                <w:szCs w:val="28"/>
              </w:rPr>
              <w:t>2000</w:t>
            </w:r>
          </w:p>
        </w:tc>
      </w:tr>
    </w:tbl>
    <w:p w14:paraId="67A03680" w14:textId="5AE03577" w:rsidR="00356309" w:rsidRDefault="00356309" w:rsidP="00356309">
      <w:pPr>
        <w:rPr>
          <w:rFonts w:eastAsia="宋体" w:cs="Times New Roman"/>
          <w:szCs w:val="24"/>
        </w:rPr>
      </w:pPr>
      <w:r w:rsidRPr="00853B4A">
        <w:rPr>
          <w:rFonts w:eastAsia="宋体" w:cs="Times New Roman" w:hint="eastAsia"/>
          <w:szCs w:val="24"/>
        </w:rPr>
        <w:t>Note</w:t>
      </w:r>
      <w:r w:rsidRPr="00853B4A">
        <w:rPr>
          <w:rFonts w:eastAsia="宋体" w:cs="Times New Roman"/>
          <w:szCs w:val="24"/>
        </w:rPr>
        <w:t xml:space="preserve">: * </w:t>
      </w:r>
      <w:r w:rsidRPr="00853B4A">
        <w:rPr>
          <w:rFonts w:eastAsia="宋体" w:cs="Times New Roman"/>
          <w:i/>
          <w:iCs/>
          <w:szCs w:val="24"/>
        </w:rPr>
        <w:t xml:space="preserve">C. </w:t>
      </w:r>
      <w:proofErr w:type="spellStart"/>
      <w:r w:rsidRPr="00853B4A">
        <w:rPr>
          <w:rFonts w:eastAsia="宋体" w:cs="Times New Roman"/>
          <w:i/>
          <w:iCs/>
          <w:szCs w:val="24"/>
        </w:rPr>
        <w:t>auriculiformis</w:t>
      </w:r>
      <w:proofErr w:type="spellEnd"/>
      <w:r w:rsidRPr="00853B4A">
        <w:rPr>
          <w:rFonts w:eastAsia="宋体" w:cs="Times New Roman"/>
          <w:szCs w:val="24"/>
        </w:rPr>
        <w:t xml:space="preserve"> and </w:t>
      </w:r>
      <w:r w:rsidRPr="00853B4A">
        <w:rPr>
          <w:rFonts w:eastAsia="宋体" w:cs="Times New Roman"/>
          <w:i/>
          <w:iCs/>
          <w:szCs w:val="24"/>
        </w:rPr>
        <w:t xml:space="preserve">C. </w:t>
      </w:r>
      <w:proofErr w:type="spellStart"/>
      <w:r w:rsidRPr="00853B4A">
        <w:rPr>
          <w:rFonts w:eastAsia="宋体" w:cs="Times New Roman"/>
          <w:i/>
          <w:iCs/>
          <w:szCs w:val="24"/>
        </w:rPr>
        <w:t>azurea</w:t>
      </w:r>
      <w:proofErr w:type="spellEnd"/>
      <w:r w:rsidRPr="00853B4A">
        <w:rPr>
          <w:rFonts w:eastAsia="宋体" w:cs="Times New Roman"/>
          <w:i/>
          <w:iCs/>
          <w:szCs w:val="24"/>
        </w:rPr>
        <w:t xml:space="preserve"> </w:t>
      </w:r>
      <w:r w:rsidRPr="00853B4A">
        <w:rPr>
          <w:rFonts w:eastAsia="宋体" w:cs="Times New Roman"/>
          <w:szCs w:val="24"/>
        </w:rPr>
        <w:t>have been transferred to</w:t>
      </w:r>
      <w:r w:rsidRPr="00853B4A">
        <w:rPr>
          <w:rFonts w:eastAsia="宋体" w:cs="Times New Roman"/>
          <w:i/>
          <w:iCs/>
          <w:szCs w:val="24"/>
        </w:rPr>
        <w:t xml:space="preserve"> </w:t>
      </w:r>
      <w:proofErr w:type="spellStart"/>
      <w:r w:rsidRPr="00853B4A">
        <w:rPr>
          <w:rFonts w:eastAsia="宋体" w:cs="Times New Roman"/>
          <w:i/>
          <w:iCs/>
          <w:szCs w:val="24"/>
        </w:rPr>
        <w:t>Kovalevskiella</w:t>
      </w:r>
      <w:proofErr w:type="spellEnd"/>
      <w:r w:rsidRPr="00853B4A">
        <w:rPr>
          <w:rFonts w:eastAsia="宋体" w:cs="Times New Roman"/>
          <w:i/>
          <w:iCs/>
          <w:szCs w:val="24"/>
        </w:rPr>
        <w:t xml:space="preserve"> </w:t>
      </w:r>
      <w:r w:rsidRPr="00853B4A">
        <w:rPr>
          <w:rFonts w:eastAsia="宋体" w:cs="Times New Roman"/>
          <w:szCs w:val="24"/>
        </w:rPr>
        <w:t>but not formally renamed (Kilian et al. 2017); - indicates missing information.</w:t>
      </w:r>
    </w:p>
    <w:p w14:paraId="661C2D0A" w14:textId="77777777" w:rsidR="004B3706" w:rsidRPr="00853B4A" w:rsidRDefault="004B3706" w:rsidP="004B3706">
      <w:pPr>
        <w:rPr>
          <w:rFonts w:eastAsia="宋体" w:cs="Times New Roman"/>
          <w:szCs w:val="24"/>
        </w:rPr>
      </w:pPr>
    </w:p>
    <w:p w14:paraId="61F8D2B0" w14:textId="77777777" w:rsidR="004B3706" w:rsidRPr="00853B4A" w:rsidRDefault="004B3706" w:rsidP="004B3706">
      <w:pPr>
        <w:ind w:firstLineChars="83" w:firstLine="199"/>
        <w:rPr>
          <w:szCs w:val="24"/>
        </w:rPr>
        <w:sectPr w:rsidR="004B3706" w:rsidRPr="00853B4A" w:rsidSect="00DC17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5542C996" w14:textId="5F2F452D" w:rsidR="004B3706" w:rsidRPr="00D9365C" w:rsidRDefault="00764F76" w:rsidP="004B3706">
      <w:pPr>
        <w:spacing w:after="120"/>
        <w:jc w:val="center"/>
        <w:rPr>
          <w:rFonts w:eastAsia="宋体" w:cs="Times New Roman"/>
          <w:iCs/>
          <w:szCs w:val="24"/>
        </w:rPr>
      </w:pPr>
      <w:r>
        <w:rPr>
          <w:rFonts w:eastAsia="宋体" w:cs="Times New Roman"/>
          <w:b/>
          <w:bCs/>
          <w:iCs/>
          <w:szCs w:val="24"/>
        </w:rPr>
        <w:lastRenderedPageBreak/>
        <w:t xml:space="preserve">Supplementary Table </w:t>
      </w:r>
      <w:r w:rsidR="004B3706" w:rsidRPr="00853B4A">
        <w:rPr>
          <w:rFonts w:eastAsia="宋体" w:cs="Times New Roman"/>
          <w:b/>
          <w:bCs/>
          <w:iCs/>
          <w:szCs w:val="24"/>
        </w:rPr>
        <w:t>2</w:t>
      </w:r>
      <w:r>
        <w:rPr>
          <w:rFonts w:eastAsia="宋体" w:cs="Times New Roman"/>
          <w:b/>
          <w:bCs/>
          <w:iCs/>
          <w:szCs w:val="24"/>
        </w:rPr>
        <w:t xml:space="preserve">. </w:t>
      </w:r>
      <w:bookmarkStart w:id="4" w:name="_Hlk102654048"/>
      <w:r w:rsidR="004B3706" w:rsidRPr="00D81578">
        <w:rPr>
          <w:rFonts w:eastAsia="宋体" w:cs="Times New Roman"/>
          <w:iCs/>
          <w:szCs w:val="24"/>
        </w:rPr>
        <w:t>Information of</w:t>
      </w:r>
      <w:r w:rsidR="004B3706" w:rsidRPr="00D9365C">
        <w:rPr>
          <w:rFonts w:eastAsia="宋体" w:cs="Times New Roman"/>
          <w:iCs/>
          <w:szCs w:val="24"/>
        </w:rPr>
        <w:t xml:space="preserve"> </w:t>
      </w:r>
      <w:r w:rsidR="004B3706">
        <w:rPr>
          <w:rFonts w:eastAsia="宋体" w:cs="Times New Roman"/>
          <w:iCs/>
          <w:szCs w:val="24"/>
        </w:rPr>
        <w:t>d</w:t>
      </w:r>
      <w:r w:rsidR="004B3706" w:rsidRPr="00D9365C">
        <w:rPr>
          <w:rFonts w:eastAsia="宋体" w:cs="Times New Roman"/>
          <w:iCs/>
          <w:szCs w:val="24"/>
        </w:rPr>
        <w:t>ownloaded</w:t>
      </w:r>
      <w:bookmarkEnd w:id="4"/>
      <w:r w:rsidR="004B3706" w:rsidRPr="00D9365C">
        <w:rPr>
          <w:rFonts w:eastAsia="宋体" w:cs="Times New Roman"/>
          <w:iCs/>
          <w:szCs w:val="24"/>
        </w:rPr>
        <w:t xml:space="preserve"> </w:t>
      </w:r>
      <w:proofErr w:type="spellStart"/>
      <w:r w:rsidR="004B3706">
        <w:rPr>
          <w:rFonts w:eastAsia="宋体" w:cs="Times New Roman"/>
          <w:iCs/>
          <w:szCs w:val="24"/>
        </w:rPr>
        <w:t>plasto</w:t>
      </w:r>
      <w:r w:rsidR="004B3706" w:rsidRPr="00D9365C">
        <w:rPr>
          <w:rFonts w:eastAsia="宋体" w:cs="Times New Roman"/>
          <w:iCs/>
          <w:szCs w:val="24"/>
        </w:rPr>
        <w:t>me</w:t>
      </w:r>
      <w:proofErr w:type="spellEnd"/>
      <w:r w:rsidR="004B3706" w:rsidRPr="00D9365C">
        <w:rPr>
          <w:rFonts w:eastAsia="宋体" w:cs="Times New Roman"/>
          <w:iCs/>
          <w:szCs w:val="24"/>
        </w:rPr>
        <w:t xml:space="preserve"> sequences</w:t>
      </w:r>
      <w:r w:rsidR="004B3706">
        <w:rPr>
          <w:rFonts w:eastAsia="宋体" w:cs="Times New Roman"/>
          <w:iCs/>
          <w:szCs w:val="24"/>
        </w:rPr>
        <w:t>.</w:t>
      </w:r>
    </w:p>
    <w:tbl>
      <w:tblPr>
        <w:tblpPr w:leftFromText="180" w:rightFromText="180" w:vertAnchor="text" w:horzAnchor="margin" w:tblpY="145"/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559"/>
        <w:gridCol w:w="935"/>
      </w:tblGrid>
      <w:tr w:rsidR="004B3706" w:rsidRPr="00984FDF" w14:paraId="21FA2703" w14:textId="77777777" w:rsidTr="004B3706">
        <w:tc>
          <w:tcPr>
            <w:tcW w:w="31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71C415C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Species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2044115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Source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841BA97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Accession No.</w:t>
            </w:r>
          </w:p>
        </w:tc>
        <w:tc>
          <w:tcPr>
            <w:tcW w:w="9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CA00559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  <w:highlight w:val="yellow"/>
              </w:rPr>
            </w:pPr>
            <w:r w:rsidRPr="00984FDF">
              <w:rPr>
                <w:rFonts w:eastAsia="宋体" w:cs="Times New Roman"/>
                <w:szCs w:val="24"/>
              </w:rPr>
              <w:t>Serial No.</w:t>
            </w:r>
          </w:p>
        </w:tc>
      </w:tr>
      <w:tr w:rsidR="004B3706" w:rsidRPr="00984FDF" w14:paraId="344D567E" w14:textId="77777777" w:rsidTr="004B3706"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14B7655A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i/>
                <w:iCs/>
                <w:szCs w:val="24"/>
              </w:rPr>
              <w:t>Cichorium intybus</w:t>
            </w:r>
            <w:r w:rsidRPr="00984FDF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AB7D734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9C7D7DB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NC043842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62B0D0F6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 w:hint="eastAsia"/>
                <w:szCs w:val="24"/>
              </w:rPr>
              <w:t>-</w:t>
            </w:r>
          </w:p>
        </w:tc>
      </w:tr>
      <w:tr w:rsidR="004B3706" w:rsidRPr="00984FDF" w14:paraId="15B51DFD" w14:textId="77777777" w:rsidTr="004B3706">
        <w:tc>
          <w:tcPr>
            <w:tcW w:w="3119" w:type="dxa"/>
            <w:vAlign w:val="center"/>
          </w:tcPr>
          <w:p w14:paraId="15FBF38C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Gelasia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hirsuta</w:t>
            </w:r>
            <w:proofErr w:type="spellEnd"/>
            <w:r w:rsidRPr="00984FDF">
              <w:rPr>
                <w:rFonts w:eastAsia="宋体" w:cs="Times New Roman"/>
                <w:szCs w:val="24"/>
              </w:rPr>
              <w:t xml:space="preserve"> </w:t>
            </w:r>
            <w:r w:rsidRPr="00984FDF">
              <w:rPr>
                <w:rFonts w:eastAsia="宋体" w:cs="Times New Roman" w:hint="eastAsia"/>
                <w:szCs w:val="24"/>
              </w:rPr>
              <w:t>(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Gouan</w:t>
            </w:r>
            <w:proofErr w:type="spellEnd"/>
            <w:r w:rsidRPr="00984FDF">
              <w:rPr>
                <w:rFonts w:eastAsia="宋体" w:cs="Times New Roman" w:hint="eastAsia"/>
                <w:szCs w:val="24"/>
              </w:rPr>
              <w:t>)</w:t>
            </w:r>
            <w:r w:rsidRPr="00984FDF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Zaika</w:t>
            </w:r>
            <w:proofErr w:type="spellEnd"/>
            <w:r w:rsidRPr="00984FDF">
              <w:rPr>
                <w:rFonts w:eastAsia="宋体" w:cs="Times New Roman" w:hint="eastAsia"/>
                <w:szCs w:val="24"/>
              </w:rPr>
              <w:t>,</w:t>
            </w:r>
            <w:r w:rsidRPr="00984FDF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Sukhor</w:t>
            </w:r>
            <w:proofErr w:type="spellEnd"/>
            <w:r w:rsidRPr="00984FDF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proofErr w:type="gramStart"/>
            <w:r w:rsidRPr="00984FDF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14:paraId="7DBAF82E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DOI:10.1093/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sysbio</w:t>
            </w:r>
            <w:proofErr w:type="spellEnd"/>
            <w:r w:rsidRPr="00984FDF">
              <w:rPr>
                <w:rFonts w:eastAsia="宋体" w:cs="Times New Roman"/>
                <w:szCs w:val="24"/>
              </w:rPr>
              <w:t>/syy022</w:t>
            </w:r>
          </w:p>
        </w:tc>
        <w:tc>
          <w:tcPr>
            <w:tcW w:w="1559" w:type="dxa"/>
            <w:vAlign w:val="center"/>
          </w:tcPr>
          <w:p w14:paraId="08CFF101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14:paraId="2C5D633E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 w:hint="eastAsia"/>
                <w:szCs w:val="24"/>
              </w:rPr>
              <w:t>-</w:t>
            </w:r>
          </w:p>
        </w:tc>
      </w:tr>
      <w:tr w:rsidR="004B3706" w:rsidRPr="00984FDF" w14:paraId="124FBBD5" w14:textId="77777777" w:rsidTr="004B3706">
        <w:tc>
          <w:tcPr>
            <w:tcW w:w="3119" w:type="dxa"/>
            <w:vAlign w:val="center"/>
          </w:tcPr>
          <w:p w14:paraId="604C2BEE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aculeata</w:t>
            </w:r>
            <w:r w:rsidRPr="00984FD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84FDF">
              <w:rPr>
                <w:rFonts w:cs="Times New Roman"/>
                <w:color w:val="000000"/>
                <w:szCs w:val="24"/>
              </w:rPr>
              <w:t>Boiss</w:t>
            </w:r>
            <w:proofErr w:type="spellEnd"/>
            <w:r w:rsidRPr="00984FDF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653E2C11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1D2D6384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CNA0014206</w:t>
            </w:r>
          </w:p>
        </w:tc>
        <w:tc>
          <w:tcPr>
            <w:tcW w:w="935" w:type="dxa"/>
            <w:vAlign w:val="center"/>
          </w:tcPr>
          <w:p w14:paraId="714F8289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464</w:t>
            </w:r>
          </w:p>
        </w:tc>
      </w:tr>
      <w:tr w:rsidR="004B3706" w:rsidRPr="00984FDF" w14:paraId="49C2CDB7" w14:textId="77777777" w:rsidTr="004B3706">
        <w:tc>
          <w:tcPr>
            <w:tcW w:w="3119" w:type="dxa"/>
            <w:vAlign w:val="center"/>
          </w:tcPr>
          <w:p w14:paraId="17E589D0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altaica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984FDF">
              <w:rPr>
                <w:rFonts w:eastAsia="宋体" w:cs="Times New Roman"/>
                <w:szCs w:val="24"/>
              </w:rPr>
              <w:t xml:space="preserve">Fisch. &amp; 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C.</w:t>
            </w:r>
            <w:proofErr w:type="gramStart"/>
            <w:r w:rsidRPr="00984FDF">
              <w:rPr>
                <w:rFonts w:eastAsia="宋体" w:cs="Times New Roman"/>
                <w:szCs w:val="24"/>
              </w:rPr>
              <w:t>A.Mey</w:t>
            </w:r>
            <w:proofErr w:type="spellEnd"/>
            <w:proofErr w:type="gramEnd"/>
            <w:r w:rsidRPr="00984FDF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5BE4A336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6D5646BA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CNA0014207</w:t>
            </w:r>
          </w:p>
        </w:tc>
        <w:tc>
          <w:tcPr>
            <w:tcW w:w="935" w:type="dxa"/>
            <w:vAlign w:val="center"/>
          </w:tcPr>
          <w:p w14:paraId="21E42DEE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466</w:t>
            </w:r>
          </w:p>
        </w:tc>
      </w:tr>
      <w:tr w:rsidR="004B3706" w:rsidRPr="00984FDF" w14:paraId="658704C0" w14:textId="77777777" w:rsidTr="004B3706">
        <w:tc>
          <w:tcPr>
            <w:tcW w:w="3119" w:type="dxa"/>
            <w:vAlign w:val="center"/>
          </w:tcPr>
          <w:p w14:paraId="515ABF8B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canadensis</w:t>
            </w:r>
            <w:r w:rsidRPr="00984FDF">
              <w:rPr>
                <w:rFonts w:cs="Times New Roman"/>
                <w:color w:val="000000"/>
                <w:szCs w:val="24"/>
              </w:rPr>
              <w:t xml:space="preserve"> L.</w:t>
            </w:r>
          </w:p>
        </w:tc>
        <w:tc>
          <w:tcPr>
            <w:tcW w:w="2693" w:type="dxa"/>
            <w:vAlign w:val="center"/>
          </w:tcPr>
          <w:p w14:paraId="21731E13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58558BED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CNA0014209</w:t>
            </w:r>
          </w:p>
        </w:tc>
        <w:tc>
          <w:tcPr>
            <w:tcW w:w="935" w:type="dxa"/>
            <w:vAlign w:val="center"/>
          </w:tcPr>
          <w:p w14:paraId="64E5F8CF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473</w:t>
            </w:r>
          </w:p>
        </w:tc>
      </w:tr>
      <w:tr w:rsidR="004B3706" w:rsidRPr="00984FDF" w14:paraId="2C9FD525" w14:textId="77777777" w:rsidTr="004B3706">
        <w:tc>
          <w:tcPr>
            <w:tcW w:w="3119" w:type="dxa"/>
            <w:vAlign w:val="center"/>
          </w:tcPr>
          <w:p w14:paraId="07CE14A4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georgica</w:t>
            </w:r>
            <w:proofErr w:type="spellEnd"/>
            <w:r w:rsidRPr="00984FDF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984FDF">
              <w:rPr>
                <w:rFonts w:cs="Times New Roman"/>
                <w:color w:val="000000"/>
                <w:szCs w:val="24"/>
              </w:rPr>
              <w:t>Grossh</w:t>
            </w:r>
            <w:proofErr w:type="spellEnd"/>
            <w:r w:rsidRPr="00984FDF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07FA97B8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339B33E7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CNA0014205</w:t>
            </w:r>
          </w:p>
        </w:tc>
        <w:tc>
          <w:tcPr>
            <w:tcW w:w="935" w:type="dxa"/>
            <w:vAlign w:val="center"/>
          </w:tcPr>
          <w:p w14:paraId="6422F863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449</w:t>
            </w:r>
          </w:p>
        </w:tc>
      </w:tr>
      <w:tr w:rsidR="004B3706" w:rsidRPr="00984FDF" w14:paraId="7721BC0F" w14:textId="77777777" w:rsidTr="004B3706">
        <w:tc>
          <w:tcPr>
            <w:tcW w:w="3119" w:type="dxa"/>
            <w:vAlign w:val="center"/>
          </w:tcPr>
          <w:p w14:paraId="0AC0A47E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i/>
                <w:iCs/>
                <w:szCs w:val="24"/>
              </w:rPr>
              <w:t>L. indica</w:t>
            </w:r>
            <w:r w:rsidRPr="00984FDF">
              <w:rPr>
                <w:rFonts w:cs="Times New Roman"/>
                <w:color w:val="000000"/>
                <w:szCs w:val="24"/>
              </w:rPr>
              <w:t xml:space="preserve"> L.</w:t>
            </w:r>
          </w:p>
        </w:tc>
        <w:tc>
          <w:tcPr>
            <w:tcW w:w="2693" w:type="dxa"/>
            <w:vAlign w:val="center"/>
          </w:tcPr>
          <w:p w14:paraId="1B732428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2B3ED6B8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CNA0014211</w:t>
            </w:r>
          </w:p>
        </w:tc>
        <w:tc>
          <w:tcPr>
            <w:tcW w:w="935" w:type="dxa"/>
            <w:vAlign w:val="center"/>
          </w:tcPr>
          <w:p w14:paraId="24C00F90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477</w:t>
            </w:r>
          </w:p>
        </w:tc>
      </w:tr>
      <w:tr w:rsidR="004B3706" w:rsidRPr="00984FDF" w14:paraId="7E24FB9F" w14:textId="77777777" w:rsidTr="004B3706">
        <w:tc>
          <w:tcPr>
            <w:tcW w:w="3119" w:type="dxa"/>
            <w:vAlign w:val="center"/>
          </w:tcPr>
          <w:p w14:paraId="643886DB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Lactuca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palmensis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84FDF">
              <w:rPr>
                <w:rFonts w:cs="Times New Roman"/>
                <w:color w:val="000000"/>
                <w:szCs w:val="24"/>
              </w:rPr>
              <w:t>Bolle</w:t>
            </w:r>
            <w:proofErr w:type="spellEnd"/>
          </w:p>
        </w:tc>
        <w:tc>
          <w:tcPr>
            <w:tcW w:w="2693" w:type="dxa"/>
            <w:vAlign w:val="center"/>
          </w:tcPr>
          <w:p w14:paraId="679A5FB1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2855E4DD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CNA0014213</w:t>
            </w:r>
          </w:p>
        </w:tc>
        <w:tc>
          <w:tcPr>
            <w:tcW w:w="935" w:type="dxa"/>
            <w:vAlign w:val="center"/>
          </w:tcPr>
          <w:p w14:paraId="0239CAC8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494</w:t>
            </w:r>
          </w:p>
        </w:tc>
      </w:tr>
      <w:tr w:rsidR="004B3706" w:rsidRPr="00984FDF" w14:paraId="21470CBC" w14:textId="77777777" w:rsidTr="004B3706">
        <w:tc>
          <w:tcPr>
            <w:tcW w:w="3119" w:type="dxa"/>
            <w:vAlign w:val="center"/>
          </w:tcPr>
          <w:p w14:paraId="6BD5FFF8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Lactuca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saligna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984FDF">
              <w:rPr>
                <w:rFonts w:cs="Times New Roman"/>
                <w:color w:val="000000"/>
                <w:szCs w:val="24"/>
              </w:rPr>
              <w:t>L.</w:t>
            </w:r>
          </w:p>
        </w:tc>
        <w:tc>
          <w:tcPr>
            <w:tcW w:w="2693" w:type="dxa"/>
            <w:vAlign w:val="center"/>
          </w:tcPr>
          <w:p w14:paraId="0BC9AB95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52C8288D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CNA0014203</w:t>
            </w:r>
          </w:p>
        </w:tc>
        <w:tc>
          <w:tcPr>
            <w:tcW w:w="935" w:type="dxa"/>
            <w:vAlign w:val="center"/>
          </w:tcPr>
          <w:p w14:paraId="63C8969E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342</w:t>
            </w:r>
          </w:p>
        </w:tc>
      </w:tr>
      <w:tr w:rsidR="004B3706" w:rsidRPr="00984FDF" w14:paraId="285CBD33" w14:textId="77777777" w:rsidTr="004B3706">
        <w:tc>
          <w:tcPr>
            <w:tcW w:w="3119" w:type="dxa"/>
            <w:vAlign w:val="center"/>
          </w:tcPr>
          <w:p w14:paraId="3DC039E6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L</w:t>
            </w:r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actuca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sativa</w:t>
            </w:r>
            <w:r w:rsidRPr="00984FDF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2693" w:type="dxa"/>
            <w:vAlign w:val="center"/>
          </w:tcPr>
          <w:p w14:paraId="127A0FD6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1559" w:type="dxa"/>
            <w:vAlign w:val="center"/>
          </w:tcPr>
          <w:p w14:paraId="6FBE5211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AP007232</w:t>
            </w:r>
          </w:p>
        </w:tc>
        <w:tc>
          <w:tcPr>
            <w:tcW w:w="935" w:type="dxa"/>
            <w:vAlign w:val="center"/>
          </w:tcPr>
          <w:p w14:paraId="735F4165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-</w:t>
            </w:r>
          </w:p>
        </w:tc>
      </w:tr>
      <w:tr w:rsidR="004B3706" w:rsidRPr="00984FDF" w14:paraId="430B36BF" w14:textId="77777777" w:rsidTr="004B3706">
        <w:tc>
          <w:tcPr>
            <w:tcW w:w="3119" w:type="dxa"/>
            <w:vAlign w:val="center"/>
          </w:tcPr>
          <w:p w14:paraId="08D30A99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i/>
                <w:iCs/>
                <w:szCs w:val="24"/>
              </w:rPr>
              <w:t>L. sativa</w:t>
            </w:r>
          </w:p>
        </w:tc>
        <w:tc>
          <w:tcPr>
            <w:tcW w:w="2693" w:type="dxa"/>
            <w:vAlign w:val="center"/>
          </w:tcPr>
          <w:p w14:paraId="234A447C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1559" w:type="dxa"/>
            <w:vAlign w:val="center"/>
          </w:tcPr>
          <w:p w14:paraId="733205A9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DQ383816</w:t>
            </w:r>
          </w:p>
        </w:tc>
        <w:tc>
          <w:tcPr>
            <w:tcW w:w="935" w:type="dxa"/>
            <w:vAlign w:val="center"/>
          </w:tcPr>
          <w:p w14:paraId="61102292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-</w:t>
            </w:r>
          </w:p>
        </w:tc>
      </w:tr>
      <w:tr w:rsidR="004B3706" w:rsidRPr="00984FDF" w14:paraId="386FA704" w14:textId="77777777" w:rsidTr="004B3706">
        <w:tc>
          <w:tcPr>
            <w:tcW w:w="3119" w:type="dxa"/>
            <w:vAlign w:val="center"/>
          </w:tcPr>
          <w:p w14:paraId="204012F5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i/>
                <w:iCs/>
                <w:szCs w:val="24"/>
              </w:rPr>
              <w:t>L. sativa</w:t>
            </w:r>
          </w:p>
        </w:tc>
        <w:tc>
          <w:tcPr>
            <w:tcW w:w="2693" w:type="dxa"/>
            <w:vAlign w:val="center"/>
          </w:tcPr>
          <w:p w14:paraId="5524051D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1559" w:type="dxa"/>
            <w:vAlign w:val="center"/>
          </w:tcPr>
          <w:p w14:paraId="61E507A5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MT162684</w:t>
            </w:r>
          </w:p>
        </w:tc>
        <w:tc>
          <w:tcPr>
            <w:tcW w:w="935" w:type="dxa"/>
            <w:vAlign w:val="center"/>
          </w:tcPr>
          <w:p w14:paraId="2A63242D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-</w:t>
            </w:r>
          </w:p>
        </w:tc>
      </w:tr>
      <w:tr w:rsidR="004B3706" w:rsidRPr="00984FDF" w14:paraId="5441950C" w14:textId="77777777" w:rsidTr="004B3706">
        <w:tc>
          <w:tcPr>
            <w:tcW w:w="3119" w:type="dxa"/>
            <w:vAlign w:val="center"/>
          </w:tcPr>
          <w:p w14:paraId="2E672809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Lactuca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serriola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984FDF">
              <w:rPr>
                <w:rFonts w:cs="Times New Roman"/>
                <w:color w:val="000000"/>
                <w:szCs w:val="24"/>
              </w:rPr>
              <w:t>L.</w:t>
            </w:r>
          </w:p>
        </w:tc>
        <w:tc>
          <w:tcPr>
            <w:tcW w:w="2693" w:type="dxa"/>
            <w:vAlign w:val="center"/>
          </w:tcPr>
          <w:p w14:paraId="4677A41B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76DF7A8B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CNA0014202</w:t>
            </w:r>
          </w:p>
        </w:tc>
        <w:tc>
          <w:tcPr>
            <w:tcW w:w="935" w:type="dxa"/>
            <w:vAlign w:val="center"/>
          </w:tcPr>
          <w:p w14:paraId="766D256C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340</w:t>
            </w:r>
          </w:p>
        </w:tc>
      </w:tr>
      <w:tr w:rsidR="004B3706" w:rsidRPr="00984FDF" w14:paraId="7285AE10" w14:textId="77777777" w:rsidTr="004B3706">
        <w:tc>
          <w:tcPr>
            <w:tcW w:w="3119" w:type="dxa"/>
            <w:vAlign w:val="center"/>
          </w:tcPr>
          <w:p w14:paraId="72FFCE17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Lactuca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>virosa</w:t>
            </w:r>
            <w:proofErr w:type="spellEnd"/>
            <w:r w:rsidRPr="00984FDF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984FDF">
              <w:rPr>
                <w:rFonts w:cs="Times New Roman"/>
                <w:color w:val="000000"/>
                <w:szCs w:val="24"/>
              </w:rPr>
              <w:t>L.</w:t>
            </w:r>
          </w:p>
        </w:tc>
        <w:tc>
          <w:tcPr>
            <w:tcW w:w="2693" w:type="dxa"/>
            <w:vAlign w:val="center"/>
          </w:tcPr>
          <w:p w14:paraId="5A92354D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szCs w:val="24"/>
              </w:rPr>
              <w:t>CNGBdb</w:t>
            </w:r>
            <w:proofErr w:type="spellEnd"/>
          </w:p>
        </w:tc>
        <w:tc>
          <w:tcPr>
            <w:tcW w:w="1559" w:type="dxa"/>
            <w:vAlign w:val="center"/>
          </w:tcPr>
          <w:p w14:paraId="3613A902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CNA0014204</w:t>
            </w:r>
          </w:p>
        </w:tc>
        <w:tc>
          <w:tcPr>
            <w:tcW w:w="935" w:type="dxa"/>
            <w:vAlign w:val="center"/>
          </w:tcPr>
          <w:p w14:paraId="2B4789FE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TKI 404</w:t>
            </w:r>
          </w:p>
        </w:tc>
      </w:tr>
      <w:tr w:rsidR="004B3706" w:rsidRPr="00984FDF" w14:paraId="7CD6B629" w14:textId="77777777" w:rsidTr="004B3706">
        <w:tc>
          <w:tcPr>
            <w:tcW w:w="3119" w:type="dxa"/>
            <w:vAlign w:val="center"/>
          </w:tcPr>
          <w:p w14:paraId="0D737F05" w14:textId="77777777" w:rsidR="004B3706" w:rsidRPr="00984FDF" w:rsidRDefault="004B370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Pseudopodospermum</w:t>
            </w:r>
            <w:proofErr w:type="spellEnd"/>
            <w:r w:rsidRPr="00984FDF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984FDF">
              <w:rPr>
                <w:rFonts w:eastAsia="宋体" w:cs="Times New Roman"/>
                <w:i/>
                <w:iCs/>
                <w:szCs w:val="24"/>
              </w:rPr>
              <w:t>hispanicum</w:t>
            </w:r>
            <w:proofErr w:type="spellEnd"/>
            <w:r w:rsidRPr="00984FDF">
              <w:rPr>
                <w:rFonts w:eastAsia="宋体" w:cs="Times New Roman"/>
                <w:szCs w:val="24"/>
              </w:rPr>
              <w:t xml:space="preserve"> (L.) 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Zaika</w:t>
            </w:r>
            <w:proofErr w:type="spellEnd"/>
            <w:r w:rsidRPr="00984FDF">
              <w:rPr>
                <w:rFonts w:eastAsia="宋体" w:cs="Times New Roman"/>
                <w:szCs w:val="24"/>
              </w:rPr>
              <w:t xml:space="preserve">, 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Sukhor</w:t>
            </w:r>
            <w:proofErr w:type="spellEnd"/>
            <w:r w:rsidRPr="00984FDF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proofErr w:type="gramStart"/>
            <w:r w:rsidRPr="00984FDF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14:paraId="22DCA92D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DOI:10.1093/</w:t>
            </w:r>
            <w:proofErr w:type="spellStart"/>
            <w:r w:rsidRPr="00984FDF">
              <w:rPr>
                <w:rFonts w:eastAsia="宋体" w:cs="Times New Roman"/>
                <w:szCs w:val="24"/>
              </w:rPr>
              <w:t>sysbio</w:t>
            </w:r>
            <w:proofErr w:type="spellEnd"/>
            <w:r w:rsidRPr="00984FDF">
              <w:rPr>
                <w:rFonts w:eastAsia="宋体" w:cs="Times New Roman"/>
                <w:szCs w:val="24"/>
              </w:rPr>
              <w:t>/syy022</w:t>
            </w:r>
          </w:p>
        </w:tc>
        <w:tc>
          <w:tcPr>
            <w:tcW w:w="1559" w:type="dxa"/>
            <w:vAlign w:val="center"/>
          </w:tcPr>
          <w:p w14:paraId="0652EC55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-</w:t>
            </w:r>
          </w:p>
        </w:tc>
        <w:tc>
          <w:tcPr>
            <w:tcW w:w="935" w:type="dxa"/>
            <w:vAlign w:val="center"/>
          </w:tcPr>
          <w:p w14:paraId="36412935" w14:textId="77777777" w:rsidR="004B3706" w:rsidRPr="00984FDF" w:rsidRDefault="004B3706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984FDF">
              <w:rPr>
                <w:rFonts w:eastAsia="宋体" w:cs="Times New Roman"/>
                <w:szCs w:val="24"/>
              </w:rPr>
              <w:t>-</w:t>
            </w:r>
          </w:p>
        </w:tc>
      </w:tr>
    </w:tbl>
    <w:p w14:paraId="666FF2B1" w14:textId="6FBE4FAF" w:rsidR="004B3706" w:rsidRDefault="004B3706" w:rsidP="00356309">
      <w:pPr>
        <w:rPr>
          <w:rFonts w:eastAsia="宋体" w:cs="Times New Roman"/>
          <w:szCs w:val="24"/>
        </w:rPr>
      </w:pPr>
    </w:p>
    <w:p w14:paraId="4BE17AAF" w14:textId="77777777" w:rsidR="00356309" w:rsidRPr="00853B4A" w:rsidRDefault="00356309" w:rsidP="00356309">
      <w:pPr>
        <w:rPr>
          <w:szCs w:val="24"/>
        </w:rPr>
        <w:sectPr w:rsidR="00356309" w:rsidRPr="00853B4A" w:rsidSect="00DC17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242C6F4E" w14:textId="3FBF490D" w:rsidR="00356309" w:rsidRPr="00853B4A" w:rsidRDefault="00764F76" w:rsidP="00356309">
      <w:pPr>
        <w:spacing w:after="120"/>
        <w:jc w:val="center"/>
        <w:rPr>
          <w:rFonts w:eastAsia="宋体" w:cs="Times New Roman"/>
          <w:b/>
          <w:bCs/>
          <w:iCs/>
          <w:szCs w:val="24"/>
        </w:rPr>
      </w:pPr>
      <w:r>
        <w:rPr>
          <w:rFonts w:eastAsia="宋体" w:cs="Times New Roman"/>
          <w:b/>
          <w:bCs/>
          <w:iCs/>
          <w:szCs w:val="24"/>
        </w:rPr>
        <w:lastRenderedPageBreak/>
        <w:t xml:space="preserve">Supplementary Table </w:t>
      </w:r>
      <w:r w:rsidR="00356309" w:rsidRPr="00853B4A">
        <w:rPr>
          <w:rFonts w:eastAsia="宋体" w:cs="Times New Roman"/>
          <w:b/>
          <w:bCs/>
          <w:iCs/>
          <w:szCs w:val="24"/>
        </w:rPr>
        <w:t>3</w:t>
      </w:r>
      <w:r>
        <w:rPr>
          <w:rFonts w:eastAsia="宋体" w:cs="Times New Roman"/>
          <w:b/>
          <w:bCs/>
          <w:iCs/>
          <w:szCs w:val="24"/>
        </w:rPr>
        <w:t xml:space="preserve">. </w:t>
      </w:r>
      <w:r w:rsidR="00356309" w:rsidRPr="00D81578">
        <w:rPr>
          <w:rFonts w:eastAsia="宋体" w:cs="Times New Roman"/>
          <w:iCs/>
          <w:szCs w:val="24"/>
        </w:rPr>
        <w:t xml:space="preserve">Information of </w:t>
      </w:r>
      <w:r w:rsidR="00356309">
        <w:rPr>
          <w:rFonts w:eastAsia="宋体" w:cs="Times New Roman"/>
          <w:iCs/>
          <w:szCs w:val="24"/>
        </w:rPr>
        <w:t xml:space="preserve">downloaded </w:t>
      </w:r>
      <w:r w:rsidR="00356309" w:rsidRPr="00D81578">
        <w:rPr>
          <w:rFonts w:eastAsia="宋体" w:cs="Times New Roman"/>
          <w:iCs/>
          <w:szCs w:val="24"/>
        </w:rPr>
        <w:t>ITS sequences</w:t>
      </w:r>
      <w:r w:rsidR="00356309">
        <w:rPr>
          <w:rFonts w:eastAsia="宋体" w:cs="Times New Roman"/>
          <w:iCs/>
          <w:szCs w:val="24"/>
        </w:rPr>
        <w:t>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5891"/>
        <w:gridCol w:w="883"/>
        <w:gridCol w:w="1532"/>
      </w:tblGrid>
      <w:tr w:rsidR="00356309" w:rsidRPr="00853B4A" w14:paraId="428FCCF2" w14:textId="77777777" w:rsidTr="006A46D6"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7B6D41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Species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BF408A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Source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BFD616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Accession No.</w:t>
            </w:r>
          </w:p>
        </w:tc>
      </w:tr>
      <w:tr w:rsidR="00356309" w:rsidRPr="00853B4A" w14:paraId="4E94C99B" w14:textId="77777777" w:rsidTr="006A46D6">
        <w:trPr>
          <w:trHeight w:val="90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21B62FDD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C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icerbita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hispida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Beauverd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655703D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563BC8D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KF485547</w:t>
            </w:r>
          </w:p>
        </w:tc>
      </w:tr>
      <w:tr w:rsidR="00356309" w:rsidRPr="00853B4A" w14:paraId="6F204F63" w14:textId="77777777" w:rsidTr="006A46D6">
        <w:trPr>
          <w:trHeight w:val="9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070F8F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C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icerbita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kovalevskiana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Kirp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ECA90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1D67B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LT721945</w:t>
            </w:r>
          </w:p>
        </w:tc>
      </w:tr>
      <w:tr w:rsidR="00356309" w:rsidRPr="00853B4A" w14:paraId="1BB7EB42" w14:textId="77777777" w:rsidTr="006A46D6">
        <w:trPr>
          <w:trHeight w:val="9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92717D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C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icerbita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roborowskii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Beauverd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18B13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54290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LT721921</w:t>
            </w:r>
          </w:p>
        </w:tc>
      </w:tr>
      <w:tr w:rsidR="00356309" w:rsidRPr="00853B4A" w14:paraId="1387DF43" w14:textId="77777777" w:rsidTr="006A46D6">
        <w:trPr>
          <w:trHeight w:val="9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C90F66" w14:textId="2CC1BAEC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C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icerbita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rosea</w:t>
            </w:r>
            <w:r w:rsidR="008A2C76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="008A2C76" w:rsidRPr="000226FB">
              <w:rPr>
                <w:rFonts w:eastAsia="宋体" w:cs="Times New Roman"/>
                <w:szCs w:val="24"/>
              </w:rPr>
              <w:t>Krasch</w:t>
            </w:r>
            <w:proofErr w:type="spellEnd"/>
            <w:r w:rsidR="008A2C76" w:rsidRPr="000226FB">
              <w:rPr>
                <w:rFonts w:eastAsia="宋体" w:cs="Times New Roman"/>
                <w:szCs w:val="24"/>
              </w:rPr>
              <w:t xml:space="preserve">. ex </w:t>
            </w:r>
            <w:proofErr w:type="spellStart"/>
            <w:r w:rsidR="008A2C76" w:rsidRPr="000226FB">
              <w:rPr>
                <w:rFonts w:eastAsia="宋体" w:cs="Times New Roman"/>
                <w:szCs w:val="24"/>
              </w:rPr>
              <w:t>Kovalevsk</w:t>
            </w:r>
            <w:proofErr w:type="spellEnd"/>
            <w:r w:rsidR="008A2C76" w:rsidRPr="000226FB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60C6C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B56F9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LT721989</w:t>
            </w:r>
          </w:p>
        </w:tc>
      </w:tr>
      <w:tr w:rsidR="00356309" w:rsidRPr="00853B4A" w14:paraId="15446339" w14:textId="77777777" w:rsidTr="006A46D6">
        <w:trPr>
          <w:trHeight w:val="9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8CBF2A" w14:textId="08ED5496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bookmarkStart w:id="5" w:name="OLE_LINK134"/>
            <w:bookmarkStart w:id="6" w:name="OLE_LINK172"/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C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icerbita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zeravschanica</w:t>
            </w:r>
            <w:bookmarkEnd w:id="5"/>
            <w:proofErr w:type="spellEnd"/>
            <w:r w:rsidR="005227D3">
              <w:t xml:space="preserve"> </w:t>
            </w:r>
            <w:r w:rsidR="005227D3" w:rsidRPr="000226FB">
              <w:rPr>
                <w:rFonts w:eastAsia="宋体" w:cs="Times New Roman"/>
                <w:szCs w:val="24"/>
              </w:rPr>
              <w:t>Popov</w:t>
            </w:r>
            <w:bookmarkEnd w:id="6"/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8EA67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94246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LT721972</w:t>
            </w:r>
          </w:p>
        </w:tc>
      </w:tr>
      <w:tr w:rsidR="00356309" w:rsidRPr="00853B4A" w14:paraId="7FC20163" w14:textId="77777777" w:rsidTr="006A46D6">
        <w:trPr>
          <w:trHeight w:val="90"/>
        </w:trPr>
        <w:tc>
          <w:tcPr>
            <w:tcW w:w="0" w:type="auto"/>
            <w:tcBorders>
              <w:top w:val="nil"/>
            </w:tcBorders>
            <w:vAlign w:val="center"/>
          </w:tcPr>
          <w:p w14:paraId="7B9F4E5B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szCs w:val="24"/>
              </w:rPr>
              <w:t>Cichorium intybus</w:t>
            </w:r>
            <w:r w:rsidRPr="00853B4A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98DF24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594FD3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AJ746408</w:t>
            </w:r>
          </w:p>
        </w:tc>
      </w:tr>
      <w:tr w:rsidR="00356309" w:rsidRPr="00853B4A" w14:paraId="418EF121" w14:textId="77777777" w:rsidTr="006A46D6">
        <w:trPr>
          <w:trHeight w:val="90"/>
        </w:trPr>
        <w:tc>
          <w:tcPr>
            <w:tcW w:w="0" w:type="auto"/>
            <w:vAlign w:val="center"/>
          </w:tcPr>
          <w:p w14:paraId="50BC22D5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bookmarkStart w:id="7" w:name="OLE_LINK2"/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Gelasia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hirsuta</w:t>
            </w:r>
            <w:bookmarkEnd w:id="7"/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szCs w:val="24"/>
              </w:rPr>
              <w:t>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Gouan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Zaika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,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Sukhor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5C91268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47812C5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KU586735</w:t>
            </w:r>
          </w:p>
        </w:tc>
      </w:tr>
      <w:tr w:rsidR="00356309" w:rsidRPr="00853B4A" w14:paraId="156623DB" w14:textId="77777777" w:rsidTr="006A46D6">
        <w:tc>
          <w:tcPr>
            <w:tcW w:w="0" w:type="auto"/>
            <w:vAlign w:val="center"/>
          </w:tcPr>
          <w:p w14:paraId="23C54B91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acanthifolia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Benth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Hook.f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2F0C59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49D898A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LT722007</w:t>
            </w:r>
          </w:p>
        </w:tc>
      </w:tr>
      <w:tr w:rsidR="00356309" w:rsidRPr="00853B4A" w14:paraId="27B35369" w14:textId="77777777" w:rsidTr="006A46D6">
        <w:tc>
          <w:tcPr>
            <w:tcW w:w="0" w:type="auto"/>
            <w:vAlign w:val="center"/>
          </w:tcPr>
          <w:p w14:paraId="0A7A3778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alaica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Kovalevsk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DAE9ED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7F10199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LT722033</w:t>
            </w:r>
          </w:p>
        </w:tc>
      </w:tr>
      <w:tr w:rsidR="00356309" w:rsidRPr="00853B4A" w14:paraId="048DFD0B" w14:textId="77777777" w:rsidTr="006A46D6">
        <w:tc>
          <w:tcPr>
            <w:tcW w:w="0" w:type="auto"/>
            <w:vAlign w:val="center"/>
          </w:tcPr>
          <w:p w14:paraId="25939F9D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alpestris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Gand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Rech.f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B5F13E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798BD59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LT721981</w:t>
            </w:r>
          </w:p>
        </w:tc>
      </w:tr>
      <w:tr w:rsidR="00356309" w:rsidRPr="00853B4A" w14:paraId="705FA838" w14:textId="77777777" w:rsidTr="006A46D6">
        <w:tc>
          <w:tcPr>
            <w:tcW w:w="0" w:type="auto"/>
            <w:vAlign w:val="center"/>
          </w:tcPr>
          <w:p w14:paraId="563133C9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aurea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szCs w:val="24"/>
              </w:rPr>
              <w:t>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Sch.Bip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. ex Vis. &amp;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Pančić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>) Stebbins</w:t>
            </w:r>
          </w:p>
        </w:tc>
        <w:tc>
          <w:tcPr>
            <w:tcW w:w="0" w:type="auto"/>
            <w:vAlign w:val="center"/>
          </w:tcPr>
          <w:p w14:paraId="389C86F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67F3004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LT722039</w:t>
            </w:r>
          </w:p>
        </w:tc>
      </w:tr>
      <w:tr w:rsidR="00356309" w:rsidRPr="00853B4A" w14:paraId="3343FD4C" w14:textId="77777777" w:rsidTr="006A46D6">
        <w:tc>
          <w:tcPr>
            <w:tcW w:w="0" w:type="auto"/>
            <w:vAlign w:val="center"/>
          </w:tcPr>
          <w:p w14:paraId="20C55E29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attenuata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szCs w:val="24"/>
              </w:rPr>
              <w:t>Stebbins</w:t>
            </w:r>
          </w:p>
        </w:tc>
        <w:tc>
          <w:tcPr>
            <w:tcW w:w="0" w:type="auto"/>
            <w:vAlign w:val="center"/>
          </w:tcPr>
          <w:p w14:paraId="4EBA217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55A197A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LT721984</w:t>
            </w:r>
          </w:p>
        </w:tc>
      </w:tr>
      <w:tr w:rsidR="00356309" w:rsidRPr="00853B4A" w14:paraId="57F457CF" w14:textId="77777777" w:rsidTr="006A46D6">
        <w:tc>
          <w:tcPr>
            <w:tcW w:w="0" w:type="auto"/>
            <w:vAlign w:val="center"/>
          </w:tcPr>
          <w:p w14:paraId="52590A59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calophylla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C.Jeffrey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3CEEEBF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34DE872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LT721968</w:t>
            </w:r>
          </w:p>
        </w:tc>
      </w:tr>
      <w:tr w:rsidR="00356309" w:rsidRPr="00853B4A" w14:paraId="4EA783AD" w14:textId="77777777" w:rsidTr="006A46D6">
        <w:tc>
          <w:tcPr>
            <w:tcW w:w="0" w:type="auto"/>
            <w:vAlign w:val="center"/>
          </w:tcPr>
          <w:p w14:paraId="53D97C36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deltoidea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DC. ex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szCs w:val="24"/>
              </w:rPr>
              <w:t>A.Mey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97EFF8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781EBF8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LT721937</w:t>
            </w:r>
          </w:p>
        </w:tc>
      </w:tr>
      <w:tr w:rsidR="00356309" w:rsidRPr="00853B4A" w14:paraId="7A832D32" w14:textId="77777777" w:rsidTr="006A46D6">
        <w:tc>
          <w:tcPr>
            <w:tcW w:w="0" w:type="auto"/>
            <w:vAlign w:val="center"/>
          </w:tcPr>
          <w:p w14:paraId="0B735CA4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fenzlii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 xml:space="preserve"> &amp;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Greuter</w:t>
            </w:r>
            <w:proofErr w:type="spellEnd"/>
          </w:p>
        </w:tc>
        <w:tc>
          <w:tcPr>
            <w:tcW w:w="0" w:type="auto"/>
            <w:vAlign w:val="center"/>
          </w:tcPr>
          <w:p w14:paraId="63B5BC6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4E0A419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LT721953</w:t>
            </w:r>
          </w:p>
        </w:tc>
      </w:tr>
      <w:tr w:rsidR="00356309" w:rsidRPr="00853B4A" w14:paraId="3FBB21D0" w14:textId="77777777" w:rsidTr="006A46D6">
        <w:tc>
          <w:tcPr>
            <w:tcW w:w="0" w:type="auto"/>
            <w:vAlign w:val="center"/>
          </w:tcPr>
          <w:p w14:paraId="1569D439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macrophylla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A.Gray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17FF485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37868C2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LT721959</w:t>
            </w:r>
          </w:p>
        </w:tc>
      </w:tr>
      <w:tr w:rsidR="00356309" w:rsidRPr="00853B4A" w14:paraId="2C973B81" w14:textId="77777777" w:rsidTr="006A46D6">
        <w:tc>
          <w:tcPr>
            <w:tcW w:w="0" w:type="auto"/>
            <w:vAlign w:val="center"/>
          </w:tcPr>
          <w:p w14:paraId="090CEF26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mira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Pavlov</w:t>
            </w:r>
          </w:p>
        </w:tc>
        <w:tc>
          <w:tcPr>
            <w:tcW w:w="0" w:type="auto"/>
            <w:vAlign w:val="center"/>
          </w:tcPr>
          <w:p w14:paraId="503F3C5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24FA2CD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LT721920</w:t>
            </w:r>
          </w:p>
        </w:tc>
      </w:tr>
      <w:tr w:rsidR="00356309" w:rsidRPr="00853B4A" w14:paraId="73828F9D" w14:textId="77777777" w:rsidTr="006A46D6">
        <w:tc>
          <w:tcPr>
            <w:tcW w:w="0" w:type="auto"/>
            <w:vAlign w:val="center"/>
          </w:tcPr>
          <w:p w14:paraId="40D27FF5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sativa</w:t>
            </w:r>
            <w:r w:rsidRPr="00853B4A">
              <w:rPr>
                <w:rFonts w:eastAsia="宋体" w:cs="Times New Roman"/>
                <w:szCs w:val="24"/>
              </w:rPr>
              <w:t xml:space="preserve"> L.</w:t>
            </w:r>
          </w:p>
        </w:tc>
        <w:tc>
          <w:tcPr>
            <w:tcW w:w="0" w:type="auto"/>
            <w:vAlign w:val="center"/>
          </w:tcPr>
          <w:p w14:paraId="6683A76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63BA0C9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AJ633337</w:t>
            </w:r>
          </w:p>
        </w:tc>
      </w:tr>
      <w:tr w:rsidR="00356309" w:rsidRPr="00853B4A" w14:paraId="4D22325A" w14:textId="77777777" w:rsidTr="006A46D6">
        <w:tc>
          <w:tcPr>
            <w:tcW w:w="0" w:type="auto"/>
            <w:vAlign w:val="center"/>
          </w:tcPr>
          <w:p w14:paraId="72CC7D28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schulzeana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Büttner</w:t>
            </w:r>
            <w:proofErr w:type="spellEnd"/>
          </w:p>
        </w:tc>
        <w:tc>
          <w:tcPr>
            <w:tcW w:w="0" w:type="auto"/>
            <w:vAlign w:val="center"/>
          </w:tcPr>
          <w:p w14:paraId="29EA62F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1FE2715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LT721983</w:t>
            </w:r>
          </w:p>
        </w:tc>
      </w:tr>
      <w:tr w:rsidR="00356309" w:rsidRPr="00853B4A" w14:paraId="6FE222B3" w14:textId="77777777" w:rsidTr="006A46D6">
        <w:tc>
          <w:tcPr>
            <w:tcW w:w="0" w:type="auto"/>
            <w:vAlign w:val="center"/>
          </w:tcPr>
          <w:p w14:paraId="33F27F30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tuberosa</w:t>
            </w:r>
            <w:r w:rsidRPr="00853B4A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A.Chev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9061BC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7A642B6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LT721940</w:t>
            </w:r>
          </w:p>
        </w:tc>
      </w:tr>
      <w:tr w:rsidR="00356309" w:rsidRPr="00853B4A" w14:paraId="5918687D" w14:textId="77777777" w:rsidTr="006A46D6">
        <w:tc>
          <w:tcPr>
            <w:tcW w:w="0" w:type="auto"/>
            <w:vAlign w:val="center"/>
          </w:tcPr>
          <w:p w14:paraId="515A18D9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ugandensis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C.Jeffrey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0878255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043DFCD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LT721969</w:t>
            </w:r>
          </w:p>
        </w:tc>
      </w:tr>
      <w:tr w:rsidR="00356309" w:rsidRPr="00853B4A" w14:paraId="25381D51" w14:textId="77777777" w:rsidTr="006A46D6">
        <w:tc>
          <w:tcPr>
            <w:tcW w:w="0" w:type="auto"/>
            <w:vAlign w:val="center"/>
          </w:tcPr>
          <w:p w14:paraId="186D74B4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L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actuca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watsoniana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Trel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A22E97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68627BE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KY067185</w:t>
            </w:r>
          </w:p>
        </w:tc>
      </w:tr>
      <w:tr w:rsidR="00356309" w:rsidRPr="00853B4A" w14:paraId="40DCE088" w14:textId="77777777" w:rsidTr="006A46D6">
        <w:tc>
          <w:tcPr>
            <w:tcW w:w="0" w:type="auto"/>
            <w:vAlign w:val="center"/>
          </w:tcPr>
          <w:p w14:paraId="74C98271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Notoseris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henryi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(Dunn)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C.Shih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719E16F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58E413E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KF485591</w:t>
            </w:r>
          </w:p>
        </w:tc>
      </w:tr>
      <w:tr w:rsidR="00356309" w:rsidRPr="00853B4A" w14:paraId="7FD1B40C" w14:textId="77777777" w:rsidTr="006A46D6">
        <w:tc>
          <w:tcPr>
            <w:tcW w:w="0" w:type="auto"/>
            <w:vAlign w:val="center"/>
          </w:tcPr>
          <w:p w14:paraId="749EAA27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Notoseris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khasiana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szCs w:val="24"/>
              </w:rPr>
              <w:t>B.Clarke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N.Kilian</w:t>
            </w:r>
            <w:proofErr w:type="spellEnd"/>
          </w:p>
        </w:tc>
        <w:tc>
          <w:tcPr>
            <w:tcW w:w="0" w:type="auto"/>
            <w:vAlign w:val="center"/>
          </w:tcPr>
          <w:p w14:paraId="05F297D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46B744A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KF485601</w:t>
            </w:r>
          </w:p>
        </w:tc>
      </w:tr>
      <w:tr w:rsidR="00356309" w:rsidRPr="00853B4A" w14:paraId="23377312" w14:textId="77777777" w:rsidTr="006A46D6">
        <w:tc>
          <w:tcPr>
            <w:tcW w:w="0" w:type="auto"/>
            <w:vAlign w:val="center"/>
          </w:tcPr>
          <w:p w14:paraId="2AF53A74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Notoseris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yakoensis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(Jeffrey)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1CD044F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7CF3775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KF485589</w:t>
            </w:r>
          </w:p>
        </w:tc>
      </w:tr>
      <w:tr w:rsidR="00356309" w:rsidRPr="00853B4A" w14:paraId="0D1E7BFA" w14:textId="77777777" w:rsidTr="006A46D6">
        <w:tc>
          <w:tcPr>
            <w:tcW w:w="0" w:type="auto"/>
            <w:vAlign w:val="center"/>
          </w:tcPr>
          <w:p w14:paraId="06DED099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P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meridionalis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szCs w:val="24"/>
              </w:rPr>
              <w:t>(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C.Shih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 xml:space="preserve">)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Sennikov</w:t>
            </w:r>
            <w:proofErr w:type="spellEnd"/>
          </w:p>
        </w:tc>
        <w:tc>
          <w:tcPr>
            <w:tcW w:w="0" w:type="auto"/>
            <w:vAlign w:val="center"/>
          </w:tcPr>
          <w:p w14:paraId="2CF5227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5337575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KF485571</w:t>
            </w:r>
          </w:p>
        </w:tc>
      </w:tr>
      <w:tr w:rsidR="00356309" w:rsidRPr="00853B4A" w14:paraId="779DA497" w14:textId="77777777" w:rsidTr="006A46D6">
        <w:tc>
          <w:tcPr>
            <w:tcW w:w="0" w:type="auto"/>
            <w:vAlign w:val="center"/>
          </w:tcPr>
          <w:p w14:paraId="6586D15A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P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oligolepis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szCs w:val="24"/>
              </w:rPr>
              <w:t>C.Chang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 xml:space="preserve"> ex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C.Shih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) Ze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H.Wang</w:t>
            </w:r>
            <w:proofErr w:type="spellEnd"/>
          </w:p>
        </w:tc>
        <w:tc>
          <w:tcPr>
            <w:tcW w:w="0" w:type="auto"/>
            <w:vAlign w:val="center"/>
          </w:tcPr>
          <w:p w14:paraId="001A57F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0DAE6D2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KF485555</w:t>
            </w:r>
          </w:p>
        </w:tc>
      </w:tr>
      <w:tr w:rsidR="00356309" w:rsidRPr="00853B4A" w14:paraId="7C8E6803" w14:textId="77777777" w:rsidTr="006A46D6">
        <w:tc>
          <w:tcPr>
            <w:tcW w:w="0" w:type="auto"/>
            <w:vAlign w:val="center"/>
          </w:tcPr>
          <w:p w14:paraId="75C02AFF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P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prenanthoides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Hemsl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.)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C.Shih</w:t>
            </w:r>
            <w:proofErr w:type="spellEnd"/>
          </w:p>
        </w:tc>
        <w:tc>
          <w:tcPr>
            <w:tcW w:w="0" w:type="auto"/>
            <w:vAlign w:val="center"/>
          </w:tcPr>
          <w:p w14:paraId="683E6B8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3DAEF8D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KF485570</w:t>
            </w:r>
          </w:p>
        </w:tc>
      </w:tr>
      <w:tr w:rsidR="00356309" w:rsidRPr="00853B4A" w14:paraId="5A10767D" w14:textId="77777777" w:rsidTr="006A46D6">
        <w:tc>
          <w:tcPr>
            <w:tcW w:w="0" w:type="auto"/>
            <w:vAlign w:val="center"/>
          </w:tcPr>
          <w:p w14:paraId="7E393598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P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triflora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szCs w:val="24"/>
              </w:rPr>
              <w:t>C.Chang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 xml:space="preserve"> &amp;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C.Shih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) Ze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H.Wang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&amp;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N.Kilian</w:t>
            </w:r>
            <w:proofErr w:type="spellEnd"/>
          </w:p>
        </w:tc>
        <w:tc>
          <w:tcPr>
            <w:tcW w:w="0" w:type="auto"/>
            <w:vAlign w:val="center"/>
          </w:tcPr>
          <w:p w14:paraId="73CA07D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289AEA0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LT722011</w:t>
            </w:r>
          </w:p>
        </w:tc>
      </w:tr>
      <w:tr w:rsidR="00356309" w:rsidRPr="00853B4A" w14:paraId="07E2B3D6" w14:textId="77777777" w:rsidTr="006A46D6">
        <w:tc>
          <w:tcPr>
            <w:tcW w:w="0" w:type="auto"/>
            <w:vAlign w:val="center"/>
          </w:tcPr>
          <w:p w14:paraId="449E8DD9" w14:textId="46789D58" w:rsidR="00356309" w:rsidRPr="00853B4A" w:rsidRDefault="004175B6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B80CAE">
              <w:rPr>
                <w:rFonts w:cs="Times New Roman"/>
                <w:i/>
                <w:iCs/>
                <w:szCs w:val="28"/>
              </w:rPr>
              <w:t>L</w:t>
            </w:r>
            <w:r>
              <w:rPr>
                <w:rFonts w:cs="Times New Roman"/>
                <w:i/>
                <w:iCs/>
                <w:szCs w:val="28"/>
              </w:rPr>
              <w:t>actuca</w:t>
            </w:r>
            <w:proofErr w:type="spellEnd"/>
            <w:r w:rsidRPr="00B80CAE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p</w:t>
            </w:r>
            <w:r w:rsidRPr="00B80CAE">
              <w:rPr>
                <w:rFonts w:cs="Times New Roman"/>
                <w:i/>
                <w:iCs/>
                <w:szCs w:val="28"/>
              </w:rPr>
              <w:t>arishii</w:t>
            </w:r>
            <w:proofErr w:type="spellEnd"/>
            <w:r w:rsidRPr="00BA38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A38CC">
              <w:rPr>
                <w:rFonts w:cs="Times New Roman"/>
                <w:szCs w:val="28"/>
              </w:rPr>
              <w:t>Craib</w:t>
            </w:r>
            <w:proofErr w:type="spellEnd"/>
            <w:r w:rsidRPr="00BA38CC">
              <w:rPr>
                <w:rFonts w:cs="Times New Roman"/>
                <w:szCs w:val="28"/>
              </w:rPr>
              <w:t xml:space="preserve"> ex </w:t>
            </w:r>
            <w:proofErr w:type="spellStart"/>
            <w:r w:rsidRPr="00BA38CC">
              <w:rPr>
                <w:rFonts w:cs="Times New Roman"/>
                <w:szCs w:val="28"/>
              </w:rPr>
              <w:t>Hosseus</w:t>
            </w:r>
            <w:proofErr w:type="spellEnd"/>
          </w:p>
        </w:tc>
        <w:tc>
          <w:tcPr>
            <w:tcW w:w="0" w:type="auto"/>
            <w:vAlign w:val="center"/>
          </w:tcPr>
          <w:p w14:paraId="11B4A20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vAlign w:val="center"/>
          </w:tcPr>
          <w:p w14:paraId="59B8214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KF485563</w:t>
            </w:r>
          </w:p>
        </w:tc>
      </w:tr>
      <w:tr w:rsidR="00356309" w:rsidRPr="00853B4A" w14:paraId="573D2D5B" w14:textId="77777777" w:rsidTr="006A46D6">
        <w:tc>
          <w:tcPr>
            <w:tcW w:w="0" w:type="auto"/>
            <w:tcBorders>
              <w:bottom w:val="nil"/>
            </w:tcBorders>
            <w:vAlign w:val="center"/>
          </w:tcPr>
          <w:p w14:paraId="1F19CDF2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P</w:t>
            </w: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wilsonii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szCs w:val="24"/>
              </w:rPr>
              <w:t>C.Chang</w:t>
            </w:r>
            <w:proofErr w:type="spellEnd"/>
            <w:proofErr w:type="gramEnd"/>
            <w:r w:rsidRPr="00853B4A">
              <w:rPr>
                <w:rFonts w:eastAsia="宋体" w:cs="Times New Roman"/>
                <w:szCs w:val="24"/>
              </w:rPr>
              <w:t xml:space="preserve">) Ze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H.Wang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BFE6F0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AF6C05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KF485584</w:t>
            </w:r>
          </w:p>
        </w:tc>
      </w:tr>
      <w:tr w:rsidR="00356309" w:rsidRPr="00853B4A" w14:paraId="2F7BBF3B" w14:textId="77777777" w:rsidTr="006A46D6"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6101E9E7" w14:textId="77777777" w:rsidR="00356309" w:rsidRPr="00853B4A" w:rsidRDefault="00356309" w:rsidP="00984FDF">
            <w:pPr>
              <w:spacing w:before="0" w:after="0"/>
              <w:ind w:leftChars="-50" w:left="-120" w:rightChars="-50" w:right="-120"/>
              <w:jc w:val="center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Pseudopodospermum</w:t>
            </w:r>
            <w:proofErr w:type="spellEnd"/>
            <w:r w:rsidRPr="00853B4A">
              <w:rPr>
                <w:rFonts w:eastAsia="宋体" w:cs="Times New Roman"/>
                <w:i/>
                <w:iCs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hispanicum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 (L.)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Zaika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, </w:t>
            </w:r>
            <w:proofErr w:type="spellStart"/>
            <w:r w:rsidRPr="00853B4A">
              <w:rPr>
                <w:rFonts w:eastAsia="宋体" w:cs="Times New Roman"/>
                <w:szCs w:val="24"/>
              </w:rPr>
              <w:t>Sukhor</w:t>
            </w:r>
            <w:proofErr w:type="spellEnd"/>
            <w:r w:rsidRPr="00853B4A">
              <w:rPr>
                <w:rFonts w:eastAsia="宋体" w:cs="Times New Roman"/>
                <w:szCs w:val="24"/>
              </w:rPr>
              <w:t xml:space="preserve">. &amp; </w:t>
            </w:r>
            <w:proofErr w:type="spellStart"/>
            <w:proofErr w:type="gramStart"/>
            <w:r w:rsidRPr="00853B4A">
              <w:rPr>
                <w:rFonts w:eastAsia="宋体" w:cs="Times New Roman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17727B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NCBI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733ABD4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LT721963</w:t>
            </w:r>
          </w:p>
        </w:tc>
      </w:tr>
    </w:tbl>
    <w:p w14:paraId="39641912" w14:textId="77777777" w:rsidR="00356309" w:rsidRPr="00853B4A" w:rsidRDefault="00356309" w:rsidP="00356309">
      <w:pPr>
        <w:ind w:firstLine="480"/>
        <w:rPr>
          <w:szCs w:val="24"/>
        </w:rPr>
      </w:pPr>
    </w:p>
    <w:p w14:paraId="50228AD3" w14:textId="77777777" w:rsidR="00356309" w:rsidRPr="00853B4A" w:rsidRDefault="00356309" w:rsidP="00356309">
      <w:pPr>
        <w:rPr>
          <w:szCs w:val="24"/>
        </w:rPr>
        <w:sectPr w:rsidR="00356309" w:rsidRPr="00853B4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349ED6" w14:textId="28625828" w:rsidR="00356309" w:rsidRPr="00985918" w:rsidRDefault="00764F76" w:rsidP="00356309">
      <w:pPr>
        <w:spacing w:after="120"/>
        <w:jc w:val="center"/>
        <w:rPr>
          <w:rFonts w:eastAsia="宋体" w:cs="Times New Roman"/>
          <w:szCs w:val="24"/>
        </w:rPr>
      </w:pPr>
      <w:r>
        <w:rPr>
          <w:rFonts w:eastAsia="宋体" w:cs="Times New Roman"/>
          <w:b/>
          <w:bCs/>
          <w:szCs w:val="24"/>
        </w:rPr>
        <w:lastRenderedPageBreak/>
        <w:t xml:space="preserve">Supplementary Table </w:t>
      </w:r>
      <w:r w:rsidR="00356309" w:rsidRPr="00853B4A">
        <w:rPr>
          <w:rFonts w:eastAsia="宋体" w:cs="Times New Roman"/>
          <w:b/>
          <w:bCs/>
          <w:szCs w:val="24"/>
        </w:rPr>
        <w:t>4</w:t>
      </w:r>
      <w:r>
        <w:rPr>
          <w:rFonts w:eastAsia="宋体" w:cs="Times New Roman"/>
          <w:b/>
          <w:bCs/>
          <w:szCs w:val="24"/>
        </w:rPr>
        <w:t>.</w:t>
      </w:r>
      <w:r w:rsidR="00356309" w:rsidRPr="00853B4A">
        <w:rPr>
          <w:rFonts w:eastAsia="宋体" w:cs="Times New Roman"/>
          <w:b/>
          <w:bCs/>
          <w:szCs w:val="24"/>
        </w:rPr>
        <w:t xml:space="preserve"> </w:t>
      </w:r>
      <w:r w:rsidR="00356309">
        <w:rPr>
          <w:rFonts w:eastAsia="宋体" w:cs="Times New Roman"/>
          <w:szCs w:val="24"/>
        </w:rPr>
        <w:t>Information of ninety-six</w:t>
      </w:r>
      <w:r w:rsidR="00356309" w:rsidRPr="00985918">
        <w:rPr>
          <w:rFonts w:eastAsia="宋体" w:cs="Times New Roman" w:hint="eastAsia"/>
          <w:szCs w:val="24"/>
        </w:rPr>
        <w:t xml:space="preserve"> newly sequenced </w:t>
      </w:r>
      <w:proofErr w:type="spellStart"/>
      <w:r w:rsidR="00356309">
        <w:rPr>
          <w:rFonts w:eastAsia="宋体" w:cs="Times New Roman"/>
          <w:szCs w:val="24"/>
        </w:rPr>
        <w:t>plastomes</w:t>
      </w:r>
      <w:proofErr w:type="spellEnd"/>
      <w:r w:rsidR="00356309" w:rsidRPr="00985918">
        <w:rPr>
          <w:rFonts w:eastAsia="宋体" w:cs="Times New Roman" w:hint="eastAsia"/>
          <w:szCs w:val="24"/>
        </w:rPr>
        <w:t xml:space="preserve"> of </w:t>
      </w:r>
      <w:proofErr w:type="spellStart"/>
      <w:r w:rsidR="00356309" w:rsidRPr="00985918">
        <w:rPr>
          <w:rFonts w:eastAsia="宋体" w:cs="Times New Roman" w:hint="eastAsia"/>
          <w:i/>
          <w:iCs/>
          <w:szCs w:val="24"/>
        </w:rPr>
        <w:t>Lactuca</w:t>
      </w:r>
      <w:proofErr w:type="spellEnd"/>
      <w:r w:rsidR="00356309" w:rsidRPr="00985918">
        <w:rPr>
          <w:rFonts w:eastAsia="宋体" w:cs="Times New Roman" w:hint="eastAsia"/>
          <w:szCs w:val="24"/>
        </w:rPr>
        <w:t xml:space="preserve"> and</w:t>
      </w:r>
      <w:r w:rsidR="00356309">
        <w:rPr>
          <w:rFonts w:eastAsia="宋体" w:cs="Times New Roman"/>
          <w:szCs w:val="24"/>
        </w:rPr>
        <w:t xml:space="preserve"> its</w:t>
      </w:r>
      <w:r w:rsidR="00356309" w:rsidRPr="00985918">
        <w:rPr>
          <w:rFonts w:eastAsia="宋体" w:cs="Times New Roman" w:hint="eastAsia"/>
          <w:szCs w:val="24"/>
        </w:rPr>
        <w:t xml:space="preserve"> related </w:t>
      </w:r>
      <w:r w:rsidR="00356309">
        <w:rPr>
          <w:rFonts w:eastAsia="宋体" w:cs="Times New Roman"/>
          <w:szCs w:val="24"/>
        </w:rPr>
        <w:t>species.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958"/>
        <w:gridCol w:w="25"/>
        <w:gridCol w:w="846"/>
        <w:gridCol w:w="89"/>
        <w:gridCol w:w="617"/>
        <w:gridCol w:w="343"/>
        <w:gridCol w:w="963"/>
        <w:gridCol w:w="821"/>
        <w:gridCol w:w="824"/>
        <w:gridCol w:w="821"/>
        <w:gridCol w:w="798"/>
        <w:gridCol w:w="692"/>
        <w:gridCol w:w="695"/>
        <w:gridCol w:w="695"/>
        <w:gridCol w:w="695"/>
        <w:gridCol w:w="1114"/>
      </w:tblGrid>
      <w:tr w:rsidR="00A9248A" w:rsidRPr="00853B4A" w14:paraId="7C99161D" w14:textId="6AFFEBB3" w:rsidTr="00695CA5">
        <w:trPr>
          <w:trHeight w:val="20"/>
        </w:trPr>
        <w:tc>
          <w:tcPr>
            <w:tcW w:w="1061" w:type="pct"/>
            <w:vMerge w:val="restart"/>
            <w:tcBorders>
              <w:top w:val="single" w:sz="18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5BE5DF1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Species</w:t>
            </w:r>
          </w:p>
        </w:tc>
        <w:tc>
          <w:tcPr>
            <w:tcW w:w="1376" w:type="pct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326DD77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Length (bp)</w:t>
            </w:r>
          </w:p>
        </w:tc>
        <w:tc>
          <w:tcPr>
            <w:tcW w:w="1169" w:type="pct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50ADBE6" w14:textId="77777777" w:rsidR="00A9248A" w:rsidRPr="00853B4A" w:rsidRDefault="00A9248A" w:rsidP="00984FDF">
            <w:pPr>
              <w:spacing w:before="0" w:after="0"/>
              <w:ind w:firstLine="48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GC content (%)</w:t>
            </w:r>
          </w:p>
        </w:tc>
        <w:tc>
          <w:tcPr>
            <w:tcW w:w="995" w:type="pct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CA2CCD7" w14:textId="77777777" w:rsidR="00A9248A" w:rsidRPr="00853B4A" w:rsidRDefault="00A9248A" w:rsidP="00984FDF">
            <w:pPr>
              <w:spacing w:before="0" w:after="0"/>
              <w:ind w:firstLine="48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Gene No.</w:t>
            </w:r>
          </w:p>
        </w:tc>
        <w:tc>
          <w:tcPr>
            <w:tcW w:w="399" w:type="pct"/>
            <w:vMerge w:val="restart"/>
            <w:tcBorders>
              <w:top w:val="single" w:sz="18" w:space="0" w:color="auto"/>
            </w:tcBorders>
            <w:shd w:val="clear" w:color="auto" w:fill="FFFFFF"/>
          </w:tcPr>
          <w:p w14:paraId="78D8B158" w14:textId="4EE8D1E9" w:rsidR="00A9248A" w:rsidRDefault="00A9248A" w:rsidP="00A9248A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Gen</w:t>
            </w:r>
            <w:r w:rsidR="00DC7B69">
              <w:rPr>
                <w:rFonts w:eastAsia="宋体" w:cs="Times New Roman"/>
                <w:szCs w:val="24"/>
              </w:rPr>
              <w:t>B</w:t>
            </w:r>
            <w:r>
              <w:rPr>
                <w:rFonts w:eastAsia="宋体" w:cs="Times New Roman" w:hint="eastAsia"/>
                <w:szCs w:val="24"/>
              </w:rPr>
              <w:t>ank</w:t>
            </w:r>
          </w:p>
          <w:p w14:paraId="770229FC" w14:textId="64444675" w:rsidR="00A9248A" w:rsidRPr="00853B4A" w:rsidRDefault="00DC7B69" w:rsidP="00A9248A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DC7B69">
              <w:rPr>
                <w:rFonts w:eastAsia="宋体" w:cs="Times New Roman"/>
                <w:szCs w:val="24"/>
              </w:rPr>
              <w:t>accession</w:t>
            </w:r>
          </w:p>
        </w:tc>
      </w:tr>
      <w:tr w:rsidR="00A9248A" w:rsidRPr="00853B4A" w14:paraId="1F2BFFA6" w14:textId="2911A168" w:rsidTr="00695CA5">
        <w:trPr>
          <w:trHeight w:val="20"/>
        </w:trPr>
        <w:tc>
          <w:tcPr>
            <w:tcW w:w="1061" w:type="pct"/>
            <w:vMerge/>
            <w:tcBorders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7F257B7" w14:textId="77777777" w:rsidR="00A9248A" w:rsidRPr="00853B4A" w:rsidRDefault="00A9248A" w:rsidP="00984FDF">
            <w:pPr>
              <w:spacing w:before="0" w:after="0"/>
              <w:ind w:firstLine="480"/>
              <w:rPr>
                <w:rFonts w:eastAsia="宋体" w:cs="Times New Roman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71BC0A7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Total</w:t>
            </w:r>
          </w:p>
        </w:tc>
        <w:tc>
          <w:tcPr>
            <w:tcW w:w="3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EBA90DA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LSC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653A7EE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SSC</w:t>
            </w:r>
          </w:p>
        </w:tc>
        <w:tc>
          <w:tcPr>
            <w:tcW w:w="46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25E19CB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IR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F1073C3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Total</w:t>
            </w:r>
          </w:p>
        </w:tc>
        <w:tc>
          <w:tcPr>
            <w:tcW w:w="2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35D2C9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LSC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E445C9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SSC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C55DE8D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IR</w:t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479957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Total*</w:t>
            </w: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6D2A1CE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CDS</w:t>
            </w: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99637C5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rRNA</w:t>
            </w: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2E67BE6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szCs w:val="24"/>
              </w:rPr>
              <w:t>tRNA</w:t>
            </w:r>
          </w:p>
        </w:tc>
        <w:tc>
          <w:tcPr>
            <w:tcW w:w="399" w:type="pct"/>
            <w:vMerge/>
            <w:tcBorders>
              <w:bottom w:val="single" w:sz="12" w:space="0" w:color="auto"/>
            </w:tcBorders>
            <w:shd w:val="clear" w:color="auto" w:fill="FFFFFF"/>
          </w:tcPr>
          <w:p w14:paraId="2469EC2C" w14:textId="77777777" w:rsidR="00A9248A" w:rsidRPr="00853B4A" w:rsidRDefault="00A9248A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B66AF9" w:rsidRPr="00853B4A" w14:paraId="4FCF000C" w14:textId="0E962236" w:rsidTr="00695CA5">
        <w:trPr>
          <w:trHeight w:val="20"/>
        </w:trPr>
        <w:tc>
          <w:tcPr>
            <w:tcW w:w="1061" w:type="pct"/>
            <w:tcBorders>
              <w:top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5FB35A7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A. triquetra </w:t>
            </w:r>
            <w:r w:rsidRPr="00853B4A">
              <w:rPr>
                <w:rFonts w:cs="Times New Roman"/>
                <w:color w:val="000000"/>
                <w:szCs w:val="24"/>
              </w:rPr>
              <w:t>LG 1</w:t>
            </w:r>
          </w:p>
        </w:tc>
        <w:tc>
          <w:tcPr>
            <w:tcW w:w="343" w:type="pct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64A45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152,990</w:t>
            </w:r>
          </w:p>
        </w:tc>
        <w:tc>
          <w:tcPr>
            <w:tcW w:w="344" w:type="pct"/>
            <w:gridSpan w:val="3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C039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84,328</w:t>
            </w:r>
          </w:p>
        </w:tc>
        <w:tc>
          <w:tcPr>
            <w:tcW w:w="344" w:type="pct"/>
            <w:gridSpan w:val="2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3BA5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18,508</w:t>
            </w:r>
          </w:p>
        </w:tc>
        <w:tc>
          <w:tcPr>
            <w:tcW w:w="345" w:type="pct"/>
            <w:tcBorders>
              <w:top w:val="single" w:sz="1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4B5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25,077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C66F0C4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42F76D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EE84D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86C418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C1B45DE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D541D5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EF6FF6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4B0057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tcBorders>
              <w:top w:val="single" w:sz="12" w:space="0" w:color="auto"/>
            </w:tcBorders>
            <w:shd w:val="clear" w:color="auto" w:fill="FFFFFF"/>
          </w:tcPr>
          <w:p w14:paraId="30AB3D5F" w14:textId="0AFE1F5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ON782474</w:t>
            </w:r>
          </w:p>
        </w:tc>
      </w:tr>
      <w:tr w:rsidR="00B66AF9" w:rsidRPr="00853B4A" w14:paraId="68BE05CA" w14:textId="345E317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341A752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alpina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CE24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149,394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64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84,171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F05A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15,291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821D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24,966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ED831D1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37.9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6FBF58B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B07AE7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31.6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0BBC97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43.2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F2CBEB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129(5)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29D15D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F5BF57C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5E54CB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C9D694C" w14:textId="10D8DE05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ON782475</w:t>
            </w:r>
          </w:p>
        </w:tc>
      </w:tr>
      <w:tr w:rsidR="00B66AF9" w:rsidRPr="00853B4A" w14:paraId="310A3E4B" w14:textId="5DDD36C4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CF0FE62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auriculiformis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BD3F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152,618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6BF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83,968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0AB0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18,448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E5D0C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25,101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C147B0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8C0F4C5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D7ADDA4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D95BFA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4E588C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4BD662E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105C06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4B363D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A8AD2DA" w14:textId="69D6BA4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ON782476</w:t>
            </w:r>
          </w:p>
        </w:tc>
      </w:tr>
      <w:tr w:rsidR="00B66AF9" w:rsidRPr="00853B4A" w14:paraId="63CB2BD4" w14:textId="0AC799EA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104A181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azurea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4BF0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152,764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88C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84,088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8D8D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47451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25,096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FCF460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DBF600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1D3B76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2F893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4AFCF8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7BA6CD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5EEC11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37327D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66859A3" w14:textId="52B0335B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ON782477</w:t>
            </w:r>
          </w:p>
        </w:tc>
      </w:tr>
      <w:tr w:rsidR="00B66AF9" w:rsidRPr="00853B4A" w14:paraId="7B7041A9" w14:textId="0C437B7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45D58FC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azurea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B5D6B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152,733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893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84,070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CF24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18,483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7773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25,090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795689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9DB8E5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6EFFBF1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FA114B5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1A43A85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465E731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4632BB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B905741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3E42F04" w14:textId="71A85B0D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ON782478</w:t>
            </w:r>
          </w:p>
        </w:tc>
      </w:tr>
      <w:tr w:rsidR="00B66AF9" w:rsidRPr="00853B4A" w14:paraId="31FDA3EB" w14:textId="33EC7B6E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C93E39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cyprica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DC5D4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152,742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B50E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84,114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B5D3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3389B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91F6C4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58A7F3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D3F587E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31.3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32A8C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C80927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B7F81F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5AAF844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B03205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247EFAC" w14:textId="13228748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ON782479</w:t>
            </w:r>
          </w:p>
        </w:tc>
      </w:tr>
      <w:tr w:rsidR="00B66AF9" w:rsidRPr="00853B4A" w14:paraId="59AEC454" w14:textId="6CC2629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A864C2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rechingeriana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56A6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152,701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1097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84,074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56F6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F935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094510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4F5BDB5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27B90C2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96D51AB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1E2FC3E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BF3985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B26FAF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176E7F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84E05A9" w14:textId="2CD4571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ON782537</w:t>
            </w:r>
          </w:p>
        </w:tc>
      </w:tr>
      <w:tr w:rsidR="00B66AF9" w:rsidRPr="00853B4A" w14:paraId="7AC4F11B" w14:textId="643C227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0AEA82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F. sinensis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6A222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152,858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6DFB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84,349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283B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18,473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401D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25,018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CF6457B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37.8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ED44D0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19B30F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31.5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9B1B15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43.2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0ED595C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C89D07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E0F98A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7614C9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20456F2" w14:textId="3093559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ON782480</w:t>
            </w:r>
          </w:p>
        </w:tc>
      </w:tr>
      <w:tr w:rsidR="00B66AF9" w:rsidRPr="00853B4A" w14:paraId="610B1929" w14:textId="2B8888F0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062A359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aculeata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187FE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</w:t>
            </w:r>
            <w:r w:rsidRPr="00853B4A">
              <w:rPr>
                <w:rFonts w:cs="Times New Roman" w:hint="eastAsia"/>
                <w:color w:val="000000"/>
                <w:szCs w:val="24"/>
              </w:rPr>
              <w:t>,</w:t>
            </w:r>
            <w:r w:rsidRPr="00853B4A">
              <w:rPr>
                <w:rFonts w:cs="Times New Roman"/>
                <w:color w:val="000000"/>
                <w:szCs w:val="24"/>
              </w:rPr>
              <w:t>764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ADC1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84,081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166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18,617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A422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5190972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C8C194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5B2A1D8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0F7A846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7FF3FD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64241EC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E7FADC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C8FBB2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FFA1EF4" w14:textId="6CB27F2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ON782481</w:t>
            </w:r>
          </w:p>
        </w:tc>
      </w:tr>
      <w:tr w:rsidR="00B66AF9" w:rsidRPr="00853B4A" w14:paraId="5439DED6" w14:textId="2982403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1D1260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aculeata </w:t>
            </w:r>
            <w:r w:rsidRPr="00853B4A">
              <w:rPr>
                <w:rFonts w:cs="Times New Roman"/>
                <w:color w:val="000000"/>
                <w:szCs w:val="24"/>
              </w:rPr>
              <w:t>LG 10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C456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152,744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FC4C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84,082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E06B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18,596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CD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C1A0BC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E43C94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98DBB4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D5670C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8306D6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4E2320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4A725E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B66724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4E68C6C" w14:textId="16B9B03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ON782539</w:t>
            </w:r>
          </w:p>
        </w:tc>
      </w:tr>
      <w:tr w:rsidR="00B66AF9" w:rsidRPr="00853B4A" w14:paraId="6D9F9780" w14:textId="1BA5CA2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B268CA3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/>
                <w:iCs/>
                <w:szCs w:val="24"/>
                <w:lang w:bidi="ar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adenophora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11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E1B5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152,366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B8F1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83799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CCE22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18,449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C95F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25,059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0E2E81F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BEFC59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87C84B4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BFBCCA1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5E5EACC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129(5)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06D5154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CD5C65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027457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4249EA01" w14:textId="6A2D5E4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ON782482</w:t>
            </w:r>
          </w:p>
        </w:tc>
      </w:tr>
      <w:tr w:rsidR="00B66AF9" w:rsidRPr="00853B4A" w14:paraId="4AC007CC" w14:textId="28A2F10C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E84041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eastAsia="宋体" w:cs="Times New Roman"/>
                <w:iCs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adenophora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12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D79C3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152,455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50967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83,849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68CE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18,510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8DF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B1B86AA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A09EF3D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A2BDBF0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FA16BCB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EB109E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8D60E35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6EBC392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DBA9A59" w14:textId="77777777" w:rsidR="00B66AF9" w:rsidRPr="00853B4A" w:rsidRDefault="00B66AF9" w:rsidP="00B66AF9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E06142E" w14:textId="591B7788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ON782483</w:t>
            </w:r>
          </w:p>
        </w:tc>
      </w:tr>
      <w:tr w:rsidR="00B66AF9" w:rsidRPr="00853B4A" w14:paraId="60911D07" w14:textId="1A40F2BE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3F7F12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alatipes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13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C43E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152,263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5FF1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83,623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7C6B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18,470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E8A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25,088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8ADE82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2B0CA1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345694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8E3FCD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D66B0B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796780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287A80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9467F5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48AD282F" w14:textId="6F60F200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ON782540</w:t>
            </w:r>
          </w:p>
        </w:tc>
      </w:tr>
      <w:tr w:rsidR="00B66AF9" w:rsidRPr="00853B4A" w14:paraId="2073E15F" w14:textId="35EB5FA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A137441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biennis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14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FABD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152,603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13DB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83,909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955B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18,608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95AB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FB907A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86752D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EE2767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0E6D9E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342D2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58F99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0FDF82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A25352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1C15593" w14:textId="6CA78BE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ON782485</w:t>
            </w:r>
          </w:p>
        </w:tc>
      </w:tr>
      <w:tr w:rsidR="00B66AF9" w:rsidRPr="00853B4A" w14:paraId="2939A4B0" w14:textId="10FC9BF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899BDB3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boissieri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15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F3AB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152,381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D662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84,074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421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FEF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24,888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0B52F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1E6DF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115130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08734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DF4223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9D1EDF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5A360A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7C0599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45F7B848" w14:textId="3BEA117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ON782486</w:t>
            </w:r>
          </w:p>
        </w:tc>
      </w:tr>
      <w:tr w:rsidR="00B66AF9" w:rsidRPr="00853B4A" w14:paraId="7C18F35A" w14:textId="4B65776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36FBBA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bourgaei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16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E7C4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152,450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1EF9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83,759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0E76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18,551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AC7D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A925A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BB52B4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04B005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858DB8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3E9ABC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7072F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2F7876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D128F8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EA35F33" w14:textId="2761EF3A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ON782487</w:t>
            </w:r>
          </w:p>
        </w:tc>
      </w:tr>
      <w:tr w:rsidR="00B66AF9" w:rsidRPr="00853B4A" w14:paraId="0E52DD67" w14:textId="2C87EFC2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43CB53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bourgaei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17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0B9A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152,439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EF7C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83,752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3C13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18,551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335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E23D6A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FEE2E5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F7494A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677847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220984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77DA7B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A98EB5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789D8E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605C335" w14:textId="2B332F38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ON782488</w:t>
            </w:r>
          </w:p>
        </w:tc>
      </w:tr>
      <w:tr w:rsidR="00B66AF9" w:rsidRPr="00853B4A" w14:paraId="2775AB48" w14:textId="561ED15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C0476D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brachyrrhyncha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18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FAEF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152,641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B8B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83,928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2FCC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18,627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73B7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FF1761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D4CF26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BFC384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07D3F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55C3C7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E87A95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5787D3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A67B4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75312EF" w14:textId="5DB7573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ON782489</w:t>
            </w:r>
          </w:p>
        </w:tc>
      </w:tr>
      <w:tr w:rsidR="00B66AF9" w:rsidRPr="00853B4A" w14:paraId="648AB9B3" w14:textId="490A4A78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838AE7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canadensis </w:t>
            </w:r>
            <w:r w:rsidRPr="00853B4A">
              <w:rPr>
                <w:rFonts w:cs="Times New Roman"/>
                <w:color w:val="000000"/>
                <w:szCs w:val="24"/>
              </w:rPr>
              <w:t>LG 19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9E5B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152,583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F940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83,925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F6B0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18,610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996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3FA39B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185112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8EEC4D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B01C87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E735F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B184B1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E05C59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E790A3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AD7A9F3" w14:textId="509AF46E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ON782490</w:t>
            </w:r>
          </w:p>
        </w:tc>
      </w:tr>
      <w:tr w:rsidR="00B66AF9" w:rsidRPr="00853B4A" w14:paraId="5EF31906" w14:textId="2E9F864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902E55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crambifolia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40D5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152,599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1D12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83,935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17E4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B9E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25,090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82A1D3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2AFFE0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4B1577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275531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A0056B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A0AA1E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4F16D4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CFA71F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8EF11B5" w14:textId="0C477340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ON782491</w:t>
            </w:r>
          </w:p>
        </w:tc>
      </w:tr>
      <w:tr w:rsidR="00B66AF9" w:rsidRPr="00853B4A" w14:paraId="5D1C3C55" w14:textId="4687244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F13E49B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dissecta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21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5D79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152,415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C881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84,053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C76E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18,664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37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24,849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4A4332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A4C05D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189B1D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A77AA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BD5730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A9BA2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857BE1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9235FB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49874AE6" w14:textId="72D9174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ON782541</w:t>
            </w:r>
          </w:p>
        </w:tc>
      </w:tr>
      <w:tr w:rsidR="00B66AF9" w:rsidRPr="00853B4A" w14:paraId="2DC0A8C0" w14:textId="66513F9B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F437A19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dolichophylla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FD62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152,076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7F53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83,791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7A8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18,577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949E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24,854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7356E0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7CBAC9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BA9A5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64D6DF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380BD0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CDF972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8B640B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2DE1B0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6020648" w14:textId="6EFECF4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ON782492</w:t>
            </w:r>
          </w:p>
        </w:tc>
      </w:tr>
      <w:tr w:rsidR="00B66AF9" w:rsidRPr="00853B4A" w14:paraId="5991E812" w14:textId="26B7E45B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3169E39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lastRenderedPageBreak/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dumicola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0CDB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152,911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E91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84,271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E503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7B8E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21E34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BCBAC9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FA8669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A75350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D803CF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BAF87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7DED34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A5C14A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7C0359F" w14:textId="078E7D3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ON782542</w:t>
            </w:r>
          </w:p>
        </w:tc>
      </w:tr>
      <w:tr w:rsidR="00B66AF9" w:rsidRPr="00853B4A" w14:paraId="3CF2DF74" w14:textId="23D6084E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D80CF5B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floridana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FC79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152,324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8335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83,647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72BE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18,589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C5B2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1C24C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5ED4B5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B7146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3AB08F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3841C3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E3A2E3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90BA0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E0A51D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5094F68" w14:textId="50472CA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ON782493</w:t>
            </w:r>
          </w:p>
        </w:tc>
      </w:tr>
      <w:tr w:rsidR="00B66AF9" w:rsidRPr="00853B4A" w14:paraId="629A067D" w14:textId="3138360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C733504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formosana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5A60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152,773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4B7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84,056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E3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18,551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D28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25,083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2C6D4D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0DF4A3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12EF63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1A8C52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2A0E20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10B22F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3495F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0DEE8E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47D7DF0" w14:textId="0C080B7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ON782494</w:t>
            </w:r>
          </w:p>
        </w:tc>
      </w:tr>
      <w:tr w:rsidR="00B66AF9" w:rsidRPr="00853B4A" w14:paraId="40F26A2C" w14:textId="6D55406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9F7CD11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georgica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CEF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152,731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49C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84,189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B166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7AB4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25,029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CF2F42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F8D2D7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616425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EFCC79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281FBF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FAB31B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59EA87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2B1FA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A944538" w14:textId="004A097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ON782543</w:t>
            </w:r>
          </w:p>
        </w:tc>
      </w:tr>
      <w:tr w:rsidR="00B66AF9" w:rsidRPr="00853B4A" w14:paraId="6CB03D0C" w14:textId="2530702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EDFEB0F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georgica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667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152,731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C5F5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84,189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22F0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1D4C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25,029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F6D0F4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5F075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4E342B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D831D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A1A37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ABFE7A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F271FB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AF8FA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4E4B56EB" w14:textId="33560678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ON782495</w:t>
            </w:r>
          </w:p>
        </w:tc>
      </w:tr>
      <w:tr w:rsidR="00B66AF9" w:rsidRPr="00853B4A" w14:paraId="228B8B56" w14:textId="3B524B8A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022E92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glandulifera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28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63C8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152,560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CE0F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83,976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EEFA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18,476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C623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25,054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640803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383AC9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D80612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11B5E7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2040AD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021C85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B101F8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49566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F28C2A0" w14:textId="4FB75B3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ON782544</w:t>
            </w:r>
          </w:p>
        </w:tc>
      </w:tr>
      <w:tr w:rsidR="00B66AF9" w:rsidRPr="00853B4A" w14:paraId="12FF8EC6" w14:textId="39BF57A1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E6D1591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glandulifera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29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145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152,384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E9E8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83,800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5C7C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18,476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E635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25,054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E956A4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51AFAB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710041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C78904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8441C6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801A99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2D456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6FA14E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C919DB7" w14:textId="0A772924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ON782545</w:t>
            </w:r>
          </w:p>
        </w:tc>
      </w:tr>
      <w:tr w:rsidR="00B66AF9" w:rsidRPr="00853B4A" w14:paraId="1A07DE65" w14:textId="795C7AB3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114FAA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glareosa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30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09F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152,370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FF7E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84,034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534D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18,512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646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24,912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2A1D1C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4FAEA1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8F3197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12400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D42A9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15E43D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85CFFC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2CC13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BDC23BB" w14:textId="675E2AA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ON782496</w:t>
            </w:r>
          </w:p>
        </w:tc>
      </w:tr>
      <w:tr w:rsidR="00B66AF9" w:rsidRPr="00853B4A" w14:paraId="5F63E87D" w14:textId="77539CC4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AEB7BB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glauciifolia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31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101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152,547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34E4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83,931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5F4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7CE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4A8554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8DBE7C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7584BA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15A6D7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526C32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B1A77B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170077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1DA510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DB1F154" w14:textId="2C27C23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ON782497</w:t>
            </w:r>
          </w:p>
        </w:tc>
      </w:tr>
      <w:tr w:rsidR="00B66AF9" w:rsidRPr="00853B4A" w14:paraId="7FA84D06" w14:textId="0E84138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6DAE6F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glauciifolia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32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C611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152,544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649E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83,928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E483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50DE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5E3C31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DC0379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220E3A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2CA9B6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1B832B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27EFCE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CB86FD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AA7BA7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BEE3772" w14:textId="37A4FC8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ON782498</w:t>
            </w:r>
          </w:p>
        </w:tc>
      </w:tr>
      <w:tr w:rsidR="00B66AF9" w:rsidRPr="00853B4A" w14:paraId="5551BC0A" w14:textId="7CD217F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69FE66C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graminifolia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33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7B83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152,641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20C7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83,927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5E56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18,628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ECA5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BC5DD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0CB71E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7DCF7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3106BE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8094F4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833D52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785EC8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7CFADF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 w:hint="eastAsia"/>
                <w:color w:val="000000"/>
                <w:szCs w:val="24"/>
              </w:rPr>
              <w:t>3</w:t>
            </w:r>
            <w:r w:rsidRPr="00853B4A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399" w:type="pct"/>
            <w:shd w:val="clear" w:color="auto" w:fill="FFFFFF"/>
          </w:tcPr>
          <w:p w14:paraId="22EE0279" w14:textId="7E8DE40D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ON782499</w:t>
            </w:r>
          </w:p>
        </w:tc>
      </w:tr>
      <w:tr w:rsidR="00B66AF9" w:rsidRPr="00853B4A" w14:paraId="44516133" w14:textId="1FE1A82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BA7A74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graminifolia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34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8E18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152,616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0BB4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83,925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83D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18,605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A465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FE947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37384C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1B94D7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CDE78A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DC8242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2205C9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E8DC8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04FE6A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EFCFC52" w14:textId="5F1E884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ON782500</w:t>
            </w:r>
          </w:p>
        </w:tc>
      </w:tr>
      <w:tr w:rsidR="00B66AF9" w:rsidRPr="00853B4A" w14:paraId="2F918920" w14:textId="3A689DF2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10AC02A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hirsuta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35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CE8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152,600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288A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83,925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26CE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18,627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2C2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6903B5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640A07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859C43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6CA100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0D6D66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CEC2E2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BB31D8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180A6F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A8023AE" w14:textId="06F4110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ON782546</w:t>
            </w:r>
          </w:p>
        </w:tc>
      </w:tr>
      <w:tr w:rsidR="00B66AF9" w:rsidRPr="00853B4A" w14:paraId="1C8D7E41" w14:textId="00E5B11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D466A1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homblei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36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0C98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152,747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0EDE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84,061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96C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18,544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94FE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AEAEAD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140347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72984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ECB646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BD8A76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19AF34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073FB5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C7DAE1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6C781E5" w14:textId="5CCC687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ON782547</w:t>
            </w:r>
          </w:p>
        </w:tc>
      </w:tr>
      <w:tr w:rsidR="00B66AF9" w:rsidRPr="00853B4A" w14:paraId="3019024B" w14:textId="2ECEED0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B3156C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homblei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37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B285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152,663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6C0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84,034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ACB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6D07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B47B6E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941725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ECC887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79CFA2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C36773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088AEA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6A2356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7E7BBB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36926A3" w14:textId="403252C4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ON782548</w:t>
            </w:r>
          </w:p>
        </w:tc>
      </w:tr>
      <w:tr w:rsidR="00B66AF9" w:rsidRPr="00853B4A" w14:paraId="78F96837" w14:textId="03FC16AB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A79D48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imbricata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38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B44B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152,637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7FC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83,989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FEA5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E8E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B0873C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E4FAE4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1DDD1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5ADAC9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2C229F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DD1BDA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2659B5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F054A2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8FE5903" w14:textId="77AB886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ON782549</w:t>
            </w:r>
          </w:p>
        </w:tc>
      </w:tr>
      <w:tr w:rsidR="00B66AF9" w:rsidRPr="00853B4A" w14:paraId="62150C95" w14:textId="50A9BF73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32007D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imbricata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39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947F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152,619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B143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83,980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460D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18,497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5166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8E8D54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74B658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281D5D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9F45F2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EF27BA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77DDF5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2EE4FF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B7DBEF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B228642" w14:textId="3A628A9D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ON782550</w:t>
            </w:r>
          </w:p>
        </w:tc>
      </w:tr>
      <w:tr w:rsidR="00B66AF9" w:rsidRPr="00853B4A" w14:paraId="412C1B63" w14:textId="16853F8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C90A91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indic</w:t>
            </w:r>
            <w:r w:rsidRPr="00853B4A">
              <w:rPr>
                <w:rFonts w:cs="Times New Roman"/>
                <w:color w:val="000000"/>
                <w:szCs w:val="24"/>
              </w:rPr>
              <w:t>a LG 40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2AB1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152,767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AA13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84,109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7B19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18,498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4DC4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25,080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0D445C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A85819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EC859D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72B4F9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3984C0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4A8DCD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D2DF91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7BA4D1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0E32F08" w14:textId="6C69AB9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ON782501</w:t>
            </w:r>
          </w:p>
        </w:tc>
      </w:tr>
      <w:tr w:rsidR="00B66AF9" w:rsidRPr="00853B4A" w14:paraId="43BFCBC6" w14:textId="76900B96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4236913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indica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41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2DC0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152,700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F3E5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83,999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6CAE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29DB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25,098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BCA40B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9226DC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8DA19F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22345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E2EAD8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FC4B07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7B2EFE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AADBD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F1976DA" w14:textId="6F6BF54B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ON782551</w:t>
            </w:r>
          </w:p>
        </w:tc>
      </w:tr>
      <w:tr w:rsidR="00B66AF9" w:rsidRPr="00853B4A" w14:paraId="5D8D7B64" w14:textId="5EF13853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FF9458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indica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42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CC9F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152,236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C1F7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83,469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9D7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18,555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9205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25,106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C8BA83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4C024C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A50FE4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037C4E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689CD5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F96C93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B1F13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37F813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70AABA8" w14:textId="02ADA0D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ON782502</w:t>
            </w:r>
          </w:p>
        </w:tc>
      </w:tr>
      <w:tr w:rsidR="00B66AF9" w:rsidRPr="00853B4A" w14:paraId="0D4158AB" w14:textId="1F682E44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7C385B2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inermis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CB36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152,269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ABFE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83,649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F9ED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18,490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E376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C2FA6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B063A8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90019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3DB150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6C37A0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42C29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D418C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6C2E11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AC39F32" w14:textId="588554AD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ON782503</w:t>
            </w:r>
          </w:p>
        </w:tc>
      </w:tr>
      <w:tr w:rsidR="00B66AF9" w:rsidRPr="00853B4A" w14:paraId="67645549" w14:textId="3DBF3FB8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EF3458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intricata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F28B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152,436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A5BD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83,846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2DD2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B70B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25,052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2C0226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FF3AD6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250B4F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D3B69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B488AE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905E05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17C3F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699051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CFC47BD" w14:textId="57EEF59B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ON782552</w:t>
            </w:r>
          </w:p>
        </w:tc>
      </w:tr>
      <w:tr w:rsidR="00B66AF9" w:rsidRPr="00853B4A" w14:paraId="567367D9" w14:textId="25590BF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F28B1F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intricata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FAEB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152,253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E6A7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83,863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8063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18,326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414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B8928F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7F491D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C8B114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E2207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A81545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E8CD05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B2076E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77FA1E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42C77DD" w14:textId="1306E015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ON782553</w:t>
            </w:r>
          </w:p>
        </w:tc>
      </w:tr>
      <w:tr w:rsidR="00B66AF9" w:rsidRPr="00853B4A" w14:paraId="1B154841" w14:textId="18FF4C8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463C182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lasiorhiza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34B4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152,746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ACAD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84,109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465D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474F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1385C4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A3A131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0FB7C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AD4B90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DCA20B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127(7)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E5720D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F94CAA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A2E3E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5279875" w14:textId="6FBCFC3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ON782504</w:t>
            </w:r>
          </w:p>
        </w:tc>
      </w:tr>
      <w:tr w:rsidR="00B66AF9" w:rsidRPr="00853B4A" w14:paraId="48C69EC3" w14:textId="2B1089E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A81A6A7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longispicata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3219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152,617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D992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83,945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8E5E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891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542950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65B91E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1F8D70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5F1E4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618B29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C87A11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A3CF56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FA06EC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4886FF7" w14:textId="785D541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ON782554</w:t>
            </w:r>
          </w:p>
        </w:tc>
      </w:tr>
      <w:tr w:rsidR="00B66AF9" w:rsidRPr="00853B4A" w14:paraId="77F23799" w14:textId="713C1DE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6C569FF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ludoviciana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0163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152,626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1B0E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83,913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1F4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18,627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4F2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CC53C6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5AC12F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56060D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D6F695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6296E5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E7B1F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468E3A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6F3899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A5462EA" w14:textId="5E7904C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ON782505</w:t>
            </w:r>
          </w:p>
        </w:tc>
      </w:tr>
      <w:tr w:rsidR="00B66AF9" w:rsidRPr="00853B4A" w14:paraId="4E224410" w14:textId="02637AC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24BEF61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lastRenderedPageBreak/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mulgedioides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49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2D6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152,386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8FDF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84,075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2CB4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C927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24,887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7FBEA3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655645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4F87E4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C116DF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3B4867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F96F5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D50003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124717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D6B1BD6" w14:textId="703837C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ON782555</w:t>
            </w:r>
          </w:p>
        </w:tc>
      </w:tr>
      <w:tr w:rsidR="00B66AF9" w:rsidRPr="00853B4A" w14:paraId="468B50CA" w14:textId="5117A2E8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39A057D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mwinilungensis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1409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152,660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697F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84,055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1061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4A50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25,050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36B1E1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F6DFC1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96D17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9203B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487142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D1DFF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2D072E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1D57F8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2D177AC" w14:textId="606060C8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ON782556</w:t>
            </w:r>
          </w:p>
        </w:tc>
      </w:tr>
      <w:tr w:rsidR="00B66AF9" w:rsidRPr="00853B4A" w14:paraId="644B91F9" w14:textId="08E8CFB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9A73CE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oblongifolia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977B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152,591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2679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83,977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E04D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18,540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BBF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25,037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6A85CC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3FD10D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E7B14C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2D974A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B5E153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361EA2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E60B2F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EBE44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67544DE" w14:textId="4C19ED9F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ON782557</w:t>
            </w:r>
          </w:p>
        </w:tc>
      </w:tr>
      <w:tr w:rsidR="00B66AF9" w:rsidRPr="00853B4A" w14:paraId="6D83613B" w14:textId="3BDFEAF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22BECE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oblongifolia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B2B0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152,561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ED40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83,945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A0A7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18,546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0F20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6C15B6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2DCFB4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2A1943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BC0A4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87E3E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E218D8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83ED68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DB896F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846CCCC" w14:textId="205C14EA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ON782506</w:t>
            </w:r>
          </w:p>
        </w:tc>
      </w:tr>
      <w:tr w:rsidR="00B66AF9" w:rsidRPr="00853B4A" w14:paraId="3DE8883A" w14:textId="6F2B5C43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43611C9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orientalis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547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152,289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33FE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83,960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7CF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14F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24,895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BD1ACD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5E0393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35.6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5FF40D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C67D78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6C4BC0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126(8)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46D10E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72F7ED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422963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D7F7258" w14:textId="61FD4A94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ON782558</w:t>
            </w:r>
          </w:p>
        </w:tc>
      </w:tr>
      <w:tr w:rsidR="00B66AF9" w:rsidRPr="00853B4A" w14:paraId="4B4C0530" w14:textId="4D528B7C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CBEFC47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palmensis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F62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152,510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FFF2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83,894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C2B7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18,474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D870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1D2B50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B775C9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D286D5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F783F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C8D66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794C97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2010E1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D86E6A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2BDF514" w14:textId="52934C8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ON782507</w:t>
            </w:r>
          </w:p>
        </w:tc>
      </w:tr>
      <w:tr w:rsidR="00B66AF9" w:rsidRPr="00853B4A" w14:paraId="7B643511" w14:textId="7C6FE2B8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E6FDED3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paradoxa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41D1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152,700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BFBE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84,097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BA7E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18,493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450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25,055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D85E98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55DC06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8AC1F9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E45BA3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405339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98BB1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C4F152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0EBA6A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B59A0C1" w14:textId="0F2E3CD0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ON782508</w:t>
            </w:r>
          </w:p>
        </w:tc>
      </w:tr>
      <w:tr w:rsidR="00B66AF9" w:rsidRPr="00853B4A" w14:paraId="487FF4AA" w14:textId="68790C50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E54D16C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perennis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56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0D0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152,374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6A10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83,794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B5B5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BC00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DD2482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725B1F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C292F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30AEC8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5201C7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BF0773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3195F9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F7577C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6DA512D" w14:textId="4D4180D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ON782509</w:t>
            </w:r>
          </w:p>
        </w:tc>
      </w:tr>
      <w:tr w:rsidR="00B66AF9" w:rsidRPr="00853B4A" w14:paraId="738B5F8B" w14:textId="0068E55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FD9F78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perennis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57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99A6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152,394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47F2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83,965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0294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18,441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B942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24,994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9DE96F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B519D6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51049F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CF16E0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515F2D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127(7)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611A06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D42A2A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065917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3332B12" w14:textId="4A470895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ON782559</w:t>
            </w:r>
          </w:p>
        </w:tc>
      </w:tr>
      <w:tr w:rsidR="00B66AF9" w:rsidRPr="00853B4A" w14:paraId="4D6CCCC5" w14:textId="6D08440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4DD505B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picridiformis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08C7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152,679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E60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84,035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C80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18,472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BCAD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25,086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8D2D46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B2B7C5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E4CDD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5D7B30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EFC0D4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697232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F2D7E3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F50E4F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126BDBF" w14:textId="6B4BD1A4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ON782510</w:t>
            </w:r>
          </w:p>
        </w:tc>
      </w:tr>
      <w:tr w:rsidR="00B66AF9" w:rsidRPr="00853B4A" w14:paraId="119B3E06" w14:textId="764A364E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1F870C4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plumieri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59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AE8D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152,274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27D0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83,600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467D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18,582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070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25,046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AFD779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8E0FF7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AB579D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F10A98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D44EAF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7F6419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D40465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5D6EEF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8123A29" w14:textId="31075AF5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ON782511</w:t>
            </w:r>
          </w:p>
        </w:tc>
      </w:tr>
      <w:tr w:rsidR="00B66AF9" w:rsidRPr="00853B4A" w14:paraId="12CBDC2C" w14:textId="0E4DF90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BA7250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L. praecox</w:t>
            </w:r>
            <w:r w:rsidRPr="00853B4A">
              <w:rPr>
                <w:rFonts w:cs="Times New Roman"/>
                <w:color w:val="000000"/>
                <w:szCs w:val="24"/>
              </w:rPr>
              <w:t xml:space="preserve"> LG 60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5386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152,621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137E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84,002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AA87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18,499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E516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B4674C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8FBAA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9D340B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866EE6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FD475D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4B9177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BC5F4B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449EB1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05876D6" w14:textId="69504F7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ON782560</w:t>
            </w:r>
          </w:p>
        </w:tc>
      </w:tr>
      <w:tr w:rsidR="00B66AF9" w:rsidRPr="00853B4A" w14:paraId="173FBAF3" w14:textId="3CD3C70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1CA342A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praevia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61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0013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152,781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C035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84,115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8B7F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70BC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CEC757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6622BD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F38D55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25E06B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C352BB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127(7)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EDC02E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966FF9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F68819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3876F33" w14:textId="4E53888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ON782561</w:t>
            </w:r>
          </w:p>
        </w:tc>
      </w:tr>
      <w:tr w:rsidR="00B66AF9" w:rsidRPr="00853B4A" w14:paraId="73C0ADCF" w14:textId="1DC1C39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2F3A7F7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quercina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62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F5E3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152,676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F03C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83,992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0F44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18,560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6C2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91B34D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3C7204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92E2D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B95061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F181BE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AF2CAC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F59082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59BC42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2D78EC9E" w14:textId="6655BC3E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ON782512</w:t>
            </w:r>
          </w:p>
        </w:tc>
      </w:tr>
      <w:tr w:rsidR="00B66AF9" w:rsidRPr="00853B4A" w14:paraId="6030F724" w14:textId="131A39C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1D8CD7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quercina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63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F446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152,679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F9B5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83,995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7A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18,560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B809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3D144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E4C106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71D2C4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537C3B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75BC78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70258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00B7F7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425260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0281D20" w14:textId="25A2E590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ON782513</w:t>
            </w:r>
          </w:p>
        </w:tc>
      </w:tr>
      <w:tr w:rsidR="00B66AF9" w:rsidRPr="00853B4A" w14:paraId="136E2E2D" w14:textId="4DF2428B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186120B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racemosa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64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F146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152,460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E762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83,810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8967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C95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3470F7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82811E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444B3E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AB7441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3BD158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129(5)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7EED13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FDC7B7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879CB0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1EFBA51" w14:textId="38BAFF1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ON782562</w:t>
            </w:r>
          </w:p>
        </w:tc>
      </w:tr>
      <w:tr w:rsidR="00B66AF9" w:rsidRPr="00853B4A" w14:paraId="169C5B2B" w14:textId="44CB9DE0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4EE2009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raddeana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65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A8C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152,724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A93E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84,032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945A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1389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25,083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DF499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BA14BE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5EB0E7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59651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2B15D7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95C232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EBC94F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3AB886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2747C28" w14:textId="1E192ECD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ON782514</w:t>
            </w:r>
          </w:p>
        </w:tc>
      </w:tr>
      <w:tr w:rsidR="00B66AF9" w:rsidRPr="00853B4A" w14:paraId="12708B01" w14:textId="59CBE5F1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762376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reviersii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66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3EF1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152,947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71CB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84,105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4910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18,780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BEA5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51A0C0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34C757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35.6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743E3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30.7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26B1F4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29AC1C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129(5)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609B0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CBF9FE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E670D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E413F77" w14:textId="79DB932F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ON782538</w:t>
            </w:r>
          </w:p>
        </w:tc>
      </w:tr>
      <w:tr w:rsidR="00B66AF9" w:rsidRPr="00853B4A" w14:paraId="06D2E766" w14:textId="282CAE2B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291662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saligna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67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AA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152,807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A93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84,176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0CAE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18,561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48F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9D699D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8D82EF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88F5E2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F1B4C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54277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1FDB9B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DC9BC0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F3F34A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5227DDD" w14:textId="5EC138A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ON782515</w:t>
            </w:r>
          </w:p>
        </w:tc>
      </w:tr>
      <w:tr w:rsidR="00B66AF9" w:rsidRPr="00853B4A" w14:paraId="44972510" w14:textId="274363C0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403DE8A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saligna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68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D2D9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152,530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1BC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83,809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568E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18,647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7187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25,037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981D12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4411D7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11550F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9D0575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8B495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2C8EC2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1174DC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60EE5E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F5675C5" w14:textId="48C2716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ON782563</w:t>
            </w:r>
          </w:p>
        </w:tc>
      </w:tr>
      <w:tr w:rsidR="00B66AF9" w:rsidRPr="00853B4A" w14:paraId="7B5718B2" w14:textId="12F0E92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575B59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sativa </w:t>
            </w:r>
            <w:r w:rsidRPr="00853B4A">
              <w:rPr>
                <w:rFonts w:cs="Times New Roman"/>
                <w:color w:val="000000"/>
                <w:szCs w:val="24"/>
              </w:rPr>
              <w:t>AP007232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47FC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152,765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7D7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84,103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DD43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18,596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43E8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BF0232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682568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13E697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25FB2D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C5CFB6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625B70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FEC215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0C832F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F2E1853" w14:textId="0BE9808F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AP007232</w:t>
            </w:r>
          </w:p>
        </w:tc>
      </w:tr>
      <w:tr w:rsidR="00B66AF9" w:rsidRPr="00853B4A" w14:paraId="25C94BD9" w14:textId="6667EBBC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75B5A0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sativa </w:t>
            </w:r>
            <w:r w:rsidRPr="00853B4A">
              <w:rPr>
                <w:rFonts w:cs="Times New Roman"/>
                <w:color w:val="000000"/>
                <w:szCs w:val="24"/>
              </w:rPr>
              <w:t>DQ383816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9D3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152,772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46A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84,105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10A5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18,599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59DD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34527D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F15F15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7D884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84FB53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4E75FB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B5092F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D22647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B74400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BCB855B" w14:textId="77E19F4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DQ383816</w:t>
            </w:r>
          </w:p>
        </w:tc>
      </w:tr>
      <w:tr w:rsidR="00B66AF9" w:rsidRPr="00853B4A" w14:paraId="2077E05A" w14:textId="09C7C9C8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66F8E9D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sativa </w:t>
            </w:r>
            <w:r w:rsidRPr="00853B4A">
              <w:rPr>
                <w:rFonts w:cs="Times New Roman"/>
                <w:color w:val="000000"/>
                <w:szCs w:val="24"/>
              </w:rPr>
              <w:t>MT162684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EDB2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152,744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A30E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84,103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2B7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18,575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B22F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918B50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3E64F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5744AD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9680A1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759364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4852F8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47CCB5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291DA7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094A957" w14:textId="2EAF7F0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MT162684</w:t>
            </w:r>
          </w:p>
        </w:tc>
      </w:tr>
      <w:tr w:rsidR="00B66AF9" w:rsidRPr="00853B4A" w14:paraId="3744ED49" w14:textId="72314478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1E6A899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scarioloides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69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ECF7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152,684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B13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84,217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8EA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18,585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6D8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24,941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C175B2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70FDF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6EEA15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BAF751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52BFD4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3A135C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A9A20F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5EE6FD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71CB5F0" w14:textId="4116A0A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ON782516</w:t>
            </w:r>
          </w:p>
        </w:tc>
      </w:tr>
      <w:tr w:rsidR="00B66AF9" w:rsidRPr="00853B4A" w14:paraId="05D521B3" w14:textId="537CAC40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A4FD81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schweinfurthii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70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2E57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152,610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AF08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83,958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8DF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18,522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8BF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25,065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CE5CD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6FE651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877E59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AAE9B7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78F932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128(6)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A0E08D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77675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683B57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0E8FAF3" w14:textId="1C1D681B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ON782564</w:t>
            </w:r>
          </w:p>
        </w:tc>
      </w:tr>
      <w:tr w:rsidR="00B66AF9" w:rsidRPr="00853B4A" w14:paraId="250DD8F1" w14:textId="34F0251A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C7A7B7C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altaica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71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2B5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152,760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CC7D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84,095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C0F6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18,599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88D9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34D585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941C9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BD0CF6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4B21B8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FD7EEB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9ED3A3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CE047F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335E13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BCC34C7" w14:textId="2F2F93F3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ON782484</w:t>
            </w:r>
          </w:p>
        </w:tc>
      </w:tr>
      <w:tr w:rsidR="00B66AF9" w:rsidRPr="00853B4A" w14:paraId="291F815E" w14:textId="6411AA6E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F4866DA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lastRenderedPageBreak/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serriola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72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E6FB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152,730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1AED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84,066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DD17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18,598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8934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1A6B93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541D976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E462B6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4FADD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70B0A4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D9744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F1E62A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BBAD23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4C42CC8" w14:textId="4F4B975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ON782517</w:t>
            </w:r>
          </w:p>
        </w:tc>
      </w:tr>
      <w:tr w:rsidR="00B66AF9" w:rsidRPr="00853B4A" w14:paraId="4190416F" w14:textId="44F6C0E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8B2B084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setosa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73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A88B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152,754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1A1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84,028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0D77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18,522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7C40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25,102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29836C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47A624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618626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0830C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E7E1F8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127(7)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78D674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6BFB65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3C3974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49546737" w14:textId="21F991B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ON782518</w:t>
            </w:r>
          </w:p>
        </w:tc>
      </w:tr>
      <w:tr w:rsidR="00B66AF9" w:rsidRPr="00853B4A" w14:paraId="37E69768" w14:textId="46089361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62B1EB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sibirica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74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5E85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152,586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FEC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83,998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AB86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18,532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2014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BD86FF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94C28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9C5303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CD854B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238134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C4785B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EE1CD4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78C996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20AC761" w14:textId="7E57DA4A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ON782519</w:t>
            </w:r>
          </w:p>
        </w:tc>
      </w:tr>
      <w:tr w:rsidR="00B66AF9" w:rsidRPr="00853B4A" w14:paraId="7609A353" w14:textId="028FB79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44B3C16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sibirica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75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CE08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152,563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47E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83,975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A217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18,532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1DDC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25,028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9B6843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9FC340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B6429B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CA1F88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CC8F86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4EDCC8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1CC138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D15527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E831683" w14:textId="0B5E4DA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ON782520</w:t>
            </w:r>
          </w:p>
        </w:tc>
      </w:tr>
      <w:tr w:rsidR="00B66AF9" w:rsidRPr="00853B4A" w14:paraId="7E6D7E6E" w14:textId="660386B1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ACBB04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tatarica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76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6307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152,380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F1B2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83,823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0942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18,549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B45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25,004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DC390C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296D3A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F41821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F283B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570BF6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16C5DB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552FF7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C1FE3A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05322BF" w14:textId="3BD5FAC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ON782521</w:t>
            </w:r>
          </w:p>
        </w:tc>
      </w:tr>
      <w:tr w:rsidR="00B66AF9" w:rsidRPr="00853B4A" w14:paraId="32CFB314" w14:textId="0068C931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99834C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tatarica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77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C8E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152,371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776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83,826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9424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061A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25,005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F80199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061A2D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CB12A2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3AA493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6C8C92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FD8EFA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06D918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75086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4EFAFB12" w14:textId="1B02687B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ON782522</w:t>
            </w:r>
          </w:p>
        </w:tc>
      </w:tr>
      <w:tr w:rsidR="00B66AF9" w:rsidRPr="00853B4A" w14:paraId="598C1A4F" w14:textId="0D7ECA12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515DC6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tenerrima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78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663D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152,621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2C6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83,939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55A3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18,538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1E8B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4FA537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2607D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AB01B9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11F58A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A99E97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D9E8DC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6B1702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027950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41ABEF3" w14:textId="466EF56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ON782523</w:t>
            </w:r>
          </w:p>
        </w:tc>
      </w:tr>
      <w:tr w:rsidR="00B66AF9" w:rsidRPr="00853B4A" w14:paraId="65FA5E23" w14:textId="211C42C7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EDA2575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tenerrima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79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F4C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152,623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9AF0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83,934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D0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18,543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740A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25,073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D57C85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BACA5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94733A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B94AF7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21CF58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C03E87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CFA5F2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C20EB9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43A7F3E" w14:textId="29C9252B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ON782524</w:t>
            </w:r>
          </w:p>
        </w:tc>
      </w:tr>
      <w:tr w:rsidR="00B66AF9" w:rsidRPr="00853B4A" w14:paraId="21BECA4E" w14:textId="63305B24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0FA489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tetrantha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80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CDE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152,656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BEDB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84,013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5F8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18,691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D3E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24,976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3032BE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BB918C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35.6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6F9A4C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30.8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23234C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B1FF7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46527A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7B038C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E7FA3E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1256A50" w14:textId="24A3B7AB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ON782525</w:t>
            </w:r>
          </w:p>
        </w:tc>
      </w:tr>
      <w:tr w:rsidR="00B66AF9" w:rsidRPr="00853B4A" w14:paraId="480F26AA" w14:textId="236C7108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F63C477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triangulata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81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4D09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152,633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1FB2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83,959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CF50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058D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25,085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E2E224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AE4D6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8106ED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31.0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97983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5C50A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130(4)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33A7AE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58A0C9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C11F5C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1238FDF3" w14:textId="37C9D4D1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ON782526</w:t>
            </w:r>
          </w:p>
        </w:tc>
      </w:tr>
      <w:tr w:rsidR="00B66AF9" w:rsidRPr="00853B4A" w14:paraId="00F5471E" w14:textId="2F73160A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84B3143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tysonii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82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D813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152,361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562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83,962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CE5F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18,587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F1FB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24,906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2110B1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2E3807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4CC452E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31.3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2ACB0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43.2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5F7FC0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129(5)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58CF44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B854B0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39BF43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D215166" w14:textId="54F62A85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ON782565</w:t>
            </w:r>
          </w:p>
        </w:tc>
      </w:tr>
      <w:tr w:rsidR="00B66AF9" w:rsidRPr="00853B4A" w14:paraId="10F2E219" w14:textId="323CB91B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CB5E88B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undulata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83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7018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152,340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16B1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83,767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6E25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18,479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32C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25,047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8B94DE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7EED32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026CA5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B2D69A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83A59C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192C65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CECC8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689D66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E960ECF" w14:textId="02CA0CEF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ON782527</w:t>
            </w:r>
          </w:p>
        </w:tc>
      </w:tr>
      <w:tr w:rsidR="00B66AF9" w:rsidRPr="00853B4A" w14:paraId="7414F672" w14:textId="3DC2F86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0D880CB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variabilis </w:t>
            </w:r>
            <w:r w:rsidRPr="00853B4A">
              <w:rPr>
                <w:rFonts w:cs="Times New Roman"/>
                <w:color w:val="000000"/>
                <w:szCs w:val="24"/>
              </w:rPr>
              <w:t>LG 84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1CFE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152,355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28B5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84,046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829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18,545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8838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24,882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E8A111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37.6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01BE1A0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35.8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4F9A91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8D84DF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0D34DF1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05E683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0CFF18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472683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BC0AC7B" w14:textId="1C5ECD6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ON782566</w:t>
            </w:r>
          </w:p>
        </w:tc>
      </w:tr>
      <w:tr w:rsidR="00B66AF9" w:rsidRPr="00853B4A" w14:paraId="682DD2D7" w14:textId="29A5F0C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33F715E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viminea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85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D0A0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152,823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711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84,050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CF17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18,709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57D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60B06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4003710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35.6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F13C7B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30.8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4E0F3A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4F0D89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129(5)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6B0E64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B7FF79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749E04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E13EE11" w14:textId="7BFB5C3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ON782567</w:t>
            </w:r>
          </w:p>
        </w:tc>
      </w:tr>
      <w:tr w:rsidR="00B66AF9" w:rsidRPr="00853B4A" w14:paraId="08774E60" w14:textId="3DA0FD3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0FE7439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virosa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86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D7AA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152,497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86C7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83,953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599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18,484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F30B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548BE39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37.5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5A8252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35.7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6EA518B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EB1E10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43.0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912740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131(3)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3FA0A0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A5EC3E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08EFC7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41EBDD5" w14:textId="750E5CE2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ON782528</w:t>
            </w:r>
          </w:p>
        </w:tc>
      </w:tr>
      <w:tr w:rsidR="00B66AF9" w:rsidRPr="00853B4A" w14:paraId="55B5B73F" w14:textId="0A657D95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4066BC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M.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decipiens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87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096E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152,474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9FE8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83,863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6360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18,627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3216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24,992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2A5401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8996E4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712785A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43F7A4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62423C7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216C98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F3DCBC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0C08B8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28F7180" w14:textId="430E4A4E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ON782568</w:t>
            </w:r>
          </w:p>
        </w:tc>
      </w:tr>
      <w:tr w:rsidR="00B66AF9" w:rsidRPr="00853B4A" w14:paraId="01A7DA5C" w14:textId="04023A6F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743D9BC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N.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macilenta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88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4BFB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152,174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B8EB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83,611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F0E5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7312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25,027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D65422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60A82A7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E72C02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3432B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2F267C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884F1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F2DC34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9AA345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64885C69" w14:textId="16456416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ON782529</w:t>
            </w:r>
          </w:p>
        </w:tc>
      </w:tr>
      <w:tr w:rsidR="00B66AF9" w:rsidRPr="00853B4A" w14:paraId="441D6A79" w14:textId="5E4E08CD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F70B797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N.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macilenta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89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FF03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152,175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FB44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83,612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3E9C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18,509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D276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25,027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F2E653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1EE39B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5B29CF1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DF99D0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1C0B392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59BFB1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BFD43A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3E18450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2B48673" w14:textId="7F1D59FC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ON782530</w:t>
            </w:r>
          </w:p>
        </w:tc>
      </w:tr>
      <w:tr w:rsidR="00B66AF9" w:rsidRPr="00853B4A" w14:paraId="7657C377" w14:textId="1296CBC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78A75A1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N.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triflora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90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F7AE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152,225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9D7F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83,668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EEA7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18,515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630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25,021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611BE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1BB00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DFEA67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D4489E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596B53F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581C81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EE4B54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70C1A4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E14A7F9" w14:textId="24120904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ON782531</w:t>
            </w:r>
          </w:p>
        </w:tc>
      </w:tr>
      <w:tr w:rsidR="00B66AF9" w:rsidRPr="00853B4A" w14:paraId="3911DFBF" w14:textId="397CE003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1FF2B19B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diversifolia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91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447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152,288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76D7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83,714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FEFC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18,496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DCAC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25,039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DA9245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CE2D9B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5C82F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BC7CE4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7B418BA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133(1)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C985EC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C79377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150852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06AAA3CB" w14:textId="62F0AAA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ON782532</w:t>
            </w:r>
          </w:p>
        </w:tc>
      </w:tr>
      <w:tr w:rsidR="00B66AF9" w:rsidRPr="00853B4A" w14:paraId="12E2D013" w14:textId="5B5A47E9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DC1787A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diversifolia</w:t>
            </w:r>
            <w:proofErr w:type="spellEnd"/>
            <w:r w:rsidRPr="00853B4A">
              <w:rPr>
                <w:rFonts w:cs="Times New Roman"/>
                <w:color w:val="000000"/>
                <w:szCs w:val="24"/>
              </w:rPr>
              <w:t xml:space="preserve"> LG 92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7D53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152,285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B39E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83,707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84E9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18,498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C169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25,040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699BF5A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1F2CBEB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29C8C2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AB8A32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385909B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AD6311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626B62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62775E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31859315" w14:textId="45CFBE75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ON782533</w:t>
            </w:r>
          </w:p>
        </w:tc>
      </w:tr>
      <w:tr w:rsidR="00B66AF9" w:rsidRPr="00853B4A" w14:paraId="11945FBF" w14:textId="6C685382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255226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melanantha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93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47C9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152,183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B894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83,674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EA1B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18,343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ECE6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25,083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1E15F6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2E1589F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B59E41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31.2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290957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4FC2857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486150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6E139E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1977521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79589BFB" w14:textId="4DCA56A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ON782534</w:t>
            </w:r>
          </w:p>
        </w:tc>
      </w:tr>
      <w:tr w:rsidR="00B66AF9" w:rsidRPr="00853B4A" w14:paraId="11E27B4D" w14:textId="5764F2D4" w:rsidTr="00695CA5">
        <w:trPr>
          <w:trHeight w:val="20"/>
        </w:trPr>
        <w:tc>
          <w:tcPr>
            <w:tcW w:w="1061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429E8C0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sororia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94</w:t>
            </w:r>
          </w:p>
        </w:tc>
        <w:tc>
          <w:tcPr>
            <w:tcW w:w="343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2B05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152,307</w:t>
            </w:r>
          </w:p>
        </w:tc>
        <w:tc>
          <w:tcPr>
            <w:tcW w:w="344" w:type="pct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4DCD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83,717</w:t>
            </w:r>
          </w:p>
        </w:tc>
        <w:tc>
          <w:tcPr>
            <w:tcW w:w="344" w:type="pct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9040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18,500</w:t>
            </w:r>
          </w:p>
        </w:tc>
        <w:tc>
          <w:tcPr>
            <w:tcW w:w="345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BD41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25,045</w:t>
            </w:r>
          </w:p>
        </w:tc>
        <w:tc>
          <w:tcPr>
            <w:tcW w:w="294" w:type="pct"/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2F051B1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71ED819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3F928E0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46041B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shd w:val="clear" w:color="auto" w:fill="FFFFFF"/>
            <w:vAlign w:val="center"/>
          </w:tcPr>
          <w:p w14:paraId="2BC6F8A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0B3D13D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412E6F9A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D7C3AA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shd w:val="clear" w:color="auto" w:fill="FFFFFF"/>
          </w:tcPr>
          <w:p w14:paraId="56C49897" w14:textId="666B6829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ON782535</w:t>
            </w:r>
          </w:p>
        </w:tc>
      </w:tr>
      <w:tr w:rsidR="00B66AF9" w:rsidRPr="00853B4A" w14:paraId="0E4D3BE1" w14:textId="4F1EB012" w:rsidTr="00695CA5">
        <w:trPr>
          <w:trHeight w:val="20"/>
        </w:trPr>
        <w:tc>
          <w:tcPr>
            <w:tcW w:w="1061" w:type="pct"/>
            <w:tcBorders>
              <w:bottom w:val="nil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38A0E4A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yunnanensis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cs="Times New Roman"/>
                <w:color w:val="000000"/>
                <w:szCs w:val="24"/>
              </w:rPr>
              <w:t>LG 95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0D6E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152,200</w:t>
            </w:r>
          </w:p>
        </w:tc>
        <w:tc>
          <w:tcPr>
            <w:tcW w:w="344" w:type="pct"/>
            <w:gridSpan w:val="3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589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83,671</w:t>
            </w:r>
          </w:p>
        </w:tc>
        <w:tc>
          <w:tcPr>
            <w:tcW w:w="344" w:type="pct"/>
            <w:gridSpan w:val="2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41CC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18,451</w:t>
            </w:r>
          </w:p>
        </w:tc>
        <w:tc>
          <w:tcPr>
            <w:tcW w:w="345" w:type="pct"/>
            <w:tcBorders>
              <w:bottom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01F35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25,039</w:t>
            </w:r>
          </w:p>
        </w:tc>
        <w:tc>
          <w:tcPr>
            <w:tcW w:w="294" w:type="pct"/>
            <w:tcBorders>
              <w:bottom w:val="nil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779A2132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tcBorders>
              <w:bottom w:val="nil"/>
            </w:tcBorders>
            <w:shd w:val="clear" w:color="auto" w:fill="FFFFFF"/>
            <w:vAlign w:val="center"/>
          </w:tcPr>
          <w:p w14:paraId="6EF87F8F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tcBorders>
              <w:bottom w:val="nil"/>
            </w:tcBorders>
            <w:shd w:val="clear" w:color="auto" w:fill="FFFFFF"/>
            <w:vAlign w:val="center"/>
          </w:tcPr>
          <w:p w14:paraId="4E428FA7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31.1</w:t>
            </w:r>
          </w:p>
        </w:tc>
        <w:tc>
          <w:tcPr>
            <w:tcW w:w="286" w:type="pct"/>
            <w:tcBorders>
              <w:bottom w:val="nil"/>
            </w:tcBorders>
            <w:shd w:val="clear" w:color="auto" w:fill="FFFFFF"/>
            <w:vAlign w:val="center"/>
          </w:tcPr>
          <w:p w14:paraId="6A8DD98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tcBorders>
              <w:bottom w:val="nil"/>
            </w:tcBorders>
            <w:shd w:val="clear" w:color="auto" w:fill="FFFFFF"/>
            <w:vAlign w:val="center"/>
          </w:tcPr>
          <w:p w14:paraId="5EDDE98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tcBorders>
              <w:bottom w:val="nil"/>
            </w:tcBorders>
            <w:shd w:val="clear" w:color="auto" w:fill="FFFFFF"/>
            <w:vAlign w:val="center"/>
          </w:tcPr>
          <w:p w14:paraId="0255AF3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tcBorders>
              <w:bottom w:val="nil"/>
            </w:tcBorders>
            <w:shd w:val="clear" w:color="auto" w:fill="FFFFFF"/>
            <w:vAlign w:val="center"/>
          </w:tcPr>
          <w:p w14:paraId="2C2EFD5D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tcBorders>
              <w:bottom w:val="nil"/>
            </w:tcBorders>
            <w:shd w:val="clear" w:color="auto" w:fill="FFFFFF"/>
            <w:vAlign w:val="center"/>
          </w:tcPr>
          <w:p w14:paraId="21BA975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FFFFFF"/>
          </w:tcPr>
          <w:p w14:paraId="67558CDC" w14:textId="4187D3C5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ON782536</w:t>
            </w:r>
          </w:p>
        </w:tc>
      </w:tr>
      <w:tr w:rsidR="00B66AF9" w:rsidRPr="00853B4A" w14:paraId="5BEECBBC" w14:textId="5809CA75" w:rsidTr="00695CA5">
        <w:trPr>
          <w:trHeight w:val="20"/>
        </w:trPr>
        <w:tc>
          <w:tcPr>
            <w:tcW w:w="1061" w:type="pct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43FED498" w14:textId="77777777" w:rsidR="00B66AF9" w:rsidRPr="00853B4A" w:rsidRDefault="00B66AF9" w:rsidP="00B66AF9">
            <w:pPr>
              <w:spacing w:before="0" w:after="0"/>
              <w:ind w:firstLineChars="60" w:firstLine="144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>Prenanthes</w:t>
            </w:r>
            <w:proofErr w:type="spellEnd"/>
            <w:r w:rsidRPr="00853B4A">
              <w:rPr>
                <w:rFonts w:cs="Times New Roman"/>
                <w:i/>
                <w:iCs/>
                <w:color w:val="000000"/>
                <w:szCs w:val="24"/>
              </w:rPr>
              <w:t xml:space="preserve"> purpurea </w:t>
            </w:r>
            <w:r w:rsidRPr="00853B4A">
              <w:rPr>
                <w:rFonts w:cs="Times New Roman"/>
                <w:color w:val="000000"/>
                <w:szCs w:val="24"/>
              </w:rPr>
              <w:t>LG 96</w:t>
            </w:r>
          </w:p>
        </w:tc>
        <w:tc>
          <w:tcPr>
            <w:tcW w:w="343" w:type="pct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EAB5B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152,820</w:t>
            </w:r>
          </w:p>
        </w:tc>
        <w:tc>
          <w:tcPr>
            <w:tcW w:w="344" w:type="pct"/>
            <w:gridSpan w:val="3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07741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84,091</w:t>
            </w:r>
          </w:p>
        </w:tc>
        <w:tc>
          <w:tcPr>
            <w:tcW w:w="344" w:type="pct"/>
            <w:gridSpan w:val="2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BF778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18,505</w:t>
            </w:r>
          </w:p>
        </w:tc>
        <w:tc>
          <w:tcPr>
            <w:tcW w:w="345" w:type="pct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17E0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25,112</w:t>
            </w:r>
          </w:p>
        </w:tc>
        <w:tc>
          <w:tcPr>
            <w:tcW w:w="294" w:type="pct"/>
            <w:tcBorders>
              <w:top w:val="nil"/>
              <w:bottom w:val="single" w:sz="18" w:space="0" w:color="auto"/>
            </w:tcBorders>
            <w:shd w:val="clear" w:color="auto" w:fill="FFFFFF"/>
            <w:tcMar>
              <w:top w:w="17" w:type="dxa"/>
              <w:left w:w="15" w:type="dxa"/>
              <w:bottom w:w="17" w:type="dxa"/>
              <w:right w:w="15" w:type="dxa"/>
            </w:tcMar>
            <w:vAlign w:val="center"/>
          </w:tcPr>
          <w:p w14:paraId="0AFBA3D0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37.7</w:t>
            </w:r>
          </w:p>
        </w:tc>
        <w:tc>
          <w:tcPr>
            <w:tcW w:w="295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72C825EC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35.9</w:t>
            </w:r>
          </w:p>
        </w:tc>
        <w:tc>
          <w:tcPr>
            <w:tcW w:w="294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0363B3E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31.3</w:t>
            </w:r>
          </w:p>
        </w:tc>
        <w:tc>
          <w:tcPr>
            <w:tcW w:w="286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22F8EDB3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43.1</w:t>
            </w:r>
          </w:p>
        </w:tc>
        <w:tc>
          <w:tcPr>
            <w:tcW w:w="248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42C3A48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132(2)</w:t>
            </w:r>
          </w:p>
        </w:tc>
        <w:tc>
          <w:tcPr>
            <w:tcW w:w="24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668B80DE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10DBBCD6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49" w:type="pct"/>
            <w:tcBorders>
              <w:top w:val="nil"/>
              <w:bottom w:val="single" w:sz="18" w:space="0" w:color="auto"/>
            </w:tcBorders>
            <w:shd w:val="clear" w:color="auto" w:fill="FFFFFF"/>
            <w:vAlign w:val="center"/>
          </w:tcPr>
          <w:p w14:paraId="58E81EB4" w14:textId="77777777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53B4A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399" w:type="pct"/>
            <w:tcBorders>
              <w:top w:val="nil"/>
              <w:bottom w:val="single" w:sz="18" w:space="0" w:color="auto"/>
            </w:tcBorders>
            <w:shd w:val="clear" w:color="auto" w:fill="FFFFFF"/>
          </w:tcPr>
          <w:p w14:paraId="0AA8D1FC" w14:textId="12D41578" w:rsidR="00B66AF9" w:rsidRPr="00853B4A" w:rsidRDefault="00B66AF9" w:rsidP="00B66AF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CC112B">
              <w:t>ON782569</w:t>
            </w:r>
          </w:p>
        </w:tc>
      </w:tr>
    </w:tbl>
    <w:p w14:paraId="02F9B632" w14:textId="5FDCC79A" w:rsidR="00356309" w:rsidRPr="00853B4A" w:rsidRDefault="00356309" w:rsidP="00764F76">
      <w:pPr>
        <w:rPr>
          <w:szCs w:val="24"/>
        </w:rPr>
      </w:pPr>
      <w:r w:rsidRPr="00853B4A">
        <w:rPr>
          <w:rFonts w:cs="Times New Roman"/>
          <w:szCs w:val="24"/>
        </w:rPr>
        <w:t xml:space="preserve">Note: </w:t>
      </w:r>
      <w:r w:rsidRPr="00853B4A">
        <w:rPr>
          <w:rFonts w:cs="Times New Roman" w:hint="eastAsia"/>
          <w:szCs w:val="24"/>
        </w:rPr>
        <w:t xml:space="preserve">* </w:t>
      </w:r>
      <w:r w:rsidRPr="00853B4A">
        <w:rPr>
          <w:rFonts w:cs="Times New Roman"/>
          <w:szCs w:val="24"/>
        </w:rPr>
        <w:t xml:space="preserve">means </w:t>
      </w:r>
      <w:r w:rsidRPr="00853B4A">
        <w:rPr>
          <w:rFonts w:cs="Times New Roman" w:hint="eastAsia"/>
          <w:szCs w:val="24"/>
        </w:rPr>
        <w:t>the number in parentheses</w:t>
      </w:r>
      <w:r w:rsidRPr="00853B4A">
        <w:rPr>
          <w:rFonts w:cs="Times New Roman"/>
          <w:szCs w:val="24"/>
        </w:rPr>
        <w:t xml:space="preserve"> is</w:t>
      </w:r>
      <w:r w:rsidRPr="00853B4A">
        <w:rPr>
          <w:rFonts w:cs="Times New Roman" w:hint="eastAsia"/>
          <w:szCs w:val="24"/>
        </w:rPr>
        <w:t xml:space="preserve"> pseudogene</w:t>
      </w:r>
      <w:r w:rsidRPr="00853B4A">
        <w:rPr>
          <w:rFonts w:cs="Times New Roman"/>
          <w:szCs w:val="24"/>
        </w:rPr>
        <w:t xml:space="preserve"> number.</w:t>
      </w:r>
    </w:p>
    <w:p w14:paraId="40CF53D6" w14:textId="77777777" w:rsidR="00356309" w:rsidRPr="00853B4A" w:rsidRDefault="00356309" w:rsidP="00356309">
      <w:pPr>
        <w:rPr>
          <w:szCs w:val="24"/>
        </w:rPr>
        <w:sectPr w:rsidR="00356309" w:rsidRPr="00853B4A" w:rsidSect="00DC17F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6CD01102" w14:textId="0BBCE542" w:rsidR="00356309" w:rsidRPr="00B07401" w:rsidRDefault="00764F76" w:rsidP="00356309">
      <w:pPr>
        <w:widowControl w:val="0"/>
        <w:spacing w:after="120"/>
        <w:jc w:val="center"/>
        <w:rPr>
          <w:rFonts w:eastAsia="宋体" w:cs="Times New Roman"/>
          <w:szCs w:val="24"/>
        </w:rPr>
      </w:pPr>
      <w:r>
        <w:rPr>
          <w:rFonts w:eastAsia="宋体" w:cs="Times New Roman"/>
          <w:b/>
          <w:bCs/>
          <w:szCs w:val="24"/>
        </w:rPr>
        <w:lastRenderedPageBreak/>
        <w:t xml:space="preserve">Supplementary Table </w:t>
      </w:r>
      <w:r w:rsidR="00356309" w:rsidRPr="00853B4A">
        <w:rPr>
          <w:rFonts w:eastAsia="宋体" w:cs="Times New Roman"/>
          <w:b/>
          <w:bCs/>
          <w:szCs w:val="24"/>
        </w:rPr>
        <w:t>5</w:t>
      </w:r>
      <w:r>
        <w:rPr>
          <w:rFonts w:eastAsia="宋体" w:cs="Times New Roman"/>
          <w:b/>
          <w:bCs/>
          <w:szCs w:val="24"/>
        </w:rPr>
        <w:t>.</w:t>
      </w:r>
      <w:r w:rsidR="00356309">
        <w:rPr>
          <w:rFonts w:eastAsia="宋体" w:cs="Times New Roman"/>
          <w:b/>
          <w:bCs/>
          <w:szCs w:val="24"/>
        </w:rPr>
        <w:t xml:space="preserve"> </w:t>
      </w:r>
      <w:r w:rsidR="00356309" w:rsidRPr="00B07401">
        <w:rPr>
          <w:rFonts w:eastAsia="宋体" w:cs="Times New Roman"/>
          <w:szCs w:val="24"/>
        </w:rPr>
        <w:t xml:space="preserve">Pseudogene information of </w:t>
      </w:r>
      <w:proofErr w:type="spellStart"/>
      <w:r w:rsidR="00356309" w:rsidRPr="00B07401">
        <w:rPr>
          <w:rFonts w:eastAsia="宋体" w:cs="Times New Roman"/>
          <w:i/>
          <w:iCs/>
          <w:szCs w:val="24"/>
        </w:rPr>
        <w:t>Lactuca</w:t>
      </w:r>
      <w:proofErr w:type="spellEnd"/>
      <w:r w:rsidR="00356309" w:rsidRPr="00B07401">
        <w:rPr>
          <w:rFonts w:eastAsia="宋体" w:cs="Times New Roman"/>
          <w:i/>
          <w:iCs/>
          <w:szCs w:val="24"/>
        </w:rPr>
        <w:t xml:space="preserve"> </w:t>
      </w:r>
      <w:r w:rsidR="00356309" w:rsidRPr="00B07401">
        <w:rPr>
          <w:rFonts w:eastAsia="宋体" w:cs="Times New Roman"/>
          <w:szCs w:val="24"/>
        </w:rPr>
        <w:t xml:space="preserve">and related </w:t>
      </w:r>
      <w:r w:rsidR="00356309">
        <w:rPr>
          <w:rFonts w:eastAsia="宋体" w:cs="Times New Roman"/>
          <w:szCs w:val="24"/>
        </w:rPr>
        <w:t>species.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415"/>
        <w:gridCol w:w="1135"/>
        <w:gridCol w:w="1502"/>
      </w:tblGrid>
      <w:tr w:rsidR="00356309" w:rsidRPr="00853B4A" w14:paraId="789561D4" w14:textId="77777777" w:rsidTr="0039529D">
        <w:trPr>
          <w:trHeight w:val="828"/>
        </w:trPr>
        <w:tc>
          <w:tcPr>
            <w:tcW w:w="145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29698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Species</w:t>
            </w:r>
          </w:p>
        </w:tc>
        <w:tc>
          <w:tcPr>
            <w:tcW w:w="1109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1ED7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Insertion or deletion</w:t>
            </w:r>
          </w:p>
        </w:tc>
        <w:tc>
          <w:tcPr>
            <w:tcW w:w="852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F68A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 xml:space="preserve">Premature </w:t>
            </w:r>
            <w:r w:rsidRPr="00853B4A">
              <w:rPr>
                <w:rFonts w:eastAsia="宋体" w:cs="Times New Roman" w:hint="eastAsia"/>
                <w:color w:val="000000"/>
                <w:szCs w:val="24"/>
              </w:rPr>
              <w:t>termination</w:t>
            </w:r>
            <w:r w:rsidRPr="00853B4A">
              <w:rPr>
                <w:rFonts w:eastAsia="宋体" w:cs="Times New Roman"/>
                <w:color w:val="000000"/>
                <w:szCs w:val="24"/>
              </w:rPr>
              <w:t xml:space="preserve"> codon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FF0D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Overdue termination codon</w:t>
            </w:r>
          </w:p>
        </w:tc>
        <w:tc>
          <w:tcPr>
            <w:tcW w:w="904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675E3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Incomplete copy near boundaries</w:t>
            </w:r>
          </w:p>
        </w:tc>
      </w:tr>
      <w:tr w:rsidR="00356309" w:rsidRPr="00853B4A" w14:paraId="4EA66EC9" w14:textId="77777777" w:rsidTr="0039529D">
        <w:trPr>
          <w:trHeight w:val="288"/>
        </w:trPr>
        <w:tc>
          <w:tcPr>
            <w:tcW w:w="145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5D6EEA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A. triquetra</w:t>
            </w:r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1</w:t>
            </w:r>
          </w:p>
        </w:tc>
        <w:tc>
          <w:tcPr>
            <w:tcW w:w="110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18EB1E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4C6D2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10315B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5E64734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8C3031D" w14:textId="77777777" w:rsidTr="0039529D">
        <w:trPr>
          <w:trHeight w:val="288"/>
        </w:trPr>
        <w:tc>
          <w:tcPr>
            <w:tcW w:w="1451" w:type="pct"/>
            <w:shd w:val="clear" w:color="auto" w:fill="auto"/>
            <w:noWrap/>
            <w:vAlign w:val="center"/>
          </w:tcPr>
          <w:p w14:paraId="61F4FD9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alpina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0EB2861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1D0001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539F7DD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</w:tcPr>
          <w:p w14:paraId="28AB901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5366D94" w14:textId="77777777" w:rsidTr="0039529D">
        <w:trPr>
          <w:trHeight w:val="288"/>
        </w:trPr>
        <w:tc>
          <w:tcPr>
            <w:tcW w:w="1451" w:type="pct"/>
            <w:shd w:val="clear" w:color="auto" w:fill="auto"/>
            <w:noWrap/>
            <w:vAlign w:val="center"/>
          </w:tcPr>
          <w:p w14:paraId="4C5B640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auriculiformis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691A0B8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rps15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7384A5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358832A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</w:tcPr>
          <w:p w14:paraId="450C556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36C62EB" w14:textId="77777777" w:rsidTr="0039529D">
        <w:trPr>
          <w:trHeight w:val="288"/>
        </w:trPr>
        <w:tc>
          <w:tcPr>
            <w:tcW w:w="1451" w:type="pct"/>
            <w:shd w:val="clear" w:color="auto" w:fill="auto"/>
            <w:noWrap/>
            <w:vAlign w:val="center"/>
          </w:tcPr>
          <w:p w14:paraId="1416699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azurea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3ADE4AE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CEC79D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170A81C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</w:tcPr>
          <w:p w14:paraId="0922498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989D77C" w14:textId="77777777" w:rsidTr="0039529D">
        <w:trPr>
          <w:trHeight w:val="288"/>
        </w:trPr>
        <w:tc>
          <w:tcPr>
            <w:tcW w:w="1451" w:type="pct"/>
            <w:shd w:val="clear" w:color="auto" w:fill="auto"/>
            <w:noWrap/>
            <w:vAlign w:val="center"/>
          </w:tcPr>
          <w:p w14:paraId="701B89C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azurea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6B8201F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5925D0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0B08094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</w:tcPr>
          <w:p w14:paraId="4E59792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F719B73" w14:textId="77777777" w:rsidTr="0039529D">
        <w:trPr>
          <w:trHeight w:val="288"/>
        </w:trPr>
        <w:tc>
          <w:tcPr>
            <w:tcW w:w="1451" w:type="pct"/>
            <w:shd w:val="clear" w:color="auto" w:fill="auto"/>
            <w:noWrap/>
            <w:vAlign w:val="center"/>
          </w:tcPr>
          <w:p w14:paraId="181C95B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cyprica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1BA8C6B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4DBC1D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6DA7C51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</w:tcPr>
          <w:p w14:paraId="5840225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EE2DA71" w14:textId="77777777" w:rsidTr="0039529D">
        <w:trPr>
          <w:trHeight w:val="288"/>
        </w:trPr>
        <w:tc>
          <w:tcPr>
            <w:tcW w:w="1451" w:type="pct"/>
            <w:shd w:val="clear" w:color="auto" w:fill="auto"/>
            <w:noWrap/>
            <w:vAlign w:val="center"/>
          </w:tcPr>
          <w:p w14:paraId="346567B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C.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rechingeriana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</w:t>
            </w:r>
          </w:p>
        </w:tc>
        <w:tc>
          <w:tcPr>
            <w:tcW w:w="1109" w:type="pct"/>
            <w:shd w:val="clear" w:color="auto" w:fill="auto"/>
            <w:noWrap/>
            <w:vAlign w:val="center"/>
          </w:tcPr>
          <w:p w14:paraId="3147ADC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5E2287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</w:tcPr>
          <w:p w14:paraId="70367AF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shd w:val="clear" w:color="auto" w:fill="auto"/>
            <w:noWrap/>
          </w:tcPr>
          <w:p w14:paraId="751983D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AAF9878" w14:textId="77777777" w:rsidTr="0039529D">
        <w:trPr>
          <w:trHeight w:val="288"/>
        </w:trPr>
        <w:tc>
          <w:tcPr>
            <w:tcW w:w="145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FE3021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F. sinensis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</w:t>
            </w:r>
          </w:p>
        </w:tc>
        <w:tc>
          <w:tcPr>
            <w:tcW w:w="1109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2D3C22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60CC734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E6EBF6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bottom w:val="nil"/>
            </w:tcBorders>
            <w:shd w:val="clear" w:color="auto" w:fill="auto"/>
            <w:noWrap/>
          </w:tcPr>
          <w:p w14:paraId="19B1F27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90B99EB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791A3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aculeata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F0B6E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A4C75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7FC97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F5FCB6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C79A2F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1CA23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aculeata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88DE2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BEFF1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4C0FE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E0B243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CEB1223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6D5B6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aculeata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464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588CC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1DB2F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68882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3B02E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31EE23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23B33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adenophora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9F867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rpl22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rpoC2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F59D4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9E984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szCs w:val="24"/>
              </w:rPr>
              <w:t>rps16</w:t>
            </w: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B450D6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C7D8EF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D9E0C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adenophora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9108F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rpl22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128B7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7CCE2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FDDFC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D69078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E22E6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alatipes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1B511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infA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024B6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14624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ndhF</w:t>
            </w:r>
            <w:proofErr w:type="spellEnd"/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0BE55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BFE035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529B3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altaica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466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1A51C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C0C26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EE7AE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9ECC99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7A6706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D1F80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biennis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24972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C6B98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C9845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E775F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6ED590B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34200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boissieri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BD6DE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2D399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06279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28F93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387BE19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7DDF5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bourgaei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ED554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EE8F9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07702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766F31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2355C5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94A6A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bourgaei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C9A81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422AE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74FB1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D1A86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476DED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23696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brachyrrhyncha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8FE71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A23B0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C00A5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85949F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0ECB8F7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4FF01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canadensis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19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B98FB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CB73F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2D8B3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41F8A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EFABA2A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80D29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canadensis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473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1AE1A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4FFA4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40F5C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522469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A8841C9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C4B6A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crambifolia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9FCC8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rps16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76492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bookmarkStart w:id="8" w:name="OLE_LINK30"/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E175D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973CCE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8E0C0F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5098A1" w14:textId="45B0930D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dissecta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bookmarkEnd w:id="8"/>
            <w:r w:rsidRPr="00853B4A">
              <w:rPr>
                <w:rFonts w:eastAsia="宋体" w:cs="Times New Roman"/>
                <w:color w:val="000000"/>
                <w:szCs w:val="24"/>
              </w:rPr>
              <w:t>LG 21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FC45C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0EF09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2FA08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52F0BB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5001F77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58D0E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dolichophylla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53E93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26CA0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207F3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9BCA48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4DC8B0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C3E4F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dumicola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3364D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B0842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CA327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FEF3D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8B0AF6E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CEF0F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floridana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FF615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461B2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8B704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85ED22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69FDA5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46EE9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formosana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3B282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81886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5B0F5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569604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181CE1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870A5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georgica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A3F52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FFF12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D3D3F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677804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8299AC4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CBD9B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georgica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6D06E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AE53D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D4028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970D1B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23670C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2329C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georgica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449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0638D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C06F5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7D575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08D926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31E833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91752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glandulifera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486AD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rpoC2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37250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953BF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B2B31B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E49223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9D5B2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glandulifera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29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BED68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rpoC2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38364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87481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EE47AD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0DBE329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B31E0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glareosa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92EDC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B87D7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B376A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DBFF3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915E6D0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A67CA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glauciifolia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07F32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clpP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07B74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0FA4D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A32C75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C769DB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4498B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glauciifolia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A3BEE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clpP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DFB1F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BBD30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9AD1F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B81B3B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8D684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graminifolia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E6036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1D1BE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C50B9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C5A9E8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450D71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D805D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graminifolia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64CFD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86309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01ECD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0E7B67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DA3A38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57721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lastRenderedPageBreak/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hirsuta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C141D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087CD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AA683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26C3E6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5A3FBC0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C55A4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homblei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24D5F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30667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D82DA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E5D8AD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102A6E9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FDBD9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homblei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5EC5E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DA574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521E8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169C04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BC3E67B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C9EBD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imbricata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68B37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B92CC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F88F2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D98035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73DA483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6DF56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imbricata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39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6BEF1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rps15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BF550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2E2FC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EEAF82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3A0456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DD1AF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indica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606CB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rpoB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37936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1EB7F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984B85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C61C31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9481C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L. indica</w:t>
            </w:r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41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43699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36857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AB2E9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F2793E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F563FC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86DA0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indica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66CB4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915E5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DD6A6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F47C4D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4E9F7CD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D94B1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indica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477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22D28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F353B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DF890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A99449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390B98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D4594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inermis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72B30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rps15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4B7F5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611E5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D60BD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B7CFC0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295C8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intricata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CECE7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clpP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rpl33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D403D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A47A6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F8310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B6A72DB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DDA4B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intricata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05945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clpP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19AC5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F58FC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szCs w:val="24"/>
              </w:rPr>
              <w:t>ndhF</w:t>
            </w:r>
            <w:proofErr w:type="spellEnd"/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59976A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C38AE0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C53B9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lasiorhiza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8CB9D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rpoC1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C27C1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1E87E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1502F7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CA3F1C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795AA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longispicata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976D5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4A970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91652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E3439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593551D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806DC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ludoviciana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FFAA5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36463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305C7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B57E25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690E00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34F8D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mulgedioides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49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3B895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1035F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F2B4B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80AEF7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4BDCDEA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EE35F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mwinilungensis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50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98458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AF2F5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B90A4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FCB490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55999D2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91563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oblongifolia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A5250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8ADF2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9FB20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7CE49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6C9A5AE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6ECC9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oblongifolia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AC1C7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CBF57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959F7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513770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9C6ABC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E5B3C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orientalis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2F335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rpoA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D133C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ccsA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BB077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E1B563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D33EB4A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B9F06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palmensis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486ED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D11CA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43FCE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2499DB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DA79F5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D65B1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palmensis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494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72413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3D11C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E0ED7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02E21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32A6912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98751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paradoxa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CFEA5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5CD06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B5163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21A7A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F2E0CE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0DAD7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perennis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C52EA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clpP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rpoC1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9AECB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782FF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szCs w:val="24"/>
              </w:rPr>
              <w:t>rps3</w:t>
            </w: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6D4723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47F64CD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B2F0B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perennis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C93F5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clpP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ndhD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, rpoC1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8F186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A7618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szCs w:val="24"/>
              </w:rPr>
              <w:t>rps3</w:t>
            </w: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254A65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B0B75F7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4AE19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picridiformis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BD44E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08629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BA7E6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8F85C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21A49ED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B93C5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plumieri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59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4C33D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6C8F7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C8F7C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3D6CA4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DE99E3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92DDE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praecox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584B8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5634A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2E2CD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7B86A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76DABA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6887B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praevia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2C47F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ndhD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D25EB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88A05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57B54B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8AAB4D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5FD25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quercina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15C3F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0C1C4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A563C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F2762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4CE9E8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E888A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quercina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D0364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BE3A8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D8EC1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E6296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CDCC76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A523C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racemosa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5A1E4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rpl22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4837D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945B0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275D0E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CC25529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DB645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raddeana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A4F28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F8591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7DB3F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06E265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DE0E53D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49F98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reviersii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F5D48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E82DB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ccsA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2FA9E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C96525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56EAE32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C7252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saligna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E8E5A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BE9F5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F2BEF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95E49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67C8CC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1DA95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saligna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F6BED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03C2C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5323A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A8AB63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F7B4979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31AEB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saligna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342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08AF6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3E8F4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0AE3B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7CDDBE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D222A83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BE852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sativa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AP007232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069C4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A646B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F34B5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89E54A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15FC7AA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C5C50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sativa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DQ383816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23499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CA453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CD9A4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8A5880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7A66DC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7B7FC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sativa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MT162684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E2BA6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1606F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15196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77C53C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EA7B5AA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CD600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scarioloides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69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E8C68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ndhK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1408E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A7193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47EC71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2487867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F0F01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schweinfurthii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38223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863D4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E897D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16084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0A3BD37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3FD92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altaica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7B009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D3778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9C5BF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681E7B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B708F96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9E970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lastRenderedPageBreak/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serriola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72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14122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08384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637AD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56B964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E99BC3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41420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serriola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340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8E42B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A2F15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12C9D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7D702F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576810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D62E7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setosa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C19D0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matK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rps19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B2749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ycf15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302E5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F6E4C6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DB0F6B4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40F9C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sibirica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74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BB3A6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BB9B7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470FC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B35E57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4627B8E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F4FD3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sibirica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A38FD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D2B31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2CDD0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2862C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25989014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2ADBD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tatarica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76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3FA3A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776AB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4589E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EC84F5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54C8C3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DC101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tatarica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61ADA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509A9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477D6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3A2BD7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01B54A7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AD484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tenerrima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BB456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6175C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F111F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D4AF80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3CF2F95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8B789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tenerrima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79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9DFE5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322B8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BC228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F8531A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1A2E8FD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61457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tetrantha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B2B40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B0790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ccsA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200C9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7909B4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112A31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D0E9E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triangulata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A950E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909B8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AAA6E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3D22CE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87D676F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069FA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tysonii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270F9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rpoC2</w:t>
            </w: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8E433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ccsA</w:t>
            </w:r>
            <w:proofErr w:type="spellEnd"/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B463C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C648CE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2BFB204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F5E31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undulata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16CEE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clpP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0CB8C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18A47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A6A801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3146D372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1D12E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variabilis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6A09E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0A6CF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02D9E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B6D75A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2464BFE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2A7F2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viminea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85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5DB51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FA1C9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ccsA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psaJ</w:t>
            </w:r>
            <w:proofErr w:type="spellEnd"/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27746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1AA031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6666DE3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DE550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virosa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86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708F0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2C2D8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DB650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AC0180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E81A36B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67F91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L.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virosa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TKI 404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CBACAB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ndhF</w:t>
            </w:r>
            <w:proofErr w:type="spellEnd"/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ABD04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61D11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39F3A0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9DF8E7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66EBE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M.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decipiens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87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75DBC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7E5F9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25806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3DBC3F9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A258346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686D0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N.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macilenta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88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2C6A1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ED8F3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9C6C6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F683A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4D92C44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29D39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N.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macilenta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LG 89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A74CC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3950F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E442C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E218A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5045BD88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8405D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N.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triflora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90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E1F55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8D95F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C0227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7F800D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B7F5616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84DA6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diversifolia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91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BC877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A715AA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ycf1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F6DE4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DB9C9C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10085D12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166A4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diversifolia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92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F958D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D187D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563B1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0925F3D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0417A061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E72679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melanantha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BBCCD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AF437C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BC8F9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4ADC64E6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7B8EF4C2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704E0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sororia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94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6E4381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2060F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359B6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98BCC7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C0CD3DB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50A7D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yunnanensis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95</w:t>
            </w:r>
          </w:p>
        </w:tc>
        <w:tc>
          <w:tcPr>
            <w:tcW w:w="110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43DC90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716B02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231EBF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</w:tcPr>
          <w:p w14:paraId="515F31F8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  <w:tr w:rsidR="00356309" w:rsidRPr="00853B4A" w14:paraId="4329E59C" w14:textId="77777777" w:rsidTr="0039529D">
        <w:trPr>
          <w:trHeight w:val="288"/>
        </w:trPr>
        <w:tc>
          <w:tcPr>
            <w:tcW w:w="1451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3284D74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P. purpurea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LG 96</w:t>
            </w:r>
          </w:p>
        </w:tc>
        <w:tc>
          <w:tcPr>
            <w:tcW w:w="1109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C302D43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52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45402D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83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BBDA35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904" w:type="pct"/>
            <w:tcBorders>
              <w:top w:val="nil"/>
              <w:bottom w:val="single" w:sz="18" w:space="0" w:color="auto"/>
            </w:tcBorders>
            <w:shd w:val="clear" w:color="auto" w:fill="auto"/>
            <w:noWrap/>
          </w:tcPr>
          <w:p w14:paraId="67AF179E" w14:textId="77777777" w:rsidR="00356309" w:rsidRPr="00853B4A" w:rsidRDefault="00356309" w:rsidP="00984FDF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rps19</w:t>
            </w:r>
            <w:r w:rsidRPr="00853B4A">
              <w:rPr>
                <w:rFonts w:eastAsia="宋体" w:cs="Times New Roman"/>
                <w:color w:val="000000"/>
                <w:szCs w:val="24"/>
              </w:rPr>
              <w:t>,</w:t>
            </w:r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ycf1</w:t>
            </w:r>
          </w:p>
        </w:tc>
      </w:tr>
    </w:tbl>
    <w:p w14:paraId="766CEDEB" w14:textId="77777777" w:rsidR="00030B90" w:rsidRDefault="00030B90" w:rsidP="00030B90">
      <w:pPr>
        <w:rPr>
          <w:szCs w:val="24"/>
        </w:rPr>
      </w:pPr>
    </w:p>
    <w:p w14:paraId="4BF040B0" w14:textId="77777777" w:rsidR="00030B90" w:rsidRPr="00853B4A" w:rsidRDefault="00030B90" w:rsidP="00030B90">
      <w:pPr>
        <w:rPr>
          <w:szCs w:val="24"/>
        </w:rPr>
        <w:sectPr w:rsidR="00030B90" w:rsidRPr="00853B4A" w:rsidSect="00DC17FA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47B8EB91" w14:textId="574E3715" w:rsidR="00030B90" w:rsidRPr="00853B4A" w:rsidRDefault="00764F76" w:rsidP="00030B90">
      <w:pPr>
        <w:spacing w:after="120"/>
        <w:jc w:val="center"/>
        <w:rPr>
          <w:rFonts w:eastAsia="宋体" w:cs="Times New Roman"/>
          <w:szCs w:val="24"/>
        </w:rPr>
      </w:pPr>
      <w:r>
        <w:rPr>
          <w:rFonts w:eastAsia="宋体" w:cs="Times New Roman"/>
          <w:b/>
          <w:bCs/>
          <w:iCs/>
          <w:szCs w:val="24"/>
        </w:rPr>
        <w:lastRenderedPageBreak/>
        <w:t xml:space="preserve">Supplementary Table </w:t>
      </w:r>
      <w:r w:rsidR="00030B90" w:rsidRPr="00853B4A">
        <w:rPr>
          <w:rFonts w:eastAsia="宋体" w:cs="Times New Roman"/>
          <w:b/>
          <w:bCs/>
          <w:iCs/>
          <w:szCs w:val="24"/>
        </w:rPr>
        <w:t>6</w:t>
      </w:r>
      <w:r>
        <w:rPr>
          <w:rFonts w:eastAsia="宋体" w:cs="Times New Roman"/>
          <w:b/>
          <w:bCs/>
          <w:iCs/>
          <w:szCs w:val="24"/>
        </w:rPr>
        <w:t>.</w:t>
      </w:r>
      <w:r w:rsidR="00030B90">
        <w:rPr>
          <w:rFonts w:eastAsia="宋体" w:cs="Times New Roman"/>
          <w:b/>
          <w:bCs/>
          <w:iCs/>
          <w:szCs w:val="24"/>
        </w:rPr>
        <w:t xml:space="preserve"> </w:t>
      </w:r>
      <w:r w:rsidR="00030B90">
        <w:rPr>
          <w:rFonts w:eastAsia="宋体" w:cs="Times New Roman"/>
          <w:iCs/>
          <w:szCs w:val="24"/>
        </w:rPr>
        <w:t>Information of d</w:t>
      </w:r>
      <w:r w:rsidR="00030B90" w:rsidRPr="00B07401">
        <w:rPr>
          <w:rFonts w:eastAsia="宋体" w:cs="Times New Roman"/>
          <w:iCs/>
          <w:szCs w:val="24"/>
        </w:rPr>
        <w:t>ownloaded chloroplast DNA fragments</w:t>
      </w:r>
      <w:r w:rsidR="00030B90">
        <w:rPr>
          <w:rFonts w:eastAsia="宋体" w:cs="Times New Roman"/>
          <w:iCs/>
          <w:szCs w:val="24"/>
        </w:rPr>
        <w:t>.</w:t>
      </w:r>
    </w:p>
    <w:tbl>
      <w:tblPr>
        <w:tblpPr w:leftFromText="180" w:rightFromText="180" w:vertAnchor="page" w:horzAnchor="margin" w:tblpY="2411"/>
        <w:tblW w:w="9776" w:type="dxa"/>
        <w:tblBorders>
          <w:top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7"/>
        <w:gridCol w:w="2691"/>
        <w:gridCol w:w="1412"/>
      </w:tblGrid>
      <w:tr w:rsidR="00030B90" w:rsidRPr="00853B4A" w14:paraId="50D29955" w14:textId="77777777" w:rsidTr="00030B90">
        <w:trPr>
          <w:trHeight w:val="433"/>
        </w:trPr>
        <w:tc>
          <w:tcPr>
            <w:tcW w:w="45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70FC623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Species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331056E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Database</w:t>
            </w:r>
          </w:p>
        </w:tc>
        <w:tc>
          <w:tcPr>
            <w:tcW w:w="26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AAA2933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 xml:space="preserve">Accession </w:t>
            </w:r>
            <w:r w:rsidRPr="00853B4A">
              <w:rPr>
                <w:rFonts w:eastAsia="宋体" w:cs="Times New Roman"/>
                <w:szCs w:val="24"/>
              </w:rPr>
              <w:t>No.</w:t>
            </w:r>
          </w:p>
        </w:tc>
        <w:tc>
          <w:tcPr>
            <w:tcW w:w="14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CFB5401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Serial</w:t>
            </w:r>
            <w:r w:rsidRPr="00853B4A">
              <w:rPr>
                <w:rFonts w:eastAsia="宋体" w:cs="Times New Roman"/>
                <w:szCs w:val="24"/>
              </w:rPr>
              <w:t xml:space="preserve"> No.</w:t>
            </w:r>
          </w:p>
        </w:tc>
      </w:tr>
      <w:tr w:rsidR="00030B90" w:rsidRPr="00853B4A" w14:paraId="1FF51422" w14:textId="77777777" w:rsidTr="00030B90">
        <w:trPr>
          <w:trHeight w:val="1134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3A512C2B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Notoseris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henryi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(Dunn) </w:t>
            </w:r>
            <w:proofErr w:type="spellStart"/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C.Shih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571842BD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tcBorders>
              <w:top w:val="single" w:sz="12" w:space="0" w:color="auto"/>
            </w:tcBorders>
            <w:vAlign w:val="center"/>
          </w:tcPr>
          <w:p w14:paraId="58C533AF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KF486102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KF486230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KF485974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205CB76A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056</w:t>
            </w:r>
          </w:p>
        </w:tc>
      </w:tr>
      <w:tr w:rsidR="00030B90" w:rsidRPr="00853B4A" w14:paraId="53C4B85F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18121FCA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i/>
                <w:iCs/>
                <w:color w:val="000000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Notoseris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khasiana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B.Clarke</w:t>
            </w:r>
            <w:proofErr w:type="spellEnd"/>
            <w:proofErr w:type="gram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)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N.Kilian</w:t>
            </w:r>
            <w:proofErr w:type="spellEnd"/>
          </w:p>
        </w:tc>
        <w:tc>
          <w:tcPr>
            <w:tcW w:w="1137" w:type="dxa"/>
            <w:vAlign w:val="center"/>
          </w:tcPr>
          <w:p w14:paraId="0A5A4E25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4574990A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KF486112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KF486240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KF485984</w:t>
            </w:r>
          </w:p>
        </w:tc>
        <w:tc>
          <w:tcPr>
            <w:tcW w:w="1412" w:type="dxa"/>
            <w:vAlign w:val="center"/>
          </w:tcPr>
          <w:p w14:paraId="251FE5EF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066</w:t>
            </w:r>
          </w:p>
        </w:tc>
      </w:tr>
      <w:tr w:rsidR="00030B90" w:rsidRPr="00853B4A" w14:paraId="3F531074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3CE1F758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Notoseris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scandens</w:t>
            </w:r>
            <w:r w:rsidRPr="00853B4A">
              <w:rPr>
                <w:rFonts w:eastAsia="宋体" w:cs="Times New Roman"/>
                <w:color w:val="000000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Hook.f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. ex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Benth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. &amp;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Hook.f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.) </w:t>
            </w:r>
            <w:proofErr w:type="spellStart"/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1137" w:type="dxa"/>
            <w:vAlign w:val="center"/>
          </w:tcPr>
          <w:p w14:paraId="43DAB4D9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3858C66B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KF486098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KF486226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KF485970</w:t>
            </w:r>
          </w:p>
        </w:tc>
        <w:tc>
          <w:tcPr>
            <w:tcW w:w="1412" w:type="dxa"/>
            <w:vAlign w:val="center"/>
          </w:tcPr>
          <w:p w14:paraId="40C0CBB1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052</w:t>
            </w:r>
          </w:p>
        </w:tc>
      </w:tr>
      <w:tr w:rsidR="00030B90" w:rsidRPr="00853B4A" w14:paraId="56A4496E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70AB1318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Notoseris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yakoensis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 xml:space="preserve">(Jeffrey) </w:t>
            </w:r>
            <w:proofErr w:type="spellStart"/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1137" w:type="dxa"/>
            <w:vAlign w:val="center"/>
          </w:tcPr>
          <w:p w14:paraId="6E088191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575F8FA3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KF486100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KF486228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KF485972</w:t>
            </w:r>
          </w:p>
        </w:tc>
        <w:tc>
          <w:tcPr>
            <w:tcW w:w="1412" w:type="dxa"/>
            <w:vAlign w:val="center"/>
          </w:tcPr>
          <w:p w14:paraId="081632B7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054</w:t>
            </w:r>
          </w:p>
        </w:tc>
      </w:tr>
      <w:tr w:rsidR="00030B90" w:rsidRPr="00853B4A" w14:paraId="150B5843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77A1EE94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oligolepis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(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C.Chang</w:t>
            </w:r>
            <w:proofErr w:type="spellEnd"/>
            <w:proofErr w:type="gram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ex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C.Shih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) Ze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H.Wang</w:t>
            </w:r>
            <w:proofErr w:type="spellEnd"/>
          </w:p>
        </w:tc>
        <w:tc>
          <w:tcPr>
            <w:tcW w:w="1137" w:type="dxa"/>
            <w:vAlign w:val="center"/>
          </w:tcPr>
          <w:p w14:paraId="1A4A9A01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3B02E41E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KF486066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KF486194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KF485938</w:t>
            </w:r>
          </w:p>
        </w:tc>
        <w:tc>
          <w:tcPr>
            <w:tcW w:w="1412" w:type="dxa"/>
            <w:vAlign w:val="center"/>
          </w:tcPr>
          <w:p w14:paraId="78F61EDF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020</w:t>
            </w:r>
          </w:p>
        </w:tc>
      </w:tr>
      <w:tr w:rsidR="00030B90" w:rsidRPr="00853B4A" w14:paraId="6F09F17F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6F45B091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prenanthoides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(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Hemsl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.)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C.Shih</w:t>
            </w:r>
            <w:proofErr w:type="spellEnd"/>
          </w:p>
        </w:tc>
        <w:tc>
          <w:tcPr>
            <w:tcW w:w="1137" w:type="dxa"/>
            <w:vAlign w:val="center"/>
          </w:tcPr>
          <w:p w14:paraId="5F93ADA6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3F79A6A0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KF486081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KF486209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KF485953</w:t>
            </w:r>
          </w:p>
        </w:tc>
        <w:tc>
          <w:tcPr>
            <w:tcW w:w="1412" w:type="dxa"/>
            <w:vAlign w:val="center"/>
          </w:tcPr>
          <w:p w14:paraId="38FA227D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035</w:t>
            </w:r>
          </w:p>
        </w:tc>
      </w:tr>
      <w:tr w:rsidR="00030B90" w:rsidRPr="00853B4A" w14:paraId="522A3A55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6B82780A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triflora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(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C.Chang</w:t>
            </w:r>
            <w:proofErr w:type="spellEnd"/>
            <w:proofErr w:type="gram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&amp;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C.Shih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) Ze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H.Wang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&amp;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N.Kilian</w:t>
            </w:r>
            <w:proofErr w:type="spellEnd"/>
          </w:p>
        </w:tc>
        <w:tc>
          <w:tcPr>
            <w:tcW w:w="1137" w:type="dxa"/>
            <w:vAlign w:val="center"/>
          </w:tcPr>
          <w:p w14:paraId="07440ED9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58FA4E02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KF486072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KF486200</w:t>
            </w:r>
          </w:p>
          <w:p w14:paraId="158F7EE4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KF485944</w:t>
            </w:r>
          </w:p>
        </w:tc>
        <w:tc>
          <w:tcPr>
            <w:tcW w:w="1412" w:type="dxa"/>
            <w:vAlign w:val="center"/>
          </w:tcPr>
          <w:p w14:paraId="3D03B457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026</w:t>
            </w:r>
          </w:p>
        </w:tc>
      </w:tr>
      <w:tr w:rsidR="00030B90" w:rsidRPr="00853B4A" w14:paraId="7E8C14EA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390CA8B8" w14:textId="06E76829" w:rsidR="00030B90" w:rsidRPr="00853B4A" w:rsidRDefault="005C6367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B80CAE">
              <w:rPr>
                <w:rFonts w:cs="Times New Roman"/>
                <w:i/>
                <w:iCs/>
                <w:szCs w:val="28"/>
              </w:rPr>
              <w:t>L</w:t>
            </w:r>
            <w:r>
              <w:rPr>
                <w:rFonts w:cs="Times New Roman"/>
                <w:i/>
                <w:iCs/>
                <w:szCs w:val="28"/>
              </w:rPr>
              <w:t>actuca</w:t>
            </w:r>
            <w:proofErr w:type="spellEnd"/>
            <w:r w:rsidRPr="00B80CAE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</w:rPr>
              <w:t>p</w:t>
            </w:r>
            <w:r w:rsidRPr="00B80CAE">
              <w:rPr>
                <w:rFonts w:cs="Times New Roman"/>
                <w:i/>
                <w:iCs/>
                <w:szCs w:val="28"/>
              </w:rPr>
              <w:t>arishii</w:t>
            </w:r>
            <w:proofErr w:type="spellEnd"/>
            <w:r w:rsidRPr="00BA38C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A38CC">
              <w:rPr>
                <w:rFonts w:cs="Times New Roman"/>
                <w:szCs w:val="28"/>
              </w:rPr>
              <w:t>Craib</w:t>
            </w:r>
            <w:proofErr w:type="spellEnd"/>
            <w:r w:rsidRPr="00BA38CC">
              <w:rPr>
                <w:rFonts w:cs="Times New Roman"/>
                <w:szCs w:val="28"/>
              </w:rPr>
              <w:t xml:space="preserve"> ex </w:t>
            </w:r>
            <w:proofErr w:type="spellStart"/>
            <w:r w:rsidRPr="00BA38CC">
              <w:rPr>
                <w:rFonts w:cs="Times New Roman"/>
                <w:szCs w:val="28"/>
              </w:rPr>
              <w:t>Hosseus</w:t>
            </w:r>
            <w:proofErr w:type="spellEnd"/>
          </w:p>
        </w:tc>
        <w:tc>
          <w:tcPr>
            <w:tcW w:w="1137" w:type="dxa"/>
            <w:vAlign w:val="center"/>
          </w:tcPr>
          <w:p w14:paraId="35B16C84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729CDD57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KF486074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KF486202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KF485946</w:t>
            </w:r>
          </w:p>
        </w:tc>
        <w:tc>
          <w:tcPr>
            <w:tcW w:w="1412" w:type="dxa"/>
            <w:vAlign w:val="center"/>
          </w:tcPr>
          <w:p w14:paraId="06E44733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028</w:t>
            </w:r>
          </w:p>
        </w:tc>
      </w:tr>
      <w:tr w:rsidR="00030B90" w:rsidRPr="00853B4A" w14:paraId="55FA96ED" w14:textId="77777777" w:rsidTr="00030B90">
        <w:trPr>
          <w:trHeight w:val="1134"/>
        </w:trPr>
        <w:tc>
          <w:tcPr>
            <w:tcW w:w="4536" w:type="dxa"/>
            <w:vAlign w:val="center"/>
          </w:tcPr>
          <w:p w14:paraId="5F0B4759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Paraprenanthes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wilsonii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(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C.</w:t>
            </w:r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C.Chang</w:t>
            </w:r>
            <w:proofErr w:type="spellEnd"/>
            <w:proofErr w:type="gram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) Ze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H.Wang</w:t>
            </w:r>
            <w:proofErr w:type="spellEnd"/>
          </w:p>
        </w:tc>
        <w:tc>
          <w:tcPr>
            <w:tcW w:w="1137" w:type="dxa"/>
            <w:vAlign w:val="center"/>
          </w:tcPr>
          <w:p w14:paraId="4EBD025D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vAlign w:val="center"/>
          </w:tcPr>
          <w:p w14:paraId="44108C3E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KF486095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KF486223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KF485967</w:t>
            </w:r>
          </w:p>
        </w:tc>
        <w:tc>
          <w:tcPr>
            <w:tcW w:w="1412" w:type="dxa"/>
            <w:vAlign w:val="center"/>
          </w:tcPr>
          <w:p w14:paraId="49E0F3ED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049</w:t>
            </w:r>
          </w:p>
        </w:tc>
      </w:tr>
      <w:tr w:rsidR="00030B90" w:rsidRPr="00853B4A" w14:paraId="2FF407B0" w14:textId="77777777" w:rsidTr="00030B90">
        <w:trPr>
          <w:trHeight w:val="60"/>
        </w:trPr>
        <w:tc>
          <w:tcPr>
            <w:tcW w:w="4536" w:type="dxa"/>
            <w:tcBorders>
              <w:top w:val="nil"/>
              <w:bottom w:val="single" w:sz="18" w:space="0" w:color="auto"/>
            </w:tcBorders>
            <w:vAlign w:val="center"/>
          </w:tcPr>
          <w:p w14:paraId="097CD50C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Pseudopodospermum</w:t>
            </w:r>
            <w:proofErr w:type="spellEnd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853B4A">
              <w:rPr>
                <w:rFonts w:eastAsia="宋体" w:cs="Times New Roman"/>
                <w:i/>
                <w:iCs/>
                <w:color w:val="000000"/>
                <w:szCs w:val="24"/>
              </w:rPr>
              <w:t>hispanicum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 (L.)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Zaika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, </w:t>
            </w:r>
            <w:proofErr w:type="spellStart"/>
            <w:r w:rsidRPr="00853B4A">
              <w:rPr>
                <w:rFonts w:eastAsia="宋体" w:cs="Times New Roman"/>
                <w:color w:val="000000"/>
                <w:szCs w:val="24"/>
              </w:rPr>
              <w:t>Sukhor</w:t>
            </w:r>
            <w:proofErr w:type="spellEnd"/>
            <w:r w:rsidRPr="00853B4A">
              <w:rPr>
                <w:rFonts w:eastAsia="宋体" w:cs="Times New Roman"/>
                <w:color w:val="000000"/>
                <w:szCs w:val="24"/>
              </w:rPr>
              <w:t xml:space="preserve">. &amp; </w:t>
            </w:r>
            <w:proofErr w:type="spellStart"/>
            <w:proofErr w:type="gramStart"/>
            <w:r w:rsidRPr="00853B4A">
              <w:rPr>
                <w:rFonts w:eastAsia="宋体" w:cs="Times New Roman"/>
                <w:color w:val="000000"/>
                <w:szCs w:val="24"/>
              </w:rPr>
              <w:t>N.Kilian</w:t>
            </w:r>
            <w:proofErr w:type="spellEnd"/>
            <w:proofErr w:type="gramEnd"/>
          </w:p>
        </w:tc>
        <w:tc>
          <w:tcPr>
            <w:tcW w:w="1137" w:type="dxa"/>
            <w:tcBorders>
              <w:top w:val="nil"/>
              <w:bottom w:val="single" w:sz="18" w:space="0" w:color="auto"/>
            </w:tcBorders>
            <w:vAlign w:val="center"/>
          </w:tcPr>
          <w:p w14:paraId="1505E3C3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NCBI</w:t>
            </w:r>
          </w:p>
        </w:tc>
        <w:tc>
          <w:tcPr>
            <w:tcW w:w="2691" w:type="dxa"/>
            <w:tcBorders>
              <w:top w:val="nil"/>
              <w:bottom w:val="single" w:sz="18" w:space="0" w:color="auto"/>
            </w:tcBorders>
            <w:vAlign w:val="center"/>
          </w:tcPr>
          <w:p w14:paraId="1DFF5E5F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LT722190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LT722305</w:t>
            </w:r>
            <w:r>
              <w:rPr>
                <w:rFonts w:eastAsia="宋体" w:cs="Times New Roman"/>
                <w:color w:val="000000"/>
                <w:szCs w:val="24"/>
              </w:rPr>
              <w:t xml:space="preserve">; </w:t>
            </w:r>
            <w:r w:rsidRPr="00853B4A">
              <w:rPr>
                <w:rFonts w:eastAsia="宋体" w:cs="Times New Roman"/>
                <w:color w:val="000000"/>
                <w:szCs w:val="24"/>
              </w:rPr>
              <w:t>LT722420</w:t>
            </w:r>
          </w:p>
        </w:tc>
        <w:tc>
          <w:tcPr>
            <w:tcW w:w="1412" w:type="dxa"/>
            <w:tcBorders>
              <w:top w:val="nil"/>
              <w:bottom w:val="single" w:sz="18" w:space="0" w:color="auto"/>
            </w:tcBorders>
            <w:vAlign w:val="center"/>
          </w:tcPr>
          <w:p w14:paraId="68D434A2" w14:textId="77777777" w:rsidR="00030B90" w:rsidRPr="00853B4A" w:rsidRDefault="00030B90" w:rsidP="00030B90">
            <w:pPr>
              <w:spacing w:before="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853B4A">
              <w:rPr>
                <w:rFonts w:eastAsia="宋体" w:cs="Times New Roman"/>
                <w:color w:val="000000"/>
                <w:szCs w:val="24"/>
              </w:rPr>
              <w:t>LAC 296</w:t>
            </w:r>
          </w:p>
        </w:tc>
      </w:tr>
    </w:tbl>
    <w:p w14:paraId="1E4B0965" w14:textId="1AB4661C" w:rsidR="00356309" w:rsidRDefault="00356309">
      <w:pPr>
        <w:spacing w:before="0" w:after="200" w:line="276" w:lineRule="auto"/>
      </w:pPr>
      <w:r>
        <w:br w:type="page"/>
      </w:r>
    </w:p>
    <w:p w14:paraId="57BC5F7E" w14:textId="77777777" w:rsidR="00356309" w:rsidRPr="001549D3" w:rsidRDefault="00356309" w:rsidP="00356309">
      <w:pPr>
        <w:pStyle w:val="2"/>
        <w:numPr>
          <w:ilvl w:val="1"/>
          <w:numId w:val="14"/>
        </w:numPr>
      </w:pPr>
      <w:r w:rsidRPr="0001436A">
        <w:lastRenderedPageBreak/>
        <w:t>Supplementary</w:t>
      </w:r>
      <w:r w:rsidRPr="001549D3">
        <w:t xml:space="preserve"> Figures</w:t>
      </w:r>
    </w:p>
    <w:p w14:paraId="1BA191A2" w14:textId="38685FE9" w:rsidR="00940324" w:rsidRPr="00940324" w:rsidRDefault="00940324" w:rsidP="00940324">
      <w:pPr>
        <w:widowControl w:val="0"/>
        <w:rPr>
          <w:rFonts w:eastAsia="宋体" w:cs="Times New Roman"/>
          <w:color w:val="000000" w:themeColor="text1"/>
          <w:szCs w:val="24"/>
        </w:rPr>
      </w:pPr>
      <w:r w:rsidRPr="00940324">
        <w:rPr>
          <w:rFonts w:cs="Times New Roman"/>
          <w:b/>
          <w:szCs w:val="24"/>
        </w:rPr>
        <w:t xml:space="preserve">Supplementary Figure </w:t>
      </w:r>
      <w:r w:rsidRPr="00940324">
        <w:rPr>
          <w:rFonts w:cs="Times New Roman"/>
          <w:b/>
          <w:szCs w:val="24"/>
        </w:rPr>
        <w:fldChar w:fldCharType="begin"/>
      </w:r>
      <w:r w:rsidRPr="00940324">
        <w:rPr>
          <w:rFonts w:cs="Times New Roman"/>
          <w:b/>
          <w:szCs w:val="24"/>
        </w:rPr>
        <w:instrText xml:space="preserve"> SEQ Figure \* ARABIC </w:instrText>
      </w:r>
      <w:r w:rsidRPr="00940324">
        <w:rPr>
          <w:rFonts w:cs="Times New Roman"/>
          <w:b/>
          <w:szCs w:val="24"/>
        </w:rPr>
        <w:fldChar w:fldCharType="separate"/>
      </w:r>
      <w:r w:rsidR="00E67E67">
        <w:rPr>
          <w:rFonts w:cs="Times New Roman"/>
          <w:b/>
          <w:noProof/>
          <w:szCs w:val="24"/>
        </w:rPr>
        <w:t>1</w:t>
      </w:r>
      <w:r w:rsidRPr="00940324">
        <w:rPr>
          <w:rFonts w:cs="Times New Roman"/>
          <w:b/>
          <w:szCs w:val="24"/>
        </w:rPr>
        <w:fldChar w:fldCharType="end"/>
      </w:r>
      <w:r>
        <w:rPr>
          <w:rFonts w:cs="Times New Roman" w:hint="eastAsia"/>
          <w:b/>
          <w:szCs w:val="24"/>
          <w:lang w:eastAsia="zh-CN"/>
        </w:rPr>
        <w:t>.</w:t>
      </w:r>
      <w:r>
        <w:rPr>
          <w:rFonts w:cs="Times New Roman"/>
          <w:b/>
          <w:szCs w:val="24"/>
          <w:lang w:eastAsia="zh-CN"/>
        </w:rPr>
        <w:t xml:space="preserve"> </w:t>
      </w:r>
      <w:r w:rsidRPr="00940324">
        <w:rPr>
          <w:rFonts w:eastAsia="宋体" w:cs="Times New Roman"/>
          <w:color w:val="000000" w:themeColor="text1"/>
          <w:szCs w:val="24"/>
        </w:rPr>
        <w:t xml:space="preserve">Genetic map of </w:t>
      </w:r>
      <w:proofErr w:type="spellStart"/>
      <w:r w:rsidRPr="00940324">
        <w:rPr>
          <w:rFonts w:eastAsia="宋体" w:cs="Times New Roman"/>
          <w:i/>
          <w:iCs/>
          <w:color w:val="000000" w:themeColor="text1"/>
          <w:szCs w:val="24"/>
        </w:rPr>
        <w:t>L</w:t>
      </w:r>
      <w:r w:rsidRPr="00940324">
        <w:rPr>
          <w:rFonts w:eastAsia="宋体" w:cs="Times New Roman" w:hint="eastAsia"/>
          <w:i/>
          <w:iCs/>
          <w:color w:val="000000" w:themeColor="text1"/>
          <w:szCs w:val="24"/>
        </w:rPr>
        <w:t>actuca</w:t>
      </w:r>
      <w:proofErr w:type="spellEnd"/>
      <w:r w:rsidRPr="00940324">
        <w:rPr>
          <w:rFonts w:eastAsia="宋体" w:cs="Times New Roman"/>
          <w:color w:val="000000" w:themeColor="text1"/>
          <w:szCs w:val="24"/>
        </w:rPr>
        <w:t xml:space="preserve"> </w:t>
      </w:r>
      <w:proofErr w:type="spellStart"/>
      <w:r w:rsidRPr="00940324">
        <w:rPr>
          <w:rFonts w:eastAsia="宋体" w:cs="Times New Roman"/>
          <w:color w:val="000000" w:themeColor="text1"/>
          <w:szCs w:val="24"/>
        </w:rPr>
        <w:t>plastomes</w:t>
      </w:r>
      <w:proofErr w:type="spellEnd"/>
      <w:r w:rsidRPr="00940324">
        <w:rPr>
          <w:rFonts w:eastAsia="宋体" w:cs="Times New Roman"/>
          <w:color w:val="000000" w:themeColor="text1"/>
          <w:szCs w:val="24"/>
        </w:rPr>
        <w:t>.</w:t>
      </w:r>
      <w:r>
        <w:rPr>
          <w:rFonts w:eastAsia="宋体" w:cs="Times New Roman"/>
          <w:color w:val="000000" w:themeColor="text1"/>
          <w:szCs w:val="24"/>
        </w:rPr>
        <w:t xml:space="preserve"> </w:t>
      </w:r>
      <w:r w:rsidRPr="00940324">
        <w:rPr>
          <w:rFonts w:eastAsia="宋体" w:cs="Times New Roman"/>
          <w:color w:val="000000" w:themeColor="text1"/>
          <w:szCs w:val="24"/>
        </w:rPr>
        <w:t>The translation of genes outside the outer circle occurs in a counter-clockwise direction, while the translation of genes inside occurs in a clockwise direction; the dark and light gray colors in the inner circle indicate GC and AT content, respectively; different colors represent different functional categories of genes.</w:t>
      </w:r>
    </w:p>
    <w:p w14:paraId="000DB539" w14:textId="0C37546F" w:rsidR="00940324" w:rsidRPr="00940324" w:rsidRDefault="00940324" w:rsidP="00940324">
      <w:pPr>
        <w:rPr>
          <w:rFonts w:eastAsia="宋体" w:cs="Times New Roman"/>
          <w:szCs w:val="24"/>
        </w:rPr>
      </w:pPr>
      <w:r w:rsidRPr="00940324">
        <w:rPr>
          <w:rFonts w:cs="Times New Roman"/>
          <w:b/>
          <w:szCs w:val="24"/>
        </w:rPr>
        <w:t xml:space="preserve">Supplementary Figure </w:t>
      </w:r>
      <w:r w:rsidRPr="00940324">
        <w:rPr>
          <w:rFonts w:cs="Times New Roman"/>
          <w:b/>
          <w:szCs w:val="24"/>
        </w:rPr>
        <w:fldChar w:fldCharType="begin"/>
      </w:r>
      <w:r w:rsidRPr="00940324">
        <w:rPr>
          <w:rFonts w:cs="Times New Roman"/>
          <w:b/>
          <w:szCs w:val="24"/>
        </w:rPr>
        <w:instrText xml:space="preserve"> SEQ Figure \* ARABIC </w:instrText>
      </w:r>
      <w:r w:rsidRPr="00940324">
        <w:rPr>
          <w:rFonts w:cs="Times New Roman"/>
          <w:b/>
          <w:szCs w:val="24"/>
        </w:rPr>
        <w:fldChar w:fldCharType="separate"/>
      </w:r>
      <w:r w:rsidR="00E67E67">
        <w:rPr>
          <w:rFonts w:cs="Times New Roman"/>
          <w:b/>
          <w:noProof/>
          <w:szCs w:val="24"/>
        </w:rPr>
        <w:t>2</w:t>
      </w:r>
      <w:r w:rsidRPr="00940324">
        <w:rPr>
          <w:rFonts w:cs="Times New Roman"/>
          <w:b/>
          <w:szCs w:val="24"/>
        </w:rPr>
        <w:fldChar w:fldCharType="end"/>
      </w:r>
      <w:r>
        <w:rPr>
          <w:rFonts w:cs="Times New Roman" w:hint="eastAsia"/>
          <w:b/>
          <w:szCs w:val="24"/>
          <w:lang w:eastAsia="zh-CN"/>
        </w:rPr>
        <w:t>.</w:t>
      </w:r>
      <w:r w:rsidRPr="00940324">
        <w:rPr>
          <w:rFonts w:eastAsia="宋体" w:cs="Times New Roman"/>
          <w:b/>
          <w:bCs/>
          <w:szCs w:val="24"/>
        </w:rPr>
        <w:t xml:space="preserve"> </w:t>
      </w:r>
      <w:r w:rsidRPr="00940324">
        <w:rPr>
          <w:rFonts w:eastAsia="宋体" w:cs="Times New Roman"/>
          <w:szCs w:val="24"/>
        </w:rPr>
        <w:t xml:space="preserve">The alignment of </w:t>
      </w:r>
      <w:proofErr w:type="spellStart"/>
      <w:r w:rsidRPr="00940324">
        <w:rPr>
          <w:rFonts w:eastAsia="宋体" w:cs="Times New Roman"/>
          <w:szCs w:val="24"/>
        </w:rPr>
        <w:t>plastomes</w:t>
      </w:r>
      <w:proofErr w:type="spellEnd"/>
      <w:r w:rsidRPr="00940324">
        <w:rPr>
          <w:rFonts w:eastAsia="宋体" w:cs="Times New Roman"/>
          <w:szCs w:val="24"/>
        </w:rPr>
        <w:t xml:space="preserve"> of 46 </w:t>
      </w:r>
      <w:proofErr w:type="spellStart"/>
      <w:r w:rsidRPr="00940324">
        <w:rPr>
          <w:rFonts w:eastAsia="宋体" w:cs="Times New Roman"/>
          <w:i/>
          <w:iCs/>
          <w:szCs w:val="24"/>
        </w:rPr>
        <w:t>Lactuca</w:t>
      </w:r>
      <w:proofErr w:type="spellEnd"/>
      <w:r w:rsidRPr="00940324">
        <w:rPr>
          <w:rFonts w:eastAsia="宋体" w:cs="Times New Roman"/>
          <w:szCs w:val="24"/>
        </w:rPr>
        <w:t xml:space="preserve"> and 13 AE </w:t>
      </w:r>
      <w:proofErr w:type="spellStart"/>
      <w:r w:rsidRPr="00940324">
        <w:rPr>
          <w:rFonts w:eastAsia="宋体" w:cs="Times New Roman"/>
          <w:i/>
          <w:iCs/>
          <w:szCs w:val="24"/>
        </w:rPr>
        <w:t>Lactuca</w:t>
      </w:r>
      <w:proofErr w:type="spellEnd"/>
      <w:r w:rsidRPr="00940324">
        <w:rPr>
          <w:rFonts w:eastAsia="宋体" w:cs="Times New Roman"/>
          <w:szCs w:val="24"/>
        </w:rPr>
        <w:t xml:space="preserve"> species.</w:t>
      </w:r>
      <w:r>
        <w:rPr>
          <w:rFonts w:eastAsia="宋体" w:cs="Times New Roman"/>
          <w:szCs w:val="24"/>
        </w:rPr>
        <w:t xml:space="preserve"> T</w:t>
      </w:r>
      <w:r w:rsidRPr="00940324">
        <w:rPr>
          <w:rFonts w:eastAsia="宋体" w:cs="Times New Roman"/>
          <w:szCs w:val="24"/>
        </w:rPr>
        <w:t xml:space="preserve">he numbers at the bottom represent the position in the </w:t>
      </w:r>
      <w:proofErr w:type="spellStart"/>
      <w:r w:rsidRPr="00940324">
        <w:rPr>
          <w:rFonts w:eastAsia="宋体" w:cs="Times New Roman"/>
          <w:szCs w:val="24"/>
        </w:rPr>
        <w:t>plastomes</w:t>
      </w:r>
      <w:proofErr w:type="spellEnd"/>
      <w:r w:rsidRPr="00940324">
        <w:rPr>
          <w:rFonts w:eastAsia="宋体" w:cs="Times New Roman"/>
          <w:szCs w:val="24"/>
        </w:rPr>
        <w:t>, while the percentages on the right represent similarity.</w:t>
      </w:r>
    </w:p>
    <w:p w14:paraId="265B7DA0" w14:textId="663BAB14" w:rsidR="00940324" w:rsidRPr="00940324" w:rsidRDefault="00940324" w:rsidP="00940324">
      <w:pPr>
        <w:rPr>
          <w:rFonts w:eastAsia="宋体" w:cs="Times New Roman"/>
          <w:szCs w:val="24"/>
        </w:rPr>
      </w:pPr>
      <w:r w:rsidRPr="00940324">
        <w:rPr>
          <w:rFonts w:cs="Times New Roman"/>
          <w:b/>
          <w:szCs w:val="24"/>
        </w:rPr>
        <w:t xml:space="preserve">Supplementary Figure </w:t>
      </w:r>
      <w:r w:rsidR="002B3FF7">
        <w:rPr>
          <w:rFonts w:cs="Times New Roman"/>
          <w:b/>
          <w:szCs w:val="24"/>
        </w:rPr>
        <w:t>3</w:t>
      </w:r>
      <w:r>
        <w:rPr>
          <w:rFonts w:cs="Times New Roman" w:hint="eastAsia"/>
          <w:b/>
          <w:szCs w:val="24"/>
          <w:lang w:eastAsia="zh-CN"/>
        </w:rPr>
        <w:t>.</w:t>
      </w:r>
      <w:r w:rsidRPr="00940324">
        <w:rPr>
          <w:rFonts w:cs="Times New Roman"/>
          <w:szCs w:val="24"/>
          <w:lang w:eastAsia="zh-CN"/>
        </w:rPr>
        <w:t xml:space="preserve"> </w:t>
      </w:r>
      <w:r w:rsidRPr="00940324">
        <w:rPr>
          <w:rFonts w:eastAsia="宋体" w:cs="Times New Roman"/>
          <w:szCs w:val="24"/>
        </w:rPr>
        <w:t xml:space="preserve">Boundaries of the LSC, SSC, and IRs in </w:t>
      </w:r>
      <w:proofErr w:type="spellStart"/>
      <w:r w:rsidRPr="00940324">
        <w:rPr>
          <w:rFonts w:eastAsia="宋体" w:cs="Times New Roman"/>
          <w:szCs w:val="24"/>
        </w:rPr>
        <w:t>plastomes</w:t>
      </w:r>
      <w:proofErr w:type="spellEnd"/>
      <w:r w:rsidRPr="00940324">
        <w:rPr>
          <w:rFonts w:eastAsia="宋体" w:cs="Times New Roman"/>
          <w:szCs w:val="24"/>
        </w:rPr>
        <w:t xml:space="preserve"> of </w:t>
      </w:r>
      <w:proofErr w:type="spellStart"/>
      <w:r w:rsidRPr="00940324">
        <w:rPr>
          <w:rFonts w:eastAsia="宋体" w:cs="Times New Roman"/>
          <w:i/>
          <w:iCs/>
          <w:szCs w:val="24"/>
        </w:rPr>
        <w:t>Lactuca</w:t>
      </w:r>
      <w:proofErr w:type="spellEnd"/>
      <w:r w:rsidRPr="00940324">
        <w:rPr>
          <w:rFonts w:eastAsia="宋体" w:cs="Times New Roman"/>
          <w:szCs w:val="24"/>
        </w:rPr>
        <w:t xml:space="preserve"> and AE </w:t>
      </w:r>
      <w:proofErr w:type="spellStart"/>
      <w:r w:rsidRPr="00940324">
        <w:rPr>
          <w:rFonts w:eastAsia="宋体" w:cs="Times New Roman"/>
          <w:i/>
          <w:iCs/>
          <w:szCs w:val="24"/>
        </w:rPr>
        <w:t>Lactuca</w:t>
      </w:r>
      <w:proofErr w:type="spellEnd"/>
      <w:r w:rsidRPr="00940324">
        <w:rPr>
          <w:rFonts w:eastAsia="宋体" w:cs="Times New Roman"/>
          <w:szCs w:val="24"/>
        </w:rPr>
        <w:t xml:space="preserve"> species.</w:t>
      </w:r>
      <w:r>
        <w:rPr>
          <w:rFonts w:eastAsia="宋体" w:cs="Times New Roman"/>
          <w:szCs w:val="24"/>
        </w:rPr>
        <w:t xml:space="preserve"> </w:t>
      </w:r>
      <w:r w:rsidRPr="00940324">
        <w:rPr>
          <w:rFonts w:eastAsia="宋体" w:cs="Times New Roman"/>
          <w:szCs w:val="24"/>
        </w:rPr>
        <w:t xml:space="preserve">JLB: Junction between the LSC and </w:t>
      </w:r>
      <w:proofErr w:type="spellStart"/>
      <w:r w:rsidRPr="00940324">
        <w:rPr>
          <w:rFonts w:eastAsia="宋体" w:cs="Times New Roman"/>
          <w:szCs w:val="24"/>
        </w:rPr>
        <w:t>IRb</w:t>
      </w:r>
      <w:proofErr w:type="spellEnd"/>
      <w:r w:rsidRPr="00940324">
        <w:rPr>
          <w:rFonts w:eastAsia="宋体" w:cs="Times New Roman"/>
          <w:szCs w:val="24"/>
        </w:rPr>
        <w:t xml:space="preserve">; JSB: Junction between the SSC and </w:t>
      </w:r>
      <w:proofErr w:type="spellStart"/>
      <w:r w:rsidRPr="00940324">
        <w:rPr>
          <w:rFonts w:eastAsia="宋体" w:cs="Times New Roman"/>
          <w:szCs w:val="24"/>
        </w:rPr>
        <w:t>IRb</w:t>
      </w:r>
      <w:proofErr w:type="spellEnd"/>
      <w:r w:rsidRPr="00940324">
        <w:rPr>
          <w:rFonts w:eastAsia="宋体" w:cs="Times New Roman"/>
          <w:szCs w:val="24"/>
        </w:rPr>
        <w:t xml:space="preserve">; JSA: Junction between the SSC and </w:t>
      </w:r>
      <w:proofErr w:type="spellStart"/>
      <w:r w:rsidRPr="00940324">
        <w:rPr>
          <w:rFonts w:eastAsia="宋体" w:cs="Times New Roman"/>
          <w:szCs w:val="24"/>
        </w:rPr>
        <w:t>IRa</w:t>
      </w:r>
      <w:proofErr w:type="spellEnd"/>
      <w:r w:rsidRPr="00940324">
        <w:rPr>
          <w:rFonts w:eastAsia="宋体" w:cs="Times New Roman"/>
          <w:szCs w:val="24"/>
        </w:rPr>
        <w:t xml:space="preserve">; JLA: Junction between the LSC and </w:t>
      </w:r>
      <w:proofErr w:type="spellStart"/>
      <w:r w:rsidRPr="00940324">
        <w:rPr>
          <w:rFonts w:eastAsia="宋体" w:cs="Times New Roman"/>
          <w:szCs w:val="24"/>
        </w:rPr>
        <w:t>IRa</w:t>
      </w:r>
      <w:proofErr w:type="spellEnd"/>
      <w:r w:rsidRPr="00940324">
        <w:rPr>
          <w:rFonts w:eastAsia="宋体" w:cs="Times New Roman"/>
          <w:szCs w:val="24"/>
        </w:rPr>
        <w:t>.</w:t>
      </w:r>
    </w:p>
    <w:p w14:paraId="4C572242" w14:textId="2C5BA2DA" w:rsidR="00420781" w:rsidRPr="00940324" w:rsidRDefault="00420781" w:rsidP="00420781">
      <w:pPr>
        <w:rPr>
          <w:rFonts w:eastAsia="宋体" w:cs="Times New Roman"/>
          <w:szCs w:val="24"/>
        </w:rPr>
      </w:pPr>
      <w:r w:rsidRPr="00940324">
        <w:rPr>
          <w:rFonts w:cs="Times New Roman"/>
          <w:b/>
          <w:szCs w:val="24"/>
        </w:rPr>
        <w:t xml:space="preserve">Supplementary Figure </w:t>
      </w:r>
      <w:r w:rsidR="002B3FF7">
        <w:rPr>
          <w:rFonts w:cs="Times New Roman"/>
          <w:b/>
          <w:szCs w:val="24"/>
        </w:rPr>
        <w:t>4</w:t>
      </w:r>
      <w:r>
        <w:rPr>
          <w:rFonts w:cs="Times New Roman" w:hint="eastAsia"/>
          <w:b/>
          <w:szCs w:val="24"/>
          <w:lang w:eastAsia="zh-CN"/>
        </w:rPr>
        <w:t>.</w:t>
      </w:r>
      <w:r>
        <w:rPr>
          <w:rFonts w:cs="Times New Roman"/>
          <w:b/>
          <w:szCs w:val="24"/>
          <w:lang w:eastAsia="zh-CN"/>
        </w:rPr>
        <w:t xml:space="preserve"> </w:t>
      </w:r>
      <w:r w:rsidRPr="00806E85">
        <w:rPr>
          <w:rFonts w:eastAsia="宋体" w:cs="Times New Roman"/>
          <w:szCs w:val="24"/>
        </w:rPr>
        <w:t>ML phylogenetic tree based on chloroplast DNA fragments.</w:t>
      </w:r>
      <w:r>
        <w:rPr>
          <w:rFonts w:eastAsia="宋体" w:cs="Times New Roman"/>
          <w:szCs w:val="24"/>
        </w:rPr>
        <w:t xml:space="preserve"> </w:t>
      </w:r>
      <w:r>
        <w:rPr>
          <w:rFonts w:eastAsia="宋体" w:cs="Times New Roman"/>
          <w:b/>
          <w:bCs/>
          <w:szCs w:val="24"/>
        </w:rPr>
        <w:t>(A)</w:t>
      </w:r>
      <w:r w:rsidRPr="00940324">
        <w:rPr>
          <w:rFonts w:eastAsia="宋体" w:cs="Times New Roman"/>
          <w:szCs w:val="24"/>
        </w:rPr>
        <w:t xml:space="preserve"> Phylogenetic trees with branch length</w:t>
      </w:r>
      <w:r>
        <w:rPr>
          <w:rFonts w:eastAsia="宋体" w:cs="Times New Roman"/>
          <w:szCs w:val="24"/>
        </w:rPr>
        <w:t xml:space="preserve">. </w:t>
      </w:r>
      <w:r>
        <w:rPr>
          <w:rFonts w:eastAsia="宋体" w:cs="Times New Roman"/>
          <w:b/>
          <w:bCs/>
          <w:szCs w:val="24"/>
        </w:rPr>
        <w:t>(B)</w:t>
      </w:r>
      <w:r w:rsidRPr="00940324">
        <w:rPr>
          <w:rFonts w:eastAsia="宋体" w:cs="Times New Roman"/>
          <w:szCs w:val="24"/>
        </w:rPr>
        <w:t xml:space="preserve"> ML phylogenetic tree of </w:t>
      </w:r>
      <w:proofErr w:type="spellStart"/>
      <w:r w:rsidRPr="00940324">
        <w:rPr>
          <w:rFonts w:eastAsia="宋体" w:cs="Times New Roman"/>
          <w:i/>
          <w:iCs/>
          <w:szCs w:val="24"/>
        </w:rPr>
        <w:t>Lactuca</w:t>
      </w:r>
      <w:proofErr w:type="spellEnd"/>
      <w:r w:rsidRPr="00940324">
        <w:rPr>
          <w:rFonts w:eastAsia="宋体" w:cs="Times New Roman"/>
          <w:szCs w:val="24"/>
        </w:rPr>
        <w:t xml:space="preserve"> and related genera based on chloroplast DNA fragments; phylogenetic tree of chloroplast DNA fragments was constructed based on </w:t>
      </w:r>
      <w:r w:rsidRPr="00940324">
        <w:rPr>
          <w:rFonts w:eastAsia="宋体" w:cs="Times New Roman"/>
          <w:i/>
          <w:iCs/>
          <w:szCs w:val="24"/>
        </w:rPr>
        <w:t>r</w:t>
      </w:r>
      <w:r w:rsidRPr="00940324">
        <w:rPr>
          <w:rFonts w:eastAsia="宋体" w:cs="Times New Roman" w:hint="eastAsia"/>
          <w:i/>
          <w:iCs/>
          <w:szCs w:val="24"/>
        </w:rPr>
        <w:t>pl</w:t>
      </w:r>
      <w:r w:rsidRPr="00940324">
        <w:rPr>
          <w:rFonts w:eastAsia="宋体" w:cs="Times New Roman"/>
          <w:i/>
          <w:iCs/>
          <w:szCs w:val="24"/>
        </w:rPr>
        <w:t>32-trnL-UAG</w:t>
      </w:r>
      <w:r w:rsidRPr="00940324">
        <w:rPr>
          <w:rFonts w:eastAsia="宋体" w:cs="Times New Roman" w:hint="eastAsia"/>
          <w:szCs w:val="24"/>
        </w:rPr>
        <w:t>、</w:t>
      </w:r>
      <w:r w:rsidRPr="00940324">
        <w:rPr>
          <w:rFonts w:eastAsia="宋体" w:cs="Times New Roman"/>
          <w:i/>
          <w:iCs/>
          <w:szCs w:val="24"/>
        </w:rPr>
        <w:t>trnL-trnF</w:t>
      </w:r>
      <w:r w:rsidRPr="00940324">
        <w:rPr>
          <w:rFonts w:eastAsia="宋体" w:cs="Times New Roman" w:hint="eastAsia"/>
          <w:szCs w:val="24"/>
        </w:rPr>
        <w:t xml:space="preserve"> and</w:t>
      </w:r>
      <w:r w:rsidRPr="00940324">
        <w:rPr>
          <w:rFonts w:eastAsia="宋体" w:cs="Times New Roman"/>
          <w:szCs w:val="24"/>
        </w:rPr>
        <w:t xml:space="preserve"> </w:t>
      </w:r>
      <w:r w:rsidRPr="00940324">
        <w:rPr>
          <w:rFonts w:eastAsia="宋体" w:cs="Times New Roman"/>
          <w:i/>
          <w:iCs/>
          <w:szCs w:val="24"/>
        </w:rPr>
        <w:t>trnQ-UUG-rps16</w:t>
      </w:r>
      <w:r w:rsidRPr="00940324">
        <w:rPr>
          <w:rFonts w:eastAsia="宋体" w:cs="Times New Roman"/>
          <w:szCs w:val="24"/>
        </w:rPr>
        <w:t xml:space="preserve"> combined dataset</w:t>
      </w:r>
      <w:r w:rsidRPr="00940324">
        <w:rPr>
          <w:szCs w:val="24"/>
        </w:rPr>
        <w:t xml:space="preserve"> </w:t>
      </w:r>
      <w:r w:rsidRPr="00940324">
        <w:rPr>
          <w:rFonts w:eastAsia="宋体" w:cs="Times New Roman"/>
          <w:szCs w:val="24"/>
        </w:rPr>
        <w:t>(</w:t>
      </w:r>
      <w:r>
        <w:rPr>
          <w:rFonts w:eastAsia="宋体" w:cs="Times New Roman"/>
          <w:szCs w:val="24"/>
        </w:rPr>
        <w:t>Supplementary Table</w:t>
      </w:r>
      <w:r w:rsidRPr="00940324">
        <w:rPr>
          <w:rFonts w:eastAsia="宋体" w:cs="Times New Roman"/>
          <w:szCs w:val="24"/>
        </w:rPr>
        <w:t xml:space="preserve">4); </w:t>
      </w:r>
      <w:r w:rsidRPr="00940324">
        <w:rPr>
          <w:rFonts w:eastAsia="宋体" w:cs="Times New Roman" w:hint="eastAsia"/>
          <w:szCs w:val="24"/>
        </w:rPr>
        <w:t>t</w:t>
      </w:r>
      <w:r w:rsidRPr="00940324">
        <w:rPr>
          <w:rFonts w:eastAsia="宋体" w:cs="Times New Roman"/>
          <w:szCs w:val="24"/>
        </w:rPr>
        <w:t xml:space="preserve">he branches of the red pentacle and dotted lines are </w:t>
      </w:r>
      <w:r w:rsidRPr="00940324">
        <w:rPr>
          <w:rFonts w:eastAsia="宋体" w:cs="Times New Roman"/>
          <w:i/>
          <w:iCs/>
          <w:szCs w:val="24"/>
        </w:rPr>
        <w:t xml:space="preserve">L. </w:t>
      </w:r>
      <w:proofErr w:type="spellStart"/>
      <w:r w:rsidRPr="00940324">
        <w:rPr>
          <w:rFonts w:eastAsia="宋体" w:cs="Times New Roman"/>
          <w:i/>
          <w:iCs/>
          <w:szCs w:val="24"/>
        </w:rPr>
        <w:t>alatipes</w:t>
      </w:r>
      <w:proofErr w:type="spellEnd"/>
      <w:r w:rsidRPr="00940324">
        <w:rPr>
          <w:rFonts w:eastAsia="宋体" w:cs="Times New Roman"/>
          <w:szCs w:val="24"/>
        </w:rPr>
        <w:t xml:space="preserve"> and </w:t>
      </w:r>
      <w:bookmarkStart w:id="9" w:name="OLE_LINK183"/>
      <w:r w:rsidR="004175B6">
        <w:rPr>
          <w:rFonts w:eastAsia="宋体" w:cs="Times New Roman"/>
          <w:i/>
          <w:iCs/>
          <w:szCs w:val="24"/>
        </w:rPr>
        <w:t xml:space="preserve">L. </w:t>
      </w:r>
      <w:proofErr w:type="spellStart"/>
      <w:r w:rsidR="004175B6">
        <w:rPr>
          <w:rFonts w:eastAsia="宋体" w:cs="Times New Roman"/>
          <w:i/>
          <w:iCs/>
          <w:szCs w:val="24"/>
        </w:rPr>
        <w:t>parishii</w:t>
      </w:r>
      <w:bookmarkEnd w:id="9"/>
      <w:proofErr w:type="spellEnd"/>
      <w:r w:rsidRPr="00940324">
        <w:rPr>
          <w:rFonts w:eastAsia="宋体" w:cs="Times New Roman"/>
          <w:szCs w:val="24"/>
        </w:rPr>
        <w:t xml:space="preserve">; </w:t>
      </w:r>
      <w:r w:rsidR="00DC2A92">
        <w:rPr>
          <w:rFonts w:cs="Times New Roman"/>
          <w:szCs w:val="24"/>
          <w:lang w:val="en-GB"/>
        </w:rPr>
        <w:t>n</w:t>
      </w:r>
      <w:r w:rsidR="00DC2A92" w:rsidRPr="002F2A18">
        <w:rPr>
          <w:rFonts w:eastAsia="宋体" w:cs="Times New Roman"/>
          <w:szCs w:val="24"/>
        </w:rPr>
        <w:t>o support values are shown for nodes with full support (BS = 100, PP = 1).</w:t>
      </w:r>
    </w:p>
    <w:p w14:paraId="2AA6591B" w14:textId="356782C3" w:rsidR="00940324" w:rsidRPr="00940324" w:rsidRDefault="00940324" w:rsidP="00940324">
      <w:pPr>
        <w:rPr>
          <w:rFonts w:eastAsia="宋体" w:cs="Times New Roman"/>
          <w:szCs w:val="24"/>
        </w:rPr>
      </w:pPr>
      <w:r w:rsidRPr="00940324">
        <w:rPr>
          <w:rFonts w:cs="Times New Roman"/>
          <w:b/>
          <w:szCs w:val="24"/>
        </w:rPr>
        <w:t xml:space="preserve">Supplementary Figure </w:t>
      </w:r>
      <w:r w:rsidR="002B3FF7">
        <w:rPr>
          <w:rFonts w:cs="Times New Roman"/>
          <w:b/>
          <w:szCs w:val="24"/>
        </w:rPr>
        <w:t>5</w:t>
      </w:r>
      <w:r>
        <w:rPr>
          <w:rFonts w:cs="Times New Roman" w:hint="eastAsia"/>
          <w:b/>
          <w:szCs w:val="24"/>
          <w:lang w:eastAsia="zh-CN"/>
        </w:rPr>
        <w:t>.</w:t>
      </w:r>
      <w:r>
        <w:rPr>
          <w:rFonts w:cs="Times New Roman"/>
          <w:b/>
          <w:szCs w:val="24"/>
          <w:lang w:eastAsia="zh-CN"/>
        </w:rPr>
        <w:t xml:space="preserve"> </w:t>
      </w:r>
      <w:r w:rsidRPr="00940324">
        <w:rPr>
          <w:rFonts w:eastAsia="宋体" w:cs="Times New Roman"/>
          <w:szCs w:val="24"/>
        </w:rPr>
        <w:t>Phylogenetic tree based on the ITS sequences.</w:t>
      </w:r>
      <w:r>
        <w:rPr>
          <w:rFonts w:eastAsia="宋体" w:cs="Times New Roman"/>
          <w:szCs w:val="24"/>
        </w:rPr>
        <w:t xml:space="preserve"> </w:t>
      </w:r>
      <w:r>
        <w:rPr>
          <w:rFonts w:eastAsia="宋体" w:cs="Times New Roman"/>
          <w:b/>
          <w:bCs/>
          <w:szCs w:val="24"/>
        </w:rPr>
        <w:t>(A)</w:t>
      </w:r>
      <w:r w:rsidRPr="00940324">
        <w:rPr>
          <w:rFonts w:eastAsia="宋体" w:cs="Times New Roman"/>
          <w:szCs w:val="24"/>
        </w:rPr>
        <w:t xml:space="preserve"> Phylogenetic tree with branch length</w:t>
      </w:r>
      <w:r>
        <w:rPr>
          <w:rFonts w:eastAsia="宋体" w:cs="Times New Roman"/>
          <w:szCs w:val="24"/>
        </w:rPr>
        <w:t xml:space="preserve">. </w:t>
      </w:r>
      <w:r>
        <w:rPr>
          <w:rFonts w:eastAsia="宋体" w:cs="Times New Roman"/>
          <w:b/>
          <w:bCs/>
          <w:szCs w:val="24"/>
        </w:rPr>
        <w:t>(B)</w:t>
      </w:r>
      <w:r w:rsidRPr="00940324">
        <w:rPr>
          <w:rFonts w:eastAsia="宋体" w:cs="Times New Roman"/>
          <w:szCs w:val="24"/>
        </w:rPr>
        <w:t xml:space="preserve"> ML tree with </w:t>
      </w:r>
      <w:r w:rsidRPr="00940324">
        <w:rPr>
          <w:rFonts w:eastAsia="宋体" w:cs="Times New Roman" w:hint="eastAsia"/>
          <w:szCs w:val="24"/>
        </w:rPr>
        <w:t>c</w:t>
      </w:r>
      <w:r w:rsidRPr="00940324">
        <w:rPr>
          <w:rFonts w:eastAsia="宋体" w:cs="Times New Roman"/>
          <w:szCs w:val="24"/>
        </w:rPr>
        <w:t xml:space="preserve">ollapsed clades of </w:t>
      </w:r>
      <w:proofErr w:type="spellStart"/>
      <w:r w:rsidRPr="00940324">
        <w:rPr>
          <w:rFonts w:eastAsia="宋体" w:cs="Times New Roman"/>
          <w:i/>
          <w:iCs/>
          <w:szCs w:val="24"/>
        </w:rPr>
        <w:t>Lactuca</w:t>
      </w:r>
      <w:proofErr w:type="spellEnd"/>
      <w:r w:rsidRPr="00940324">
        <w:rPr>
          <w:rFonts w:eastAsia="宋体" w:cs="Times New Roman"/>
          <w:szCs w:val="24"/>
        </w:rPr>
        <w:t xml:space="preserve"> and AE </w:t>
      </w:r>
      <w:proofErr w:type="spellStart"/>
      <w:r w:rsidRPr="00940324">
        <w:rPr>
          <w:rFonts w:eastAsia="宋体" w:cs="Times New Roman"/>
          <w:i/>
          <w:iCs/>
          <w:szCs w:val="24"/>
        </w:rPr>
        <w:t>Lactuca</w:t>
      </w:r>
      <w:proofErr w:type="spellEnd"/>
      <w:r w:rsidRPr="00940324">
        <w:rPr>
          <w:rFonts w:eastAsia="宋体" w:cs="Times New Roman"/>
          <w:szCs w:val="24"/>
        </w:rPr>
        <w:t xml:space="preserve"> species, the width of the triangle represents the number of species included; </w:t>
      </w:r>
      <w:r w:rsidR="00DC2A92">
        <w:rPr>
          <w:rFonts w:cs="Times New Roman"/>
          <w:szCs w:val="24"/>
          <w:lang w:val="en-GB"/>
        </w:rPr>
        <w:t>n</w:t>
      </w:r>
      <w:r w:rsidR="00DC2A92" w:rsidRPr="002F2A18">
        <w:rPr>
          <w:rFonts w:eastAsia="宋体" w:cs="Times New Roman"/>
          <w:szCs w:val="24"/>
        </w:rPr>
        <w:t>o support values are shown for nodes with full support (BS = 100, PP = 1)</w:t>
      </w:r>
      <w:r w:rsidR="00DC2A92">
        <w:rPr>
          <w:rFonts w:eastAsia="宋体" w:cs="Times New Roman"/>
          <w:szCs w:val="24"/>
        </w:rPr>
        <w:t>;</w:t>
      </w:r>
      <w:r w:rsidRPr="00940324">
        <w:rPr>
          <w:rFonts w:eastAsia="宋体" w:cs="Times New Roman"/>
          <w:szCs w:val="24"/>
        </w:rPr>
        <w:t xml:space="preserve"> </w:t>
      </w:r>
      <w:bookmarkStart w:id="10" w:name="OLE_LINK9"/>
      <w:r w:rsidRPr="00940324">
        <w:rPr>
          <w:rFonts w:eastAsia="宋体" w:cs="Times New Roman"/>
          <w:szCs w:val="24"/>
        </w:rPr>
        <w:t>clades with low support (BS &lt; 50) were collapsed.</w:t>
      </w:r>
      <w:bookmarkEnd w:id="10"/>
    </w:p>
    <w:p w14:paraId="2427D488" w14:textId="6E187A5A" w:rsidR="00940324" w:rsidRPr="00940324" w:rsidRDefault="00940324" w:rsidP="00940324">
      <w:pPr>
        <w:widowControl w:val="0"/>
        <w:rPr>
          <w:rFonts w:eastAsia="宋体" w:cs="Times New Roman"/>
          <w:szCs w:val="24"/>
        </w:rPr>
      </w:pPr>
      <w:r w:rsidRPr="00940324">
        <w:rPr>
          <w:rFonts w:cs="Times New Roman"/>
          <w:b/>
          <w:szCs w:val="24"/>
        </w:rPr>
        <w:t>Supplementary Figure</w:t>
      </w:r>
      <w:r w:rsidR="003233C5">
        <w:rPr>
          <w:rFonts w:cs="Times New Roman"/>
          <w:b/>
          <w:szCs w:val="24"/>
        </w:rPr>
        <w:t xml:space="preserve"> </w:t>
      </w:r>
      <w:r w:rsidR="002B3FF7">
        <w:rPr>
          <w:rFonts w:cs="Times New Roman"/>
          <w:b/>
          <w:szCs w:val="24"/>
        </w:rPr>
        <w:t>6</w:t>
      </w:r>
      <w:r>
        <w:rPr>
          <w:rFonts w:cs="Times New Roman" w:hint="eastAsia"/>
          <w:b/>
          <w:szCs w:val="24"/>
          <w:lang w:eastAsia="zh-CN"/>
        </w:rPr>
        <w:t>.</w:t>
      </w:r>
      <w:r w:rsidRPr="00940324">
        <w:rPr>
          <w:rFonts w:eastAsia="宋体" w:cs="Times New Roman"/>
          <w:b/>
          <w:bCs/>
          <w:szCs w:val="24"/>
        </w:rPr>
        <w:t xml:space="preserve"> </w:t>
      </w:r>
      <w:r w:rsidRPr="00003CB6">
        <w:rPr>
          <w:rFonts w:eastAsia="宋体" w:cs="Times New Roman"/>
          <w:szCs w:val="24"/>
        </w:rPr>
        <w:t xml:space="preserve">Phylogenetic tree of ITS sequences of </w:t>
      </w:r>
      <w:proofErr w:type="spellStart"/>
      <w:r w:rsidRPr="00003CB6">
        <w:rPr>
          <w:rFonts w:eastAsia="宋体" w:cs="Times New Roman"/>
          <w:i/>
          <w:iCs/>
          <w:szCs w:val="24"/>
        </w:rPr>
        <w:t>Lactuca</w:t>
      </w:r>
      <w:proofErr w:type="spellEnd"/>
      <w:r w:rsidRPr="00003CB6">
        <w:rPr>
          <w:rFonts w:eastAsia="宋体" w:cs="Times New Roman"/>
          <w:szCs w:val="24"/>
        </w:rPr>
        <w:t xml:space="preserve"> and AE </w:t>
      </w:r>
      <w:proofErr w:type="spellStart"/>
      <w:r w:rsidRPr="00003CB6">
        <w:rPr>
          <w:rFonts w:eastAsia="宋体" w:cs="Times New Roman"/>
          <w:i/>
          <w:iCs/>
          <w:szCs w:val="24"/>
        </w:rPr>
        <w:t>Lactuca</w:t>
      </w:r>
      <w:proofErr w:type="spellEnd"/>
      <w:r w:rsidRPr="00003CB6">
        <w:rPr>
          <w:rFonts w:eastAsia="宋体" w:cs="Times New Roman"/>
          <w:szCs w:val="24"/>
        </w:rPr>
        <w:t xml:space="preserve"> species.</w:t>
      </w:r>
      <w:r w:rsidR="00003CB6">
        <w:rPr>
          <w:rFonts w:eastAsia="宋体" w:cs="Times New Roman"/>
          <w:szCs w:val="24"/>
        </w:rPr>
        <w:t xml:space="preserve"> </w:t>
      </w:r>
      <w:r w:rsidR="00003CB6">
        <w:rPr>
          <w:rFonts w:eastAsia="宋体" w:cs="Times New Roman"/>
          <w:b/>
          <w:bCs/>
          <w:szCs w:val="24"/>
        </w:rPr>
        <w:t>(A)</w:t>
      </w:r>
      <w:r w:rsidRPr="00940324">
        <w:rPr>
          <w:rFonts w:eastAsia="宋体" w:cs="Times New Roman"/>
          <w:szCs w:val="24"/>
        </w:rPr>
        <w:t xml:space="preserve"> Phylogenetic tree with branch length</w:t>
      </w:r>
      <w:r w:rsidR="00003CB6">
        <w:rPr>
          <w:rFonts w:eastAsia="宋体" w:cs="Times New Roman"/>
          <w:szCs w:val="24"/>
        </w:rPr>
        <w:t xml:space="preserve">. </w:t>
      </w:r>
      <w:r w:rsidR="00003CB6">
        <w:rPr>
          <w:rFonts w:eastAsia="宋体" w:cs="Times New Roman"/>
          <w:b/>
          <w:bCs/>
          <w:szCs w:val="24"/>
        </w:rPr>
        <w:t>(B)</w:t>
      </w:r>
      <w:r w:rsidRPr="00940324">
        <w:rPr>
          <w:rFonts w:eastAsia="宋体" w:cs="Times New Roman"/>
          <w:szCs w:val="24"/>
        </w:rPr>
        <w:t xml:space="preserve"> ML tree, </w:t>
      </w:r>
      <w:r w:rsidRPr="00940324">
        <w:rPr>
          <w:rFonts w:eastAsia="宋体" w:cs="Times New Roman" w:hint="eastAsia"/>
          <w:szCs w:val="24"/>
        </w:rPr>
        <w:t>t</w:t>
      </w:r>
      <w:r w:rsidRPr="00940324">
        <w:rPr>
          <w:rFonts w:eastAsia="宋体" w:cs="Times New Roman"/>
          <w:szCs w:val="24"/>
        </w:rPr>
        <w:t>he colors are consistent with</w:t>
      </w:r>
      <w:r w:rsidR="00901ED0" w:rsidRPr="00901ED0">
        <w:rPr>
          <w:rFonts w:cs="Times New Roman"/>
          <w:b/>
          <w:szCs w:val="24"/>
        </w:rPr>
        <w:t xml:space="preserve"> </w:t>
      </w:r>
      <w:r w:rsidR="00901ED0" w:rsidRPr="00940324">
        <w:rPr>
          <w:rFonts w:cs="Times New Roman"/>
          <w:b/>
          <w:szCs w:val="24"/>
        </w:rPr>
        <w:t xml:space="preserve">Supplementary Figure </w:t>
      </w:r>
      <w:r w:rsidR="004135BD">
        <w:rPr>
          <w:rFonts w:cs="Times New Roman"/>
          <w:b/>
          <w:szCs w:val="24"/>
        </w:rPr>
        <w:t>5</w:t>
      </w:r>
      <w:r w:rsidRPr="00940324">
        <w:rPr>
          <w:rFonts w:eastAsia="宋体" w:cs="Times New Roman"/>
          <w:szCs w:val="24"/>
        </w:rPr>
        <w:t xml:space="preserve">, </w:t>
      </w:r>
      <w:r w:rsidR="00DC2A92">
        <w:rPr>
          <w:rFonts w:cs="Times New Roman"/>
          <w:szCs w:val="24"/>
          <w:lang w:val="en-GB"/>
        </w:rPr>
        <w:t>n</w:t>
      </w:r>
      <w:r w:rsidR="00DC2A92" w:rsidRPr="002F2A18">
        <w:rPr>
          <w:rFonts w:eastAsia="宋体" w:cs="Times New Roman"/>
          <w:szCs w:val="24"/>
        </w:rPr>
        <w:t>o support values are shown for nodes with full support (BS = 100, PP = 1)</w:t>
      </w:r>
      <w:r w:rsidRPr="00940324">
        <w:rPr>
          <w:rFonts w:eastAsia="宋体" w:cs="Times New Roman"/>
          <w:szCs w:val="24"/>
        </w:rPr>
        <w:t>; clades with low support (BS &lt; 50) were collapsed;</w:t>
      </w:r>
      <w:r w:rsidRPr="00940324">
        <w:rPr>
          <w:rFonts w:eastAsia="宋体" w:cs="Times New Roman" w:hint="eastAsia"/>
          <w:szCs w:val="24"/>
        </w:rPr>
        <w:t xml:space="preserve"> </w:t>
      </w:r>
      <w:r w:rsidRPr="00940324">
        <w:rPr>
          <w:rFonts w:eastAsia="宋体" w:cs="Times New Roman"/>
          <w:szCs w:val="24"/>
        </w:rPr>
        <w:t xml:space="preserve">the vertical lines on the right represent the number of chromosomes. </w:t>
      </w:r>
    </w:p>
    <w:p w14:paraId="70364AFD" w14:textId="233F114A" w:rsidR="00940324" w:rsidRDefault="00940324" w:rsidP="00940324">
      <w:pPr>
        <w:rPr>
          <w:rFonts w:eastAsia="宋体" w:cs="Times New Roman"/>
          <w:szCs w:val="24"/>
        </w:rPr>
      </w:pPr>
      <w:r w:rsidRPr="00940324">
        <w:rPr>
          <w:rFonts w:cs="Times New Roman"/>
          <w:b/>
          <w:szCs w:val="24"/>
        </w:rPr>
        <w:t xml:space="preserve">Supplementary Figure </w:t>
      </w:r>
      <w:r w:rsidR="002B3FF7">
        <w:rPr>
          <w:rFonts w:cs="Times New Roman"/>
          <w:b/>
          <w:szCs w:val="24"/>
        </w:rPr>
        <w:t>7</w:t>
      </w:r>
      <w:r>
        <w:rPr>
          <w:rFonts w:cs="Times New Roman" w:hint="eastAsia"/>
          <w:b/>
          <w:szCs w:val="24"/>
          <w:lang w:eastAsia="zh-CN"/>
        </w:rPr>
        <w:t>.</w:t>
      </w:r>
      <w:r>
        <w:rPr>
          <w:rFonts w:cs="Times New Roman"/>
          <w:b/>
          <w:szCs w:val="24"/>
          <w:lang w:eastAsia="zh-CN"/>
        </w:rPr>
        <w:t xml:space="preserve"> </w:t>
      </w:r>
      <w:r w:rsidRPr="00EE600A">
        <w:rPr>
          <w:rFonts w:eastAsia="宋体" w:cs="Times New Roman"/>
          <w:szCs w:val="24"/>
        </w:rPr>
        <w:t xml:space="preserve">Non-synonymous/synonymous of 61 CDS from the </w:t>
      </w:r>
      <w:proofErr w:type="spellStart"/>
      <w:r w:rsidRPr="00EE600A">
        <w:rPr>
          <w:rFonts w:eastAsia="宋体" w:cs="Times New Roman"/>
          <w:szCs w:val="24"/>
        </w:rPr>
        <w:t>plastoms</w:t>
      </w:r>
      <w:proofErr w:type="spellEnd"/>
      <w:r w:rsidRPr="00EE600A">
        <w:rPr>
          <w:rFonts w:eastAsia="宋体" w:cs="Times New Roman"/>
          <w:szCs w:val="24"/>
        </w:rPr>
        <w:t xml:space="preserve"> of 45 </w:t>
      </w:r>
      <w:proofErr w:type="spellStart"/>
      <w:r w:rsidRPr="00EE600A">
        <w:rPr>
          <w:rFonts w:eastAsia="宋体" w:cs="Times New Roman"/>
          <w:i/>
          <w:iCs/>
          <w:szCs w:val="24"/>
        </w:rPr>
        <w:t>Lactuca</w:t>
      </w:r>
      <w:proofErr w:type="spellEnd"/>
      <w:r w:rsidRPr="00EE600A">
        <w:rPr>
          <w:rFonts w:eastAsia="宋体" w:cs="Times New Roman"/>
          <w:szCs w:val="24"/>
        </w:rPr>
        <w:t xml:space="preserve"> species (excluding </w:t>
      </w:r>
      <w:r w:rsidRPr="00EE600A">
        <w:rPr>
          <w:rFonts w:eastAsia="宋体" w:cs="Times New Roman"/>
          <w:i/>
          <w:iCs/>
          <w:szCs w:val="24"/>
        </w:rPr>
        <w:t xml:space="preserve">L. </w:t>
      </w:r>
      <w:proofErr w:type="spellStart"/>
      <w:r w:rsidRPr="00EE600A">
        <w:rPr>
          <w:rFonts w:eastAsia="宋体" w:cs="Times New Roman"/>
          <w:i/>
          <w:iCs/>
          <w:szCs w:val="24"/>
        </w:rPr>
        <w:t>alatipes</w:t>
      </w:r>
      <w:proofErr w:type="spellEnd"/>
      <w:r w:rsidRPr="00EE600A">
        <w:rPr>
          <w:rFonts w:eastAsia="宋体" w:cs="Times New Roman"/>
          <w:szCs w:val="24"/>
        </w:rPr>
        <w:t>).</w:t>
      </w:r>
      <w:r w:rsidR="00EE600A">
        <w:rPr>
          <w:rFonts w:eastAsia="宋体" w:cs="Times New Roman"/>
          <w:szCs w:val="24"/>
        </w:rPr>
        <w:t xml:space="preserve"> </w:t>
      </w:r>
    </w:p>
    <w:p w14:paraId="1C2B149E" w14:textId="6BF03A55" w:rsidR="0047259D" w:rsidRPr="00EE600A" w:rsidRDefault="0047259D" w:rsidP="00940324">
      <w:pPr>
        <w:rPr>
          <w:rFonts w:eastAsia="宋体" w:cs="Times New Roman"/>
          <w:szCs w:val="24"/>
        </w:rPr>
      </w:pPr>
      <w:r w:rsidRPr="001834C3">
        <w:rPr>
          <w:rFonts w:cs="Times New Roman"/>
          <w:b/>
          <w:bCs/>
          <w:szCs w:val="24"/>
          <w:lang w:val="en-GB"/>
        </w:rPr>
        <w:t xml:space="preserve">Supplementary Figure </w:t>
      </w:r>
      <w:r>
        <w:rPr>
          <w:rFonts w:cs="Times New Roman"/>
          <w:b/>
          <w:bCs/>
          <w:szCs w:val="24"/>
          <w:lang w:val="en-GB"/>
        </w:rPr>
        <w:t>8</w:t>
      </w:r>
      <w:r w:rsidRPr="00896985">
        <w:rPr>
          <w:rFonts w:cs="Times New Roman"/>
          <w:b/>
          <w:bCs/>
          <w:szCs w:val="24"/>
          <w:lang w:val="en-GB"/>
        </w:rPr>
        <w:t xml:space="preserve"> </w:t>
      </w:r>
      <w:r w:rsidRPr="003850BD">
        <w:rPr>
          <w:rFonts w:cs="Times New Roman"/>
          <w:szCs w:val="24"/>
          <w:lang w:val="en-GB"/>
        </w:rPr>
        <w:t xml:space="preserve">Non-synonymous/synonymous of </w:t>
      </w:r>
      <w:r>
        <w:rPr>
          <w:rFonts w:cs="Times New Roman"/>
          <w:szCs w:val="24"/>
          <w:lang w:val="en-GB"/>
        </w:rPr>
        <w:t>73</w:t>
      </w:r>
      <w:r w:rsidRPr="003850BD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shared </w:t>
      </w:r>
      <w:r w:rsidRPr="003850BD">
        <w:rPr>
          <w:rFonts w:cs="Times New Roman"/>
          <w:szCs w:val="24"/>
          <w:lang w:val="en-GB"/>
        </w:rPr>
        <w:t xml:space="preserve">CDS from the </w:t>
      </w:r>
      <w:proofErr w:type="spellStart"/>
      <w:r w:rsidRPr="003850BD">
        <w:rPr>
          <w:rFonts w:cs="Times New Roman"/>
          <w:szCs w:val="24"/>
          <w:lang w:val="en-GB"/>
        </w:rPr>
        <w:t>plastoms</w:t>
      </w:r>
      <w:proofErr w:type="spellEnd"/>
      <w:r w:rsidRPr="003850BD">
        <w:rPr>
          <w:rFonts w:cs="Times New Roman"/>
          <w:szCs w:val="24"/>
          <w:lang w:val="en-GB"/>
        </w:rPr>
        <w:t xml:space="preserve"> of </w:t>
      </w:r>
      <w:r>
        <w:rPr>
          <w:rFonts w:cs="Times New Roman"/>
          <w:szCs w:val="24"/>
          <w:lang w:val="en-GB"/>
        </w:rPr>
        <w:t>12</w:t>
      </w:r>
      <w:r w:rsidRPr="009B17C8">
        <w:rPr>
          <w:rFonts w:cs="Times New Roman"/>
          <w:szCs w:val="28"/>
        </w:rPr>
        <w:t xml:space="preserve"> lettuce gene pool species</w:t>
      </w:r>
      <w:r w:rsidRPr="003850BD">
        <w:rPr>
          <w:rFonts w:cs="Times New Roman"/>
          <w:szCs w:val="24"/>
          <w:lang w:val="en-GB"/>
        </w:rPr>
        <w:t>.</w:t>
      </w:r>
    </w:p>
    <w:p w14:paraId="7C0A38F3" w14:textId="79FAAEEF" w:rsidR="00420781" w:rsidRPr="002C69C2" w:rsidRDefault="00420781" w:rsidP="00420781">
      <w:pPr>
        <w:widowControl w:val="0"/>
        <w:rPr>
          <w:rFonts w:eastAsia="宋体" w:cs="Times New Roman"/>
          <w:sz w:val="21"/>
          <w:szCs w:val="21"/>
        </w:rPr>
      </w:pPr>
      <w:r w:rsidRPr="00940324">
        <w:rPr>
          <w:rFonts w:cs="Times New Roman"/>
          <w:b/>
          <w:szCs w:val="24"/>
        </w:rPr>
        <w:t xml:space="preserve">Supplementary Figure </w:t>
      </w:r>
      <w:r w:rsidR="0047259D">
        <w:rPr>
          <w:rFonts w:cs="Times New Roman"/>
          <w:b/>
          <w:szCs w:val="24"/>
        </w:rPr>
        <w:t>9</w:t>
      </w:r>
      <w:r>
        <w:rPr>
          <w:rFonts w:cs="Times New Roman" w:hint="eastAsia"/>
          <w:b/>
          <w:szCs w:val="24"/>
          <w:lang w:eastAsia="zh-CN"/>
        </w:rPr>
        <w:t>.</w:t>
      </w:r>
      <w:r w:rsidRPr="00844FD3">
        <w:rPr>
          <w:rFonts w:eastAsia="宋体" w:cs="Times New Roman"/>
          <w:szCs w:val="24"/>
        </w:rPr>
        <w:t xml:space="preserve"> Ancestral stat biogeographic distribution of </w:t>
      </w:r>
      <w:proofErr w:type="spellStart"/>
      <w:r w:rsidRPr="00844FD3">
        <w:rPr>
          <w:rFonts w:eastAsia="宋体" w:cs="Times New Roman"/>
          <w:szCs w:val="24"/>
        </w:rPr>
        <w:t>Lactucinae</w:t>
      </w:r>
      <w:proofErr w:type="spellEnd"/>
      <w:r w:rsidRPr="00844FD3">
        <w:rPr>
          <w:rFonts w:eastAsia="宋体" w:cs="Times New Roman"/>
          <w:szCs w:val="24"/>
        </w:rPr>
        <w:t xml:space="preserve"> taxa, based on BEAST consensus tree topology using </w:t>
      </w:r>
      <w:proofErr w:type="spellStart"/>
      <w:r w:rsidRPr="00844FD3">
        <w:rPr>
          <w:rFonts w:eastAsia="宋体" w:cs="Times New Roman"/>
          <w:szCs w:val="24"/>
        </w:rPr>
        <w:t>plastome</w:t>
      </w:r>
      <w:proofErr w:type="spellEnd"/>
      <w:r w:rsidRPr="00844FD3">
        <w:rPr>
          <w:rFonts w:eastAsia="宋体" w:cs="Times New Roman"/>
          <w:szCs w:val="24"/>
        </w:rPr>
        <w:t xml:space="preserve"> data; values at nodes show stat posterior probabilities; information of node number in circles are shown in supplementary file: A: N + Central + E Europe, B: SW +SE Europe, C: N Africa + Macaronesia, D: Tropical Africa, E: S Africa, F: Asia-Temperate W, G: Siberia + Russian Far East, H: Asia-Temperate E, I: Indian Subcontinent, J: Asia-Tropical E, K: N America, L: S America.</w:t>
      </w:r>
    </w:p>
    <w:p w14:paraId="760F620F" w14:textId="593B4495" w:rsidR="0081690C" w:rsidRDefault="0081690C">
      <w:pPr>
        <w:spacing w:before="0" w:after="200" w:line="276" w:lineRule="auto"/>
      </w:pPr>
      <w:r>
        <w:br w:type="page"/>
      </w:r>
    </w:p>
    <w:p w14:paraId="688E0EA9" w14:textId="39B4F3AD" w:rsidR="005F20A6" w:rsidRPr="007F4F19" w:rsidRDefault="005F20A6" w:rsidP="005F20A6">
      <w:pPr>
        <w:pStyle w:val="1"/>
        <w:numPr>
          <w:ilvl w:val="0"/>
          <w:numId w:val="14"/>
        </w:numPr>
      </w:pPr>
      <w:r w:rsidRPr="007F4F19">
        <w:lastRenderedPageBreak/>
        <w:t>Supplementary Data</w:t>
      </w:r>
    </w:p>
    <w:p w14:paraId="0F4EDB07" w14:textId="77777777" w:rsidR="005F20A6" w:rsidRPr="00FE0A80" w:rsidRDefault="005F20A6" w:rsidP="0081690C">
      <w:pPr>
        <w:spacing w:before="0" w:after="0"/>
        <w:jc w:val="center"/>
      </w:pPr>
      <w:r w:rsidRPr="00FE0A80">
        <w:t xml:space="preserve">Ancestral area estimation of </w:t>
      </w:r>
      <w:proofErr w:type="spellStart"/>
      <w:r w:rsidRPr="00FE0A80">
        <w:rPr>
          <w:i/>
          <w:iCs/>
        </w:rPr>
        <w:t>Lactuca</w:t>
      </w:r>
      <w:proofErr w:type="spellEnd"/>
      <w:r w:rsidRPr="00FE0A80">
        <w:rPr>
          <w:i/>
          <w:iCs/>
        </w:rPr>
        <w:t xml:space="preserve"> </w:t>
      </w:r>
      <w:r w:rsidRPr="00FE0A80">
        <w:t>and related genera.</w:t>
      </w:r>
    </w:p>
    <w:p w14:paraId="0B9A2344" w14:textId="77777777" w:rsidR="00377358" w:rsidRDefault="00377358" w:rsidP="000226FB">
      <w:pPr>
        <w:spacing w:before="0" w:after="0"/>
      </w:pPr>
      <w:r>
        <w:t>NODE112:</w:t>
      </w:r>
    </w:p>
    <w:p w14:paraId="3347A657" w14:textId="77777777" w:rsidR="00377358" w:rsidRDefault="00377358" w:rsidP="000226FB">
      <w:pPr>
        <w:spacing w:before="0" w:after="0"/>
      </w:pPr>
      <w:r>
        <w:t>EVENT MATRIX:</w:t>
      </w:r>
    </w:p>
    <w:p w14:paraId="5EC5189F" w14:textId="77777777" w:rsidR="00377358" w:rsidRDefault="00377358" w:rsidP="000226FB">
      <w:pPr>
        <w:spacing w:before="0" w:after="0"/>
      </w:pPr>
      <w:r>
        <w:t xml:space="preserve"> Dispersal:0</w:t>
      </w:r>
    </w:p>
    <w:p w14:paraId="4A4E86F2" w14:textId="77777777" w:rsidR="00377358" w:rsidRDefault="00377358" w:rsidP="000226FB">
      <w:pPr>
        <w:spacing w:before="0" w:after="0"/>
      </w:pPr>
      <w:r>
        <w:t xml:space="preserve"> Vicariance:0</w:t>
      </w:r>
    </w:p>
    <w:p w14:paraId="419BBD11" w14:textId="77777777" w:rsidR="00377358" w:rsidRDefault="00377358" w:rsidP="000226FB">
      <w:pPr>
        <w:spacing w:before="0" w:after="0"/>
      </w:pPr>
      <w:r>
        <w:t xml:space="preserve"> Extinction:0</w:t>
      </w:r>
    </w:p>
    <w:p w14:paraId="0EB11623" w14:textId="77777777" w:rsidR="00377358" w:rsidRDefault="00377358" w:rsidP="000226FB">
      <w:pPr>
        <w:spacing w:before="0" w:after="0"/>
      </w:pPr>
      <w:r>
        <w:t>Event Route:</w:t>
      </w:r>
    </w:p>
    <w:p w14:paraId="3AAAF1D7" w14:textId="77777777" w:rsidR="00377358" w:rsidRDefault="00377358" w:rsidP="000226FB">
      <w:pPr>
        <w:spacing w:before="0" w:after="0"/>
      </w:pPr>
      <w:r>
        <w:t xml:space="preserve"> K-&gt;K^K-&gt;K|K</w:t>
      </w:r>
    </w:p>
    <w:p w14:paraId="4B0C96A1" w14:textId="77777777" w:rsidR="00377358" w:rsidRDefault="00377358" w:rsidP="000226FB">
      <w:pPr>
        <w:spacing w:before="0" w:after="0"/>
      </w:pPr>
      <w:r>
        <w:t>PROBABILITY:</w:t>
      </w:r>
    </w:p>
    <w:p w14:paraId="3CFB69F1" w14:textId="77777777" w:rsidR="00377358" w:rsidRDefault="00377358" w:rsidP="000226FB">
      <w:pPr>
        <w:spacing w:before="0" w:after="0"/>
      </w:pPr>
      <w:r>
        <w:t xml:space="preserve"> 1.0000</w:t>
      </w:r>
    </w:p>
    <w:p w14:paraId="141C1905" w14:textId="77777777" w:rsidR="00377358" w:rsidRDefault="00377358" w:rsidP="000226FB">
      <w:pPr>
        <w:spacing w:before="0" w:after="0"/>
      </w:pPr>
    </w:p>
    <w:p w14:paraId="14F89FD3" w14:textId="77777777" w:rsidR="00377358" w:rsidRDefault="00377358" w:rsidP="000226FB">
      <w:pPr>
        <w:spacing w:before="0" w:after="0"/>
      </w:pPr>
      <w:r>
        <w:t>NODE113:</w:t>
      </w:r>
    </w:p>
    <w:p w14:paraId="21180E50" w14:textId="77777777" w:rsidR="00377358" w:rsidRDefault="00377358" w:rsidP="000226FB">
      <w:pPr>
        <w:spacing w:before="0" w:after="0"/>
      </w:pPr>
      <w:r>
        <w:t>EVENT MATRIX:</w:t>
      </w:r>
    </w:p>
    <w:p w14:paraId="32E9D06E" w14:textId="77777777" w:rsidR="00377358" w:rsidRDefault="00377358" w:rsidP="000226FB">
      <w:pPr>
        <w:spacing w:before="0" w:after="0"/>
      </w:pPr>
      <w:r>
        <w:t xml:space="preserve"> Dispersal:6</w:t>
      </w:r>
    </w:p>
    <w:p w14:paraId="4EEDDCBC" w14:textId="77777777" w:rsidR="00377358" w:rsidRDefault="00377358" w:rsidP="000226FB">
      <w:pPr>
        <w:spacing w:before="0" w:after="0"/>
      </w:pPr>
      <w:r>
        <w:t xml:space="preserve"> Vicariance:0</w:t>
      </w:r>
    </w:p>
    <w:p w14:paraId="1639EACC" w14:textId="77777777" w:rsidR="00377358" w:rsidRDefault="00377358" w:rsidP="000226FB">
      <w:pPr>
        <w:spacing w:before="0" w:after="0"/>
      </w:pPr>
      <w:r>
        <w:t xml:space="preserve"> Extinction:0</w:t>
      </w:r>
    </w:p>
    <w:p w14:paraId="46F1470F" w14:textId="77777777" w:rsidR="00377358" w:rsidRDefault="00377358" w:rsidP="000226FB">
      <w:pPr>
        <w:spacing w:before="0" w:after="0"/>
      </w:pPr>
      <w:r>
        <w:t>Event Route:</w:t>
      </w:r>
    </w:p>
    <w:p w14:paraId="313FF812" w14:textId="77777777" w:rsidR="00377358" w:rsidRDefault="00377358" w:rsidP="000226FB">
      <w:pPr>
        <w:spacing w:before="0" w:after="0"/>
      </w:pPr>
      <w:r>
        <w:t xml:space="preserve"> F-&gt;F^A^F^G^H-&gt;AFGH^A^F^G^H-&gt;AFGH|AFGH</w:t>
      </w:r>
    </w:p>
    <w:p w14:paraId="7E1C9A69" w14:textId="77777777" w:rsidR="00377358" w:rsidRDefault="00377358" w:rsidP="000226FB">
      <w:pPr>
        <w:spacing w:before="0" w:after="0"/>
      </w:pPr>
      <w:r>
        <w:t>PROBABILITY:</w:t>
      </w:r>
    </w:p>
    <w:p w14:paraId="2A5CA01D" w14:textId="77777777" w:rsidR="00377358" w:rsidRDefault="00377358" w:rsidP="000226FB">
      <w:pPr>
        <w:spacing w:before="0" w:after="0"/>
      </w:pPr>
      <w:r>
        <w:t xml:space="preserve"> 1.0000</w:t>
      </w:r>
    </w:p>
    <w:p w14:paraId="3E7736A7" w14:textId="77777777" w:rsidR="00377358" w:rsidRDefault="00377358" w:rsidP="000226FB">
      <w:pPr>
        <w:spacing w:before="0" w:after="0"/>
      </w:pPr>
    </w:p>
    <w:p w14:paraId="7E786E65" w14:textId="77777777" w:rsidR="00377358" w:rsidRDefault="00377358" w:rsidP="000226FB">
      <w:pPr>
        <w:spacing w:before="0" w:after="0"/>
      </w:pPr>
      <w:r>
        <w:t>NODE114:</w:t>
      </w:r>
    </w:p>
    <w:p w14:paraId="6D300EB3" w14:textId="77777777" w:rsidR="00377358" w:rsidRDefault="00377358" w:rsidP="000226FB">
      <w:pPr>
        <w:spacing w:before="0" w:after="0"/>
      </w:pPr>
      <w:r>
        <w:t>EVENT MATRIX:</w:t>
      </w:r>
    </w:p>
    <w:p w14:paraId="67B0EC86" w14:textId="77777777" w:rsidR="00377358" w:rsidRDefault="00377358" w:rsidP="000226FB">
      <w:pPr>
        <w:spacing w:before="0" w:after="0"/>
      </w:pPr>
      <w:r>
        <w:t xml:space="preserve"> Dispersal:0</w:t>
      </w:r>
    </w:p>
    <w:p w14:paraId="096EC87E" w14:textId="77777777" w:rsidR="00377358" w:rsidRDefault="00377358" w:rsidP="000226FB">
      <w:pPr>
        <w:spacing w:before="0" w:after="0"/>
      </w:pPr>
      <w:r>
        <w:t xml:space="preserve"> Vicariance:1</w:t>
      </w:r>
    </w:p>
    <w:p w14:paraId="7A0E4E41" w14:textId="77777777" w:rsidR="00377358" w:rsidRDefault="00377358" w:rsidP="000226FB">
      <w:pPr>
        <w:spacing w:before="0" w:after="0"/>
      </w:pPr>
      <w:r>
        <w:t xml:space="preserve"> Extinction:0</w:t>
      </w:r>
    </w:p>
    <w:p w14:paraId="11DD1491" w14:textId="77777777" w:rsidR="00377358" w:rsidRDefault="00377358" w:rsidP="000226FB">
      <w:pPr>
        <w:spacing w:before="0" w:after="0"/>
      </w:pPr>
      <w:r>
        <w:t>Event Route:</w:t>
      </w:r>
    </w:p>
    <w:p w14:paraId="696AC961" w14:textId="77777777" w:rsidR="00377358" w:rsidRDefault="00377358" w:rsidP="000226FB">
      <w:pPr>
        <w:spacing w:before="0" w:after="0"/>
      </w:pPr>
      <w:r>
        <w:t xml:space="preserve"> FK-&gt;F|K</w:t>
      </w:r>
    </w:p>
    <w:p w14:paraId="40BC6BC0" w14:textId="77777777" w:rsidR="00377358" w:rsidRDefault="00377358" w:rsidP="000226FB">
      <w:pPr>
        <w:spacing w:before="0" w:after="0"/>
      </w:pPr>
      <w:r>
        <w:t>PROBABILITY:</w:t>
      </w:r>
    </w:p>
    <w:p w14:paraId="177E729A" w14:textId="77777777" w:rsidR="00377358" w:rsidRDefault="00377358" w:rsidP="000226FB">
      <w:pPr>
        <w:spacing w:before="0" w:after="0"/>
      </w:pPr>
      <w:r>
        <w:t xml:space="preserve"> 1.0000</w:t>
      </w:r>
    </w:p>
    <w:p w14:paraId="68FF4D38" w14:textId="77777777" w:rsidR="00377358" w:rsidRDefault="00377358" w:rsidP="000226FB">
      <w:pPr>
        <w:spacing w:before="0" w:after="0"/>
      </w:pPr>
    </w:p>
    <w:p w14:paraId="25423DEE" w14:textId="77777777" w:rsidR="00377358" w:rsidRDefault="00377358" w:rsidP="000226FB">
      <w:pPr>
        <w:spacing w:before="0" w:after="0"/>
      </w:pPr>
      <w:r>
        <w:t>NODE115:</w:t>
      </w:r>
    </w:p>
    <w:p w14:paraId="794E8C1B" w14:textId="77777777" w:rsidR="00377358" w:rsidRDefault="00377358" w:rsidP="000226FB">
      <w:pPr>
        <w:spacing w:before="0" w:after="0"/>
      </w:pPr>
      <w:r>
        <w:t>EVENT MATRIX:</w:t>
      </w:r>
    </w:p>
    <w:p w14:paraId="5561CDEF" w14:textId="77777777" w:rsidR="00377358" w:rsidRDefault="00377358" w:rsidP="000226FB">
      <w:pPr>
        <w:spacing w:before="0" w:after="0"/>
      </w:pPr>
      <w:r>
        <w:t xml:space="preserve"> Dispersal:10</w:t>
      </w:r>
    </w:p>
    <w:p w14:paraId="242639D8" w14:textId="77777777" w:rsidR="00377358" w:rsidRDefault="00377358" w:rsidP="000226FB">
      <w:pPr>
        <w:spacing w:before="0" w:after="0"/>
      </w:pPr>
      <w:r>
        <w:t xml:space="preserve"> Vicariance:0</w:t>
      </w:r>
    </w:p>
    <w:p w14:paraId="6985DC26" w14:textId="77777777" w:rsidR="00377358" w:rsidRDefault="00377358" w:rsidP="000226FB">
      <w:pPr>
        <w:spacing w:before="0" w:after="0"/>
      </w:pPr>
      <w:r>
        <w:t xml:space="preserve"> Extinction:0</w:t>
      </w:r>
    </w:p>
    <w:p w14:paraId="4F5B7EFC" w14:textId="77777777" w:rsidR="00377358" w:rsidRDefault="00377358" w:rsidP="000226FB">
      <w:pPr>
        <w:spacing w:before="0" w:after="0"/>
      </w:pPr>
      <w:r>
        <w:t>Event Route:</w:t>
      </w:r>
    </w:p>
    <w:p w14:paraId="042379F1" w14:textId="77777777" w:rsidR="00377358" w:rsidRDefault="00377358" w:rsidP="000226FB">
      <w:pPr>
        <w:spacing w:before="0" w:after="0"/>
      </w:pPr>
      <w:r>
        <w:t xml:space="preserve"> F-&gt;F^A^B^F^H^G^I-&gt;ABFGHI^A^B^F^H^G^I-&gt;ABFHGI|ABFHGI</w:t>
      </w:r>
    </w:p>
    <w:p w14:paraId="6009D7B5" w14:textId="77777777" w:rsidR="00377358" w:rsidRDefault="00377358" w:rsidP="000226FB">
      <w:pPr>
        <w:spacing w:before="0" w:after="0"/>
      </w:pPr>
      <w:r>
        <w:t>PROBABILITY:</w:t>
      </w:r>
    </w:p>
    <w:p w14:paraId="74A52DB1" w14:textId="77777777" w:rsidR="00377358" w:rsidRDefault="00377358" w:rsidP="000226FB">
      <w:pPr>
        <w:spacing w:before="0" w:after="0"/>
      </w:pPr>
      <w:r>
        <w:t xml:space="preserve"> 1.0000</w:t>
      </w:r>
    </w:p>
    <w:p w14:paraId="7FD6D190" w14:textId="77777777" w:rsidR="00377358" w:rsidRDefault="00377358" w:rsidP="000226FB">
      <w:pPr>
        <w:spacing w:before="0" w:after="0"/>
      </w:pPr>
    </w:p>
    <w:p w14:paraId="6F3281AA" w14:textId="77777777" w:rsidR="00377358" w:rsidRDefault="00377358" w:rsidP="000226FB">
      <w:pPr>
        <w:spacing w:before="0" w:after="0"/>
      </w:pPr>
      <w:r>
        <w:t>NODE116:</w:t>
      </w:r>
    </w:p>
    <w:p w14:paraId="7FA53670" w14:textId="77777777" w:rsidR="00377358" w:rsidRDefault="00377358" w:rsidP="000226FB">
      <w:pPr>
        <w:spacing w:before="0" w:after="0"/>
      </w:pPr>
      <w:r>
        <w:t>EVENT MATRIX:</w:t>
      </w:r>
    </w:p>
    <w:p w14:paraId="0026653F" w14:textId="77777777" w:rsidR="00377358" w:rsidRDefault="00377358" w:rsidP="000226FB">
      <w:pPr>
        <w:spacing w:before="0" w:after="0"/>
      </w:pPr>
      <w:r>
        <w:t xml:space="preserve"> Dispersal:1</w:t>
      </w:r>
    </w:p>
    <w:p w14:paraId="5C06CD6B" w14:textId="77777777" w:rsidR="00377358" w:rsidRDefault="00377358" w:rsidP="000226FB">
      <w:pPr>
        <w:spacing w:before="0" w:after="0"/>
      </w:pPr>
      <w:r>
        <w:t xml:space="preserve"> Vicariance:0</w:t>
      </w:r>
    </w:p>
    <w:p w14:paraId="0C03702C" w14:textId="77777777" w:rsidR="00377358" w:rsidRDefault="00377358" w:rsidP="000226FB">
      <w:pPr>
        <w:spacing w:before="0" w:after="0"/>
      </w:pPr>
      <w:r>
        <w:lastRenderedPageBreak/>
        <w:t xml:space="preserve"> Extinction:0</w:t>
      </w:r>
    </w:p>
    <w:p w14:paraId="7AF2F1DE" w14:textId="77777777" w:rsidR="00377358" w:rsidRDefault="00377358" w:rsidP="000226FB">
      <w:pPr>
        <w:spacing w:before="0" w:after="0"/>
      </w:pPr>
      <w:r>
        <w:t>Event Route:</w:t>
      </w:r>
    </w:p>
    <w:p w14:paraId="5535C017" w14:textId="77777777" w:rsidR="00377358" w:rsidRDefault="00377358" w:rsidP="000226FB">
      <w:pPr>
        <w:spacing w:before="0" w:after="0"/>
      </w:pPr>
      <w:r>
        <w:t xml:space="preserve"> F-&gt;F^F-&gt;FK^F-&gt;F|FK</w:t>
      </w:r>
    </w:p>
    <w:p w14:paraId="0A1728AC" w14:textId="77777777" w:rsidR="00377358" w:rsidRDefault="00377358" w:rsidP="000226FB">
      <w:pPr>
        <w:spacing w:before="0" w:after="0"/>
      </w:pPr>
      <w:r>
        <w:t>PROBABILITY:</w:t>
      </w:r>
    </w:p>
    <w:p w14:paraId="357FFAB1" w14:textId="77777777" w:rsidR="00377358" w:rsidRDefault="00377358" w:rsidP="000226FB">
      <w:pPr>
        <w:spacing w:before="0" w:after="0"/>
      </w:pPr>
      <w:r>
        <w:t xml:space="preserve"> 1.0000</w:t>
      </w:r>
    </w:p>
    <w:p w14:paraId="09C13896" w14:textId="77777777" w:rsidR="00377358" w:rsidRDefault="00377358" w:rsidP="000226FB">
      <w:pPr>
        <w:spacing w:before="0" w:after="0"/>
      </w:pPr>
    </w:p>
    <w:p w14:paraId="54A495A1" w14:textId="77777777" w:rsidR="00377358" w:rsidRDefault="00377358" w:rsidP="000226FB">
      <w:pPr>
        <w:spacing w:before="0" w:after="0"/>
      </w:pPr>
      <w:r>
        <w:t>NODE117:</w:t>
      </w:r>
    </w:p>
    <w:p w14:paraId="490D11BC" w14:textId="77777777" w:rsidR="00377358" w:rsidRDefault="00377358" w:rsidP="000226FB">
      <w:pPr>
        <w:spacing w:before="0" w:after="0"/>
      </w:pPr>
      <w:r>
        <w:t>EVENT MATRIX:</w:t>
      </w:r>
    </w:p>
    <w:p w14:paraId="156E47BE" w14:textId="77777777" w:rsidR="00377358" w:rsidRDefault="00377358" w:rsidP="000226FB">
      <w:pPr>
        <w:spacing w:before="0" w:after="0"/>
      </w:pPr>
      <w:r>
        <w:t xml:space="preserve"> Dispersal:6</w:t>
      </w:r>
    </w:p>
    <w:p w14:paraId="42C313D2" w14:textId="77777777" w:rsidR="00377358" w:rsidRDefault="00377358" w:rsidP="000226FB">
      <w:pPr>
        <w:spacing w:before="0" w:after="0"/>
      </w:pPr>
      <w:r>
        <w:t xml:space="preserve"> Vicariance:0</w:t>
      </w:r>
    </w:p>
    <w:p w14:paraId="50DC4A49" w14:textId="77777777" w:rsidR="00377358" w:rsidRDefault="00377358" w:rsidP="000226FB">
      <w:pPr>
        <w:spacing w:before="0" w:after="0"/>
      </w:pPr>
      <w:r>
        <w:t xml:space="preserve"> Extinction:0</w:t>
      </w:r>
    </w:p>
    <w:p w14:paraId="2E1ABB0C" w14:textId="77777777" w:rsidR="00377358" w:rsidRDefault="00377358" w:rsidP="000226FB">
      <w:pPr>
        <w:spacing w:before="0" w:after="0"/>
      </w:pPr>
      <w:r>
        <w:t>Event Route:</w:t>
      </w:r>
    </w:p>
    <w:p w14:paraId="52867DBF" w14:textId="77777777" w:rsidR="00377358" w:rsidRDefault="00377358" w:rsidP="000226FB">
      <w:pPr>
        <w:spacing w:before="0" w:after="0"/>
      </w:pPr>
      <w:r>
        <w:t xml:space="preserve"> F-&gt;F^A^B^F^H-&gt;ABFH^A^B^F^H-&gt;ABFH|ABFH</w:t>
      </w:r>
    </w:p>
    <w:p w14:paraId="0C92DFAF" w14:textId="77777777" w:rsidR="00377358" w:rsidRDefault="00377358" w:rsidP="000226FB">
      <w:pPr>
        <w:spacing w:before="0" w:after="0"/>
      </w:pPr>
      <w:r>
        <w:t>PROBABILITY:</w:t>
      </w:r>
    </w:p>
    <w:p w14:paraId="799BE123" w14:textId="77777777" w:rsidR="00377358" w:rsidRDefault="00377358" w:rsidP="000226FB">
      <w:pPr>
        <w:spacing w:before="0" w:after="0"/>
      </w:pPr>
      <w:r>
        <w:t xml:space="preserve"> 1.0000</w:t>
      </w:r>
    </w:p>
    <w:p w14:paraId="6C18EE21" w14:textId="77777777" w:rsidR="00377358" w:rsidRDefault="00377358" w:rsidP="000226FB">
      <w:pPr>
        <w:spacing w:before="0" w:after="0"/>
      </w:pPr>
    </w:p>
    <w:p w14:paraId="13744FEB" w14:textId="77777777" w:rsidR="00377358" w:rsidRDefault="00377358" w:rsidP="000226FB">
      <w:pPr>
        <w:spacing w:before="0" w:after="0"/>
      </w:pPr>
      <w:r>
        <w:t>NODE118:</w:t>
      </w:r>
    </w:p>
    <w:p w14:paraId="702A9B72" w14:textId="77777777" w:rsidR="00377358" w:rsidRDefault="00377358" w:rsidP="000226FB">
      <w:pPr>
        <w:spacing w:before="0" w:after="0"/>
      </w:pPr>
      <w:r>
        <w:t>EVENT MATRIX:</w:t>
      </w:r>
    </w:p>
    <w:p w14:paraId="2D9A63A5" w14:textId="77777777" w:rsidR="00377358" w:rsidRDefault="00377358" w:rsidP="000226FB">
      <w:pPr>
        <w:spacing w:before="0" w:after="0"/>
      </w:pPr>
      <w:r>
        <w:t xml:space="preserve"> Dispersal:0</w:t>
      </w:r>
    </w:p>
    <w:p w14:paraId="16ED74E7" w14:textId="77777777" w:rsidR="00377358" w:rsidRDefault="00377358" w:rsidP="000226FB">
      <w:pPr>
        <w:spacing w:before="0" w:after="0"/>
      </w:pPr>
      <w:r>
        <w:t xml:space="preserve"> Vicariance:0</w:t>
      </w:r>
    </w:p>
    <w:p w14:paraId="2EAA9218" w14:textId="77777777" w:rsidR="00377358" w:rsidRDefault="00377358" w:rsidP="000226FB">
      <w:pPr>
        <w:spacing w:before="0" w:after="0"/>
      </w:pPr>
      <w:r>
        <w:t xml:space="preserve"> Extinction:0</w:t>
      </w:r>
    </w:p>
    <w:p w14:paraId="60B363D4" w14:textId="77777777" w:rsidR="00377358" w:rsidRDefault="00377358" w:rsidP="000226FB">
      <w:pPr>
        <w:spacing w:before="0" w:after="0"/>
      </w:pPr>
      <w:r>
        <w:t>Event Route:</w:t>
      </w:r>
    </w:p>
    <w:p w14:paraId="5D09B64C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58A36C3B" w14:textId="77777777" w:rsidR="00377358" w:rsidRDefault="00377358" w:rsidP="000226FB">
      <w:pPr>
        <w:spacing w:before="0" w:after="0"/>
      </w:pPr>
      <w:r>
        <w:t>PROBABILITY:</w:t>
      </w:r>
    </w:p>
    <w:p w14:paraId="107BFF7C" w14:textId="77777777" w:rsidR="00377358" w:rsidRDefault="00377358" w:rsidP="000226FB">
      <w:pPr>
        <w:spacing w:before="0" w:after="0"/>
      </w:pPr>
      <w:r>
        <w:t xml:space="preserve"> 1.0000</w:t>
      </w:r>
    </w:p>
    <w:p w14:paraId="0004E8AE" w14:textId="77777777" w:rsidR="00377358" w:rsidRDefault="00377358" w:rsidP="000226FB">
      <w:pPr>
        <w:spacing w:before="0" w:after="0"/>
      </w:pPr>
    </w:p>
    <w:p w14:paraId="575F0A44" w14:textId="77777777" w:rsidR="00377358" w:rsidRDefault="00377358" w:rsidP="000226FB">
      <w:pPr>
        <w:spacing w:before="0" w:after="0"/>
      </w:pPr>
      <w:r>
        <w:t>NODE119:</w:t>
      </w:r>
    </w:p>
    <w:p w14:paraId="7419AF3D" w14:textId="77777777" w:rsidR="00377358" w:rsidRDefault="00377358" w:rsidP="000226FB">
      <w:pPr>
        <w:spacing w:before="0" w:after="0"/>
      </w:pPr>
      <w:r>
        <w:t>EVENT MATRIX:</w:t>
      </w:r>
    </w:p>
    <w:p w14:paraId="1864AB60" w14:textId="77777777" w:rsidR="00377358" w:rsidRDefault="00377358" w:rsidP="000226FB">
      <w:pPr>
        <w:spacing w:before="0" w:after="0"/>
      </w:pPr>
      <w:r>
        <w:t xml:space="preserve"> Dispersal:0</w:t>
      </w:r>
    </w:p>
    <w:p w14:paraId="690F5139" w14:textId="77777777" w:rsidR="00377358" w:rsidRDefault="00377358" w:rsidP="000226FB">
      <w:pPr>
        <w:spacing w:before="0" w:after="0"/>
      </w:pPr>
      <w:r>
        <w:t xml:space="preserve"> Vicariance:0</w:t>
      </w:r>
    </w:p>
    <w:p w14:paraId="0BABDF43" w14:textId="77777777" w:rsidR="00377358" w:rsidRDefault="00377358" w:rsidP="000226FB">
      <w:pPr>
        <w:spacing w:before="0" w:after="0"/>
      </w:pPr>
      <w:r>
        <w:t xml:space="preserve"> Extinction:0</w:t>
      </w:r>
    </w:p>
    <w:p w14:paraId="5BA0C1DD" w14:textId="77777777" w:rsidR="00377358" w:rsidRDefault="00377358" w:rsidP="000226FB">
      <w:pPr>
        <w:spacing w:before="0" w:after="0"/>
      </w:pPr>
      <w:r>
        <w:t>Event Route:</w:t>
      </w:r>
    </w:p>
    <w:p w14:paraId="413A21CA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6E2F0870" w14:textId="77777777" w:rsidR="00377358" w:rsidRDefault="00377358" w:rsidP="000226FB">
      <w:pPr>
        <w:spacing w:before="0" w:after="0"/>
      </w:pPr>
      <w:r>
        <w:t>PROBABILITY:</w:t>
      </w:r>
    </w:p>
    <w:p w14:paraId="1D63AA86" w14:textId="77777777" w:rsidR="00377358" w:rsidRDefault="00377358" w:rsidP="000226FB">
      <w:pPr>
        <w:spacing w:before="0" w:after="0"/>
      </w:pPr>
      <w:r>
        <w:t xml:space="preserve"> 1.0000</w:t>
      </w:r>
    </w:p>
    <w:p w14:paraId="139197A5" w14:textId="77777777" w:rsidR="00377358" w:rsidRDefault="00377358" w:rsidP="000226FB">
      <w:pPr>
        <w:spacing w:before="0" w:after="0"/>
      </w:pPr>
    </w:p>
    <w:p w14:paraId="53735AEC" w14:textId="77777777" w:rsidR="00377358" w:rsidRDefault="00377358" w:rsidP="000226FB">
      <w:pPr>
        <w:spacing w:before="0" w:after="0"/>
      </w:pPr>
      <w:r>
        <w:t>NODE120:</w:t>
      </w:r>
    </w:p>
    <w:p w14:paraId="0B74029A" w14:textId="77777777" w:rsidR="00377358" w:rsidRDefault="00377358" w:rsidP="000226FB">
      <w:pPr>
        <w:spacing w:before="0" w:after="0"/>
      </w:pPr>
      <w:r>
        <w:t>EVENT MATRIX:</w:t>
      </w:r>
    </w:p>
    <w:p w14:paraId="7C9492E0" w14:textId="77777777" w:rsidR="00377358" w:rsidRDefault="00377358" w:rsidP="000226FB">
      <w:pPr>
        <w:spacing w:before="0" w:after="0"/>
      </w:pPr>
      <w:r>
        <w:t xml:space="preserve"> Dispersal:0</w:t>
      </w:r>
    </w:p>
    <w:p w14:paraId="6AD39FC5" w14:textId="77777777" w:rsidR="00377358" w:rsidRDefault="00377358" w:rsidP="000226FB">
      <w:pPr>
        <w:spacing w:before="0" w:after="0"/>
      </w:pPr>
      <w:r>
        <w:t xml:space="preserve"> Vicariance:0</w:t>
      </w:r>
    </w:p>
    <w:p w14:paraId="53A54745" w14:textId="77777777" w:rsidR="00377358" w:rsidRDefault="00377358" w:rsidP="000226FB">
      <w:pPr>
        <w:spacing w:before="0" w:after="0"/>
      </w:pPr>
      <w:r>
        <w:t xml:space="preserve"> Extinction:0</w:t>
      </w:r>
    </w:p>
    <w:p w14:paraId="06AC01E7" w14:textId="77777777" w:rsidR="00377358" w:rsidRDefault="00377358" w:rsidP="000226FB">
      <w:pPr>
        <w:spacing w:before="0" w:after="0"/>
      </w:pPr>
      <w:r>
        <w:t>Event Route:</w:t>
      </w:r>
    </w:p>
    <w:p w14:paraId="0FD1BA9C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7BF0B548" w14:textId="77777777" w:rsidR="00377358" w:rsidRDefault="00377358" w:rsidP="000226FB">
      <w:pPr>
        <w:spacing w:before="0" w:after="0"/>
      </w:pPr>
      <w:r>
        <w:t>PROBABILITY:</w:t>
      </w:r>
    </w:p>
    <w:p w14:paraId="5C67775A" w14:textId="77777777" w:rsidR="00377358" w:rsidRDefault="00377358" w:rsidP="000226FB">
      <w:pPr>
        <w:spacing w:before="0" w:after="0"/>
      </w:pPr>
      <w:r>
        <w:t xml:space="preserve"> 1.0000</w:t>
      </w:r>
    </w:p>
    <w:p w14:paraId="085A9CA1" w14:textId="77777777" w:rsidR="00377358" w:rsidRDefault="00377358" w:rsidP="000226FB">
      <w:pPr>
        <w:spacing w:before="0" w:after="0"/>
      </w:pPr>
    </w:p>
    <w:p w14:paraId="1737734E" w14:textId="77777777" w:rsidR="00377358" w:rsidRDefault="00377358" w:rsidP="000226FB">
      <w:pPr>
        <w:spacing w:before="0" w:after="0"/>
      </w:pPr>
      <w:r>
        <w:t>NODE121:</w:t>
      </w:r>
    </w:p>
    <w:p w14:paraId="454F2E42" w14:textId="77777777" w:rsidR="00377358" w:rsidRDefault="00377358" w:rsidP="000226FB">
      <w:pPr>
        <w:spacing w:before="0" w:after="0"/>
      </w:pPr>
      <w:r>
        <w:lastRenderedPageBreak/>
        <w:t>EVENT MATRIX:</w:t>
      </w:r>
    </w:p>
    <w:p w14:paraId="09AE794A" w14:textId="77777777" w:rsidR="00377358" w:rsidRDefault="00377358" w:rsidP="000226FB">
      <w:pPr>
        <w:spacing w:before="0" w:after="0"/>
      </w:pPr>
      <w:r>
        <w:t xml:space="preserve"> Dispersal:8</w:t>
      </w:r>
    </w:p>
    <w:p w14:paraId="056FC129" w14:textId="77777777" w:rsidR="00377358" w:rsidRDefault="00377358" w:rsidP="000226FB">
      <w:pPr>
        <w:spacing w:before="0" w:after="0"/>
      </w:pPr>
      <w:r>
        <w:t xml:space="preserve"> Vicariance:0</w:t>
      </w:r>
    </w:p>
    <w:p w14:paraId="2B51FAFE" w14:textId="77777777" w:rsidR="00377358" w:rsidRDefault="00377358" w:rsidP="000226FB">
      <w:pPr>
        <w:spacing w:before="0" w:after="0"/>
      </w:pPr>
      <w:r>
        <w:t xml:space="preserve"> Extinction:0</w:t>
      </w:r>
    </w:p>
    <w:p w14:paraId="0316A57D" w14:textId="77777777" w:rsidR="00377358" w:rsidRDefault="00377358" w:rsidP="000226FB">
      <w:pPr>
        <w:spacing w:before="0" w:after="0"/>
      </w:pPr>
      <w:r>
        <w:t>Event Route:</w:t>
      </w:r>
    </w:p>
    <w:p w14:paraId="16D75D44" w14:textId="77777777" w:rsidR="00377358" w:rsidRDefault="00377358" w:rsidP="000226FB">
      <w:pPr>
        <w:spacing w:before="0" w:after="0"/>
      </w:pPr>
      <w:r>
        <w:t xml:space="preserve"> H-&gt;H^D^G^H^I^J-&gt;DGHIJ^D^G^H^I^J-&gt;DGHIJ|DGHIJ</w:t>
      </w:r>
    </w:p>
    <w:p w14:paraId="5F21BDAA" w14:textId="77777777" w:rsidR="00377358" w:rsidRDefault="00377358" w:rsidP="000226FB">
      <w:pPr>
        <w:spacing w:before="0" w:after="0"/>
      </w:pPr>
      <w:r>
        <w:t>PROBABILITY:</w:t>
      </w:r>
    </w:p>
    <w:p w14:paraId="2C7609F0" w14:textId="77777777" w:rsidR="00377358" w:rsidRDefault="00377358" w:rsidP="000226FB">
      <w:pPr>
        <w:spacing w:before="0" w:after="0"/>
      </w:pPr>
      <w:r>
        <w:t xml:space="preserve"> 1.0000</w:t>
      </w:r>
    </w:p>
    <w:p w14:paraId="4767F43C" w14:textId="77777777" w:rsidR="00377358" w:rsidRDefault="00377358" w:rsidP="000226FB">
      <w:pPr>
        <w:spacing w:before="0" w:after="0"/>
      </w:pPr>
    </w:p>
    <w:p w14:paraId="7A11768A" w14:textId="77777777" w:rsidR="00377358" w:rsidRDefault="00377358" w:rsidP="000226FB">
      <w:pPr>
        <w:spacing w:before="0" w:after="0"/>
      </w:pPr>
      <w:r>
        <w:t>NODE122:</w:t>
      </w:r>
    </w:p>
    <w:p w14:paraId="0AFD76AF" w14:textId="77777777" w:rsidR="00377358" w:rsidRDefault="00377358" w:rsidP="000226FB">
      <w:pPr>
        <w:spacing w:before="0" w:after="0"/>
      </w:pPr>
      <w:r>
        <w:t>EVENT MATRIX:</w:t>
      </w:r>
    </w:p>
    <w:p w14:paraId="38BED671" w14:textId="77777777" w:rsidR="00377358" w:rsidRDefault="00377358" w:rsidP="000226FB">
      <w:pPr>
        <w:spacing w:before="0" w:after="0"/>
      </w:pPr>
      <w:r>
        <w:t xml:space="preserve"> Dispersal:4</w:t>
      </w:r>
    </w:p>
    <w:p w14:paraId="0C356FBE" w14:textId="77777777" w:rsidR="00377358" w:rsidRDefault="00377358" w:rsidP="000226FB">
      <w:pPr>
        <w:spacing w:before="0" w:after="0"/>
      </w:pPr>
      <w:r>
        <w:t xml:space="preserve"> Vicariance:0</w:t>
      </w:r>
    </w:p>
    <w:p w14:paraId="790C7275" w14:textId="77777777" w:rsidR="00377358" w:rsidRDefault="00377358" w:rsidP="000226FB">
      <w:pPr>
        <w:spacing w:before="0" w:after="0"/>
      </w:pPr>
      <w:r>
        <w:t xml:space="preserve"> Extinction:0</w:t>
      </w:r>
    </w:p>
    <w:p w14:paraId="6D8FF9AC" w14:textId="77777777" w:rsidR="00377358" w:rsidRDefault="00377358" w:rsidP="000226FB">
      <w:pPr>
        <w:spacing w:before="0" w:after="0"/>
      </w:pPr>
      <w:r>
        <w:t>Event Route:</w:t>
      </w:r>
    </w:p>
    <w:p w14:paraId="476A2F66" w14:textId="77777777" w:rsidR="00377358" w:rsidRDefault="00377358" w:rsidP="000226FB">
      <w:pPr>
        <w:spacing w:before="0" w:after="0"/>
      </w:pPr>
      <w:r>
        <w:t xml:space="preserve"> H-&gt;H^H-&gt;DGHIJ^H-&gt;DGHIJ|H</w:t>
      </w:r>
    </w:p>
    <w:p w14:paraId="4FA935E5" w14:textId="77777777" w:rsidR="00377358" w:rsidRDefault="00377358" w:rsidP="000226FB">
      <w:pPr>
        <w:spacing w:before="0" w:after="0"/>
      </w:pPr>
      <w:r>
        <w:t>PROBABILITY:</w:t>
      </w:r>
    </w:p>
    <w:p w14:paraId="298563DD" w14:textId="77777777" w:rsidR="00377358" w:rsidRDefault="00377358" w:rsidP="000226FB">
      <w:pPr>
        <w:spacing w:before="0" w:after="0"/>
      </w:pPr>
      <w:r>
        <w:t xml:space="preserve"> 1.0000</w:t>
      </w:r>
    </w:p>
    <w:p w14:paraId="7D54EEAC" w14:textId="77777777" w:rsidR="00377358" w:rsidRDefault="00377358" w:rsidP="000226FB">
      <w:pPr>
        <w:spacing w:before="0" w:after="0"/>
      </w:pPr>
    </w:p>
    <w:p w14:paraId="3E553113" w14:textId="77777777" w:rsidR="00377358" w:rsidRDefault="00377358" w:rsidP="000226FB">
      <w:pPr>
        <w:spacing w:before="0" w:after="0"/>
      </w:pPr>
      <w:r>
        <w:t>NODE123:</w:t>
      </w:r>
    </w:p>
    <w:p w14:paraId="654871A7" w14:textId="77777777" w:rsidR="00377358" w:rsidRDefault="00377358" w:rsidP="000226FB">
      <w:pPr>
        <w:spacing w:before="0" w:after="0"/>
      </w:pPr>
      <w:r>
        <w:t>EVENT MATRIX:</w:t>
      </w:r>
    </w:p>
    <w:p w14:paraId="273D0603" w14:textId="77777777" w:rsidR="00377358" w:rsidRDefault="00377358" w:rsidP="000226FB">
      <w:pPr>
        <w:spacing w:before="0" w:after="0"/>
      </w:pPr>
      <w:r>
        <w:t xml:space="preserve"> Dispersal:4</w:t>
      </w:r>
    </w:p>
    <w:p w14:paraId="6B1C5B9B" w14:textId="77777777" w:rsidR="00377358" w:rsidRDefault="00377358" w:rsidP="000226FB">
      <w:pPr>
        <w:spacing w:before="0" w:after="0"/>
      </w:pPr>
      <w:r>
        <w:t xml:space="preserve"> Vicariance:0</w:t>
      </w:r>
    </w:p>
    <w:p w14:paraId="39F34431" w14:textId="77777777" w:rsidR="00377358" w:rsidRDefault="00377358" w:rsidP="000226FB">
      <w:pPr>
        <w:spacing w:before="0" w:after="0"/>
      </w:pPr>
      <w:r>
        <w:t xml:space="preserve"> Extinction:0</w:t>
      </w:r>
    </w:p>
    <w:p w14:paraId="448BE172" w14:textId="77777777" w:rsidR="00377358" w:rsidRDefault="00377358" w:rsidP="000226FB">
      <w:pPr>
        <w:spacing w:before="0" w:after="0"/>
      </w:pPr>
      <w:r>
        <w:t>Event Route:</w:t>
      </w:r>
    </w:p>
    <w:p w14:paraId="45549D7E" w14:textId="77777777" w:rsidR="00377358" w:rsidRDefault="00377358" w:rsidP="000226FB">
      <w:pPr>
        <w:spacing w:before="0" w:after="0"/>
      </w:pPr>
      <w:r>
        <w:t xml:space="preserve"> H-&gt;H^H-&gt;DGHIJ^H-&gt;DGHIJ|H</w:t>
      </w:r>
    </w:p>
    <w:p w14:paraId="5A2AC4C3" w14:textId="77777777" w:rsidR="00377358" w:rsidRDefault="00377358" w:rsidP="000226FB">
      <w:pPr>
        <w:spacing w:before="0" w:after="0"/>
      </w:pPr>
      <w:r>
        <w:t>PROBABILITY:</w:t>
      </w:r>
    </w:p>
    <w:p w14:paraId="35CB4C73" w14:textId="77777777" w:rsidR="00377358" w:rsidRDefault="00377358" w:rsidP="000226FB">
      <w:pPr>
        <w:spacing w:before="0" w:after="0"/>
      </w:pPr>
      <w:r>
        <w:t xml:space="preserve"> 1.0000</w:t>
      </w:r>
    </w:p>
    <w:p w14:paraId="5340A8ED" w14:textId="77777777" w:rsidR="00377358" w:rsidRDefault="00377358" w:rsidP="000226FB">
      <w:pPr>
        <w:spacing w:before="0" w:after="0"/>
      </w:pPr>
    </w:p>
    <w:p w14:paraId="729D5B12" w14:textId="77777777" w:rsidR="00377358" w:rsidRDefault="00377358" w:rsidP="000226FB">
      <w:pPr>
        <w:spacing w:before="0" w:after="0"/>
      </w:pPr>
      <w:r>
        <w:t>NODE124:</w:t>
      </w:r>
    </w:p>
    <w:p w14:paraId="19BBAC9D" w14:textId="77777777" w:rsidR="00377358" w:rsidRDefault="00377358" w:rsidP="000226FB">
      <w:pPr>
        <w:spacing w:before="0" w:after="0"/>
      </w:pPr>
      <w:r>
        <w:t>EVENT MATRIX:</w:t>
      </w:r>
    </w:p>
    <w:p w14:paraId="4FD9CC3D" w14:textId="77777777" w:rsidR="00377358" w:rsidRDefault="00377358" w:rsidP="000226FB">
      <w:pPr>
        <w:spacing w:before="0" w:after="0"/>
      </w:pPr>
      <w:r>
        <w:t xml:space="preserve"> Dispersal:2</w:t>
      </w:r>
    </w:p>
    <w:p w14:paraId="717D2BC1" w14:textId="77777777" w:rsidR="00377358" w:rsidRDefault="00377358" w:rsidP="000226FB">
      <w:pPr>
        <w:spacing w:before="0" w:after="0"/>
      </w:pPr>
      <w:r>
        <w:t xml:space="preserve"> Vicariance:0</w:t>
      </w:r>
    </w:p>
    <w:p w14:paraId="6A048505" w14:textId="77777777" w:rsidR="00377358" w:rsidRDefault="00377358" w:rsidP="000226FB">
      <w:pPr>
        <w:spacing w:before="0" w:after="0"/>
      </w:pPr>
      <w:r>
        <w:t xml:space="preserve"> Extinction:0</w:t>
      </w:r>
    </w:p>
    <w:p w14:paraId="4A6FFF09" w14:textId="77777777" w:rsidR="00377358" w:rsidRDefault="00377358" w:rsidP="000226FB">
      <w:pPr>
        <w:spacing w:before="0" w:after="0"/>
      </w:pPr>
      <w:r>
        <w:t>Event Route:</w:t>
      </w:r>
    </w:p>
    <w:p w14:paraId="4597DD87" w14:textId="77777777" w:rsidR="00377358" w:rsidRDefault="00377358" w:rsidP="000226FB">
      <w:pPr>
        <w:spacing w:before="0" w:after="0"/>
      </w:pPr>
      <w:r>
        <w:t xml:space="preserve"> H-&gt;H^H-&gt;GHJ^H-&gt;H|GHJ</w:t>
      </w:r>
    </w:p>
    <w:p w14:paraId="6E1A550A" w14:textId="77777777" w:rsidR="00377358" w:rsidRDefault="00377358" w:rsidP="000226FB">
      <w:pPr>
        <w:spacing w:before="0" w:after="0"/>
      </w:pPr>
      <w:r>
        <w:t>PROBABILITY:</w:t>
      </w:r>
    </w:p>
    <w:p w14:paraId="033D480A" w14:textId="77777777" w:rsidR="00377358" w:rsidRDefault="00377358" w:rsidP="000226FB">
      <w:pPr>
        <w:spacing w:before="0" w:after="0"/>
      </w:pPr>
      <w:r>
        <w:t xml:space="preserve"> 1.0000</w:t>
      </w:r>
    </w:p>
    <w:p w14:paraId="61014E38" w14:textId="77777777" w:rsidR="00377358" w:rsidRDefault="00377358" w:rsidP="000226FB">
      <w:pPr>
        <w:spacing w:before="0" w:after="0"/>
      </w:pPr>
    </w:p>
    <w:p w14:paraId="0A22A918" w14:textId="77777777" w:rsidR="00377358" w:rsidRDefault="00377358" w:rsidP="000226FB">
      <w:pPr>
        <w:spacing w:before="0" w:after="0"/>
      </w:pPr>
      <w:r>
        <w:t>NODE125:</w:t>
      </w:r>
    </w:p>
    <w:p w14:paraId="6EBDB3AA" w14:textId="77777777" w:rsidR="00377358" w:rsidRDefault="00377358" w:rsidP="000226FB">
      <w:pPr>
        <w:spacing w:before="0" w:after="0"/>
      </w:pPr>
      <w:r>
        <w:t>EVENT MATRIX:</w:t>
      </w:r>
    </w:p>
    <w:p w14:paraId="7EA27891" w14:textId="77777777" w:rsidR="00377358" w:rsidRDefault="00377358" w:rsidP="000226FB">
      <w:pPr>
        <w:spacing w:before="0" w:after="0"/>
      </w:pPr>
      <w:r>
        <w:t xml:space="preserve"> Dispersal:1</w:t>
      </w:r>
    </w:p>
    <w:p w14:paraId="39F83D99" w14:textId="77777777" w:rsidR="00377358" w:rsidRDefault="00377358" w:rsidP="000226FB">
      <w:pPr>
        <w:spacing w:before="0" w:after="0"/>
      </w:pPr>
      <w:r>
        <w:t xml:space="preserve"> Vicariance:0</w:t>
      </w:r>
    </w:p>
    <w:p w14:paraId="035FF838" w14:textId="77777777" w:rsidR="00377358" w:rsidRDefault="00377358" w:rsidP="000226FB">
      <w:pPr>
        <w:spacing w:before="0" w:after="0"/>
      </w:pPr>
      <w:r>
        <w:t xml:space="preserve"> Extinction:0</w:t>
      </w:r>
    </w:p>
    <w:p w14:paraId="13C22376" w14:textId="77777777" w:rsidR="00377358" w:rsidRDefault="00377358" w:rsidP="000226FB">
      <w:pPr>
        <w:spacing w:before="0" w:after="0"/>
      </w:pPr>
      <w:r>
        <w:t>Event Route:</w:t>
      </w:r>
    </w:p>
    <w:p w14:paraId="19D7124D" w14:textId="77777777" w:rsidR="00377358" w:rsidRDefault="00377358" w:rsidP="000226FB">
      <w:pPr>
        <w:spacing w:before="0" w:after="0"/>
      </w:pPr>
      <w:r>
        <w:t xml:space="preserve"> H-&gt;H^H-&gt;GH^H-&gt;HG|H</w:t>
      </w:r>
    </w:p>
    <w:p w14:paraId="6AE5E2CC" w14:textId="77777777" w:rsidR="00377358" w:rsidRDefault="00377358" w:rsidP="000226FB">
      <w:pPr>
        <w:spacing w:before="0" w:after="0"/>
      </w:pPr>
      <w:r>
        <w:t>PROBABILITY:</w:t>
      </w:r>
    </w:p>
    <w:p w14:paraId="103A8940" w14:textId="77777777" w:rsidR="00377358" w:rsidRDefault="00377358" w:rsidP="000226FB">
      <w:pPr>
        <w:spacing w:before="0" w:after="0"/>
      </w:pPr>
      <w:r>
        <w:lastRenderedPageBreak/>
        <w:t xml:space="preserve"> 1.0000</w:t>
      </w:r>
    </w:p>
    <w:p w14:paraId="30B00756" w14:textId="77777777" w:rsidR="00377358" w:rsidRDefault="00377358" w:rsidP="000226FB">
      <w:pPr>
        <w:spacing w:before="0" w:after="0"/>
      </w:pPr>
    </w:p>
    <w:p w14:paraId="6C1632B9" w14:textId="77777777" w:rsidR="00377358" w:rsidRDefault="00377358" w:rsidP="000226FB">
      <w:pPr>
        <w:spacing w:before="0" w:after="0"/>
      </w:pPr>
      <w:r>
        <w:t>NODE126:</w:t>
      </w:r>
    </w:p>
    <w:p w14:paraId="2AA4E429" w14:textId="77777777" w:rsidR="00377358" w:rsidRDefault="00377358" w:rsidP="000226FB">
      <w:pPr>
        <w:spacing w:before="0" w:after="0"/>
      </w:pPr>
      <w:r>
        <w:t>EVENT MATRIX:</w:t>
      </w:r>
    </w:p>
    <w:p w14:paraId="12D1C39A" w14:textId="77777777" w:rsidR="00377358" w:rsidRDefault="00377358" w:rsidP="000226FB">
      <w:pPr>
        <w:spacing w:before="0" w:after="0"/>
      </w:pPr>
      <w:r>
        <w:t xml:space="preserve"> Dispersal:0</w:t>
      </w:r>
    </w:p>
    <w:p w14:paraId="1449A218" w14:textId="77777777" w:rsidR="00377358" w:rsidRDefault="00377358" w:rsidP="000226FB">
      <w:pPr>
        <w:spacing w:before="0" w:after="0"/>
      </w:pPr>
      <w:r>
        <w:t xml:space="preserve"> Vicariance:0</w:t>
      </w:r>
    </w:p>
    <w:p w14:paraId="67DC4091" w14:textId="77777777" w:rsidR="00377358" w:rsidRDefault="00377358" w:rsidP="000226FB">
      <w:pPr>
        <w:spacing w:before="0" w:after="0"/>
      </w:pPr>
      <w:r>
        <w:t xml:space="preserve"> Extinction:0</w:t>
      </w:r>
    </w:p>
    <w:p w14:paraId="07A5F051" w14:textId="77777777" w:rsidR="00377358" w:rsidRDefault="00377358" w:rsidP="000226FB">
      <w:pPr>
        <w:spacing w:before="0" w:after="0"/>
      </w:pPr>
      <w:r>
        <w:t>Event Route:</w:t>
      </w:r>
    </w:p>
    <w:p w14:paraId="04010DA6" w14:textId="77777777" w:rsidR="00377358" w:rsidRDefault="00377358" w:rsidP="000226FB">
      <w:pPr>
        <w:spacing w:before="0" w:after="0"/>
      </w:pPr>
      <w:r>
        <w:t xml:space="preserve"> H-&gt;H^H-&gt;H|H</w:t>
      </w:r>
    </w:p>
    <w:p w14:paraId="377551F4" w14:textId="77777777" w:rsidR="00377358" w:rsidRDefault="00377358" w:rsidP="000226FB">
      <w:pPr>
        <w:spacing w:before="0" w:after="0"/>
      </w:pPr>
      <w:r>
        <w:t>PROBABILITY:</w:t>
      </w:r>
    </w:p>
    <w:p w14:paraId="2AD5BD68" w14:textId="77777777" w:rsidR="00377358" w:rsidRDefault="00377358" w:rsidP="000226FB">
      <w:pPr>
        <w:spacing w:before="0" w:after="0"/>
      </w:pPr>
      <w:r>
        <w:t xml:space="preserve"> 1.0000</w:t>
      </w:r>
    </w:p>
    <w:p w14:paraId="64D0085C" w14:textId="77777777" w:rsidR="00377358" w:rsidRDefault="00377358" w:rsidP="000226FB">
      <w:pPr>
        <w:spacing w:before="0" w:after="0"/>
      </w:pPr>
    </w:p>
    <w:p w14:paraId="1BDD9980" w14:textId="77777777" w:rsidR="00377358" w:rsidRDefault="00377358" w:rsidP="000226FB">
      <w:pPr>
        <w:spacing w:before="0" w:after="0"/>
      </w:pPr>
      <w:r>
        <w:t>NODE127:</w:t>
      </w:r>
    </w:p>
    <w:p w14:paraId="1F568271" w14:textId="77777777" w:rsidR="00377358" w:rsidRDefault="00377358" w:rsidP="000226FB">
      <w:pPr>
        <w:spacing w:before="0" w:after="0"/>
      </w:pPr>
      <w:r>
        <w:t>EVENT MATRIX:</w:t>
      </w:r>
    </w:p>
    <w:p w14:paraId="54D6F2B4" w14:textId="77777777" w:rsidR="00377358" w:rsidRDefault="00377358" w:rsidP="000226FB">
      <w:pPr>
        <w:spacing w:before="0" w:after="0"/>
      </w:pPr>
      <w:r>
        <w:t xml:space="preserve"> Dispersal:0</w:t>
      </w:r>
    </w:p>
    <w:p w14:paraId="5529D26F" w14:textId="77777777" w:rsidR="00377358" w:rsidRDefault="00377358" w:rsidP="000226FB">
      <w:pPr>
        <w:spacing w:before="0" w:after="0"/>
      </w:pPr>
      <w:r>
        <w:t xml:space="preserve"> Vicariance:1</w:t>
      </w:r>
    </w:p>
    <w:p w14:paraId="407ACD82" w14:textId="77777777" w:rsidR="00377358" w:rsidRDefault="00377358" w:rsidP="000226FB">
      <w:pPr>
        <w:spacing w:before="0" w:after="0"/>
      </w:pPr>
      <w:r>
        <w:t xml:space="preserve"> Extinction:0</w:t>
      </w:r>
    </w:p>
    <w:p w14:paraId="422ABE42" w14:textId="77777777" w:rsidR="00377358" w:rsidRDefault="00377358" w:rsidP="000226FB">
      <w:pPr>
        <w:spacing w:before="0" w:after="0"/>
      </w:pPr>
      <w:r>
        <w:t>Event Route:</w:t>
      </w:r>
    </w:p>
    <w:p w14:paraId="7CD1AF22" w14:textId="77777777" w:rsidR="00377358" w:rsidRDefault="00377358" w:rsidP="000226FB">
      <w:pPr>
        <w:spacing w:before="0" w:after="0"/>
      </w:pPr>
      <w:r>
        <w:t xml:space="preserve"> FH-&gt;H|F</w:t>
      </w:r>
    </w:p>
    <w:p w14:paraId="13389E4B" w14:textId="77777777" w:rsidR="00377358" w:rsidRDefault="00377358" w:rsidP="000226FB">
      <w:pPr>
        <w:spacing w:before="0" w:after="0"/>
      </w:pPr>
      <w:r>
        <w:t>PROBABILITY:</w:t>
      </w:r>
    </w:p>
    <w:p w14:paraId="7E1D6F4B" w14:textId="77777777" w:rsidR="00377358" w:rsidRDefault="00377358" w:rsidP="000226FB">
      <w:pPr>
        <w:spacing w:before="0" w:after="0"/>
      </w:pPr>
      <w:r>
        <w:t xml:space="preserve"> 1.0000</w:t>
      </w:r>
    </w:p>
    <w:p w14:paraId="4A439E76" w14:textId="77777777" w:rsidR="00377358" w:rsidRDefault="00377358" w:rsidP="000226FB">
      <w:pPr>
        <w:spacing w:before="0" w:after="0"/>
      </w:pPr>
    </w:p>
    <w:p w14:paraId="1F22E56B" w14:textId="77777777" w:rsidR="00377358" w:rsidRDefault="00377358" w:rsidP="000226FB">
      <w:pPr>
        <w:spacing w:before="0" w:after="0"/>
      </w:pPr>
      <w:r>
        <w:t>NODE128:</w:t>
      </w:r>
    </w:p>
    <w:p w14:paraId="18C7F777" w14:textId="77777777" w:rsidR="00377358" w:rsidRDefault="00377358" w:rsidP="000226FB">
      <w:pPr>
        <w:spacing w:before="0" w:after="0"/>
      </w:pPr>
      <w:r>
        <w:t>EVENT MATRIX:</w:t>
      </w:r>
    </w:p>
    <w:p w14:paraId="4A6D4F8B" w14:textId="77777777" w:rsidR="00377358" w:rsidRDefault="00377358" w:rsidP="000226FB">
      <w:pPr>
        <w:spacing w:before="0" w:after="0"/>
      </w:pPr>
      <w:r>
        <w:t xml:space="preserve"> Dispersal:0</w:t>
      </w:r>
    </w:p>
    <w:p w14:paraId="5E9173FE" w14:textId="77777777" w:rsidR="00377358" w:rsidRDefault="00377358" w:rsidP="000226FB">
      <w:pPr>
        <w:spacing w:before="0" w:after="0"/>
      </w:pPr>
      <w:r>
        <w:t xml:space="preserve"> Vicariance:0</w:t>
      </w:r>
    </w:p>
    <w:p w14:paraId="0D1BB1B7" w14:textId="77777777" w:rsidR="00377358" w:rsidRDefault="00377358" w:rsidP="000226FB">
      <w:pPr>
        <w:spacing w:before="0" w:after="0"/>
      </w:pPr>
      <w:r>
        <w:t xml:space="preserve"> Extinction:0</w:t>
      </w:r>
    </w:p>
    <w:p w14:paraId="7A7D762B" w14:textId="77777777" w:rsidR="00377358" w:rsidRDefault="00377358" w:rsidP="000226FB">
      <w:pPr>
        <w:spacing w:before="0" w:after="0"/>
      </w:pPr>
      <w:r>
        <w:t>Event Route:</w:t>
      </w:r>
    </w:p>
    <w:p w14:paraId="3A2B54C5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2B5FDADD" w14:textId="77777777" w:rsidR="00377358" w:rsidRDefault="00377358" w:rsidP="000226FB">
      <w:pPr>
        <w:spacing w:before="0" w:after="0"/>
      </w:pPr>
      <w:r>
        <w:t>PROBABILITY:</w:t>
      </w:r>
    </w:p>
    <w:p w14:paraId="175C2D33" w14:textId="77777777" w:rsidR="00377358" w:rsidRDefault="00377358" w:rsidP="000226FB">
      <w:pPr>
        <w:spacing w:before="0" w:after="0"/>
      </w:pPr>
      <w:r>
        <w:t xml:space="preserve"> 1.0000</w:t>
      </w:r>
    </w:p>
    <w:p w14:paraId="463EB9FF" w14:textId="77777777" w:rsidR="00377358" w:rsidRDefault="00377358" w:rsidP="000226FB">
      <w:pPr>
        <w:spacing w:before="0" w:after="0"/>
      </w:pPr>
    </w:p>
    <w:p w14:paraId="6F723583" w14:textId="77777777" w:rsidR="00377358" w:rsidRDefault="00377358" w:rsidP="000226FB">
      <w:pPr>
        <w:spacing w:before="0" w:after="0"/>
      </w:pPr>
      <w:r>
        <w:t>NODE129:</w:t>
      </w:r>
    </w:p>
    <w:p w14:paraId="0B7BE68B" w14:textId="77777777" w:rsidR="00377358" w:rsidRDefault="00377358" w:rsidP="000226FB">
      <w:pPr>
        <w:spacing w:before="0" w:after="0"/>
      </w:pPr>
      <w:r>
        <w:t>EVENT MATRIX:</w:t>
      </w:r>
    </w:p>
    <w:p w14:paraId="2B481107" w14:textId="77777777" w:rsidR="00377358" w:rsidRDefault="00377358" w:rsidP="000226FB">
      <w:pPr>
        <w:spacing w:before="0" w:after="0"/>
      </w:pPr>
      <w:r>
        <w:t xml:space="preserve"> Dispersal:0</w:t>
      </w:r>
    </w:p>
    <w:p w14:paraId="06C20BAB" w14:textId="77777777" w:rsidR="00377358" w:rsidRDefault="00377358" w:rsidP="000226FB">
      <w:pPr>
        <w:spacing w:before="0" w:after="0"/>
      </w:pPr>
      <w:r>
        <w:t xml:space="preserve"> Vicariance:0</w:t>
      </w:r>
    </w:p>
    <w:p w14:paraId="5D465598" w14:textId="77777777" w:rsidR="00377358" w:rsidRDefault="00377358" w:rsidP="000226FB">
      <w:pPr>
        <w:spacing w:before="0" w:after="0"/>
      </w:pPr>
      <w:r>
        <w:t xml:space="preserve"> Extinction:0</w:t>
      </w:r>
    </w:p>
    <w:p w14:paraId="6E4E8414" w14:textId="77777777" w:rsidR="00377358" w:rsidRDefault="00377358" w:rsidP="000226FB">
      <w:pPr>
        <w:spacing w:before="0" w:after="0"/>
      </w:pPr>
      <w:r>
        <w:t>Event Route:</w:t>
      </w:r>
    </w:p>
    <w:p w14:paraId="552DE7A1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5D1BE8C6" w14:textId="77777777" w:rsidR="00377358" w:rsidRDefault="00377358" w:rsidP="000226FB">
      <w:pPr>
        <w:spacing w:before="0" w:after="0"/>
      </w:pPr>
      <w:r>
        <w:t>PROBABILITY:</w:t>
      </w:r>
    </w:p>
    <w:p w14:paraId="12BDD33E" w14:textId="77777777" w:rsidR="00377358" w:rsidRDefault="00377358" w:rsidP="000226FB">
      <w:pPr>
        <w:spacing w:before="0" w:after="0"/>
      </w:pPr>
      <w:r>
        <w:t xml:space="preserve"> 1.0000</w:t>
      </w:r>
    </w:p>
    <w:p w14:paraId="175DA6CD" w14:textId="77777777" w:rsidR="00377358" w:rsidRDefault="00377358" w:rsidP="000226FB">
      <w:pPr>
        <w:spacing w:before="0" w:after="0"/>
      </w:pPr>
    </w:p>
    <w:p w14:paraId="7ED4BF91" w14:textId="77777777" w:rsidR="00377358" w:rsidRDefault="00377358" w:rsidP="000226FB">
      <w:pPr>
        <w:spacing w:before="0" w:after="0"/>
      </w:pPr>
      <w:r>
        <w:t>NODE130:</w:t>
      </w:r>
    </w:p>
    <w:p w14:paraId="42C60740" w14:textId="77777777" w:rsidR="00377358" w:rsidRDefault="00377358" w:rsidP="000226FB">
      <w:pPr>
        <w:spacing w:before="0" w:after="0"/>
      </w:pPr>
      <w:r>
        <w:t>EVENT MATRIX:</w:t>
      </w:r>
    </w:p>
    <w:p w14:paraId="4210F98B" w14:textId="77777777" w:rsidR="00377358" w:rsidRDefault="00377358" w:rsidP="000226FB">
      <w:pPr>
        <w:spacing w:before="0" w:after="0"/>
      </w:pPr>
      <w:r>
        <w:t xml:space="preserve"> Dispersal:1</w:t>
      </w:r>
    </w:p>
    <w:p w14:paraId="2042146D" w14:textId="77777777" w:rsidR="00377358" w:rsidRDefault="00377358" w:rsidP="000226FB">
      <w:pPr>
        <w:spacing w:before="0" w:after="0"/>
      </w:pPr>
      <w:r>
        <w:t xml:space="preserve"> Vicariance:0</w:t>
      </w:r>
    </w:p>
    <w:p w14:paraId="221665A7" w14:textId="77777777" w:rsidR="00377358" w:rsidRDefault="00377358" w:rsidP="000226FB">
      <w:pPr>
        <w:spacing w:before="0" w:after="0"/>
      </w:pPr>
      <w:r>
        <w:t xml:space="preserve"> Extinction:0</w:t>
      </w:r>
    </w:p>
    <w:p w14:paraId="50467928" w14:textId="77777777" w:rsidR="00377358" w:rsidRDefault="00377358" w:rsidP="000226FB">
      <w:pPr>
        <w:spacing w:before="0" w:after="0"/>
      </w:pPr>
      <w:r>
        <w:lastRenderedPageBreak/>
        <w:t>Event Route:</w:t>
      </w:r>
    </w:p>
    <w:p w14:paraId="3AA2C3EE" w14:textId="77777777" w:rsidR="00377358" w:rsidRDefault="00377358" w:rsidP="000226FB">
      <w:pPr>
        <w:spacing w:before="0" w:after="0"/>
      </w:pPr>
      <w:r>
        <w:t xml:space="preserve"> F-&gt;F^F-&gt;FH^F-&gt;F|FH</w:t>
      </w:r>
    </w:p>
    <w:p w14:paraId="1143577B" w14:textId="77777777" w:rsidR="00377358" w:rsidRDefault="00377358" w:rsidP="000226FB">
      <w:pPr>
        <w:spacing w:before="0" w:after="0"/>
      </w:pPr>
      <w:r>
        <w:t>PROBABILITY:</w:t>
      </w:r>
    </w:p>
    <w:p w14:paraId="5F7FD13D" w14:textId="77777777" w:rsidR="00377358" w:rsidRDefault="00377358" w:rsidP="000226FB">
      <w:pPr>
        <w:spacing w:before="0" w:after="0"/>
      </w:pPr>
      <w:r>
        <w:t xml:space="preserve"> 1.0000</w:t>
      </w:r>
    </w:p>
    <w:p w14:paraId="458AFCE8" w14:textId="77777777" w:rsidR="00377358" w:rsidRDefault="00377358" w:rsidP="000226FB">
      <w:pPr>
        <w:spacing w:before="0" w:after="0"/>
      </w:pPr>
    </w:p>
    <w:p w14:paraId="001531C4" w14:textId="77777777" w:rsidR="00377358" w:rsidRDefault="00377358" w:rsidP="000226FB">
      <w:pPr>
        <w:spacing w:before="0" w:after="0"/>
      </w:pPr>
      <w:r>
        <w:t>NODE131:</w:t>
      </w:r>
    </w:p>
    <w:p w14:paraId="4822EBBE" w14:textId="77777777" w:rsidR="00377358" w:rsidRDefault="00377358" w:rsidP="000226FB">
      <w:pPr>
        <w:spacing w:before="0" w:after="0"/>
      </w:pPr>
      <w:r>
        <w:t>EVENT MATRIX:</w:t>
      </w:r>
    </w:p>
    <w:p w14:paraId="7EBAB30F" w14:textId="77777777" w:rsidR="00377358" w:rsidRDefault="00377358" w:rsidP="000226FB">
      <w:pPr>
        <w:spacing w:before="0" w:after="0"/>
      </w:pPr>
      <w:r>
        <w:t xml:space="preserve"> Dispersal:0</w:t>
      </w:r>
    </w:p>
    <w:p w14:paraId="5B744886" w14:textId="77777777" w:rsidR="00377358" w:rsidRDefault="00377358" w:rsidP="000226FB">
      <w:pPr>
        <w:spacing w:before="0" w:after="0"/>
      </w:pPr>
      <w:r>
        <w:t xml:space="preserve"> Vicariance:0</w:t>
      </w:r>
    </w:p>
    <w:p w14:paraId="170F231C" w14:textId="77777777" w:rsidR="00377358" w:rsidRDefault="00377358" w:rsidP="000226FB">
      <w:pPr>
        <w:spacing w:before="0" w:after="0"/>
      </w:pPr>
      <w:r>
        <w:t xml:space="preserve"> Extinction:0</w:t>
      </w:r>
    </w:p>
    <w:p w14:paraId="3AC2A843" w14:textId="77777777" w:rsidR="00377358" w:rsidRDefault="00377358" w:rsidP="000226FB">
      <w:pPr>
        <w:spacing w:before="0" w:after="0"/>
      </w:pPr>
      <w:r>
        <w:t>Event Route:</w:t>
      </w:r>
    </w:p>
    <w:p w14:paraId="58BDE9EE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08C43644" w14:textId="77777777" w:rsidR="00377358" w:rsidRDefault="00377358" w:rsidP="000226FB">
      <w:pPr>
        <w:spacing w:before="0" w:after="0"/>
      </w:pPr>
      <w:r>
        <w:t>PROBABILITY:</w:t>
      </w:r>
    </w:p>
    <w:p w14:paraId="6A628A45" w14:textId="77777777" w:rsidR="00377358" w:rsidRDefault="00377358" w:rsidP="000226FB">
      <w:pPr>
        <w:spacing w:before="0" w:after="0"/>
      </w:pPr>
      <w:r>
        <w:t xml:space="preserve"> 1.0000</w:t>
      </w:r>
    </w:p>
    <w:p w14:paraId="615F626A" w14:textId="77777777" w:rsidR="00377358" w:rsidRDefault="00377358" w:rsidP="000226FB">
      <w:pPr>
        <w:spacing w:before="0" w:after="0"/>
      </w:pPr>
    </w:p>
    <w:p w14:paraId="234F652F" w14:textId="77777777" w:rsidR="00377358" w:rsidRDefault="00377358" w:rsidP="000226FB">
      <w:pPr>
        <w:spacing w:before="0" w:after="0"/>
      </w:pPr>
      <w:r>
        <w:t>NODE132:</w:t>
      </w:r>
    </w:p>
    <w:p w14:paraId="37E98C66" w14:textId="77777777" w:rsidR="00377358" w:rsidRDefault="00377358" w:rsidP="000226FB">
      <w:pPr>
        <w:spacing w:before="0" w:after="0"/>
      </w:pPr>
      <w:r>
        <w:t>EVENT MATRIX:</w:t>
      </w:r>
    </w:p>
    <w:p w14:paraId="15BBF41B" w14:textId="77777777" w:rsidR="00377358" w:rsidRDefault="00377358" w:rsidP="000226FB">
      <w:pPr>
        <w:spacing w:before="0" w:after="0"/>
      </w:pPr>
      <w:r>
        <w:t xml:space="preserve"> Dispersal:0</w:t>
      </w:r>
    </w:p>
    <w:p w14:paraId="66907B7C" w14:textId="77777777" w:rsidR="00377358" w:rsidRDefault="00377358" w:rsidP="000226FB">
      <w:pPr>
        <w:spacing w:before="0" w:after="0"/>
      </w:pPr>
      <w:r>
        <w:t xml:space="preserve"> Vicariance:0</w:t>
      </w:r>
    </w:p>
    <w:p w14:paraId="4FDE2F6B" w14:textId="77777777" w:rsidR="00377358" w:rsidRDefault="00377358" w:rsidP="000226FB">
      <w:pPr>
        <w:spacing w:before="0" w:after="0"/>
      </w:pPr>
      <w:r>
        <w:t xml:space="preserve"> Extinction:0</w:t>
      </w:r>
    </w:p>
    <w:p w14:paraId="19CE00E1" w14:textId="77777777" w:rsidR="00377358" w:rsidRDefault="00377358" w:rsidP="000226FB">
      <w:pPr>
        <w:spacing w:before="0" w:after="0"/>
      </w:pPr>
      <w:r>
        <w:t>Event Route:</w:t>
      </w:r>
    </w:p>
    <w:p w14:paraId="0F046586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36B7787B" w14:textId="77777777" w:rsidR="00377358" w:rsidRDefault="00377358" w:rsidP="000226FB">
      <w:pPr>
        <w:spacing w:before="0" w:after="0"/>
      </w:pPr>
      <w:r>
        <w:t>PROBABILITY:</w:t>
      </w:r>
    </w:p>
    <w:p w14:paraId="3795E65E" w14:textId="77777777" w:rsidR="00377358" w:rsidRDefault="00377358" w:rsidP="000226FB">
      <w:pPr>
        <w:spacing w:before="0" w:after="0"/>
      </w:pPr>
      <w:r>
        <w:t xml:space="preserve"> 1.0000</w:t>
      </w:r>
    </w:p>
    <w:p w14:paraId="0CB37C44" w14:textId="77777777" w:rsidR="00377358" w:rsidRDefault="00377358" w:rsidP="000226FB">
      <w:pPr>
        <w:spacing w:before="0" w:after="0"/>
      </w:pPr>
    </w:p>
    <w:p w14:paraId="5CB3078E" w14:textId="77777777" w:rsidR="00377358" w:rsidRDefault="00377358" w:rsidP="000226FB">
      <w:pPr>
        <w:spacing w:before="0" w:after="0"/>
      </w:pPr>
      <w:r>
        <w:t>NODE133:</w:t>
      </w:r>
    </w:p>
    <w:p w14:paraId="5B35BE08" w14:textId="77777777" w:rsidR="00377358" w:rsidRDefault="00377358" w:rsidP="000226FB">
      <w:pPr>
        <w:spacing w:before="0" w:after="0"/>
      </w:pPr>
      <w:r>
        <w:t>EVENT MATRIX:</w:t>
      </w:r>
    </w:p>
    <w:p w14:paraId="37C824E1" w14:textId="77777777" w:rsidR="00377358" w:rsidRDefault="00377358" w:rsidP="000226FB">
      <w:pPr>
        <w:spacing w:before="0" w:after="0"/>
      </w:pPr>
      <w:r>
        <w:t xml:space="preserve"> Dispersal:0</w:t>
      </w:r>
    </w:p>
    <w:p w14:paraId="143B9BC4" w14:textId="77777777" w:rsidR="00377358" w:rsidRDefault="00377358" w:rsidP="000226FB">
      <w:pPr>
        <w:spacing w:before="0" w:after="0"/>
      </w:pPr>
      <w:r>
        <w:t xml:space="preserve"> Vicariance:0</w:t>
      </w:r>
    </w:p>
    <w:p w14:paraId="4DD36161" w14:textId="77777777" w:rsidR="00377358" w:rsidRDefault="00377358" w:rsidP="000226FB">
      <w:pPr>
        <w:spacing w:before="0" w:after="0"/>
      </w:pPr>
      <w:r>
        <w:t xml:space="preserve"> Extinction:0</w:t>
      </w:r>
    </w:p>
    <w:p w14:paraId="414BA266" w14:textId="77777777" w:rsidR="00377358" w:rsidRDefault="00377358" w:rsidP="000226FB">
      <w:pPr>
        <w:spacing w:before="0" w:after="0"/>
      </w:pPr>
      <w:r>
        <w:t>Event Route:</w:t>
      </w:r>
    </w:p>
    <w:p w14:paraId="0DA20CEF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1CD6D331" w14:textId="77777777" w:rsidR="00377358" w:rsidRDefault="00377358" w:rsidP="000226FB">
      <w:pPr>
        <w:spacing w:before="0" w:after="0"/>
      </w:pPr>
      <w:r>
        <w:t>PROBABILITY:</w:t>
      </w:r>
    </w:p>
    <w:p w14:paraId="7870B246" w14:textId="77777777" w:rsidR="00377358" w:rsidRDefault="00377358" w:rsidP="000226FB">
      <w:pPr>
        <w:spacing w:before="0" w:after="0"/>
      </w:pPr>
      <w:r>
        <w:t xml:space="preserve"> 1.0000</w:t>
      </w:r>
    </w:p>
    <w:p w14:paraId="16741F78" w14:textId="77777777" w:rsidR="00377358" w:rsidRDefault="00377358" w:rsidP="000226FB">
      <w:pPr>
        <w:spacing w:before="0" w:after="0"/>
      </w:pPr>
    </w:p>
    <w:p w14:paraId="7FE7F1C4" w14:textId="77777777" w:rsidR="00377358" w:rsidRDefault="00377358" w:rsidP="000226FB">
      <w:pPr>
        <w:spacing w:before="0" w:after="0"/>
      </w:pPr>
      <w:r>
        <w:t>NODE134:</w:t>
      </w:r>
    </w:p>
    <w:p w14:paraId="0032EEBC" w14:textId="77777777" w:rsidR="00377358" w:rsidRDefault="00377358" w:rsidP="000226FB">
      <w:pPr>
        <w:spacing w:before="0" w:after="0"/>
      </w:pPr>
      <w:r>
        <w:t>EVENT MATRIX:</w:t>
      </w:r>
    </w:p>
    <w:p w14:paraId="3CFD3F98" w14:textId="77777777" w:rsidR="00377358" w:rsidRDefault="00377358" w:rsidP="000226FB">
      <w:pPr>
        <w:spacing w:before="0" w:after="0"/>
      </w:pPr>
      <w:r>
        <w:t xml:space="preserve"> Dispersal:5</w:t>
      </w:r>
    </w:p>
    <w:p w14:paraId="5A7D84E2" w14:textId="77777777" w:rsidR="00377358" w:rsidRDefault="00377358" w:rsidP="000226FB">
      <w:pPr>
        <w:spacing w:before="0" w:after="0"/>
      </w:pPr>
      <w:r>
        <w:t xml:space="preserve"> Vicariance:0</w:t>
      </w:r>
    </w:p>
    <w:p w14:paraId="1C5FB216" w14:textId="77777777" w:rsidR="00377358" w:rsidRDefault="00377358" w:rsidP="000226FB">
      <w:pPr>
        <w:spacing w:before="0" w:after="0"/>
      </w:pPr>
      <w:r>
        <w:t xml:space="preserve"> Extinction:0</w:t>
      </w:r>
    </w:p>
    <w:p w14:paraId="1E3FC39F" w14:textId="77777777" w:rsidR="00377358" w:rsidRDefault="00377358" w:rsidP="000226FB">
      <w:pPr>
        <w:spacing w:before="0" w:after="0"/>
      </w:pPr>
      <w:r>
        <w:t>Event Route:</w:t>
      </w:r>
    </w:p>
    <w:p w14:paraId="0F406522" w14:textId="77777777" w:rsidR="00377358" w:rsidRDefault="00377358" w:rsidP="000226FB">
      <w:pPr>
        <w:spacing w:before="0" w:after="0"/>
      </w:pPr>
      <w:r>
        <w:t xml:space="preserve"> F-&gt;F^F^H^I-&gt;FHIJ^F^H^I-&gt;FHI|FHIJ</w:t>
      </w:r>
    </w:p>
    <w:p w14:paraId="34748FEF" w14:textId="77777777" w:rsidR="00377358" w:rsidRDefault="00377358" w:rsidP="000226FB">
      <w:pPr>
        <w:spacing w:before="0" w:after="0"/>
      </w:pPr>
      <w:r>
        <w:t>PROBABILITY:</w:t>
      </w:r>
    </w:p>
    <w:p w14:paraId="76C2A1B5" w14:textId="77777777" w:rsidR="00377358" w:rsidRDefault="00377358" w:rsidP="000226FB">
      <w:pPr>
        <w:spacing w:before="0" w:after="0"/>
      </w:pPr>
      <w:r>
        <w:t xml:space="preserve"> 1.0000</w:t>
      </w:r>
    </w:p>
    <w:p w14:paraId="23C28D73" w14:textId="77777777" w:rsidR="00377358" w:rsidRDefault="00377358" w:rsidP="000226FB">
      <w:pPr>
        <w:spacing w:before="0" w:after="0"/>
      </w:pPr>
    </w:p>
    <w:p w14:paraId="79B92F71" w14:textId="77777777" w:rsidR="00377358" w:rsidRDefault="00377358" w:rsidP="000226FB">
      <w:pPr>
        <w:spacing w:before="0" w:after="0"/>
      </w:pPr>
      <w:r>
        <w:t>NODE135:</w:t>
      </w:r>
    </w:p>
    <w:p w14:paraId="505E0ADF" w14:textId="77777777" w:rsidR="00377358" w:rsidRDefault="00377358" w:rsidP="000226FB">
      <w:pPr>
        <w:spacing w:before="0" w:after="0"/>
      </w:pPr>
      <w:r>
        <w:t>EVENT MATRIX:</w:t>
      </w:r>
    </w:p>
    <w:p w14:paraId="42D3DA90" w14:textId="77777777" w:rsidR="00377358" w:rsidRDefault="00377358" w:rsidP="000226FB">
      <w:pPr>
        <w:spacing w:before="0" w:after="0"/>
      </w:pPr>
      <w:r>
        <w:lastRenderedPageBreak/>
        <w:t xml:space="preserve"> Dispersal:0</w:t>
      </w:r>
    </w:p>
    <w:p w14:paraId="5474A013" w14:textId="77777777" w:rsidR="00377358" w:rsidRDefault="00377358" w:rsidP="000226FB">
      <w:pPr>
        <w:spacing w:before="0" w:after="0"/>
      </w:pPr>
      <w:r>
        <w:t xml:space="preserve"> Vicariance:0</w:t>
      </w:r>
    </w:p>
    <w:p w14:paraId="192DE9F9" w14:textId="77777777" w:rsidR="00377358" w:rsidRDefault="00377358" w:rsidP="000226FB">
      <w:pPr>
        <w:spacing w:before="0" w:after="0"/>
      </w:pPr>
      <w:r>
        <w:t xml:space="preserve"> Extinction:0</w:t>
      </w:r>
    </w:p>
    <w:p w14:paraId="1175AC9C" w14:textId="77777777" w:rsidR="00377358" w:rsidRDefault="00377358" w:rsidP="000226FB">
      <w:pPr>
        <w:spacing w:before="0" w:after="0"/>
      </w:pPr>
      <w:r>
        <w:t>Event Route:</w:t>
      </w:r>
    </w:p>
    <w:p w14:paraId="6A6B8428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39B9E82B" w14:textId="77777777" w:rsidR="00377358" w:rsidRDefault="00377358" w:rsidP="000226FB">
      <w:pPr>
        <w:spacing w:before="0" w:after="0"/>
      </w:pPr>
      <w:r>
        <w:t>PROBABILITY:</w:t>
      </w:r>
    </w:p>
    <w:p w14:paraId="2C0C9A35" w14:textId="77777777" w:rsidR="00377358" w:rsidRDefault="00377358" w:rsidP="000226FB">
      <w:pPr>
        <w:spacing w:before="0" w:after="0"/>
      </w:pPr>
      <w:r>
        <w:t xml:space="preserve"> 1.0000</w:t>
      </w:r>
    </w:p>
    <w:p w14:paraId="7A849BE5" w14:textId="77777777" w:rsidR="00377358" w:rsidRDefault="00377358" w:rsidP="000226FB">
      <w:pPr>
        <w:spacing w:before="0" w:after="0"/>
      </w:pPr>
    </w:p>
    <w:p w14:paraId="4C5DACAE" w14:textId="77777777" w:rsidR="00377358" w:rsidRDefault="00377358" w:rsidP="000226FB">
      <w:pPr>
        <w:spacing w:before="0" w:after="0"/>
      </w:pPr>
      <w:r>
        <w:t>NODE136:</w:t>
      </w:r>
    </w:p>
    <w:p w14:paraId="40B67F3B" w14:textId="77777777" w:rsidR="00377358" w:rsidRDefault="00377358" w:rsidP="000226FB">
      <w:pPr>
        <w:spacing w:before="0" w:after="0"/>
      </w:pPr>
      <w:r>
        <w:t>EVENT MATRIX:</w:t>
      </w:r>
    </w:p>
    <w:p w14:paraId="343BC31D" w14:textId="77777777" w:rsidR="00377358" w:rsidRDefault="00377358" w:rsidP="000226FB">
      <w:pPr>
        <w:spacing w:before="0" w:after="0"/>
      </w:pPr>
      <w:r>
        <w:t xml:space="preserve"> Dispersal:0</w:t>
      </w:r>
    </w:p>
    <w:p w14:paraId="73B910B7" w14:textId="77777777" w:rsidR="00377358" w:rsidRDefault="00377358" w:rsidP="000226FB">
      <w:pPr>
        <w:spacing w:before="0" w:after="0"/>
      </w:pPr>
      <w:r>
        <w:t xml:space="preserve"> Vicariance:0</w:t>
      </w:r>
    </w:p>
    <w:p w14:paraId="1DC32CE0" w14:textId="77777777" w:rsidR="00377358" w:rsidRDefault="00377358" w:rsidP="000226FB">
      <w:pPr>
        <w:spacing w:before="0" w:after="0"/>
      </w:pPr>
      <w:r>
        <w:t xml:space="preserve"> Extinction:0</w:t>
      </w:r>
    </w:p>
    <w:p w14:paraId="639D5288" w14:textId="77777777" w:rsidR="00377358" w:rsidRDefault="00377358" w:rsidP="000226FB">
      <w:pPr>
        <w:spacing w:before="0" w:after="0"/>
      </w:pPr>
      <w:r>
        <w:t>Event Route:</w:t>
      </w:r>
    </w:p>
    <w:p w14:paraId="25741E59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72BD083B" w14:textId="77777777" w:rsidR="00377358" w:rsidRDefault="00377358" w:rsidP="000226FB">
      <w:pPr>
        <w:spacing w:before="0" w:after="0"/>
      </w:pPr>
      <w:r>
        <w:t>PROBABILITY:</w:t>
      </w:r>
    </w:p>
    <w:p w14:paraId="58F1BFB6" w14:textId="77777777" w:rsidR="00377358" w:rsidRDefault="00377358" w:rsidP="000226FB">
      <w:pPr>
        <w:spacing w:before="0" w:after="0"/>
      </w:pPr>
      <w:r>
        <w:t xml:space="preserve"> 1.0000</w:t>
      </w:r>
    </w:p>
    <w:p w14:paraId="4D5481C2" w14:textId="77777777" w:rsidR="00377358" w:rsidRDefault="00377358" w:rsidP="000226FB">
      <w:pPr>
        <w:spacing w:before="0" w:after="0"/>
      </w:pPr>
    </w:p>
    <w:p w14:paraId="3E02C4BF" w14:textId="77777777" w:rsidR="00377358" w:rsidRDefault="00377358" w:rsidP="000226FB">
      <w:pPr>
        <w:spacing w:before="0" w:after="0"/>
      </w:pPr>
      <w:r>
        <w:t>NODE137:</w:t>
      </w:r>
    </w:p>
    <w:p w14:paraId="0B42A1FD" w14:textId="77777777" w:rsidR="00377358" w:rsidRDefault="00377358" w:rsidP="000226FB">
      <w:pPr>
        <w:spacing w:before="0" w:after="0"/>
      </w:pPr>
      <w:r>
        <w:t>EVENT MATRIX:</w:t>
      </w:r>
    </w:p>
    <w:p w14:paraId="164D2F25" w14:textId="77777777" w:rsidR="00377358" w:rsidRDefault="00377358" w:rsidP="000226FB">
      <w:pPr>
        <w:spacing w:before="0" w:after="0"/>
      </w:pPr>
      <w:r>
        <w:t xml:space="preserve"> Dispersal:0</w:t>
      </w:r>
    </w:p>
    <w:p w14:paraId="2A1655D1" w14:textId="77777777" w:rsidR="00377358" w:rsidRDefault="00377358" w:rsidP="000226FB">
      <w:pPr>
        <w:spacing w:before="0" w:after="0"/>
      </w:pPr>
      <w:r>
        <w:t xml:space="preserve"> Vicariance:0</w:t>
      </w:r>
    </w:p>
    <w:p w14:paraId="35E6EF52" w14:textId="77777777" w:rsidR="00377358" w:rsidRDefault="00377358" w:rsidP="000226FB">
      <w:pPr>
        <w:spacing w:before="0" w:after="0"/>
      </w:pPr>
      <w:r>
        <w:t xml:space="preserve"> Extinction:0</w:t>
      </w:r>
    </w:p>
    <w:p w14:paraId="7777DFB2" w14:textId="77777777" w:rsidR="00377358" w:rsidRDefault="00377358" w:rsidP="000226FB">
      <w:pPr>
        <w:spacing w:before="0" w:after="0"/>
      </w:pPr>
      <w:r>
        <w:t>Event Route:</w:t>
      </w:r>
    </w:p>
    <w:p w14:paraId="4CCDB7BC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0B0E7BBF" w14:textId="77777777" w:rsidR="00377358" w:rsidRDefault="00377358" w:rsidP="000226FB">
      <w:pPr>
        <w:spacing w:before="0" w:after="0"/>
      </w:pPr>
      <w:r>
        <w:t>PROBABILITY:</w:t>
      </w:r>
    </w:p>
    <w:p w14:paraId="45ADF6B3" w14:textId="77777777" w:rsidR="00377358" w:rsidRDefault="00377358" w:rsidP="000226FB">
      <w:pPr>
        <w:spacing w:before="0" w:after="0"/>
      </w:pPr>
      <w:r>
        <w:t xml:space="preserve"> 1.0000</w:t>
      </w:r>
    </w:p>
    <w:p w14:paraId="3DDE003A" w14:textId="77777777" w:rsidR="00377358" w:rsidRDefault="00377358" w:rsidP="000226FB">
      <w:pPr>
        <w:spacing w:before="0" w:after="0"/>
      </w:pPr>
    </w:p>
    <w:p w14:paraId="08BB8AB0" w14:textId="77777777" w:rsidR="00377358" w:rsidRDefault="00377358" w:rsidP="000226FB">
      <w:pPr>
        <w:spacing w:before="0" w:after="0"/>
      </w:pPr>
      <w:r>
        <w:t>NODE138:</w:t>
      </w:r>
    </w:p>
    <w:p w14:paraId="1DC43EB5" w14:textId="77777777" w:rsidR="00377358" w:rsidRDefault="00377358" w:rsidP="000226FB">
      <w:pPr>
        <w:spacing w:before="0" w:after="0"/>
      </w:pPr>
      <w:r>
        <w:t>EVENT MATRIX:</w:t>
      </w:r>
    </w:p>
    <w:p w14:paraId="0CA66526" w14:textId="77777777" w:rsidR="00377358" w:rsidRDefault="00377358" w:rsidP="000226FB">
      <w:pPr>
        <w:spacing w:before="0" w:after="0"/>
      </w:pPr>
      <w:r>
        <w:t xml:space="preserve"> Dispersal:0</w:t>
      </w:r>
    </w:p>
    <w:p w14:paraId="6683098A" w14:textId="77777777" w:rsidR="00377358" w:rsidRDefault="00377358" w:rsidP="000226FB">
      <w:pPr>
        <w:spacing w:before="0" w:after="0"/>
      </w:pPr>
      <w:r>
        <w:t xml:space="preserve"> Vicariance:0</w:t>
      </w:r>
    </w:p>
    <w:p w14:paraId="4C11EFD0" w14:textId="77777777" w:rsidR="00377358" w:rsidRDefault="00377358" w:rsidP="000226FB">
      <w:pPr>
        <w:spacing w:before="0" w:after="0"/>
      </w:pPr>
      <w:r>
        <w:t xml:space="preserve"> Extinction:0</w:t>
      </w:r>
    </w:p>
    <w:p w14:paraId="6729E1FE" w14:textId="77777777" w:rsidR="00377358" w:rsidRDefault="00377358" w:rsidP="000226FB">
      <w:pPr>
        <w:spacing w:before="0" w:after="0"/>
      </w:pPr>
      <w:r>
        <w:t>Event Route:</w:t>
      </w:r>
    </w:p>
    <w:p w14:paraId="4CCFA889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558172C0" w14:textId="77777777" w:rsidR="00377358" w:rsidRDefault="00377358" w:rsidP="000226FB">
      <w:pPr>
        <w:spacing w:before="0" w:after="0"/>
      </w:pPr>
      <w:r>
        <w:t>PROBABILITY:</w:t>
      </w:r>
    </w:p>
    <w:p w14:paraId="621C0790" w14:textId="77777777" w:rsidR="00377358" w:rsidRDefault="00377358" w:rsidP="000226FB">
      <w:pPr>
        <w:spacing w:before="0" w:after="0"/>
      </w:pPr>
      <w:r>
        <w:t xml:space="preserve"> 1.0000</w:t>
      </w:r>
    </w:p>
    <w:p w14:paraId="685B1B04" w14:textId="77777777" w:rsidR="00377358" w:rsidRDefault="00377358" w:rsidP="000226FB">
      <w:pPr>
        <w:spacing w:before="0" w:after="0"/>
      </w:pPr>
    </w:p>
    <w:p w14:paraId="0A286463" w14:textId="77777777" w:rsidR="00377358" w:rsidRDefault="00377358" w:rsidP="000226FB">
      <w:pPr>
        <w:spacing w:before="0" w:after="0"/>
      </w:pPr>
      <w:r>
        <w:t>NODE139:</w:t>
      </w:r>
    </w:p>
    <w:p w14:paraId="4A9FEE13" w14:textId="77777777" w:rsidR="00377358" w:rsidRDefault="00377358" w:rsidP="000226FB">
      <w:pPr>
        <w:spacing w:before="0" w:after="0"/>
      </w:pPr>
      <w:r>
        <w:t>EVENT MATRIX:</w:t>
      </w:r>
    </w:p>
    <w:p w14:paraId="747D2D02" w14:textId="77777777" w:rsidR="00377358" w:rsidRDefault="00377358" w:rsidP="000226FB">
      <w:pPr>
        <w:spacing w:before="0" w:after="0"/>
      </w:pPr>
      <w:r>
        <w:t xml:space="preserve"> Dispersal:0</w:t>
      </w:r>
    </w:p>
    <w:p w14:paraId="0134AB54" w14:textId="77777777" w:rsidR="00377358" w:rsidRDefault="00377358" w:rsidP="000226FB">
      <w:pPr>
        <w:spacing w:before="0" w:after="0"/>
      </w:pPr>
      <w:r>
        <w:t xml:space="preserve"> Vicariance:0</w:t>
      </w:r>
    </w:p>
    <w:p w14:paraId="5C9D63E5" w14:textId="77777777" w:rsidR="00377358" w:rsidRDefault="00377358" w:rsidP="000226FB">
      <w:pPr>
        <w:spacing w:before="0" w:after="0"/>
      </w:pPr>
      <w:r>
        <w:t xml:space="preserve"> Extinction:0</w:t>
      </w:r>
    </w:p>
    <w:p w14:paraId="1D0E32BE" w14:textId="77777777" w:rsidR="00377358" w:rsidRDefault="00377358" w:rsidP="000226FB">
      <w:pPr>
        <w:spacing w:before="0" w:after="0"/>
      </w:pPr>
      <w:r>
        <w:t>Event Route:</w:t>
      </w:r>
    </w:p>
    <w:p w14:paraId="44BD6D34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321336FD" w14:textId="77777777" w:rsidR="00377358" w:rsidRDefault="00377358" w:rsidP="000226FB">
      <w:pPr>
        <w:spacing w:before="0" w:after="0"/>
      </w:pPr>
      <w:r>
        <w:t>PROBABILITY:</w:t>
      </w:r>
    </w:p>
    <w:p w14:paraId="26314C3F" w14:textId="77777777" w:rsidR="00377358" w:rsidRDefault="00377358" w:rsidP="000226FB">
      <w:pPr>
        <w:spacing w:before="0" w:after="0"/>
      </w:pPr>
      <w:r>
        <w:t xml:space="preserve"> 1.0000</w:t>
      </w:r>
    </w:p>
    <w:p w14:paraId="4C46D98A" w14:textId="77777777" w:rsidR="00377358" w:rsidRDefault="00377358" w:rsidP="000226FB">
      <w:pPr>
        <w:spacing w:before="0" w:after="0"/>
      </w:pPr>
    </w:p>
    <w:p w14:paraId="55145601" w14:textId="77777777" w:rsidR="00377358" w:rsidRDefault="00377358" w:rsidP="000226FB">
      <w:pPr>
        <w:spacing w:before="0" w:after="0"/>
      </w:pPr>
      <w:r>
        <w:t>NODE140:</w:t>
      </w:r>
    </w:p>
    <w:p w14:paraId="08343A29" w14:textId="77777777" w:rsidR="00377358" w:rsidRDefault="00377358" w:rsidP="000226FB">
      <w:pPr>
        <w:spacing w:before="0" w:after="0"/>
      </w:pPr>
      <w:r>
        <w:t>EVENT MATRIX:</w:t>
      </w:r>
    </w:p>
    <w:p w14:paraId="56A7E98C" w14:textId="77777777" w:rsidR="00377358" w:rsidRDefault="00377358" w:rsidP="000226FB">
      <w:pPr>
        <w:spacing w:before="0" w:after="0"/>
      </w:pPr>
      <w:r>
        <w:t xml:space="preserve"> Dispersal:0</w:t>
      </w:r>
    </w:p>
    <w:p w14:paraId="02B7719C" w14:textId="77777777" w:rsidR="00377358" w:rsidRDefault="00377358" w:rsidP="000226FB">
      <w:pPr>
        <w:spacing w:before="0" w:after="0"/>
      </w:pPr>
      <w:r>
        <w:t xml:space="preserve"> Vicariance:0</w:t>
      </w:r>
    </w:p>
    <w:p w14:paraId="528E27AA" w14:textId="77777777" w:rsidR="00377358" w:rsidRDefault="00377358" w:rsidP="000226FB">
      <w:pPr>
        <w:spacing w:before="0" w:after="0"/>
      </w:pPr>
      <w:r>
        <w:t xml:space="preserve"> Extinction:0</w:t>
      </w:r>
    </w:p>
    <w:p w14:paraId="3294953B" w14:textId="77777777" w:rsidR="00377358" w:rsidRDefault="00377358" w:rsidP="000226FB">
      <w:pPr>
        <w:spacing w:before="0" w:after="0"/>
      </w:pPr>
      <w:r>
        <w:t>Event Route:</w:t>
      </w:r>
    </w:p>
    <w:p w14:paraId="092DB534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398D4B48" w14:textId="77777777" w:rsidR="00377358" w:rsidRDefault="00377358" w:rsidP="000226FB">
      <w:pPr>
        <w:spacing w:before="0" w:after="0"/>
      </w:pPr>
      <w:r>
        <w:t>PROBABILITY:</w:t>
      </w:r>
    </w:p>
    <w:p w14:paraId="7C8DD641" w14:textId="77777777" w:rsidR="00377358" w:rsidRDefault="00377358" w:rsidP="000226FB">
      <w:pPr>
        <w:spacing w:before="0" w:after="0"/>
      </w:pPr>
      <w:r>
        <w:t xml:space="preserve"> 1.0000</w:t>
      </w:r>
    </w:p>
    <w:p w14:paraId="6861784B" w14:textId="77777777" w:rsidR="00377358" w:rsidRDefault="00377358" w:rsidP="000226FB">
      <w:pPr>
        <w:spacing w:before="0" w:after="0"/>
      </w:pPr>
    </w:p>
    <w:p w14:paraId="7E50B8AC" w14:textId="77777777" w:rsidR="00377358" w:rsidRDefault="00377358" w:rsidP="000226FB">
      <w:pPr>
        <w:spacing w:before="0" w:after="0"/>
      </w:pPr>
      <w:r>
        <w:t>NODE141:</w:t>
      </w:r>
    </w:p>
    <w:p w14:paraId="79C9A01B" w14:textId="77777777" w:rsidR="00377358" w:rsidRDefault="00377358" w:rsidP="000226FB">
      <w:pPr>
        <w:spacing w:before="0" w:after="0"/>
      </w:pPr>
      <w:r>
        <w:t>EVENT MATRIX:</w:t>
      </w:r>
    </w:p>
    <w:p w14:paraId="4710354D" w14:textId="77777777" w:rsidR="00377358" w:rsidRDefault="00377358" w:rsidP="000226FB">
      <w:pPr>
        <w:spacing w:before="0" w:after="0"/>
      </w:pPr>
      <w:r>
        <w:t xml:space="preserve"> Dispersal:0</w:t>
      </w:r>
    </w:p>
    <w:p w14:paraId="53D9B0CD" w14:textId="77777777" w:rsidR="00377358" w:rsidRDefault="00377358" w:rsidP="000226FB">
      <w:pPr>
        <w:spacing w:before="0" w:after="0"/>
      </w:pPr>
      <w:r>
        <w:t xml:space="preserve"> Vicariance:0</w:t>
      </w:r>
    </w:p>
    <w:p w14:paraId="61607C8A" w14:textId="77777777" w:rsidR="00377358" w:rsidRDefault="00377358" w:rsidP="000226FB">
      <w:pPr>
        <w:spacing w:before="0" w:after="0"/>
      </w:pPr>
      <w:r>
        <w:t xml:space="preserve"> Extinction:0</w:t>
      </w:r>
    </w:p>
    <w:p w14:paraId="4D96B2B1" w14:textId="77777777" w:rsidR="00377358" w:rsidRDefault="00377358" w:rsidP="000226FB">
      <w:pPr>
        <w:spacing w:before="0" w:after="0"/>
      </w:pPr>
      <w:r>
        <w:t>Event Route:</w:t>
      </w:r>
    </w:p>
    <w:p w14:paraId="2952141B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4CDA278D" w14:textId="77777777" w:rsidR="00377358" w:rsidRDefault="00377358" w:rsidP="000226FB">
      <w:pPr>
        <w:spacing w:before="0" w:after="0"/>
      </w:pPr>
      <w:r>
        <w:t>PROBABILITY:</w:t>
      </w:r>
    </w:p>
    <w:p w14:paraId="682C1A98" w14:textId="77777777" w:rsidR="00377358" w:rsidRDefault="00377358" w:rsidP="000226FB">
      <w:pPr>
        <w:spacing w:before="0" w:after="0"/>
      </w:pPr>
      <w:r>
        <w:t xml:space="preserve"> 1.0000</w:t>
      </w:r>
    </w:p>
    <w:p w14:paraId="7F053945" w14:textId="77777777" w:rsidR="00377358" w:rsidRDefault="00377358" w:rsidP="000226FB">
      <w:pPr>
        <w:spacing w:before="0" w:after="0"/>
      </w:pPr>
    </w:p>
    <w:p w14:paraId="0672F62B" w14:textId="77777777" w:rsidR="00377358" w:rsidRDefault="00377358" w:rsidP="000226FB">
      <w:pPr>
        <w:spacing w:before="0" w:after="0"/>
      </w:pPr>
      <w:r>
        <w:t>NODE142:</w:t>
      </w:r>
    </w:p>
    <w:p w14:paraId="035A8AE5" w14:textId="77777777" w:rsidR="00377358" w:rsidRDefault="00377358" w:rsidP="000226FB">
      <w:pPr>
        <w:spacing w:before="0" w:after="0"/>
      </w:pPr>
      <w:r>
        <w:t>EVENT MATRIX:</w:t>
      </w:r>
    </w:p>
    <w:p w14:paraId="438F1A4E" w14:textId="77777777" w:rsidR="00377358" w:rsidRDefault="00377358" w:rsidP="000226FB">
      <w:pPr>
        <w:spacing w:before="0" w:after="0"/>
      </w:pPr>
      <w:r>
        <w:t xml:space="preserve"> Dispersal:6</w:t>
      </w:r>
    </w:p>
    <w:p w14:paraId="63F0F521" w14:textId="77777777" w:rsidR="00377358" w:rsidRDefault="00377358" w:rsidP="000226FB">
      <w:pPr>
        <w:spacing w:before="0" w:after="0"/>
      </w:pPr>
      <w:r>
        <w:t xml:space="preserve"> Vicariance:0</w:t>
      </w:r>
    </w:p>
    <w:p w14:paraId="2DF8E82D" w14:textId="77777777" w:rsidR="00377358" w:rsidRDefault="00377358" w:rsidP="000226FB">
      <w:pPr>
        <w:spacing w:before="0" w:after="0"/>
      </w:pPr>
      <w:r>
        <w:t xml:space="preserve"> Extinction:0</w:t>
      </w:r>
    </w:p>
    <w:p w14:paraId="40EFE37C" w14:textId="77777777" w:rsidR="00377358" w:rsidRDefault="00377358" w:rsidP="000226FB">
      <w:pPr>
        <w:spacing w:before="0" w:after="0"/>
      </w:pPr>
      <w:r>
        <w:t>Event Route:</w:t>
      </w:r>
    </w:p>
    <w:p w14:paraId="4DF6DD6B" w14:textId="77777777" w:rsidR="00377358" w:rsidRDefault="00377358" w:rsidP="000226FB">
      <w:pPr>
        <w:spacing w:before="0" w:after="0"/>
      </w:pPr>
      <w:r>
        <w:t xml:space="preserve"> F-&gt;F^F-&gt;ABCDFHI^F-&gt;ABCDFHI|F</w:t>
      </w:r>
    </w:p>
    <w:p w14:paraId="129935C1" w14:textId="77777777" w:rsidR="00377358" w:rsidRDefault="00377358" w:rsidP="000226FB">
      <w:pPr>
        <w:spacing w:before="0" w:after="0"/>
      </w:pPr>
      <w:r>
        <w:t>PROBABILITY:</w:t>
      </w:r>
    </w:p>
    <w:p w14:paraId="1AAFE576" w14:textId="77777777" w:rsidR="00377358" w:rsidRDefault="00377358" w:rsidP="000226FB">
      <w:pPr>
        <w:spacing w:before="0" w:after="0"/>
      </w:pPr>
      <w:r>
        <w:t xml:space="preserve"> 1.0000</w:t>
      </w:r>
    </w:p>
    <w:p w14:paraId="6902AA1E" w14:textId="77777777" w:rsidR="00377358" w:rsidRDefault="00377358" w:rsidP="000226FB">
      <w:pPr>
        <w:spacing w:before="0" w:after="0"/>
      </w:pPr>
    </w:p>
    <w:p w14:paraId="26454154" w14:textId="77777777" w:rsidR="00377358" w:rsidRDefault="00377358" w:rsidP="000226FB">
      <w:pPr>
        <w:spacing w:before="0" w:after="0"/>
      </w:pPr>
      <w:r>
        <w:t>NODE143:</w:t>
      </w:r>
    </w:p>
    <w:p w14:paraId="49E7F3BB" w14:textId="77777777" w:rsidR="00377358" w:rsidRDefault="00377358" w:rsidP="000226FB">
      <w:pPr>
        <w:spacing w:before="0" w:after="0"/>
      </w:pPr>
      <w:r>
        <w:t>EVENT MATRIX:</w:t>
      </w:r>
    </w:p>
    <w:p w14:paraId="627E19F5" w14:textId="77777777" w:rsidR="00377358" w:rsidRDefault="00377358" w:rsidP="000226FB">
      <w:pPr>
        <w:spacing w:before="0" w:after="0"/>
      </w:pPr>
      <w:r>
        <w:t xml:space="preserve"> Dispersal:12</w:t>
      </w:r>
    </w:p>
    <w:p w14:paraId="1AB6C1B8" w14:textId="77777777" w:rsidR="00377358" w:rsidRDefault="00377358" w:rsidP="000226FB">
      <w:pPr>
        <w:spacing w:before="0" w:after="0"/>
      </w:pPr>
      <w:r>
        <w:t xml:space="preserve"> Vicariance:0</w:t>
      </w:r>
    </w:p>
    <w:p w14:paraId="70327107" w14:textId="77777777" w:rsidR="00377358" w:rsidRDefault="00377358" w:rsidP="000226FB">
      <w:pPr>
        <w:spacing w:before="0" w:after="0"/>
      </w:pPr>
      <w:r>
        <w:t xml:space="preserve"> Extinction:0</w:t>
      </w:r>
    </w:p>
    <w:p w14:paraId="5A271ACB" w14:textId="77777777" w:rsidR="00377358" w:rsidRDefault="00377358" w:rsidP="000226FB">
      <w:pPr>
        <w:spacing w:before="0" w:after="0"/>
      </w:pPr>
      <w:r>
        <w:t>Event Route:</w:t>
      </w:r>
    </w:p>
    <w:p w14:paraId="293BC453" w14:textId="77777777" w:rsidR="00377358" w:rsidRDefault="00377358" w:rsidP="000226FB">
      <w:pPr>
        <w:spacing w:before="0" w:after="0"/>
      </w:pPr>
      <w:r>
        <w:t xml:space="preserve"> F-&gt;F^A^B^C^D^F^H^I-&gt;ABCDFHI^A^B^C^D^F^H^I-&gt;ABCDFHI|ABCDFHI</w:t>
      </w:r>
    </w:p>
    <w:p w14:paraId="74E7712D" w14:textId="77777777" w:rsidR="00377358" w:rsidRDefault="00377358" w:rsidP="000226FB">
      <w:pPr>
        <w:spacing w:before="0" w:after="0"/>
      </w:pPr>
      <w:r>
        <w:t>PROBABILITY:</w:t>
      </w:r>
    </w:p>
    <w:p w14:paraId="6DEDC10F" w14:textId="77777777" w:rsidR="00377358" w:rsidRDefault="00377358" w:rsidP="000226FB">
      <w:pPr>
        <w:spacing w:before="0" w:after="0"/>
      </w:pPr>
      <w:r>
        <w:t xml:space="preserve"> 1.0000</w:t>
      </w:r>
    </w:p>
    <w:p w14:paraId="55144413" w14:textId="77777777" w:rsidR="00377358" w:rsidRDefault="00377358" w:rsidP="000226FB">
      <w:pPr>
        <w:spacing w:before="0" w:after="0"/>
      </w:pPr>
    </w:p>
    <w:p w14:paraId="05846ED6" w14:textId="77777777" w:rsidR="00377358" w:rsidRDefault="00377358" w:rsidP="000226FB">
      <w:pPr>
        <w:spacing w:before="0" w:after="0"/>
      </w:pPr>
      <w:r>
        <w:t>NODE144:</w:t>
      </w:r>
    </w:p>
    <w:p w14:paraId="449CCABA" w14:textId="77777777" w:rsidR="00377358" w:rsidRDefault="00377358" w:rsidP="000226FB">
      <w:pPr>
        <w:spacing w:before="0" w:after="0"/>
      </w:pPr>
      <w:r>
        <w:t>EVENT MATRIX:</w:t>
      </w:r>
    </w:p>
    <w:p w14:paraId="4E1A2A3F" w14:textId="77777777" w:rsidR="00377358" w:rsidRDefault="00377358" w:rsidP="000226FB">
      <w:pPr>
        <w:spacing w:before="0" w:after="0"/>
      </w:pPr>
      <w:r>
        <w:t xml:space="preserve"> Dispersal:6</w:t>
      </w:r>
    </w:p>
    <w:p w14:paraId="5CD38335" w14:textId="77777777" w:rsidR="00377358" w:rsidRDefault="00377358" w:rsidP="000226FB">
      <w:pPr>
        <w:spacing w:before="0" w:after="0"/>
      </w:pPr>
      <w:r>
        <w:t xml:space="preserve"> Vicariance:0</w:t>
      </w:r>
    </w:p>
    <w:p w14:paraId="395D7DAB" w14:textId="77777777" w:rsidR="00377358" w:rsidRDefault="00377358" w:rsidP="000226FB">
      <w:pPr>
        <w:spacing w:before="0" w:after="0"/>
      </w:pPr>
      <w:r>
        <w:t xml:space="preserve"> Extinction:0</w:t>
      </w:r>
    </w:p>
    <w:p w14:paraId="52AAD4CC" w14:textId="77777777" w:rsidR="00377358" w:rsidRDefault="00377358" w:rsidP="000226FB">
      <w:pPr>
        <w:spacing w:before="0" w:after="0"/>
      </w:pPr>
      <w:r>
        <w:t>Event Route:</w:t>
      </w:r>
    </w:p>
    <w:p w14:paraId="7EB2817A" w14:textId="77777777" w:rsidR="00377358" w:rsidRDefault="00377358" w:rsidP="000226FB">
      <w:pPr>
        <w:spacing w:before="0" w:after="0"/>
      </w:pPr>
      <w:r>
        <w:lastRenderedPageBreak/>
        <w:t xml:space="preserve"> F-&gt;F^F-&gt;ABCDFHI^F-&gt;ABCDFHI|F</w:t>
      </w:r>
    </w:p>
    <w:p w14:paraId="211E30B0" w14:textId="77777777" w:rsidR="00377358" w:rsidRDefault="00377358" w:rsidP="000226FB">
      <w:pPr>
        <w:spacing w:before="0" w:after="0"/>
      </w:pPr>
      <w:r>
        <w:t>PROBABILITY:</w:t>
      </w:r>
    </w:p>
    <w:p w14:paraId="1E3EA416" w14:textId="77777777" w:rsidR="00377358" w:rsidRDefault="00377358" w:rsidP="000226FB">
      <w:pPr>
        <w:spacing w:before="0" w:after="0"/>
      </w:pPr>
      <w:r>
        <w:t xml:space="preserve"> 1.0000</w:t>
      </w:r>
    </w:p>
    <w:p w14:paraId="642992CB" w14:textId="77777777" w:rsidR="00377358" w:rsidRDefault="00377358" w:rsidP="000226FB">
      <w:pPr>
        <w:spacing w:before="0" w:after="0"/>
      </w:pPr>
    </w:p>
    <w:p w14:paraId="29F1556E" w14:textId="77777777" w:rsidR="00377358" w:rsidRDefault="00377358" w:rsidP="000226FB">
      <w:pPr>
        <w:spacing w:before="0" w:after="0"/>
      </w:pPr>
      <w:r>
        <w:t>NODE145:</w:t>
      </w:r>
    </w:p>
    <w:p w14:paraId="2A673514" w14:textId="77777777" w:rsidR="00377358" w:rsidRDefault="00377358" w:rsidP="000226FB">
      <w:pPr>
        <w:spacing w:before="0" w:after="0"/>
      </w:pPr>
      <w:r>
        <w:t>EVENT MATRIX:</w:t>
      </w:r>
    </w:p>
    <w:p w14:paraId="546C0B1E" w14:textId="77777777" w:rsidR="00377358" w:rsidRDefault="00377358" w:rsidP="000226FB">
      <w:pPr>
        <w:spacing w:before="0" w:after="0"/>
      </w:pPr>
      <w:r>
        <w:t xml:space="preserve"> Dispersal:0</w:t>
      </w:r>
    </w:p>
    <w:p w14:paraId="4FF36958" w14:textId="77777777" w:rsidR="00377358" w:rsidRDefault="00377358" w:rsidP="000226FB">
      <w:pPr>
        <w:spacing w:before="0" w:after="0"/>
      </w:pPr>
      <w:r>
        <w:t xml:space="preserve"> Vicariance:0</w:t>
      </w:r>
    </w:p>
    <w:p w14:paraId="481D40F1" w14:textId="77777777" w:rsidR="00377358" w:rsidRDefault="00377358" w:rsidP="000226FB">
      <w:pPr>
        <w:spacing w:before="0" w:after="0"/>
      </w:pPr>
      <w:r>
        <w:t xml:space="preserve"> Extinction:0</w:t>
      </w:r>
    </w:p>
    <w:p w14:paraId="25512D93" w14:textId="77777777" w:rsidR="00377358" w:rsidRDefault="00377358" w:rsidP="000226FB">
      <w:pPr>
        <w:spacing w:before="0" w:after="0"/>
      </w:pPr>
      <w:r>
        <w:t>Event Route:</w:t>
      </w:r>
    </w:p>
    <w:p w14:paraId="364E39F1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7211AEB6" w14:textId="77777777" w:rsidR="00377358" w:rsidRDefault="00377358" w:rsidP="000226FB">
      <w:pPr>
        <w:spacing w:before="0" w:after="0"/>
      </w:pPr>
      <w:r>
        <w:t>PROBABILITY:</w:t>
      </w:r>
    </w:p>
    <w:p w14:paraId="2B6865FE" w14:textId="77777777" w:rsidR="00377358" w:rsidRDefault="00377358" w:rsidP="000226FB">
      <w:pPr>
        <w:spacing w:before="0" w:after="0"/>
      </w:pPr>
      <w:r>
        <w:t xml:space="preserve"> 1.0000</w:t>
      </w:r>
    </w:p>
    <w:p w14:paraId="5F1D8E13" w14:textId="77777777" w:rsidR="00377358" w:rsidRDefault="00377358" w:rsidP="000226FB">
      <w:pPr>
        <w:spacing w:before="0" w:after="0"/>
      </w:pPr>
    </w:p>
    <w:p w14:paraId="0BE04FB7" w14:textId="77777777" w:rsidR="00377358" w:rsidRDefault="00377358" w:rsidP="000226FB">
      <w:pPr>
        <w:spacing w:before="0" w:after="0"/>
      </w:pPr>
      <w:r>
        <w:t>NODE146:</w:t>
      </w:r>
    </w:p>
    <w:p w14:paraId="375EC6AB" w14:textId="77777777" w:rsidR="00377358" w:rsidRDefault="00377358" w:rsidP="000226FB">
      <w:pPr>
        <w:spacing w:before="0" w:after="0"/>
      </w:pPr>
      <w:r>
        <w:t>EVENT MATRIX:</w:t>
      </w:r>
    </w:p>
    <w:p w14:paraId="49F867E3" w14:textId="77777777" w:rsidR="00377358" w:rsidRDefault="00377358" w:rsidP="000226FB">
      <w:pPr>
        <w:spacing w:before="0" w:after="0"/>
      </w:pPr>
      <w:r>
        <w:t xml:space="preserve"> Dispersal:0</w:t>
      </w:r>
    </w:p>
    <w:p w14:paraId="59B63A2B" w14:textId="77777777" w:rsidR="00377358" w:rsidRDefault="00377358" w:rsidP="000226FB">
      <w:pPr>
        <w:spacing w:before="0" w:after="0"/>
      </w:pPr>
      <w:r>
        <w:t xml:space="preserve"> Vicariance:0</w:t>
      </w:r>
    </w:p>
    <w:p w14:paraId="3EE26122" w14:textId="77777777" w:rsidR="00377358" w:rsidRDefault="00377358" w:rsidP="000226FB">
      <w:pPr>
        <w:spacing w:before="0" w:after="0"/>
      </w:pPr>
      <w:r>
        <w:t xml:space="preserve"> Extinction:0</w:t>
      </w:r>
    </w:p>
    <w:p w14:paraId="0DB52335" w14:textId="77777777" w:rsidR="00377358" w:rsidRDefault="00377358" w:rsidP="000226FB">
      <w:pPr>
        <w:spacing w:before="0" w:after="0"/>
      </w:pPr>
      <w:r>
        <w:t>Event Route:</w:t>
      </w:r>
    </w:p>
    <w:p w14:paraId="79145129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1B7A98D8" w14:textId="77777777" w:rsidR="00377358" w:rsidRDefault="00377358" w:rsidP="000226FB">
      <w:pPr>
        <w:spacing w:before="0" w:after="0"/>
      </w:pPr>
      <w:r>
        <w:t>PROBABILITY:</w:t>
      </w:r>
    </w:p>
    <w:p w14:paraId="49464F30" w14:textId="77777777" w:rsidR="00377358" w:rsidRDefault="00377358" w:rsidP="000226FB">
      <w:pPr>
        <w:spacing w:before="0" w:after="0"/>
      </w:pPr>
      <w:r>
        <w:t xml:space="preserve"> 1.0000</w:t>
      </w:r>
    </w:p>
    <w:p w14:paraId="2958D189" w14:textId="77777777" w:rsidR="00377358" w:rsidRDefault="00377358" w:rsidP="000226FB">
      <w:pPr>
        <w:spacing w:before="0" w:after="0"/>
      </w:pPr>
    </w:p>
    <w:p w14:paraId="4F6B3A3A" w14:textId="77777777" w:rsidR="00377358" w:rsidRDefault="00377358" w:rsidP="000226FB">
      <w:pPr>
        <w:spacing w:before="0" w:after="0"/>
      </w:pPr>
      <w:r>
        <w:t>NODE147:</w:t>
      </w:r>
    </w:p>
    <w:p w14:paraId="5FA5AB85" w14:textId="77777777" w:rsidR="00377358" w:rsidRDefault="00377358" w:rsidP="000226FB">
      <w:pPr>
        <w:spacing w:before="0" w:after="0"/>
      </w:pPr>
      <w:r>
        <w:t>EVENT MATRIX:</w:t>
      </w:r>
    </w:p>
    <w:p w14:paraId="71B1EF18" w14:textId="77777777" w:rsidR="00377358" w:rsidRDefault="00377358" w:rsidP="000226FB">
      <w:pPr>
        <w:spacing w:before="0" w:after="0"/>
      </w:pPr>
      <w:r>
        <w:t xml:space="preserve"> Dispersal:0</w:t>
      </w:r>
    </w:p>
    <w:p w14:paraId="522E6D7E" w14:textId="77777777" w:rsidR="00377358" w:rsidRDefault="00377358" w:rsidP="000226FB">
      <w:pPr>
        <w:spacing w:before="0" w:after="0"/>
      </w:pPr>
      <w:r>
        <w:t xml:space="preserve"> Vicariance:1</w:t>
      </w:r>
    </w:p>
    <w:p w14:paraId="5A2B6BB0" w14:textId="77777777" w:rsidR="00377358" w:rsidRDefault="00377358" w:rsidP="000226FB">
      <w:pPr>
        <w:spacing w:before="0" w:after="0"/>
      </w:pPr>
      <w:r>
        <w:t xml:space="preserve"> Extinction:0</w:t>
      </w:r>
    </w:p>
    <w:p w14:paraId="4ECF34E0" w14:textId="77777777" w:rsidR="00377358" w:rsidRDefault="00377358" w:rsidP="000226FB">
      <w:pPr>
        <w:spacing w:before="0" w:after="0"/>
      </w:pPr>
      <w:r>
        <w:t>Event Route:</w:t>
      </w:r>
    </w:p>
    <w:p w14:paraId="7E2C4B77" w14:textId="77777777" w:rsidR="00377358" w:rsidRDefault="00377358" w:rsidP="000226FB">
      <w:pPr>
        <w:spacing w:before="0" w:after="0"/>
      </w:pPr>
      <w:r>
        <w:t xml:space="preserve"> BCF-&gt;BC|F</w:t>
      </w:r>
    </w:p>
    <w:p w14:paraId="0458091F" w14:textId="77777777" w:rsidR="00377358" w:rsidRDefault="00377358" w:rsidP="000226FB">
      <w:pPr>
        <w:spacing w:before="0" w:after="0"/>
      </w:pPr>
      <w:r>
        <w:t>PROBABILITY:</w:t>
      </w:r>
    </w:p>
    <w:p w14:paraId="4062AB86" w14:textId="77777777" w:rsidR="00377358" w:rsidRDefault="00377358" w:rsidP="000226FB">
      <w:pPr>
        <w:spacing w:before="0" w:after="0"/>
      </w:pPr>
      <w:r>
        <w:t xml:space="preserve"> 0.3333</w:t>
      </w:r>
    </w:p>
    <w:p w14:paraId="245B158A" w14:textId="77777777" w:rsidR="00377358" w:rsidRDefault="00377358" w:rsidP="000226FB">
      <w:pPr>
        <w:spacing w:before="0" w:after="0"/>
      </w:pPr>
    </w:p>
    <w:p w14:paraId="55560B26" w14:textId="77777777" w:rsidR="00377358" w:rsidRDefault="00377358" w:rsidP="000226FB">
      <w:pPr>
        <w:spacing w:before="0" w:after="0"/>
      </w:pPr>
      <w:r>
        <w:t>NODE148:</w:t>
      </w:r>
    </w:p>
    <w:p w14:paraId="60F69D99" w14:textId="77777777" w:rsidR="00377358" w:rsidRDefault="00377358" w:rsidP="000226FB">
      <w:pPr>
        <w:spacing w:before="0" w:after="0"/>
      </w:pPr>
      <w:r>
        <w:t>EVENT MATRIX:</w:t>
      </w:r>
    </w:p>
    <w:p w14:paraId="7008ECE4" w14:textId="77777777" w:rsidR="00377358" w:rsidRDefault="00377358" w:rsidP="000226FB">
      <w:pPr>
        <w:spacing w:before="0" w:after="0"/>
      </w:pPr>
      <w:r>
        <w:t xml:space="preserve"> Dispersal:2</w:t>
      </w:r>
    </w:p>
    <w:p w14:paraId="2174DFC4" w14:textId="77777777" w:rsidR="00377358" w:rsidRDefault="00377358" w:rsidP="000226FB">
      <w:pPr>
        <w:spacing w:before="0" w:after="0"/>
      </w:pPr>
      <w:r>
        <w:t xml:space="preserve"> Vicariance:0</w:t>
      </w:r>
    </w:p>
    <w:p w14:paraId="1BB91C46" w14:textId="77777777" w:rsidR="00377358" w:rsidRDefault="00377358" w:rsidP="000226FB">
      <w:pPr>
        <w:spacing w:before="0" w:after="0"/>
      </w:pPr>
      <w:r>
        <w:t xml:space="preserve"> Extinction:0</w:t>
      </w:r>
    </w:p>
    <w:p w14:paraId="277E7A81" w14:textId="77777777" w:rsidR="00377358" w:rsidRDefault="00377358" w:rsidP="000226FB">
      <w:pPr>
        <w:spacing w:before="0" w:after="0"/>
      </w:pPr>
      <w:r>
        <w:t>Event Route:</w:t>
      </w:r>
    </w:p>
    <w:p w14:paraId="3A2E6EDF" w14:textId="77777777" w:rsidR="00377358" w:rsidRDefault="00377358" w:rsidP="000226FB">
      <w:pPr>
        <w:spacing w:before="0" w:after="0"/>
      </w:pPr>
      <w:r>
        <w:t xml:space="preserve"> F-&gt;F^F-&gt;BCF^F-&gt;F|BCF</w:t>
      </w:r>
    </w:p>
    <w:p w14:paraId="226029D8" w14:textId="77777777" w:rsidR="00377358" w:rsidRDefault="00377358" w:rsidP="000226FB">
      <w:pPr>
        <w:spacing w:before="0" w:after="0"/>
      </w:pPr>
      <w:r>
        <w:t>PROBABILITY:</w:t>
      </w:r>
    </w:p>
    <w:p w14:paraId="5E320C39" w14:textId="77777777" w:rsidR="00377358" w:rsidRDefault="00377358" w:rsidP="000226FB">
      <w:pPr>
        <w:spacing w:before="0" w:after="0"/>
      </w:pPr>
      <w:r>
        <w:t xml:space="preserve"> 0.3333</w:t>
      </w:r>
    </w:p>
    <w:p w14:paraId="410BCEDC" w14:textId="77777777" w:rsidR="00377358" w:rsidRDefault="00377358" w:rsidP="000226FB">
      <w:pPr>
        <w:spacing w:before="0" w:after="0"/>
      </w:pPr>
    </w:p>
    <w:p w14:paraId="7D0B93D4" w14:textId="77777777" w:rsidR="00377358" w:rsidRDefault="00377358" w:rsidP="000226FB">
      <w:pPr>
        <w:spacing w:before="0" w:after="0"/>
      </w:pPr>
      <w:r>
        <w:t>NODE149:</w:t>
      </w:r>
    </w:p>
    <w:p w14:paraId="403317EA" w14:textId="77777777" w:rsidR="00377358" w:rsidRDefault="00377358" w:rsidP="000226FB">
      <w:pPr>
        <w:spacing w:before="0" w:after="0"/>
      </w:pPr>
      <w:r>
        <w:t>EVENT MATRIX:</w:t>
      </w:r>
    </w:p>
    <w:p w14:paraId="03293511" w14:textId="77777777" w:rsidR="00377358" w:rsidRDefault="00377358" w:rsidP="000226FB">
      <w:pPr>
        <w:spacing w:before="0" w:after="0"/>
      </w:pPr>
      <w:r>
        <w:t xml:space="preserve"> Dispersal:0</w:t>
      </w:r>
    </w:p>
    <w:p w14:paraId="5EE58479" w14:textId="77777777" w:rsidR="00377358" w:rsidRDefault="00377358" w:rsidP="000226FB">
      <w:pPr>
        <w:spacing w:before="0" w:after="0"/>
      </w:pPr>
      <w:r>
        <w:lastRenderedPageBreak/>
        <w:t xml:space="preserve"> Vicariance:0</w:t>
      </w:r>
    </w:p>
    <w:p w14:paraId="2617F1C0" w14:textId="77777777" w:rsidR="00377358" w:rsidRDefault="00377358" w:rsidP="000226FB">
      <w:pPr>
        <w:spacing w:before="0" w:after="0"/>
      </w:pPr>
      <w:r>
        <w:t xml:space="preserve"> Extinction:0</w:t>
      </w:r>
    </w:p>
    <w:p w14:paraId="7FA20A6B" w14:textId="77777777" w:rsidR="00377358" w:rsidRDefault="00377358" w:rsidP="000226FB">
      <w:pPr>
        <w:spacing w:before="0" w:after="0"/>
      </w:pPr>
      <w:r>
        <w:t>Event Route:</w:t>
      </w:r>
    </w:p>
    <w:p w14:paraId="0676A981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11516C71" w14:textId="77777777" w:rsidR="00377358" w:rsidRDefault="00377358" w:rsidP="000226FB">
      <w:pPr>
        <w:spacing w:before="0" w:after="0"/>
      </w:pPr>
      <w:r>
        <w:t>PROBABILITY:</w:t>
      </w:r>
    </w:p>
    <w:p w14:paraId="7BB9F5D3" w14:textId="77777777" w:rsidR="00377358" w:rsidRDefault="00377358" w:rsidP="000226FB">
      <w:pPr>
        <w:spacing w:before="0" w:after="0"/>
      </w:pPr>
      <w:r>
        <w:t xml:space="preserve"> 1.0000</w:t>
      </w:r>
    </w:p>
    <w:p w14:paraId="2818AA7F" w14:textId="77777777" w:rsidR="00377358" w:rsidRDefault="00377358" w:rsidP="000226FB">
      <w:pPr>
        <w:spacing w:before="0" w:after="0"/>
      </w:pPr>
    </w:p>
    <w:p w14:paraId="555193F1" w14:textId="77777777" w:rsidR="00377358" w:rsidRDefault="00377358" w:rsidP="000226FB">
      <w:pPr>
        <w:spacing w:before="0" w:after="0"/>
      </w:pPr>
      <w:r>
        <w:t>NODE150:</w:t>
      </w:r>
    </w:p>
    <w:p w14:paraId="35A55B2B" w14:textId="77777777" w:rsidR="00377358" w:rsidRDefault="00377358" w:rsidP="000226FB">
      <w:pPr>
        <w:spacing w:before="0" w:after="0"/>
      </w:pPr>
      <w:r>
        <w:t>EVENT MATRIX:</w:t>
      </w:r>
    </w:p>
    <w:p w14:paraId="23A75990" w14:textId="77777777" w:rsidR="00377358" w:rsidRDefault="00377358" w:rsidP="000226FB">
      <w:pPr>
        <w:spacing w:before="0" w:after="0"/>
      </w:pPr>
      <w:r>
        <w:t xml:space="preserve"> Dispersal:0</w:t>
      </w:r>
    </w:p>
    <w:p w14:paraId="6623B417" w14:textId="77777777" w:rsidR="00377358" w:rsidRDefault="00377358" w:rsidP="000226FB">
      <w:pPr>
        <w:spacing w:before="0" w:after="0"/>
      </w:pPr>
      <w:r>
        <w:t xml:space="preserve"> Vicariance:1</w:t>
      </w:r>
    </w:p>
    <w:p w14:paraId="02C0BAD7" w14:textId="77777777" w:rsidR="00377358" w:rsidRDefault="00377358" w:rsidP="000226FB">
      <w:pPr>
        <w:spacing w:before="0" w:after="0"/>
      </w:pPr>
      <w:r>
        <w:t xml:space="preserve"> Extinction:0</w:t>
      </w:r>
    </w:p>
    <w:p w14:paraId="36CC6D79" w14:textId="77777777" w:rsidR="00377358" w:rsidRDefault="00377358" w:rsidP="000226FB">
      <w:pPr>
        <w:spacing w:before="0" w:after="0"/>
      </w:pPr>
      <w:r>
        <w:t>Event Route:</w:t>
      </w:r>
    </w:p>
    <w:p w14:paraId="5B908A9B" w14:textId="77777777" w:rsidR="00377358" w:rsidRDefault="00377358" w:rsidP="000226FB">
      <w:pPr>
        <w:spacing w:before="0" w:after="0"/>
      </w:pPr>
      <w:r>
        <w:t xml:space="preserve"> BCF-&gt;BC|F</w:t>
      </w:r>
    </w:p>
    <w:p w14:paraId="5322505F" w14:textId="77777777" w:rsidR="00377358" w:rsidRDefault="00377358" w:rsidP="000226FB">
      <w:pPr>
        <w:spacing w:before="0" w:after="0"/>
      </w:pPr>
      <w:r>
        <w:t>PROBABILITY:</w:t>
      </w:r>
    </w:p>
    <w:p w14:paraId="66723436" w14:textId="77777777" w:rsidR="00377358" w:rsidRDefault="00377358" w:rsidP="000226FB">
      <w:pPr>
        <w:spacing w:before="0" w:after="0"/>
      </w:pPr>
      <w:r>
        <w:t xml:space="preserve"> 0.3333</w:t>
      </w:r>
    </w:p>
    <w:p w14:paraId="4649E471" w14:textId="77777777" w:rsidR="00377358" w:rsidRDefault="00377358" w:rsidP="000226FB">
      <w:pPr>
        <w:spacing w:before="0" w:after="0"/>
      </w:pPr>
    </w:p>
    <w:p w14:paraId="1BCDA150" w14:textId="77777777" w:rsidR="00377358" w:rsidRDefault="00377358" w:rsidP="000226FB">
      <w:pPr>
        <w:spacing w:before="0" w:after="0"/>
      </w:pPr>
      <w:r>
        <w:t>NODE151:</w:t>
      </w:r>
    </w:p>
    <w:p w14:paraId="3AB240DF" w14:textId="77777777" w:rsidR="00377358" w:rsidRDefault="00377358" w:rsidP="000226FB">
      <w:pPr>
        <w:spacing w:before="0" w:after="0"/>
      </w:pPr>
      <w:r>
        <w:t>EVENT MATRIX:</w:t>
      </w:r>
    </w:p>
    <w:p w14:paraId="636F7770" w14:textId="77777777" w:rsidR="00377358" w:rsidRDefault="00377358" w:rsidP="000226FB">
      <w:pPr>
        <w:spacing w:before="0" w:after="0"/>
      </w:pPr>
      <w:r>
        <w:t xml:space="preserve"> Dispersal:2</w:t>
      </w:r>
    </w:p>
    <w:p w14:paraId="4645E804" w14:textId="77777777" w:rsidR="00377358" w:rsidRDefault="00377358" w:rsidP="000226FB">
      <w:pPr>
        <w:spacing w:before="0" w:after="0"/>
      </w:pPr>
      <w:r>
        <w:t xml:space="preserve"> Vicariance:0</w:t>
      </w:r>
    </w:p>
    <w:p w14:paraId="02E2C39D" w14:textId="77777777" w:rsidR="00377358" w:rsidRDefault="00377358" w:rsidP="000226FB">
      <w:pPr>
        <w:spacing w:before="0" w:after="0"/>
      </w:pPr>
      <w:r>
        <w:t xml:space="preserve"> Extinction:0</w:t>
      </w:r>
    </w:p>
    <w:p w14:paraId="50770F90" w14:textId="77777777" w:rsidR="00377358" w:rsidRDefault="00377358" w:rsidP="000226FB">
      <w:pPr>
        <w:spacing w:before="0" w:after="0"/>
      </w:pPr>
      <w:r>
        <w:t>Event Route:</w:t>
      </w:r>
    </w:p>
    <w:p w14:paraId="029CE3A1" w14:textId="77777777" w:rsidR="00377358" w:rsidRDefault="00377358" w:rsidP="000226FB">
      <w:pPr>
        <w:spacing w:before="0" w:after="0"/>
      </w:pPr>
      <w:r>
        <w:t xml:space="preserve"> F-&gt;F^F-&gt;BCF^F-&gt;BCF|F</w:t>
      </w:r>
    </w:p>
    <w:p w14:paraId="57D55993" w14:textId="77777777" w:rsidR="00377358" w:rsidRDefault="00377358" w:rsidP="000226FB">
      <w:pPr>
        <w:spacing w:before="0" w:after="0"/>
      </w:pPr>
      <w:r>
        <w:t>PROBABILITY:</w:t>
      </w:r>
    </w:p>
    <w:p w14:paraId="2EDA3E30" w14:textId="77777777" w:rsidR="00377358" w:rsidRDefault="00377358" w:rsidP="000226FB">
      <w:pPr>
        <w:spacing w:before="0" w:after="0"/>
      </w:pPr>
      <w:r>
        <w:t xml:space="preserve"> 0.3333</w:t>
      </w:r>
    </w:p>
    <w:p w14:paraId="0590837E" w14:textId="77777777" w:rsidR="00377358" w:rsidRDefault="00377358" w:rsidP="000226FB">
      <w:pPr>
        <w:spacing w:before="0" w:after="0"/>
      </w:pPr>
    </w:p>
    <w:p w14:paraId="14113A44" w14:textId="77777777" w:rsidR="00377358" w:rsidRDefault="00377358" w:rsidP="000226FB">
      <w:pPr>
        <w:spacing w:before="0" w:after="0"/>
      </w:pPr>
      <w:r>
        <w:t>NODE152:</w:t>
      </w:r>
    </w:p>
    <w:p w14:paraId="73F4ECBC" w14:textId="77777777" w:rsidR="00377358" w:rsidRDefault="00377358" w:rsidP="000226FB">
      <w:pPr>
        <w:spacing w:before="0" w:after="0"/>
      </w:pPr>
      <w:r>
        <w:t>EVENT MATRIX:</w:t>
      </w:r>
    </w:p>
    <w:p w14:paraId="162AE4AE" w14:textId="77777777" w:rsidR="00377358" w:rsidRDefault="00377358" w:rsidP="000226FB">
      <w:pPr>
        <w:spacing w:before="0" w:after="0"/>
      </w:pPr>
      <w:r>
        <w:t xml:space="preserve"> Dispersal:6</w:t>
      </w:r>
    </w:p>
    <w:p w14:paraId="0693AEC5" w14:textId="77777777" w:rsidR="00377358" w:rsidRDefault="00377358" w:rsidP="000226FB">
      <w:pPr>
        <w:spacing w:before="0" w:after="0"/>
      </w:pPr>
      <w:r>
        <w:t xml:space="preserve"> Vicariance:0</w:t>
      </w:r>
    </w:p>
    <w:p w14:paraId="6AA480F3" w14:textId="77777777" w:rsidR="00377358" w:rsidRDefault="00377358" w:rsidP="000226FB">
      <w:pPr>
        <w:spacing w:before="0" w:after="0"/>
      </w:pPr>
      <w:r>
        <w:t xml:space="preserve"> Extinction:0</w:t>
      </w:r>
    </w:p>
    <w:p w14:paraId="43F3CBC2" w14:textId="77777777" w:rsidR="00377358" w:rsidRDefault="00377358" w:rsidP="000226FB">
      <w:pPr>
        <w:spacing w:before="0" w:after="0"/>
      </w:pPr>
      <w:r>
        <w:t>Event Route:</w:t>
      </w:r>
    </w:p>
    <w:p w14:paraId="7ADCB760" w14:textId="77777777" w:rsidR="00377358" w:rsidRDefault="00377358" w:rsidP="000226FB">
      <w:pPr>
        <w:spacing w:before="0" w:after="0"/>
      </w:pPr>
      <w:r>
        <w:t xml:space="preserve"> F-&gt;F^A^B^C^F-&gt;ABCF^A^B^C^F-&gt;ABCF|ABCF</w:t>
      </w:r>
    </w:p>
    <w:p w14:paraId="0073DF48" w14:textId="77777777" w:rsidR="00377358" w:rsidRDefault="00377358" w:rsidP="000226FB">
      <w:pPr>
        <w:spacing w:before="0" w:after="0"/>
      </w:pPr>
      <w:r>
        <w:t>PROBABILITY:</w:t>
      </w:r>
    </w:p>
    <w:p w14:paraId="784974F1" w14:textId="77777777" w:rsidR="00377358" w:rsidRDefault="00377358" w:rsidP="000226FB">
      <w:pPr>
        <w:spacing w:before="0" w:after="0"/>
      </w:pPr>
      <w:r>
        <w:t xml:space="preserve"> 1.0000</w:t>
      </w:r>
    </w:p>
    <w:p w14:paraId="35182CB3" w14:textId="77777777" w:rsidR="00377358" w:rsidRDefault="00377358" w:rsidP="000226FB">
      <w:pPr>
        <w:spacing w:before="0" w:after="0"/>
      </w:pPr>
    </w:p>
    <w:p w14:paraId="7B77AAA9" w14:textId="77777777" w:rsidR="00377358" w:rsidRDefault="00377358" w:rsidP="000226FB">
      <w:pPr>
        <w:spacing w:before="0" w:after="0"/>
      </w:pPr>
      <w:r>
        <w:t>NODE153:</w:t>
      </w:r>
    </w:p>
    <w:p w14:paraId="38DB1B38" w14:textId="77777777" w:rsidR="00377358" w:rsidRDefault="00377358" w:rsidP="000226FB">
      <w:pPr>
        <w:spacing w:before="0" w:after="0"/>
      </w:pPr>
      <w:r>
        <w:t>EVENT MATRIX:</w:t>
      </w:r>
    </w:p>
    <w:p w14:paraId="48AFF6B4" w14:textId="77777777" w:rsidR="00377358" w:rsidRDefault="00377358" w:rsidP="000226FB">
      <w:pPr>
        <w:spacing w:before="0" w:after="0"/>
      </w:pPr>
      <w:r>
        <w:t xml:space="preserve"> Dispersal:3</w:t>
      </w:r>
    </w:p>
    <w:p w14:paraId="21983C8C" w14:textId="77777777" w:rsidR="00377358" w:rsidRDefault="00377358" w:rsidP="000226FB">
      <w:pPr>
        <w:spacing w:before="0" w:after="0"/>
      </w:pPr>
      <w:r>
        <w:t xml:space="preserve"> Vicariance:0</w:t>
      </w:r>
    </w:p>
    <w:p w14:paraId="68578293" w14:textId="77777777" w:rsidR="00377358" w:rsidRDefault="00377358" w:rsidP="000226FB">
      <w:pPr>
        <w:spacing w:before="0" w:after="0"/>
      </w:pPr>
      <w:r>
        <w:t xml:space="preserve"> Extinction:0</w:t>
      </w:r>
    </w:p>
    <w:p w14:paraId="003938B1" w14:textId="77777777" w:rsidR="00377358" w:rsidRDefault="00377358" w:rsidP="000226FB">
      <w:pPr>
        <w:spacing w:before="0" w:after="0"/>
      </w:pPr>
      <w:r>
        <w:t>Event Route:</w:t>
      </w:r>
    </w:p>
    <w:p w14:paraId="2E40985F" w14:textId="77777777" w:rsidR="00377358" w:rsidRDefault="00377358" w:rsidP="000226FB">
      <w:pPr>
        <w:spacing w:before="0" w:after="0"/>
      </w:pPr>
      <w:r>
        <w:t xml:space="preserve"> F-&gt;F^F-&gt;ABCF^F-&gt;ABCF|F</w:t>
      </w:r>
    </w:p>
    <w:p w14:paraId="7F224595" w14:textId="77777777" w:rsidR="00377358" w:rsidRDefault="00377358" w:rsidP="000226FB">
      <w:pPr>
        <w:spacing w:before="0" w:after="0"/>
      </w:pPr>
      <w:r>
        <w:t>PROBABILITY:</w:t>
      </w:r>
    </w:p>
    <w:p w14:paraId="60D461E2" w14:textId="77777777" w:rsidR="00377358" w:rsidRDefault="00377358" w:rsidP="000226FB">
      <w:pPr>
        <w:spacing w:before="0" w:after="0"/>
      </w:pPr>
      <w:r>
        <w:t xml:space="preserve"> 1.0000</w:t>
      </w:r>
    </w:p>
    <w:p w14:paraId="4EBC0593" w14:textId="77777777" w:rsidR="00377358" w:rsidRDefault="00377358" w:rsidP="000226FB">
      <w:pPr>
        <w:spacing w:before="0" w:after="0"/>
      </w:pPr>
    </w:p>
    <w:p w14:paraId="1E2EB684" w14:textId="77777777" w:rsidR="00377358" w:rsidRDefault="00377358" w:rsidP="000226FB">
      <w:pPr>
        <w:spacing w:before="0" w:after="0"/>
      </w:pPr>
      <w:r>
        <w:lastRenderedPageBreak/>
        <w:t>NODE154:</w:t>
      </w:r>
    </w:p>
    <w:p w14:paraId="011C9ED4" w14:textId="77777777" w:rsidR="00377358" w:rsidRDefault="00377358" w:rsidP="000226FB">
      <w:pPr>
        <w:spacing w:before="0" w:after="0"/>
      </w:pPr>
      <w:r>
        <w:t>EVENT MATRIX:</w:t>
      </w:r>
    </w:p>
    <w:p w14:paraId="4205D952" w14:textId="77777777" w:rsidR="00377358" w:rsidRDefault="00377358" w:rsidP="000226FB">
      <w:pPr>
        <w:spacing w:before="0" w:after="0"/>
      </w:pPr>
      <w:r>
        <w:t xml:space="preserve"> Dispersal:0</w:t>
      </w:r>
    </w:p>
    <w:p w14:paraId="756F025E" w14:textId="77777777" w:rsidR="00377358" w:rsidRDefault="00377358" w:rsidP="000226FB">
      <w:pPr>
        <w:spacing w:before="0" w:after="0"/>
      </w:pPr>
      <w:r>
        <w:t xml:space="preserve"> Vicariance:0</w:t>
      </w:r>
    </w:p>
    <w:p w14:paraId="3EBAC4D0" w14:textId="77777777" w:rsidR="00377358" w:rsidRDefault="00377358" w:rsidP="000226FB">
      <w:pPr>
        <w:spacing w:before="0" w:after="0"/>
      </w:pPr>
      <w:r>
        <w:t xml:space="preserve"> Extinction:0</w:t>
      </w:r>
    </w:p>
    <w:p w14:paraId="1E1D325C" w14:textId="77777777" w:rsidR="00377358" w:rsidRDefault="00377358" w:rsidP="000226FB">
      <w:pPr>
        <w:spacing w:before="0" w:after="0"/>
      </w:pPr>
      <w:r>
        <w:t>Event Route:</w:t>
      </w:r>
    </w:p>
    <w:p w14:paraId="6121C23F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6725C805" w14:textId="77777777" w:rsidR="00377358" w:rsidRDefault="00377358" w:rsidP="000226FB">
      <w:pPr>
        <w:spacing w:before="0" w:after="0"/>
      </w:pPr>
      <w:r>
        <w:t>PROBABILITY:</w:t>
      </w:r>
    </w:p>
    <w:p w14:paraId="2F775F8E" w14:textId="77777777" w:rsidR="00377358" w:rsidRDefault="00377358" w:rsidP="000226FB">
      <w:pPr>
        <w:spacing w:before="0" w:after="0"/>
      </w:pPr>
      <w:r>
        <w:t xml:space="preserve"> 1.0000</w:t>
      </w:r>
    </w:p>
    <w:p w14:paraId="1199881B" w14:textId="77777777" w:rsidR="00377358" w:rsidRDefault="00377358" w:rsidP="000226FB">
      <w:pPr>
        <w:spacing w:before="0" w:after="0"/>
      </w:pPr>
    </w:p>
    <w:p w14:paraId="4A072C28" w14:textId="77777777" w:rsidR="00377358" w:rsidRDefault="00377358" w:rsidP="000226FB">
      <w:pPr>
        <w:spacing w:before="0" w:after="0"/>
      </w:pPr>
      <w:r>
        <w:t>NODE155:</w:t>
      </w:r>
    </w:p>
    <w:p w14:paraId="1035C4CA" w14:textId="77777777" w:rsidR="00377358" w:rsidRDefault="00377358" w:rsidP="000226FB">
      <w:pPr>
        <w:spacing w:before="0" w:after="0"/>
      </w:pPr>
      <w:r>
        <w:t>EVENT MATRIX:</w:t>
      </w:r>
    </w:p>
    <w:p w14:paraId="79CB2D15" w14:textId="77777777" w:rsidR="00377358" w:rsidRDefault="00377358" w:rsidP="000226FB">
      <w:pPr>
        <w:spacing w:before="0" w:after="0"/>
      </w:pPr>
      <w:r>
        <w:t xml:space="preserve"> Dispersal:3</w:t>
      </w:r>
    </w:p>
    <w:p w14:paraId="028D6536" w14:textId="77777777" w:rsidR="00377358" w:rsidRDefault="00377358" w:rsidP="000226FB">
      <w:pPr>
        <w:spacing w:before="0" w:after="0"/>
      </w:pPr>
      <w:r>
        <w:t xml:space="preserve"> Vicariance:0</w:t>
      </w:r>
    </w:p>
    <w:p w14:paraId="05706F5C" w14:textId="77777777" w:rsidR="00377358" w:rsidRDefault="00377358" w:rsidP="000226FB">
      <w:pPr>
        <w:spacing w:before="0" w:after="0"/>
      </w:pPr>
      <w:r>
        <w:t xml:space="preserve"> Extinction:0</w:t>
      </w:r>
    </w:p>
    <w:p w14:paraId="456CCC61" w14:textId="77777777" w:rsidR="00377358" w:rsidRDefault="00377358" w:rsidP="000226FB">
      <w:pPr>
        <w:spacing w:before="0" w:after="0"/>
      </w:pPr>
      <w:r>
        <w:t>Event Route:</w:t>
      </w:r>
    </w:p>
    <w:p w14:paraId="79E9794C" w14:textId="77777777" w:rsidR="00377358" w:rsidRDefault="00377358" w:rsidP="000226FB">
      <w:pPr>
        <w:spacing w:before="0" w:after="0"/>
      </w:pPr>
      <w:r>
        <w:t xml:space="preserve"> BCFH-&gt;BCFH^C-&gt;ABCFHI^C-&gt;C|ABCFIH</w:t>
      </w:r>
    </w:p>
    <w:p w14:paraId="0CDF41E3" w14:textId="77777777" w:rsidR="00377358" w:rsidRDefault="00377358" w:rsidP="000226FB">
      <w:pPr>
        <w:spacing w:before="0" w:after="0"/>
      </w:pPr>
      <w:r>
        <w:t>PROBABILITY:</w:t>
      </w:r>
    </w:p>
    <w:p w14:paraId="6BEF5CE1" w14:textId="77777777" w:rsidR="00377358" w:rsidRDefault="00377358" w:rsidP="000226FB">
      <w:pPr>
        <w:spacing w:before="0" w:after="0"/>
      </w:pPr>
      <w:r>
        <w:t xml:space="preserve"> 0.0833</w:t>
      </w:r>
    </w:p>
    <w:p w14:paraId="58CB2583" w14:textId="77777777" w:rsidR="00377358" w:rsidRDefault="00377358" w:rsidP="000226FB">
      <w:pPr>
        <w:spacing w:before="0" w:after="0"/>
      </w:pPr>
    </w:p>
    <w:p w14:paraId="046B0383" w14:textId="77777777" w:rsidR="00377358" w:rsidRDefault="00377358" w:rsidP="000226FB">
      <w:pPr>
        <w:spacing w:before="0" w:after="0"/>
      </w:pPr>
      <w:r>
        <w:t>NODE156:</w:t>
      </w:r>
    </w:p>
    <w:p w14:paraId="187261CE" w14:textId="77777777" w:rsidR="00377358" w:rsidRDefault="00377358" w:rsidP="000226FB">
      <w:pPr>
        <w:spacing w:before="0" w:after="0"/>
      </w:pPr>
      <w:r>
        <w:t>EVENT MATRIX:</w:t>
      </w:r>
    </w:p>
    <w:p w14:paraId="771ECB90" w14:textId="77777777" w:rsidR="00377358" w:rsidRDefault="00377358" w:rsidP="000226FB">
      <w:pPr>
        <w:spacing w:before="0" w:after="0"/>
      </w:pPr>
      <w:r>
        <w:t xml:space="preserve"> Dispersal:3</w:t>
      </w:r>
    </w:p>
    <w:p w14:paraId="73744833" w14:textId="77777777" w:rsidR="00377358" w:rsidRDefault="00377358" w:rsidP="000226FB">
      <w:pPr>
        <w:spacing w:before="0" w:after="0"/>
      </w:pPr>
      <w:r>
        <w:t xml:space="preserve"> Vicariance:0</w:t>
      </w:r>
    </w:p>
    <w:p w14:paraId="4F02B427" w14:textId="77777777" w:rsidR="00377358" w:rsidRDefault="00377358" w:rsidP="000226FB">
      <w:pPr>
        <w:spacing w:before="0" w:after="0"/>
      </w:pPr>
      <w:r>
        <w:t xml:space="preserve"> Extinction:0</w:t>
      </w:r>
    </w:p>
    <w:p w14:paraId="35C61E1A" w14:textId="77777777" w:rsidR="00377358" w:rsidRDefault="00377358" w:rsidP="000226FB">
      <w:pPr>
        <w:spacing w:before="0" w:after="0"/>
      </w:pPr>
      <w:r>
        <w:t>Event Route:</w:t>
      </w:r>
    </w:p>
    <w:p w14:paraId="0C7D8E6F" w14:textId="77777777" w:rsidR="00377358" w:rsidRDefault="00377358" w:rsidP="000226FB">
      <w:pPr>
        <w:spacing w:before="0" w:after="0"/>
      </w:pPr>
      <w:r>
        <w:t xml:space="preserve"> CF-&gt;CF^F-&gt;BCFH^F-&gt;F|BCFH</w:t>
      </w:r>
    </w:p>
    <w:p w14:paraId="47CDFAA3" w14:textId="77777777" w:rsidR="00377358" w:rsidRDefault="00377358" w:rsidP="000226FB">
      <w:pPr>
        <w:spacing w:before="0" w:after="0"/>
      </w:pPr>
      <w:r>
        <w:t>PROBABILITY:</w:t>
      </w:r>
    </w:p>
    <w:p w14:paraId="44150F8A" w14:textId="77777777" w:rsidR="00377358" w:rsidRDefault="00377358" w:rsidP="000226FB">
      <w:pPr>
        <w:spacing w:before="0" w:after="0"/>
      </w:pPr>
      <w:r>
        <w:t xml:space="preserve"> 0.0417</w:t>
      </w:r>
    </w:p>
    <w:p w14:paraId="7701F02E" w14:textId="77777777" w:rsidR="00377358" w:rsidRDefault="00377358" w:rsidP="000226FB">
      <w:pPr>
        <w:spacing w:before="0" w:after="0"/>
      </w:pPr>
    </w:p>
    <w:p w14:paraId="206806C1" w14:textId="77777777" w:rsidR="00377358" w:rsidRDefault="00377358" w:rsidP="000226FB">
      <w:pPr>
        <w:spacing w:before="0" w:after="0"/>
      </w:pPr>
      <w:r>
        <w:t>NODE157:</w:t>
      </w:r>
    </w:p>
    <w:p w14:paraId="51D7DF45" w14:textId="77777777" w:rsidR="00377358" w:rsidRDefault="00377358" w:rsidP="000226FB">
      <w:pPr>
        <w:spacing w:before="0" w:after="0"/>
      </w:pPr>
      <w:r>
        <w:t>EVENT MATRIX:</w:t>
      </w:r>
    </w:p>
    <w:p w14:paraId="619D4D01" w14:textId="77777777" w:rsidR="00377358" w:rsidRDefault="00377358" w:rsidP="000226FB">
      <w:pPr>
        <w:spacing w:before="0" w:after="0"/>
      </w:pPr>
      <w:r>
        <w:t xml:space="preserve"> Dispersal:4</w:t>
      </w:r>
    </w:p>
    <w:p w14:paraId="6AA011A0" w14:textId="77777777" w:rsidR="00377358" w:rsidRDefault="00377358" w:rsidP="000226FB">
      <w:pPr>
        <w:spacing w:before="0" w:after="0"/>
      </w:pPr>
      <w:r>
        <w:t xml:space="preserve"> Vicariance:0</w:t>
      </w:r>
    </w:p>
    <w:p w14:paraId="19D12768" w14:textId="77777777" w:rsidR="00377358" w:rsidRDefault="00377358" w:rsidP="000226FB">
      <w:pPr>
        <w:spacing w:before="0" w:after="0"/>
      </w:pPr>
      <w:r>
        <w:t xml:space="preserve"> Extinction:0</w:t>
      </w:r>
    </w:p>
    <w:p w14:paraId="07E17310" w14:textId="77777777" w:rsidR="00377358" w:rsidRDefault="00377358" w:rsidP="000226FB">
      <w:pPr>
        <w:spacing w:before="0" w:after="0"/>
      </w:pPr>
      <w:r>
        <w:t>Event Route:</w:t>
      </w:r>
    </w:p>
    <w:p w14:paraId="6F07DBB7" w14:textId="77777777" w:rsidR="00377358" w:rsidRDefault="00377358" w:rsidP="000226FB">
      <w:pPr>
        <w:spacing w:before="0" w:after="0"/>
      </w:pPr>
      <w:r>
        <w:t xml:space="preserve"> F-&gt;F^C^F-&gt;CFHI^C^F-&gt;CFHI|CF</w:t>
      </w:r>
    </w:p>
    <w:p w14:paraId="1B84F072" w14:textId="77777777" w:rsidR="00377358" w:rsidRDefault="00377358" w:rsidP="000226FB">
      <w:pPr>
        <w:spacing w:before="0" w:after="0"/>
      </w:pPr>
      <w:r>
        <w:t>PROBABILITY:</w:t>
      </w:r>
    </w:p>
    <w:p w14:paraId="56090DB8" w14:textId="77777777" w:rsidR="00377358" w:rsidRDefault="00377358" w:rsidP="000226FB">
      <w:pPr>
        <w:spacing w:before="0" w:after="0"/>
      </w:pPr>
      <w:r>
        <w:t xml:space="preserve"> 0.5000</w:t>
      </w:r>
    </w:p>
    <w:p w14:paraId="3460308C" w14:textId="77777777" w:rsidR="00377358" w:rsidRDefault="00377358" w:rsidP="000226FB">
      <w:pPr>
        <w:spacing w:before="0" w:after="0"/>
      </w:pPr>
    </w:p>
    <w:p w14:paraId="6933497E" w14:textId="77777777" w:rsidR="00377358" w:rsidRDefault="00377358" w:rsidP="000226FB">
      <w:pPr>
        <w:spacing w:before="0" w:after="0"/>
      </w:pPr>
      <w:r>
        <w:t>NODE158:</w:t>
      </w:r>
    </w:p>
    <w:p w14:paraId="6F97506B" w14:textId="77777777" w:rsidR="00377358" w:rsidRDefault="00377358" w:rsidP="000226FB">
      <w:pPr>
        <w:spacing w:before="0" w:after="0"/>
      </w:pPr>
      <w:r>
        <w:t>EVENT MATRIX:</w:t>
      </w:r>
    </w:p>
    <w:p w14:paraId="1AF51D6C" w14:textId="77777777" w:rsidR="00377358" w:rsidRDefault="00377358" w:rsidP="000226FB">
      <w:pPr>
        <w:spacing w:before="0" w:after="0"/>
      </w:pPr>
      <w:r>
        <w:t xml:space="preserve"> Dispersal:0</w:t>
      </w:r>
    </w:p>
    <w:p w14:paraId="48767826" w14:textId="77777777" w:rsidR="00377358" w:rsidRDefault="00377358" w:rsidP="000226FB">
      <w:pPr>
        <w:spacing w:before="0" w:after="0"/>
      </w:pPr>
      <w:r>
        <w:t xml:space="preserve"> Vicariance:0</w:t>
      </w:r>
    </w:p>
    <w:p w14:paraId="03EC2153" w14:textId="77777777" w:rsidR="00377358" w:rsidRDefault="00377358" w:rsidP="000226FB">
      <w:pPr>
        <w:spacing w:before="0" w:after="0"/>
      </w:pPr>
      <w:r>
        <w:t xml:space="preserve"> Extinction:0</w:t>
      </w:r>
    </w:p>
    <w:p w14:paraId="14C726A0" w14:textId="77777777" w:rsidR="00377358" w:rsidRDefault="00377358" w:rsidP="000226FB">
      <w:pPr>
        <w:spacing w:before="0" w:after="0"/>
      </w:pPr>
      <w:r>
        <w:t>Event Route:</w:t>
      </w:r>
    </w:p>
    <w:p w14:paraId="372187D1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1C641F8A" w14:textId="77777777" w:rsidR="00377358" w:rsidRDefault="00377358" w:rsidP="000226FB">
      <w:pPr>
        <w:spacing w:before="0" w:after="0"/>
      </w:pPr>
      <w:r>
        <w:lastRenderedPageBreak/>
        <w:t>PROBABILITY:</w:t>
      </w:r>
    </w:p>
    <w:p w14:paraId="481AB6F7" w14:textId="77777777" w:rsidR="00377358" w:rsidRDefault="00377358" w:rsidP="000226FB">
      <w:pPr>
        <w:spacing w:before="0" w:after="0"/>
      </w:pPr>
      <w:r>
        <w:t xml:space="preserve"> 1.0000</w:t>
      </w:r>
    </w:p>
    <w:p w14:paraId="43EA06A9" w14:textId="77777777" w:rsidR="00377358" w:rsidRDefault="00377358" w:rsidP="000226FB">
      <w:pPr>
        <w:spacing w:before="0" w:after="0"/>
      </w:pPr>
    </w:p>
    <w:p w14:paraId="040E4E93" w14:textId="77777777" w:rsidR="00377358" w:rsidRDefault="00377358" w:rsidP="000226FB">
      <w:pPr>
        <w:spacing w:before="0" w:after="0"/>
      </w:pPr>
      <w:r>
        <w:t>NODE159:</w:t>
      </w:r>
    </w:p>
    <w:p w14:paraId="33E91453" w14:textId="77777777" w:rsidR="00377358" w:rsidRDefault="00377358" w:rsidP="000226FB">
      <w:pPr>
        <w:spacing w:before="0" w:after="0"/>
      </w:pPr>
      <w:r>
        <w:t>EVENT MATRIX:</w:t>
      </w:r>
    </w:p>
    <w:p w14:paraId="0FBD9377" w14:textId="77777777" w:rsidR="00377358" w:rsidRDefault="00377358" w:rsidP="000226FB">
      <w:pPr>
        <w:spacing w:before="0" w:after="0"/>
      </w:pPr>
      <w:r>
        <w:t xml:space="preserve"> Dispersal:0</w:t>
      </w:r>
    </w:p>
    <w:p w14:paraId="76CEF180" w14:textId="77777777" w:rsidR="00377358" w:rsidRDefault="00377358" w:rsidP="000226FB">
      <w:pPr>
        <w:spacing w:before="0" w:after="0"/>
      </w:pPr>
      <w:r>
        <w:t xml:space="preserve"> Vicariance:0</w:t>
      </w:r>
    </w:p>
    <w:p w14:paraId="7C13C152" w14:textId="77777777" w:rsidR="00377358" w:rsidRDefault="00377358" w:rsidP="000226FB">
      <w:pPr>
        <w:spacing w:before="0" w:after="0"/>
      </w:pPr>
      <w:r>
        <w:t xml:space="preserve"> Extinction:0</w:t>
      </w:r>
    </w:p>
    <w:p w14:paraId="1CEC5084" w14:textId="77777777" w:rsidR="00377358" w:rsidRDefault="00377358" w:rsidP="000226FB">
      <w:pPr>
        <w:spacing w:before="0" w:after="0"/>
      </w:pPr>
      <w:r>
        <w:t>Event Route:</w:t>
      </w:r>
    </w:p>
    <w:p w14:paraId="30D996D2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267BB8FA" w14:textId="77777777" w:rsidR="00377358" w:rsidRDefault="00377358" w:rsidP="000226FB">
      <w:pPr>
        <w:spacing w:before="0" w:after="0"/>
      </w:pPr>
      <w:r>
        <w:t>PROBABILITY:</w:t>
      </w:r>
    </w:p>
    <w:p w14:paraId="73741B9E" w14:textId="77777777" w:rsidR="00377358" w:rsidRDefault="00377358" w:rsidP="000226FB">
      <w:pPr>
        <w:spacing w:before="0" w:after="0"/>
      </w:pPr>
      <w:r>
        <w:t xml:space="preserve"> 1.0000</w:t>
      </w:r>
    </w:p>
    <w:p w14:paraId="48548392" w14:textId="77777777" w:rsidR="00377358" w:rsidRDefault="00377358" w:rsidP="000226FB">
      <w:pPr>
        <w:spacing w:before="0" w:after="0"/>
      </w:pPr>
    </w:p>
    <w:p w14:paraId="6D484596" w14:textId="77777777" w:rsidR="00377358" w:rsidRDefault="00377358" w:rsidP="000226FB">
      <w:pPr>
        <w:spacing w:before="0" w:after="0"/>
      </w:pPr>
      <w:r>
        <w:t>NODE160:</w:t>
      </w:r>
    </w:p>
    <w:p w14:paraId="08A28BA0" w14:textId="77777777" w:rsidR="00377358" w:rsidRDefault="00377358" w:rsidP="000226FB">
      <w:pPr>
        <w:spacing w:before="0" w:after="0"/>
      </w:pPr>
      <w:r>
        <w:t>EVENT MATRIX:</w:t>
      </w:r>
    </w:p>
    <w:p w14:paraId="5ED31D9D" w14:textId="77777777" w:rsidR="00377358" w:rsidRDefault="00377358" w:rsidP="000226FB">
      <w:pPr>
        <w:spacing w:before="0" w:after="0"/>
      </w:pPr>
      <w:r>
        <w:t xml:space="preserve"> Dispersal:2</w:t>
      </w:r>
    </w:p>
    <w:p w14:paraId="6423FB7B" w14:textId="77777777" w:rsidR="00377358" w:rsidRDefault="00377358" w:rsidP="000226FB">
      <w:pPr>
        <w:spacing w:before="0" w:after="0"/>
      </w:pPr>
      <w:r>
        <w:t xml:space="preserve"> Vicariance:0</w:t>
      </w:r>
    </w:p>
    <w:p w14:paraId="537389A8" w14:textId="77777777" w:rsidR="00377358" w:rsidRDefault="00377358" w:rsidP="000226FB">
      <w:pPr>
        <w:spacing w:before="0" w:after="0"/>
      </w:pPr>
      <w:r>
        <w:t xml:space="preserve"> Extinction:0</w:t>
      </w:r>
    </w:p>
    <w:p w14:paraId="1274C20F" w14:textId="77777777" w:rsidR="00377358" w:rsidRDefault="00377358" w:rsidP="000226FB">
      <w:pPr>
        <w:spacing w:before="0" w:after="0"/>
      </w:pPr>
      <w:r>
        <w:t>Event Route:</w:t>
      </w:r>
    </w:p>
    <w:p w14:paraId="24456CA1" w14:textId="77777777" w:rsidR="00377358" w:rsidRDefault="00377358" w:rsidP="000226FB">
      <w:pPr>
        <w:spacing w:before="0" w:after="0"/>
      </w:pPr>
      <w:r>
        <w:t xml:space="preserve"> F-&gt;F^F^I-&gt;FI^F^I-&gt;FI|FI</w:t>
      </w:r>
    </w:p>
    <w:p w14:paraId="1665124A" w14:textId="77777777" w:rsidR="00377358" w:rsidRDefault="00377358" w:rsidP="000226FB">
      <w:pPr>
        <w:spacing w:before="0" w:after="0"/>
      </w:pPr>
      <w:r>
        <w:t>PROBABILITY:</w:t>
      </w:r>
    </w:p>
    <w:p w14:paraId="3E7B6465" w14:textId="77777777" w:rsidR="00377358" w:rsidRDefault="00377358" w:rsidP="000226FB">
      <w:pPr>
        <w:spacing w:before="0" w:after="0"/>
      </w:pPr>
      <w:r>
        <w:t xml:space="preserve"> 1.0000</w:t>
      </w:r>
    </w:p>
    <w:p w14:paraId="1EC7436C" w14:textId="77777777" w:rsidR="00377358" w:rsidRDefault="00377358" w:rsidP="000226FB">
      <w:pPr>
        <w:spacing w:before="0" w:after="0"/>
      </w:pPr>
    </w:p>
    <w:p w14:paraId="5D7239B5" w14:textId="77777777" w:rsidR="00377358" w:rsidRDefault="00377358" w:rsidP="000226FB">
      <w:pPr>
        <w:spacing w:before="0" w:after="0"/>
      </w:pPr>
      <w:r>
        <w:t>NODE161:</w:t>
      </w:r>
    </w:p>
    <w:p w14:paraId="021CCCCB" w14:textId="77777777" w:rsidR="00377358" w:rsidRDefault="00377358" w:rsidP="000226FB">
      <w:pPr>
        <w:spacing w:before="0" w:after="0"/>
      </w:pPr>
      <w:r>
        <w:t>EVENT MATRIX:</w:t>
      </w:r>
    </w:p>
    <w:p w14:paraId="25E93AC6" w14:textId="77777777" w:rsidR="00377358" w:rsidRDefault="00377358" w:rsidP="000226FB">
      <w:pPr>
        <w:spacing w:before="0" w:after="0"/>
      </w:pPr>
      <w:r>
        <w:t xml:space="preserve"> Dispersal:2</w:t>
      </w:r>
    </w:p>
    <w:p w14:paraId="7F808C27" w14:textId="77777777" w:rsidR="00377358" w:rsidRDefault="00377358" w:rsidP="000226FB">
      <w:pPr>
        <w:spacing w:before="0" w:after="0"/>
      </w:pPr>
      <w:r>
        <w:t xml:space="preserve"> Vicariance:0</w:t>
      </w:r>
    </w:p>
    <w:p w14:paraId="018DBD4A" w14:textId="77777777" w:rsidR="00377358" w:rsidRDefault="00377358" w:rsidP="000226FB">
      <w:pPr>
        <w:spacing w:before="0" w:after="0"/>
      </w:pPr>
      <w:r>
        <w:t xml:space="preserve"> Extinction:0</w:t>
      </w:r>
    </w:p>
    <w:p w14:paraId="35A382F2" w14:textId="77777777" w:rsidR="00377358" w:rsidRDefault="00377358" w:rsidP="000226FB">
      <w:pPr>
        <w:spacing w:before="0" w:after="0"/>
      </w:pPr>
      <w:r>
        <w:t>Event Route:</w:t>
      </w:r>
    </w:p>
    <w:p w14:paraId="5CE34732" w14:textId="77777777" w:rsidR="00377358" w:rsidRDefault="00377358" w:rsidP="000226FB">
      <w:pPr>
        <w:spacing w:before="0" w:after="0"/>
      </w:pPr>
      <w:r>
        <w:t xml:space="preserve"> F-&gt;F^F-&gt;FHI^F-&gt;FHI|F</w:t>
      </w:r>
    </w:p>
    <w:p w14:paraId="162F20D5" w14:textId="77777777" w:rsidR="00377358" w:rsidRDefault="00377358" w:rsidP="000226FB">
      <w:pPr>
        <w:spacing w:before="0" w:after="0"/>
      </w:pPr>
      <w:r>
        <w:t>PROBABILITY:</w:t>
      </w:r>
    </w:p>
    <w:p w14:paraId="290B52CA" w14:textId="77777777" w:rsidR="00377358" w:rsidRDefault="00377358" w:rsidP="000226FB">
      <w:pPr>
        <w:spacing w:before="0" w:after="0"/>
      </w:pPr>
      <w:r>
        <w:t xml:space="preserve"> 1.0000</w:t>
      </w:r>
    </w:p>
    <w:p w14:paraId="3273C6D5" w14:textId="77777777" w:rsidR="00377358" w:rsidRDefault="00377358" w:rsidP="000226FB">
      <w:pPr>
        <w:spacing w:before="0" w:after="0"/>
      </w:pPr>
    </w:p>
    <w:p w14:paraId="1E9F9CBE" w14:textId="77777777" w:rsidR="00377358" w:rsidRDefault="00377358" w:rsidP="000226FB">
      <w:pPr>
        <w:spacing w:before="0" w:after="0"/>
      </w:pPr>
      <w:r>
        <w:t>NODE162:</w:t>
      </w:r>
    </w:p>
    <w:p w14:paraId="6C4CE3D0" w14:textId="77777777" w:rsidR="00377358" w:rsidRDefault="00377358" w:rsidP="000226FB">
      <w:pPr>
        <w:spacing w:before="0" w:after="0"/>
      </w:pPr>
      <w:r>
        <w:t>EVENT MATRIX:</w:t>
      </w:r>
    </w:p>
    <w:p w14:paraId="5CCC84A4" w14:textId="77777777" w:rsidR="00377358" w:rsidRDefault="00377358" w:rsidP="000226FB">
      <w:pPr>
        <w:spacing w:before="0" w:after="0"/>
      </w:pPr>
      <w:r>
        <w:t xml:space="preserve"> Dispersal:2</w:t>
      </w:r>
    </w:p>
    <w:p w14:paraId="2D097EF1" w14:textId="77777777" w:rsidR="00377358" w:rsidRDefault="00377358" w:rsidP="000226FB">
      <w:pPr>
        <w:spacing w:before="0" w:after="0"/>
      </w:pPr>
      <w:r>
        <w:t xml:space="preserve"> Vicariance:0</w:t>
      </w:r>
    </w:p>
    <w:p w14:paraId="6057A496" w14:textId="77777777" w:rsidR="00377358" w:rsidRDefault="00377358" w:rsidP="000226FB">
      <w:pPr>
        <w:spacing w:before="0" w:after="0"/>
      </w:pPr>
      <w:r>
        <w:t xml:space="preserve"> Extinction:0</w:t>
      </w:r>
    </w:p>
    <w:p w14:paraId="1D5201CF" w14:textId="77777777" w:rsidR="00377358" w:rsidRDefault="00377358" w:rsidP="000226FB">
      <w:pPr>
        <w:spacing w:before="0" w:after="0"/>
      </w:pPr>
      <w:r>
        <w:t>Event Route:</w:t>
      </w:r>
    </w:p>
    <w:p w14:paraId="6E1C2A94" w14:textId="77777777" w:rsidR="00377358" w:rsidRDefault="00377358" w:rsidP="000226FB">
      <w:pPr>
        <w:spacing w:before="0" w:after="0"/>
      </w:pPr>
      <w:r>
        <w:t xml:space="preserve"> A-&gt;A^A^B-&gt;AB^A^B-&gt;AB|AB</w:t>
      </w:r>
    </w:p>
    <w:p w14:paraId="499A5B70" w14:textId="77777777" w:rsidR="00377358" w:rsidRDefault="00377358" w:rsidP="000226FB">
      <w:pPr>
        <w:spacing w:before="0" w:after="0"/>
      </w:pPr>
      <w:r>
        <w:t>PROBABILITY:</w:t>
      </w:r>
    </w:p>
    <w:p w14:paraId="41B2B247" w14:textId="77777777" w:rsidR="00377358" w:rsidRDefault="00377358" w:rsidP="000226FB">
      <w:pPr>
        <w:spacing w:before="0" w:after="0"/>
      </w:pPr>
      <w:r>
        <w:t xml:space="preserve"> 0.5000</w:t>
      </w:r>
    </w:p>
    <w:p w14:paraId="7F6E186B" w14:textId="77777777" w:rsidR="00377358" w:rsidRDefault="00377358" w:rsidP="000226FB">
      <w:pPr>
        <w:spacing w:before="0" w:after="0"/>
      </w:pPr>
    </w:p>
    <w:p w14:paraId="3DABBDC7" w14:textId="77777777" w:rsidR="00377358" w:rsidRDefault="00377358" w:rsidP="000226FB">
      <w:pPr>
        <w:spacing w:before="0" w:after="0"/>
      </w:pPr>
      <w:r>
        <w:t>NODE163:</w:t>
      </w:r>
    </w:p>
    <w:p w14:paraId="009C4D58" w14:textId="77777777" w:rsidR="00377358" w:rsidRDefault="00377358" w:rsidP="000226FB">
      <w:pPr>
        <w:spacing w:before="0" w:after="0"/>
      </w:pPr>
      <w:r>
        <w:t>EVENT MATRIX:</w:t>
      </w:r>
    </w:p>
    <w:p w14:paraId="074FD87A" w14:textId="77777777" w:rsidR="00377358" w:rsidRDefault="00377358" w:rsidP="000226FB">
      <w:pPr>
        <w:spacing w:before="0" w:after="0"/>
      </w:pPr>
      <w:r>
        <w:t xml:space="preserve"> Dispersal:1</w:t>
      </w:r>
    </w:p>
    <w:p w14:paraId="1D3079F2" w14:textId="77777777" w:rsidR="00377358" w:rsidRDefault="00377358" w:rsidP="000226FB">
      <w:pPr>
        <w:spacing w:before="0" w:after="0"/>
      </w:pPr>
      <w:r>
        <w:t xml:space="preserve"> Vicariance:1</w:t>
      </w:r>
    </w:p>
    <w:p w14:paraId="67C2EBAD" w14:textId="77777777" w:rsidR="00377358" w:rsidRDefault="00377358" w:rsidP="000226FB">
      <w:pPr>
        <w:spacing w:before="0" w:after="0"/>
      </w:pPr>
      <w:r>
        <w:lastRenderedPageBreak/>
        <w:t xml:space="preserve"> Extinction:1</w:t>
      </w:r>
    </w:p>
    <w:p w14:paraId="3BD83B3B" w14:textId="77777777" w:rsidR="00377358" w:rsidRDefault="00377358" w:rsidP="000226FB">
      <w:pPr>
        <w:spacing w:before="0" w:after="0"/>
      </w:pPr>
      <w:r>
        <w:t>Event Route:</w:t>
      </w:r>
    </w:p>
    <w:p w14:paraId="71650D77" w14:textId="77777777" w:rsidR="00377358" w:rsidRDefault="00377358" w:rsidP="000226FB">
      <w:pPr>
        <w:spacing w:before="0" w:after="0"/>
      </w:pPr>
      <w:r>
        <w:t xml:space="preserve"> BF-&gt;F-&gt;AF-&gt;A|F</w:t>
      </w:r>
    </w:p>
    <w:p w14:paraId="4CC26F90" w14:textId="77777777" w:rsidR="00377358" w:rsidRDefault="00377358" w:rsidP="000226FB">
      <w:pPr>
        <w:spacing w:before="0" w:after="0"/>
      </w:pPr>
      <w:r>
        <w:t>PROBABILITY:</w:t>
      </w:r>
    </w:p>
    <w:p w14:paraId="5A3EBF5A" w14:textId="77777777" w:rsidR="00377358" w:rsidRDefault="00377358" w:rsidP="000226FB">
      <w:pPr>
        <w:spacing w:before="0" w:after="0"/>
      </w:pPr>
      <w:r>
        <w:t xml:space="preserve"> 0.2500</w:t>
      </w:r>
    </w:p>
    <w:p w14:paraId="343FC9F2" w14:textId="77777777" w:rsidR="00377358" w:rsidRDefault="00377358" w:rsidP="000226FB">
      <w:pPr>
        <w:spacing w:before="0" w:after="0"/>
      </w:pPr>
    </w:p>
    <w:p w14:paraId="0E33121F" w14:textId="77777777" w:rsidR="00377358" w:rsidRDefault="00377358" w:rsidP="000226FB">
      <w:pPr>
        <w:spacing w:before="0" w:after="0"/>
      </w:pPr>
      <w:r>
        <w:t>NODE164:</w:t>
      </w:r>
    </w:p>
    <w:p w14:paraId="584AF47F" w14:textId="77777777" w:rsidR="00377358" w:rsidRDefault="00377358" w:rsidP="000226FB">
      <w:pPr>
        <w:spacing w:before="0" w:after="0"/>
      </w:pPr>
      <w:r>
        <w:t>EVENT MATRIX:</w:t>
      </w:r>
    </w:p>
    <w:p w14:paraId="4E927FAE" w14:textId="77777777" w:rsidR="00377358" w:rsidRDefault="00377358" w:rsidP="000226FB">
      <w:pPr>
        <w:spacing w:before="0" w:after="0"/>
      </w:pPr>
      <w:r>
        <w:t xml:space="preserve"> Dispersal:2</w:t>
      </w:r>
    </w:p>
    <w:p w14:paraId="6539245B" w14:textId="77777777" w:rsidR="00377358" w:rsidRDefault="00377358" w:rsidP="000226FB">
      <w:pPr>
        <w:spacing w:before="0" w:after="0"/>
      </w:pPr>
      <w:r>
        <w:t xml:space="preserve"> Vicariance:0</w:t>
      </w:r>
    </w:p>
    <w:p w14:paraId="5C349159" w14:textId="77777777" w:rsidR="00377358" w:rsidRDefault="00377358" w:rsidP="000226FB">
      <w:pPr>
        <w:spacing w:before="0" w:after="0"/>
      </w:pPr>
      <w:r>
        <w:t xml:space="preserve"> Extinction:0</w:t>
      </w:r>
    </w:p>
    <w:p w14:paraId="67B8D873" w14:textId="77777777" w:rsidR="00377358" w:rsidRDefault="00377358" w:rsidP="000226FB">
      <w:pPr>
        <w:spacing w:before="0" w:after="0"/>
      </w:pPr>
      <w:r>
        <w:t>Event Route:</w:t>
      </w:r>
    </w:p>
    <w:p w14:paraId="39549ACE" w14:textId="77777777" w:rsidR="00377358" w:rsidRDefault="00377358" w:rsidP="000226FB">
      <w:pPr>
        <w:spacing w:before="0" w:after="0"/>
      </w:pPr>
      <w:r>
        <w:t xml:space="preserve"> F-&gt;F^B^F-&gt;BF^B^F-&gt;BF|BF</w:t>
      </w:r>
    </w:p>
    <w:p w14:paraId="7DC3A14E" w14:textId="77777777" w:rsidR="00377358" w:rsidRDefault="00377358" w:rsidP="000226FB">
      <w:pPr>
        <w:spacing w:before="0" w:after="0"/>
      </w:pPr>
      <w:r>
        <w:t>PROBABILITY:</w:t>
      </w:r>
    </w:p>
    <w:p w14:paraId="551030AF" w14:textId="77777777" w:rsidR="00377358" w:rsidRDefault="00377358" w:rsidP="000226FB">
      <w:pPr>
        <w:spacing w:before="0" w:after="0"/>
      </w:pPr>
      <w:r>
        <w:t xml:space="preserve"> 1.0000</w:t>
      </w:r>
    </w:p>
    <w:p w14:paraId="69289372" w14:textId="77777777" w:rsidR="00377358" w:rsidRDefault="00377358" w:rsidP="000226FB">
      <w:pPr>
        <w:spacing w:before="0" w:after="0"/>
      </w:pPr>
    </w:p>
    <w:p w14:paraId="54AD6F81" w14:textId="77777777" w:rsidR="00377358" w:rsidRDefault="00377358" w:rsidP="000226FB">
      <w:pPr>
        <w:spacing w:before="0" w:after="0"/>
      </w:pPr>
      <w:r>
        <w:t>NODE165:</w:t>
      </w:r>
    </w:p>
    <w:p w14:paraId="1C9B81B4" w14:textId="77777777" w:rsidR="00377358" w:rsidRDefault="00377358" w:rsidP="000226FB">
      <w:pPr>
        <w:spacing w:before="0" w:after="0"/>
      </w:pPr>
      <w:r>
        <w:t>EVENT MATRIX:</w:t>
      </w:r>
    </w:p>
    <w:p w14:paraId="14CBA811" w14:textId="77777777" w:rsidR="00377358" w:rsidRDefault="00377358" w:rsidP="000226FB">
      <w:pPr>
        <w:spacing w:before="0" w:after="0"/>
      </w:pPr>
      <w:r>
        <w:t xml:space="preserve"> Dispersal:1</w:t>
      </w:r>
    </w:p>
    <w:p w14:paraId="63FB4733" w14:textId="77777777" w:rsidR="00377358" w:rsidRDefault="00377358" w:rsidP="000226FB">
      <w:pPr>
        <w:spacing w:before="0" w:after="0"/>
      </w:pPr>
      <w:r>
        <w:t xml:space="preserve"> Vicariance:0</w:t>
      </w:r>
    </w:p>
    <w:p w14:paraId="39E7641E" w14:textId="77777777" w:rsidR="00377358" w:rsidRDefault="00377358" w:rsidP="000226FB">
      <w:pPr>
        <w:spacing w:before="0" w:after="0"/>
      </w:pPr>
      <w:r>
        <w:t xml:space="preserve"> Extinction:0</w:t>
      </w:r>
    </w:p>
    <w:p w14:paraId="7CF89EA6" w14:textId="77777777" w:rsidR="00377358" w:rsidRDefault="00377358" w:rsidP="000226FB">
      <w:pPr>
        <w:spacing w:before="0" w:after="0"/>
      </w:pPr>
      <w:r>
        <w:t>Event Route:</w:t>
      </w:r>
    </w:p>
    <w:p w14:paraId="68EB38A5" w14:textId="77777777" w:rsidR="00377358" w:rsidRDefault="00377358" w:rsidP="000226FB">
      <w:pPr>
        <w:spacing w:before="0" w:after="0"/>
      </w:pPr>
      <w:r>
        <w:t xml:space="preserve"> F-&gt;F^F-&gt;BF^F-&gt;F|BF</w:t>
      </w:r>
    </w:p>
    <w:p w14:paraId="22E8F2FA" w14:textId="77777777" w:rsidR="00377358" w:rsidRDefault="00377358" w:rsidP="000226FB">
      <w:pPr>
        <w:spacing w:before="0" w:after="0"/>
      </w:pPr>
      <w:r>
        <w:t>PROBABILITY:</w:t>
      </w:r>
    </w:p>
    <w:p w14:paraId="5DBE1CE9" w14:textId="77777777" w:rsidR="00377358" w:rsidRDefault="00377358" w:rsidP="000226FB">
      <w:pPr>
        <w:spacing w:before="0" w:after="0"/>
      </w:pPr>
      <w:r>
        <w:t xml:space="preserve"> 0.5000</w:t>
      </w:r>
    </w:p>
    <w:p w14:paraId="61680A68" w14:textId="77777777" w:rsidR="00377358" w:rsidRDefault="00377358" w:rsidP="000226FB">
      <w:pPr>
        <w:spacing w:before="0" w:after="0"/>
      </w:pPr>
    </w:p>
    <w:p w14:paraId="6F6429F8" w14:textId="77777777" w:rsidR="00377358" w:rsidRDefault="00377358" w:rsidP="000226FB">
      <w:pPr>
        <w:spacing w:before="0" w:after="0"/>
      </w:pPr>
      <w:r>
        <w:t>NODE166:</w:t>
      </w:r>
    </w:p>
    <w:p w14:paraId="70AB0866" w14:textId="77777777" w:rsidR="00377358" w:rsidRDefault="00377358" w:rsidP="000226FB">
      <w:pPr>
        <w:spacing w:before="0" w:after="0"/>
      </w:pPr>
      <w:r>
        <w:t>EVENT MATRIX:</w:t>
      </w:r>
    </w:p>
    <w:p w14:paraId="6C6E3440" w14:textId="77777777" w:rsidR="00377358" w:rsidRDefault="00377358" w:rsidP="000226FB">
      <w:pPr>
        <w:spacing w:before="0" w:after="0"/>
      </w:pPr>
      <w:r>
        <w:t xml:space="preserve"> Dispersal:0</w:t>
      </w:r>
    </w:p>
    <w:p w14:paraId="5AD77D8D" w14:textId="77777777" w:rsidR="00377358" w:rsidRDefault="00377358" w:rsidP="000226FB">
      <w:pPr>
        <w:spacing w:before="0" w:after="0"/>
      </w:pPr>
      <w:r>
        <w:t xml:space="preserve"> Vicariance:0</w:t>
      </w:r>
    </w:p>
    <w:p w14:paraId="17F85F45" w14:textId="77777777" w:rsidR="00377358" w:rsidRDefault="00377358" w:rsidP="000226FB">
      <w:pPr>
        <w:spacing w:before="0" w:after="0"/>
      </w:pPr>
      <w:r>
        <w:t xml:space="preserve"> Extinction:0</w:t>
      </w:r>
    </w:p>
    <w:p w14:paraId="2E6B93C3" w14:textId="77777777" w:rsidR="00377358" w:rsidRDefault="00377358" w:rsidP="000226FB">
      <w:pPr>
        <w:spacing w:before="0" w:after="0"/>
      </w:pPr>
      <w:r>
        <w:t>Event Route:</w:t>
      </w:r>
    </w:p>
    <w:p w14:paraId="7010746E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424FA2F0" w14:textId="77777777" w:rsidR="00377358" w:rsidRDefault="00377358" w:rsidP="000226FB">
      <w:pPr>
        <w:spacing w:before="0" w:after="0"/>
      </w:pPr>
      <w:r>
        <w:t>PROBABILITY:</w:t>
      </w:r>
    </w:p>
    <w:p w14:paraId="042A9826" w14:textId="77777777" w:rsidR="00377358" w:rsidRDefault="00377358" w:rsidP="000226FB">
      <w:pPr>
        <w:spacing w:before="0" w:after="0"/>
      </w:pPr>
      <w:r>
        <w:t xml:space="preserve"> 1.0000</w:t>
      </w:r>
    </w:p>
    <w:p w14:paraId="711B9DCD" w14:textId="77777777" w:rsidR="00377358" w:rsidRDefault="00377358" w:rsidP="000226FB">
      <w:pPr>
        <w:spacing w:before="0" w:after="0"/>
      </w:pPr>
    </w:p>
    <w:p w14:paraId="4B81C3EC" w14:textId="77777777" w:rsidR="00377358" w:rsidRDefault="00377358" w:rsidP="000226FB">
      <w:pPr>
        <w:spacing w:before="0" w:after="0"/>
      </w:pPr>
      <w:r>
        <w:t>NODE167:</w:t>
      </w:r>
    </w:p>
    <w:p w14:paraId="4C4617B7" w14:textId="77777777" w:rsidR="00377358" w:rsidRDefault="00377358" w:rsidP="000226FB">
      <w:pPr>
        <w:spacing w:before="0" w:after="0"/>
      </w:pPr>
      <w:r>
        <w:t>EVENT MATRIX:</w:t>
      </w:r>
    </w:p>
    <w:p w14:paraId="38089F4C" w14:textId="77777777" w:rsidR="00377358" w:rsidRDefault="00377358" w:rsidP="000226FB">
      <w:pPr>
        <w:spacing w:before="0" w:after="0"/>
      </w:pPr>
      <w:r>
        <w:t xml:space="preserve"> Dispersal:1</w:t>
      </w:r>
    </w:p>
    <w:p w14:paraId="3DD3FBF4" w14:textId="77777777" w:rsidR="00377358" w:rsidRDefault="00377358" w:rsidP="000226FB">
      <w:pPr>
        <w:spacing w:before="0" w:after="0"/>
      </w:pPr>
      <w:r>
        <w:t xml:space="preserve"> Vicariance:0</w:t>
      </w:r>
    </w:p>
    <w:p w14:paraId="08759536" w14:textId="77777777" w:rsidR="00377358" w:rsidRDefault="00377358" w:rsidP="000226FB">
      <w:pPr>
        <w:spacing w:before="0" w:after="0"/>
      </w:pPr>
      <w:r>
        <w:t xml:space="preserve"> Extinction:0</w:t>
      </w:r>
    </w:p>
    <w:p w14:paraId="21E9FCBB" w14:textId="77777777" w:rsidR="00377358" w:rsidRDefault="00377358" w:rsidP="000226FB">
      <w:pPr>
        <w:spacing w:before="0" w:after="0"/>
      </w:pPr>
      <w:r>
        <w:t>Event Route:</w:t>
      </w:r>
    </w:p>
    <w:p w14:paraId="289149AF" w14:textId="77777777" w:rsidR="00377358" w:rsidRDefault="00377358" w:rsidP="000226FB">
      <w:pPr>
        <w:spacing w:before="0" w:after="0"/>
      </w:pPr>
      <w:r>
        <w:t xml:space="preserve"> K-&gt;K^K-&gt;KL^K-&gt;KL|K</w:t>
      </w:r>
    </w:p>
    <w:p w14:paraId="68C47771" w14:textId="77777777" w:rsidR="00377358" w:rsidRDefault="00377358" w:rsidP="000226FB">
      <w:pPr>
        <w:spacing w:before="0" w:after="0"/>
      </w:pPr>
      <w:r>
        <w:t>PROBABILITY:</w:t>
      </w:r>
    </w:p>
    <w:p w14:paraId="54272515" w14:textId="77777777" w:rsidR="00377358" w:rsidRDefault="00377358" w:rsidP="000226FB">
      <w:pPr>
        <w:spacing w:before="0" w:after="0"/>
      </w:pPr>
      <w:r>
        <w:t xml:space="preserve"> 1.0000</w:t>
      </w:r>
    </w:p>
    <w:p w14:paraId="7CC67A35" w14:textId="77777777" w:rsidR="00377358" w:rsidRDefault="00377358" w:rsidP="000226FB">
      <w:pPr>
        <w:spacing w:before="0" w:after="0"/>
      </w:pPr>
    </w:p>
    <w:p w14:paraId="654B2C74" w14:textId="77777777" w:rsidR="00377358" w:rsidRDefault="00377358" w:rsidP="000226FB">
      <w:pPr>
        <w:spacing w:before="0" w:after="0"/>
      </w:pPr>
      <w:r>
        <w:t>NODE168:</w:t>
      </w:r>
    </w:p>
    <w:p w14:paraId="0FF538E2" w14:textId="77777777" w:rsidR="00377358" w:rsidRDefault="00377358" w:rsidP="000226FB">
      <w:pPr>
        <w:spacing w:before="0" w:after="0"/>
      </w:pPr>
      <w:r>
        <w:lastRenderedPageBreak/>
        <w:t>EVENT MATRIX:</w:t>
      </w:r>
    </w:p>
    <w:p w14:paraId="4D93E84E" w14:textId="77777777" w:rsidR="00377358" w:rsidRDefault="00377358" w:rsidP="000226FB">
      <w:pPr>
        <w:spacing w:before="0" w:after="0"/>
      </w:pPr>
      <w:r>
        <w:t xml:space="preserve"> Dispersal:1</w:t>
      </w:r>
    </w:p>
    <w:p w14:paraId="3E43C6A3" w14:textId="77777777" w:rsidR="00377358" w:rsidRDefault="00377358" w:rsidP="000226FB">
      <w:pPr>
        <w:spacing w:before="0" w:after="0"/>
      </w:pPr>
      <w:r>
        <w:t xml:space="preserve"> Vicariance:0</w:t>
      </w:r>
    </w:p>
    <w:p w14:paraId="49282DEF" w14:textId="77777777" w:rsidR="00377358" w:rsidRDefault="00377358" w:rsidP="000226FB">
      <w:pPr>
        <w:spacing w:before="0" w:after="0"/>
      </w:pPr>
      <w:r>
        <w:t xml:space="preserve"> Extinction:0</w:t>
      </w:r>
    </w:p>
    <w:p w14:paraId="2577180C" w14:textId="77777777" w:rsidR="00377358" w:rsidRDefault="00377358" w:rsidP="000226FB">
      <w:pPr>
        <w:spacing w:before="0" w:after="0"/>
      </w:pPr>
      <w:r>
        <w:t>Event Route:</w:t>
      </w:r>
    </w:p>
    <w:p w14:paraId="64E23F40" w14:textId="77777777" w:rsidR="00377358" w:rsidRDefault="00377358" w:rsidP="000226FB">
      <w:pPr>
        <w:spacing w:before="0" w:after="0"/>
      </w:pPr>
      <w:r>
        <w:t xml:space="preserve"> K-&gt;K^K-&gt;KL^K-&gt;KL|K</w:t>
      </w:r>
    </w:p>
    <w:p w14:paraId="56A1719C" w14:textId="77777777" w:rsidR="00377358" w:rsidRDefault="00377358" w:rsidP="000226FB">
      <w:pPr>
        <w:spacing w:before="0" w:after="0"/>
      </w:pPr>
      <w:r>
        <w:t>PROBABILITY:</w:t>
      </w:r>
    </w:p>
    <w:p w14:paraId="0A905514" w14:textId="77777777" w:rsidR="00377358" w:rsidRDefault="00377358" w:rsidP="000226FB">
      <w:pPr>
        <w:spacing w:before="0" w:after="0"/>
      </w:pPr>
      <w:r>
        <w:t xml:space="preserve"> 1.0000</w:t>
      </w:r>
    </w:p>
    <w:p w14:paraId="5E1C86DA" w14:textId="77777777" w:rsidR="00377358" w:rsidRDefault="00377358" w:rsidP="000226FB">
      <w:pPr>
        <w:spacing w:before="0" w:after="0"/>
      </w:pPr>
    </w:p>
    <w:p w14:paraId="076E47F1" w14:textId="77777777" w:rsidR="00377358" w:rsidRDefault="00377358" w:rsidP="000226FB">
      <w:pPr>
        <w:spacing w:before="0" w:after="0"/>
      </w:pPr>
      <w:r>
        <w:t>NODE169:</w:t>
      </w:r>
    </w:p>
    <w:p w14:paraId="2CCAADDC" w14:textId="77777777" w:rsidR="00377358" w:rsidRDefault="00377358" w:rsidP="000226FB">
      <w:pPr>
        <w:spacing w:before="0" w:after="0"/>
      </w:pPr>
      <w:r>
        <w:t>EVENT MATRIX:</w:t>
      </w:r>
    </w:p>
    <w:p w14:paraId="767CAB6F" w14:textId="77777777" w:rsidR="00377358" w:rsidRDefault="00377358" w:rsidP="000226FB">
      <w:pPr>
        <w:spacing w:before="0" w:after="0"/>
      </w:pPr>
      <w:r>
        <w:t xml:space="preserve"> Dispersal:1</w:t>
      </w:r>
    </w:p>
    <w:p w14:paraId="27C9AB59" w14:textId="77777777" w:rsidR="00377358" w:rsidRDefault="00377358" w:rsidP="000226FB">
      <w:pPr>
        <w:spacing w:before="0" w:after="0"/>
      </w:pPr>
      <w:r>
        <w:t xml:space="preserve"> Vicariance:0</w:t>
      </w:r>
    </w:p>
    <w:p w14:paraId="7EBF5011" w14:textId="77777777" w:rsidR="00377358" w:rsidRDefault="00377358" w:rsidP="000226FB">
      <w:pPr>
        <w:spacing w:before="0" w:after="0"/>
      </w:pPr>
      <w:r>
        <w:t xml:space="preserve"> Extinction:0</w:t>
      </w:r>
    </w:p>
    <w:p w14:paraId="0C6F9B1C" w14:textId="77777777" w:rsidR="00377358" w:rsidRDefault="00377358" w:rsidP="000226FB">
      <w:pPr>
        <w:spacing w:before="0" w:after="0"/>
      </w:pPr>
      <w:r>
        <w:t>Event Route:</w:t>
      </w:r>
    </w:p>
    <w:p w14:paraId="309E2943" w14:textId="77777777" w:rsidR="00377358" w:rsidRDefault="00377358" w:rsidP="000226FB">
      <w:pPr>
        <w:spacing w:before="0" w:after="0"/>
      </w:pPr>
      <w:r>
        <w:t xml:space="preserve"> K-&gt;K^K-&gt;KL^K-&gt;KL|K</w:t>
      </w:r>
    </w:p>
    <w:p w14:paraId="3EA1A9A2" w14:textId="77777777" w:rsidR="00377358" w:rsidRDefault="00377358" w:rsidP="000226FB">
      <w:pPr>
        <w:spacing w:before="0" w:after="0"/>
      </w:pPr>
      <w:r>
        <w:t>PROBABILITY:</w:t>
      </w:r>
    </w:p>
    <w:p w14:paraId="5AF591D4" w14:textId="77777777" w:rsidR="00377358" w:rsidRDefault="00377358" w:rsidP="000226FB">
      <w:pPr>
        <w:spacing w:before="0" w:after="0"/>
      </w:pPr>
      <w:r>
        <w:t xml:space="preserve"> 1.0000</w:t>
      </w:r>
    </w:p>
    <w:p w14:paraId="19E85406" w14:textId="77777777" w:rsidR="00377358" w:rsidRDefault="00377358" w:rsidP="000226FB">
      <w:pPr>
        <w:spacing w:before="0" w:after="0"/>
      </w:pPr>
    </w:p>
    <w:p w14:paraId="00EC3423" w14:textId="77777777" w:rsidR="00377358" w:rsidRDefault="00377358" w:rsidP="000226FB">
      <w:pPr>
        <w:spacing w:before="0" w:after="0"/>
      </w:pPr>
      <w:r>
        <w:t>NODE170:</w:t>
      </w:r>
    </w:p>
    <w:p w14:paraId="0098E0E9" w14:textId="77777777" w:rsidR="00377358" w:rsidRDefault="00377358" w:rsidP="000226FB">
      <w:pPr>
        <w:spacing w:before="0" w:after="0"/>
      </w:pPr>
      <w:r>
        <w:t>EVENT MATRIX:</w:t>
      </w:r>
    </w:p>
    <w:p w14:paraId="03F8F4FC" w14:textId="77777777" w:rsidR="00377358" w:rsidRDefault="00377358" w:rsidP="000226FB">
      <w:pPr>
        <w:spacing w:before="0" w:after="0"/>
      </w:pPr>
      <w:r>
        <w:t xml:space="preserve"> Dispersal:2</w:t>
      </w:r>
    </w:p>
    <w:p w14:paraId="00DB1837" w14:textId="77777777" w:rsidR="00377358" w:rsidRDefault="00377358" w:rsidP="000226FB">
      <w:pPr>
        <w:spacing w:before="0" w:after="0"/>
      </w:pPr>
      <w:r>
        <w:t xml:space="preserve"> Vicariance:0</w:t>
      </w:r>
    </w:p>
    <w:p w14:paraId="703CA4B4" w14:textId="77777777" w:rsidR="00377358" w:rsidRDefault="00377358" w:rsidP="000226FB">
      <w:pPr>
        <w:spacing w:before="0" w:after="0"/>
      </w:pPr>
      <w:r>
        <w:t xml:space="preserve"> Extinction:0</w:t>
      </w:r>
    </w:p>
    <w:p w14:paraId="6187935F" w14:textId="77777777" w:rsidR="00377358" w:rsidRDefault="00377358" w:rsidP="000226FB">
      <w:pPr>
        <w:spacing w:before="0" w:after="0"/>
      </w:pPr>
      <w:r>
        <w:t>Event Route:</w:t>
      </w:r>
    </w:p>
    <w:p w14:paraId="292D8F7C" w14:textId="77777777" w:rsidR="00377358" w:rsidRDefault="00377358" w:rsidP="000226FB">
      <w:pPr>
        <w:spacing w:before="0" w:after="0"/>
      </w:pPr>
      <w:r>
        <w:t xml:space="preserve"> K-&gt;K^K^L-&gt;KL^K^L-&gt;KL|KL</w:t>
      </w:r>
    </w:p>
    <w:p w14:paraId="53E65812" w14:textId="77777777" w:rsidR="00377358" w:rsidRDefault="00377358" w:rsidP="000226FB">
      <w:pPr>
        <w:spacing w:before="0" w:after="0"/>
      </w:pPr>
      <w:r>
        <w:t>PROBABILITY:</w:t>
      </w:r>
    </w:p>
    <w:p w14:paraId="46CD8414" w14:textId="77777777" w:rsidR="00377358" w:rsidRDefault="00377358" w:rsidP="000226FB">
      <w:pPr>
        <w:spacing w:before="0" w:after="0"/>
      </w:pPr>
      <w:r>
        <w:t xml:space="preserve"> 1.0000</w:t>
      </w:r>
    </w:p>
    <w:p w14:paraId="5550CF6D" w14:textId="77777777" w:rsidR="00377358" w:rsidRDefault="00377358" w:rsidP="000226FB">
      <w:pPr>
        <w:spacing w:before="0" w:after="0"/>
      </w:pPr>
    </w:p>
    <w:p w14:paraId="18327279" w14:textId="77777777" w:rsidR="00377358" w:rsidRDefault="00377358" w:rsidP="000226FB">
      <w:pPr>
        <w:spacing w:before="0" w:after="0"/>
      </w:pPr>
      <w:r>
        <w:t>NODE171:</w:t>
      </w:r>
    </w:p>
    <w:p w14:paraId="625E58AF" w14:textId="77777777" w:rsidR="00377358" w:rsidRDefault="00377358" w:rsidP="000226FB">
      <w:pPr>
        <w:spacing w:before="0" w:after="0"/>
      </w:pPr>
      <w:r>
        <w:t>EVENT MATRIX:</w:t>
      </w:r>
    </w:p>
    <w:p w14:paraId="587D0B69" w14:textId="77777777" w:rsidR="00377358" w:rsidRDefault="00377358" w:rsidP="000226FB">
      <w:pPr>
        <w:spacing w:before="0" w:after="0"/>
      </w:pPr>
      <w:r>
        <w:t xml:space="preserve"> Dispersal:0</w:t>
      </w:r>
    </w:p>
    <w:p w14:paraId="502BB32E" w14:textId="77777777" w:rsidR="00377358" w:rsidRDefault="00377358" w:rsidP="000226FB">
      <w:pPr>
        <w:spacing w:before="0" w:after="0"/>
      </w:pPr>
      <w:r>
        <w:t xml:space="preserve"> Vicariance:0</w:t>
      </w:r>
    </w:p>
    <w:p w14:paraId="3785C51A" w14:textId="77777777" w:rsidR="00377358" w:rsidRDefault="00377358" w:rsidP="000226FB">
      <w:pPr>
        <w:spacing w:before="0" w:after="0"/>
      </w:pPr>
      <w:r>
        <w:t xml:space="preserve"> Extinction:0</w:t>
      </w:r>
    </w:p>
    <w:p w14:paraId="21E744AC" w14:textId="77777777" w:rsidR="00377358" w:rsidRDefault="00377358" w:rsidP="000226FB">
      <w:pPr>
        <w:spacing w:before="0" w:after="0"/>
      </w:pPr>
      <w:r>
        <w:t>Event Route:</w:t>
      </w:r>
    </w:p>
    <w:p w14:paraId="4042463D" w14:textId="77777777" w:rsidR="00377358" w:rsidRDefault="00377358" w:rsidP="000226FB">
      <w:pPr>
        <w:spacing w:before="0" w:after="0"/>
      </w:pPr>
      <w:r>
        <w:t xml:space="preserve"> K-&gt;K^K-&gt;K|K</w:t>
      </w:r>
    </w:p>
    <w:p w14:paraId="498D5E23" w14:textId="77777777" w:rsidR="00377358" w:rsidRDefault="00377358" w:rsidP="000226FB">
      <w:pPr>
        <w:spacing w:before="0" w:after="0"/>
      </w:pPr>
      <w:r>
        <w:t>PROBABILITY:</w:t>
      </w:r>
    </w:p>
    <w:p w14:paraId="4F614599" w14:textId="77777777" w:rsidR="00377358" w:rsidRDefault="00377358" w:rsidP="000226FB">
      <w:pPr>
        <w:spacing w:before="0" w:after="0"/>
      </w:pPr>
      <w:r>
        <w:t xml:space="preserve"> 1.0000</w:t>
      </w:r>
    </w:p>
    <w:p w14:paraId="61B7D319" w14:textId="77777777" w:rsidR="00377358" w:rsidRDefault="00377358" w:rsidP="000226FB">
      <w:pPr>
        <w:spacing w:before="0" w:after="0"/>
      </w:pPr>
    </w:p>
    <w:p w14:paraId="642A6216" w14:textId="77777777" w:rsidR="00377358" w:rsidRDefault="00377358" w:rsidP="000226FB">
      <w:pPr>
        <w:spacing w:before="0" w:after="0"/>
      </w:pPr>
      <w:r>
        <w:t>NODE172:</w:t>
      </w:r>
    </w:p>
    <w:p w14:paraId="4901D76F" w14:textId="77777777" w:rsidR="00377358" w:rsidRDefault="00377358" w:rsidP="000226FB">
      <w:pPr>
        <w:spacing w:before="0" w:after="0"/>
      </w:pPr>
      <w:r>
        <w:t>EVENT MATRIX:</w:t>
      </w:r>
    </w:p>
    <w:p w14:paraId="66B29750" w14:textId="77777777" w:rsidR="00377358" w:rsidRDefault="00377358" w:rsidP="000226FB">
      <w:pPr>
        <w:spacing w:before="0" w:after="0"/>
      </w:pPr>
      <w:r>
        <w:t xml:space="preserve"> Dispersal:1</w:t>
      </w:r>
    </w:p>
    <w:p w14:paraId="6C63B7AB" w14:textId="77777777" w:rsidR="00377358" w:rsidRDefault="00377358" w:rsidP="000226FB">
      <w:pPr>
        <w:spacing w:before="0" w:after="0"/>
      </w:pPr>
      <w:r>
        <w:t xml:space="preserve"> Vicariance:0</w:t>
      </w:r>
    </w:p>
    <w:p w14:paraId="488A12A2" w14:textId="77777777" w:rsidR="00377358" w:rsidRDefault="00377358" w:rsidP="000226FB">
      <w:pPr>
        <w:spacing w:before="0" w:after="0"/>
      </w:pPr>
      <w:r>
        <w:t xml:space="preserve"> Extinction:0</w:t>
      </w:r>
    </w:p>
    <w:p w14:paraId="73F99FE6" w14:textId="77777777" w:rsidR="00377358" w:rsidRDefault="00377358" w:rsidP="000226FB">
      <w:pPr>
        <w:spacing w:before="0" w:after="0"/>
      </w:pPr>
      <w:r>
        <w:t>Event Route:</w:t>
      </w:r>
    </w:p>
    <w:p w14:paraId="4A782C98" w14:textId="77777777" w:rsidR="00377358" w:rsidRDefault="00377358" w:rsidP="000226FB">
      <w:pPr>
        <w:spacing w:before="0" w:after="0"/>
      </w:pPr>
      <w:r>
        <w:t xml:space="preserve"> K-&gt;K^K-&gt;KL^K-&gt;KL|K</w:t>
      </w:r>
    </w:p>
    <w:p w14:paraId="7F53AEBD" w14:textId="77777777" w:rsidR="00377358" w:rsidRDefault="00377358" w:rsidP="000226FB">
      <w:pPr>
        <w:spacing w:before="0" w:after="0"/>
      </w:pPr>
      <w:r>
        <w:t>PROBABILITY:</w:t>
      </w:r>
    </w:p>
    <w:p w14:paraId="48637B9A" w14:textId="77777777" w:rsidR="00377358" w:rsidRDefault="00377358" w:rsidP="000226FB">
      <w:pPr>
        <w:spacing w:before="0" w:after="0"/>
      </w:pPr>
      <w:r>
        <w:lastRenderedPageBreak/>
        <w:t xml:space="preserve"> 1.0000</w:t>
      </w:r>
    </w:p>
    <w:p w14:paraId="2B898F00" w14:textId="77777777" w:rsidR="00377358" w:rsidRDefault="00377358" w:rsidP="000226FB">
      <w:pPr>
        <w:spacing w:before="0" w:after="0"/>
      </w:pPr>
    </w:p>
    <w:p w14:paraId="573FB47C" w14:textId="77777777" w:rsidR="00377358" w:rsidRDefault="00377358" w:rsidP="000226FB">
      <w:pPr>
        <w:spacing w:before="0" w:after="0"/>
      </w:pPr>
      <w:r>
        <w:t>NODE173:</w:t>
      </w:r>
    </w:p>
    <w:p w14:paraId="41FBEFCF" w14:textId="77777777" w:rsidR="00377358" w:rsidRDefault="00377358" w:rsidP="000226FB">
      <w:pPr>
        <w:spacing w:before="0" w:after="0"/>
      </w:pPr>
      <w:r>
        <w:t>EVENT MATRIX:</w:t>
      </w:r>
    </w:p>
    <w:p w14:paraId="792BAE37" w14:textId="77777777" w:rsidR="00377358" w:rsidRDefault="00377358" w:rsidP="000226FB">
      <w:pPr>
        <w:spacing w:before="0" w:after="0"/>
      </w:pPr>
      <w:r>
        <w:t xml:space="preserve"> Dispersal:0</w:t>
      </w:r>
    </w:p>
    <w:p w14:paraId="1BC761E7" w14:textId="77777777" w:rsidR="00377358" w:rsidRDefault="00377358" w:rsidP="000226FB">
      <w:pPr>
        <w:spacing w:before="0" w:after="0"/>
      </w:pPr>
      <w:r>
        <w:t xml:space="preserve"> Vicariance:0</w:t>
      </w:r>
    </w:p>
    <w:p w14:paraId="4B03A060" w14:textId="77777777" w:rsidR="00377358" w:rsidRDefault="00377358" w:rsidP="000226FB">
      <w:pPr>
        <w:spacing w:before="0" w:after="0"/>
      </w:pPr>
      <w:r>
        <w:t xml:space="preserve"> Extinction:0</w:t>
      </w:r>
    </w:p>
    <w:p w14:paraId="652C6B53" w14:textId="77777777" w:rsidR="00377358" w:rsidRDefault="00377358" w:rsidP="000226FB">
      <w:pPr>
        <w:spacing w:before="0" w:after="0"/>
      </w:pPr>
      <w:r>
        <w:t>Event Route:</w:t>
      </w:r>
    </w:p>
    <w:p w14:paraId="741E30EE" w14:textId="77777777" w:rsidR="00377358" w:rsidRDefault="00377358" w:rsidP="000226FB">
      <w:pPr>
        <w:spacing w:before="0" w:after="0"/>
      </w:pPr>
      <w:r>
        <w:t xml:space="preserve"> K-&gt;K^K-&gt;K|K</w:t>
      </w:r>
    </w:p>
    <w:p w14:paraId="45481C3D" w14:textId="77777777" w:rsidR="00377358" w:rsidRDefault="00377358" w:rsidP="000226FB">
      <w:pPr>
        <w:spacing w:before="0" w:after="0"/>
      </w:pPr>
      <w:r>
        <w:t>PROBABILITY:</w:t>
      </w:r>
    </w:p>
    <w:p w14:paraId="7A701AB6" w14:textId="77777777" w:rsidR="00377358" w:rsidRDefault="00377358" w:rsidP="000226FB">
      <w:pPr>
        <w:spacing w:before="0" w:after="0"/>
      </w:pPr>
      <w:r>
        <w:t xml:space="preserve"> 1.0000</w:t>
      </w:r>
    </w:p>
    <w:p w14:paraId="39BDAE0E" w14:textId="77777777" w:rsidR="00377358" w:rsidRDefault="00377358" w:rsidP="000226FB">
      <w:pPr>
        <w:spacing w:before="0" w:after="0"/>
      </w:pPr>
    </w:p>
    <w:p w14:paraId="3CCB2554" w14:textId="77777777" w:rsidR="00377358" w:rsidRDefault="00377358" w:rsidP="000226FB">
      <w:pPr>
        <w:spacing w:before="0" w:after="0"/>
      </w:pPr>
      <w:r>
        <w:t>NODE174:</w:t>
      </w:r>
    </w:p>
    <w:p w14:paraId="5863E3FA" w14:textId="77777777" w:rsidR="00377358" w:rsidRDefault="00377358" w:rsidP="000226FB">
      <w:pPr>
        <w:spacing w:before="0" w:after="0"/>
      </w:pPr>
      <w:r>
        <w:t>EVENT MATRIX:</w:t>
      </w:r>
    </w:p>
    <w:p w14:paraId="0B2DCD35" w14:textId="77777777" w:rsidR="00377358" w:rsidRDefault="00377358" w:rsidP="000226FB">
      <w:pPr>
        <w:spacing w:before="0" w:after="0"/>
      </w:pPr>
      <w:r>
        <w:t xml:space="preserve"> Dispersal:0</w:t>
      </w:r>
    </w:p>
    <w:p w14:paraId="7726267E" w14:textId="77777777" w:rsidR="00377358" w:rsidRDefault="00377358" w:rsidP="000226FB">
      <w:pPr>
        <w:spacing w:before="0" w:after="0"/>
      </w:pPr>
      <w:r>
        <w:t xml:space="preserve"> Vicariance:0</w:t>
      </w:r>
    </w:p>
    <w:p w14:paraId="0D9FB17A" w14:textId="77777777" w:rsidR="00377358" w:rsidRDefault="00377358" w:rsidP="000226FB">
      <w:pPr>
        <w:spacing w:before="0" w:after="0"/>
      </w:pPr>
      <w:r>
        <w:t xml:space="preserve"> Extinction:0</w:t>
      </w:r>
    </w:p>
    <w:p w14:paraId="426858FB" w14:textId="77777777" w:rsidR="00377358" w:rsidRDefault="00377358" w:rsidP="000226FB">
      <w:pPr>
        <w:spacing w:before="0" w:after="0"/>
      </w:pPr>
      <w:r>
        <w:t>Event Route:</w:t>
      </w:r>
    </w:p>
    <w:p w14:paraId="382A6FD9" w14:textId="77777777" w:rsidR="00377358" w:rsidRDefault="00377358" w:rsidP="000226FB">
      <w:pPr>
        <w:spacing w:before="0" w:after="0"/>
      </w:pPr>
      <w:r>
        <w:t xml:space="preserve"> K-&gt;K^K-&gt;K|K</w:t>
      </w:r>
    </w:p>
    <w:p w14:paraId="4F11A96E" w14:textId="77777777" w:rsidR="00377358" w:rsidRDefault="00377358" w:rsidP="000226FB">
      <w:pPr>
        <w:spacing w:before="0" w:after="0"/>
      </w:pPr>
      <w:r>
        <w:t>PROBABILITY:</w:t>
      </w:r>
    </w:p>
    <w:p w14:paraId="739DB361" w14:textId="77777777" w:rsidR="00377358" w:rsidRDefault="00377358" w:rsidP="000226FB">
      <w:pPr>
        <w:spacing w:before="0" w:after="0"/>
      </w:pPr>
      <w:r>
        <w:t xml:space="preserve"> 1.0000</w:t>
      </w:r>
    </w:p>
    <w:p w14:paraId="03F788F4" w14:textId="77777777" w:rsidR="00377358" w:rsidRDefault="00377358" w:rsidP="000226FB">
      <w:pPr>
        <w:spacing w:before="0" w:after="0"/>
      </w:pPr>
    </w:p>
    <w:p w14:paraId="4A4D9DBB" w14:textId="77777777" w:rsidR="00377358" w:rsidRDefault="00377358" w:rsidP="000226FB">
      <w:pPr>
        <w:spacing w:before="0" w:after="0"/>
      </w:pPr>
      <w:r>
        <w:t>NODE175:</w:t>
      </w:r>
    </w:p>
    <w:p w14:paraId="1EA8E567" w14:textId="77777777" w:rsidR="00377358" w:rsidRDefault="00377358" w:rsidP="000226FB">
      <w:pPr>
        <w:spacing w:before="0" w:after="0"/>
      </w:pPr>
      <w:r>
        <w:t>EVENT MATRIX:</w:t>
      </w:r>
    </w:p>
    <w:p w14:paraId="50756B6C" w14:textId="77777777" w:rsidR="00377358" w:rsidRDefault="00377358" w:rsidP="000226FB">
      <w:pPr>
        <w:spacing w:before="0" w:after="0"/>
      </w:pPr>
      <w:r>
        <w:t xml:space="preserve"> Dispersal:1</w:t>
      </w:r>
    </w:p>
    <w:p w14:paraId="43A6E141" w14:textId="77777777" w:rsidR="00377358" w:rsidRDefault="00377358" w:rsidP="000226FB">
      <w:pPr>
        <w:spacing w:before="0" w:after="0"/>
      </w:pPr>
      <w:r>
        <w:t xml:space="preserve"> Vicariance:1</w:t>
      </w:r>
    </w:p>
    <w:p w14:paraId="741C5E57" w14:textId="77777777" w:rsidR="00377358" w:rsidRDefault="00377358" w:rsidP="000226FB">
      <w:pPr>
        <w:spacing w:before="0" w:after="0"/>
      </w:pPr>
      <w:r>
        <w:t xml:space="preserve"> Extinction:0</w:t>
      </w:r>
    </w:p>
    <w:p w14:paraId="7F5C26BD" w14:textId="77777777" w:rsidR="00377358" w:rsidRDefault="00377358" w:rsidP="000226FB">
      <w:pPr>
        <w:spacing w:before="0" w:after="0"/>
      </w:pPr>
      <w:r>
        <w:t>Event Route:</w:t>
      </w:r>
    </w:p>
    <w:p w14:paraId="0D4719AC" w14:textId="77777777" w:rsidR="00377358" w:rsidRDefault="00377358" w:rsidP="000226FB">
      <w:pPr>
        <w:spacing w:before="0" w:after="0"/>
      </w:pPr>
      <w:r>
        <w:t xml:space="preserve"> AK-&gt;ABK-&gt;AB|K</w:t>
      </w:r>
    </w:p>
    <w:p w14:paraId="7BB09C72" w14:textId="77777777" w:rsidR="00377358" w:rsidRDefault="00377358" w:rsidP="000226FB">
      <w:pPr>
        <w:spacing w:before="0" w:after="0"/>
      </w:pPr>
      <w:r>
        <w:t>PROBABILITY:</w:t>
      </w:r>
    </w:p>
    <w:p w14:paraId="416EADC3" w14:textId="77777777" w:rsidR="00377358" w:rsidRDefault="00377358" w:rsidP="000226FB">
      <w:pPr>
        <w:spacing w:before="0" w:after="0"/>
      </w:pPr>
      <w:r>
        <w:t xml:space="preserve"> 0.3333</w:t>
      </w:r>
    </w:p>
    <w:p w14:paraId="4E0CDE7E" w14:textId="77777777" w:rsidR="00377358" w:rsidRDefault="00377358" w:rsidP="000226FB">
      <w:pPr>
        <w:spacing w:before="0" w:after="0"/>
      </w:pPr>
    </w:p>
    <w:p w14:paraId="5EC05AA4" w14:textId="77777777" w:rsidR="00377358" w:rsidRDefault="00377358" w:rsidP="000226FB">
      <w:pPr>
        <w:spacing w:before="0" w:after="0"/>
      </w:pPr>
      <w:r>
        <w:t>NODE176:</w:t>
      </w:r>
    </w:p>
    <w:p w14:paraId="146241BD" w14:textId="77777777" w:rsidR="00377358" w:rsidRDefault="00377358" w:rsidP="000226FB">
      <w:pPr>
        <w:spacing w:before="0" w:after="0"/>
      </w:pPr>
      <w:r>
        <w:t>EVENT MATRIX:</w:t>
      </w:r>
    </w:p>
    <w:p w14:paraId="1880A250" w14:textId="77777777" w:rsidR="00377358" w:rsidRDefault="00377358" w:rsidP="000226FB">
      <w:pPr>
        <w:spacing w:before="0" w:after="0"/>
      </w:pPr>
      <w:r>
        <w:t xml:space="preserve"> Dispersal:2</w:t>
      </w:r>
    </w:p>
    <w:p w14:paraId="19DFA8D0" w14:textId="77777777" w:rsidR="00377358" w:rsidRDefault="00377358" w:rsidP="000226FB">
      <w:pPr>
        <w:spacing w:before="0" w:after="0"/>
      </w:pPr>
      <w:r>
        <w:t xml:space="preserve"> Vicariance:0</w:t>
      </w:r>
    </w:p>
    <w:p w14:paraId="345BED8F" w14:textId="77777777" w:rsidR="00377358" w:rsidRDefault="00377358" w:rsidP="000226FB">
      <w:pPr>
        <w:spacing w:before="0" w:after="0"/>
      </w:pPr>
      <w:r>
        <w:t xml:space="preserve"> Extinction:0</w:t>
      </w:r>
    </w:p>
    <w:p w14:paraId="45B5510E" w14:textId="77777777" w:rsidR="00377358" w:rsidRDefault="00377358" w:rsidP="000226FB">
      <w:pPr>
        <w:spacing w:before="0" w:after="0"/>
      </w:pPr>
      <w:r>
        <w:t>Event Route:</w:t>
      </w:r>
    </w:p>
    <w:p w14:paraId="57F35236" w14:textId="77777777" w:rsidR="00377358" w:rsidRDefault="00377358" w:rsidP="000226FB">
      <w:pPr>
        <w:spacing w:before="0" w:after="0"/>
      </w:pPr>
      <w:r>
        <w:t xml:space="preserve"> C-&gt;C^B^C-&gt;BC^B^C-&gt;BC|BC</w:t>
      </w:r>
    </w:p>
    <w:p w14:paraId="2CA5D070" w14:textId="77777777" w:rsidR="00377358" w:rsidRDefault="00377358" w:rsidP="000226FB">
      <w:pPr>
        <w:spacing w:before="0" w:after="0"/>
      </w:pPr>
      <w:r>
        <w:t>PROBABILITY:</w:t>
      </w:r>
    </w:p>
    <w:p w14:paraId="703A24F6" w14:textId="77777777" w:rsidR="00377358" w:rsidRDefault="00377358" w:rsidP="000226FB">
      <w:pPr>
        <w:spacing w:before="0" w:after="0"/>
      </w:pPr>
      <w:r>
        <w:t xml:space="preserve"> 1.0000</w:t>
      </w:r>
    </w:p>
    <w:p w14:paraId="01A8EE20" w14:textId="77777777" w:rsidR="00377358" w:rsidRDefault="00377358" w:rsidP="000226FB">
      <w:pPr>
        <w:spacing w:before="0" w:after="0"/>
      </w:pPr>
    </w:p>
    <w:p w14:paraId="48C405BC" w14:textId="77777777" w:rsidR="00377358" w:rsidRDefault="00377358" w:rsidP="000226FB">
      <w:pPr>
        <w:spacing w:before="0" w:after="0"/>
      </w:pPr>
      <w:r>
        <w:t>NODE177:</w:t>
      </w:r>
    </w:p>
    <w:p w14:paraId="231CDB69" w14:textId="77777777" w:rsidR="00377358" w:rsidRDefault="00377358" w:rsidP="000226FB">
      <w:pPr>
        <w:spacing w:before="0" w:after="0"/>
      </w:pPr>
      <w:r>
        <w:t>EVENT MATRIX:</w:t>
      </w:r>
    </w:p>
    <w:p w14:paraId="251A0F7B" w14:textId="77777777" w:rsidR="00377358" w:rsidRDefault="00377358" w:rsidP="000226FB">
      <w:pPr>
        <w:spacing w:before="0" w:after="0"/>
      </w:pPr>
      <w:r>
        <w:t xml:space="preserve"> Dispersal:0</w:t>
      </w:r>
    </w:p>
    <w:p w14:paraId="73D0AE55" w14:textId="77777777" w:rsidR="00377358" w:rsidRDefault="00377358" w:rsidP="000226FB">
      <w:pPr>
        <w:spacing w:before="0" w:after="0"/>
      </w:pPr>
      <w:r>
        <w:t xml:space="preserve"> Vicariance:0</w:t>
      </w:r>
    </w:p>
    <w:p w14:paraId="27BCEC1D" w14:textId="77777777" w:rsidR="00377358" w:rsidRDefault="00377358" w:rsidP="000226FB">
      <w:pPr>
        <w:spacing w:before="0" w:after="0"/>
      </w:pPr>
      <w:r>
        <w:t xml:space="preserve"> Extinction:0</w:t>
      </w:r>
    </w:p>
    <w:p w14:paraId="15BAEA7B" w14:textId="77777777" w:rsidR="00377358" w:rsidRDefault="00377358" w:rsidP="000226FB">
      <w:pPr>
        <w:spacing w:before="0" w:after="0"/>
      </w:pPr>
      <w:r>
        <w:lastRenderedPageBreak/>
        <w:t>Event Route:</w:t>
      </w:r>
    </w:p>
    <w:p w14:paraId="3EC23146" w14:textId="77777777" w:rsidR="00377358" w:rsidRDefault="00377358" w:rsidP="000226FB">
      <w:pPr>
        <w:spacing w:before="0" w:after="0"/>
      </w:pPr>
      <w:r>
        <w:t xml:space="preserve"> C-&gt;C^C-&gt;C|C</w:t>
      </w:r>
    </w:p>
    <w:p w14:paraId="3AE913EF" w14:textId="77777777" w:rsidR="00377358" w:rsidRDefault="00377358" w:rsidP="000226FB">
      <w:pPr>
        <w:spacing w:before="0" w:after="0"/>
      </w:pPr>
      <w:r>
        <w:t>PROBABILITY:</w:t>
      </w:r>
    </w:p>
    <w:p w14:paraId="1AAE98EF" w14:textId="77777777" w:rsidR="00377358" w:rsidRDefault="00377358" w:rsidP="000226FB">
      <w:pPr>
        <w:spacing w:before="0" w:after="0"/>
      </w:pPr>
      <w:r>
        <w:t xml:space="preserve"> 1.0000</w:t>
      </w:r>
    </w:p>
    <w:p w14:paraId="372DCBE3" w14:textId="77777777" w:rsidR="00377358" w:rsidRDefault="00377358" w:rsidP="000226FB">
      <w:pPr>
        <w:spacing w:before="0" w:after="0"/>
      </w:pPr>
    </w:p>
    <w:p w14:paraId="72F38CBE" w14:textId="77777777" w:rsidR="00377358" w:rsidRDefault="00377358" w:rsidP="000226FB">
      <w:pPr>
        <w:spacing w:before="0" w:after="0"/>
      </w:pPr>
      <w:r>
        <w:t>NODE178:</w:t>
      </w:r>
    </w:p>
    <w:p w14:paraId="046B4798" w14:textId="77777777" w:rsidR="00377358" w:rsidRDefault="00377358" w:rsidP="000226FB">
      <w:pPr>
        <w:spacing w:before="0" w:after="0"/>
      </w:pPr>
      <w:r>
        <w:t>EVENT MATRIX:</w:t>
      </w:r>
    </w:p>
    <w:p w14:paraId="22A63B5B" w14:textId="77777777" w:rsidR="00377358" w:rsidRDefault="00377358" w:rsidP="000226FB">
      <w:pPr>
        <w:spacing w:before="0" w:after="0"/>
      </w:pPr>
      <w:r>
        <w:t xml:space="preserve"> Dispersal:0</w:t>
      </w:r>
    </w:p>
    <w:p w14:paraId="5E3FE12E" w14:textId="77777777" w:rsidR="00377358" w:rsidRDefault="00377358" w:rsidP="000226FB">
      <w:pPr>
        <w:spacing w:before="0" w:after="0"/>
      </w:pPr>
      <w:r>
        <w:t xml:space="preserve"> Vicariance:0</w:t>
      </w:r>
    </w:p>
    <w:p w14:paraId="53AE9AB8" w14:textId="77777777" w:rsidR="00377358" w:rsidRDefault="00377358" w:rsidP="000226FB">
      <w:pPr>
        <w:spacing w:before="0" w:after="0"/>
      </w:pPr>
      <w:r>
        <w:t xml:space="preserve"> Extinction:0</w:t>
      </w:r>
    </w:p>
    <w:p w14:paraId="6C726C18" w14:textId="77777777" w:rsidR="00377358" w:rsidRDefault="00377358" w:rsidP="000226FB">
      <w:pPr>
        <w:spacing w:before="0" w:after="0"/>
      </w:pPr>
      <w:r>
        <w:t>Event Route:</w:t>
      </w:r>
    </w:p>
    <w:p w14:paraId="7CA9BA18" w14:textId="77777777" w:rsidR="00377358" w:rsidRDefault="00377358" w:rsidP="000226FB">
      <w:pPr>
        <w:spacing w:before="0" w:after="0"/>
      </w:pPr>
      <w:r>
        <w:t xml:space="preserve"> C-&gt;C^C-&gt;C|C</w:t>
      </w:r>
    </w:p>
    <w:p w14:paraId="165521C8" w14:textId="77777777" w:rsidR="00377358" w:rsidRDefault="00377358" w:rsidP="000226FB">
      <w:pPr>
        <w:spacing w:before="0" w:after="0"/>
      </w:pPr>
      <w:r>
        <w:t>PROBABILITY:</w:t>
      </w:r>
    </w:p>
    <w:p w14:paraId="5AFDC142" w14:textId="77777777" w:rsidR="00377358" w:rsidRDefault="00377358" w:rsidP="000226FB">
      <w:pPr>
        <w:spacing w:before="0" w:after="0"/>
      </w:pPr>
      <w:r>
        <w:t xml:space="preserve"> 1.0000</w:t>
      </w:r>
    </w:p>
    <w:p w14:paraId="53EBE561" w14:textId="77777777" w:rsidR="00377358" w:rsidRDefault="00377358" w:rsidP="000226FB">
      <w:pPr>
        <w:spacing w:before="0" w:after="0"/>
      </w:pPr>
    </w:p>
    <w:p w14:paraId="1BCBA35D" w14:textId="77777777" w:rsidR="00377358" w:rsidRDefault="00377358" w:rsidP="000226FB">
      <w:pPr>
        <w:spacing w:before="0" w:after="0"/>
      </w:pPr>
      <w:r>
        <w:t>NODE179:</w:t>
      </w:r>
    </w:p>
    <w:p w14:paraId="6E46FA8D" w14:textId="77777777" w:rsidR="00377358" w:rsidRDefault="00377358" w:rsidP="000226FB">
      <w:pPr>
        <w:spacing w:before="0" w:after="0"/>
      </w:pPr>
      <w:r>
        <w:t>EVENT MATRIX:</w:t>
      </w:r>
    </w:p>
    <w:p w14:paraId="3406F646" w14:textId="77777777" w:rsidR="00377358" w:rsidRDefault="00377358" w:rsidP="000226FB">
      <w:pPr>
        <w:spacing w:before="0" w:after="0"/>
      </w:pPr>
      <w:r>
        <w:t xml:space="preserve"> Dispersal:2</w:t>
      </w:r>
    </w:p>
    <w:p w14:paraId="0A22A96F" w14:textId="77777777" w:rsidR="00377358" w:rsidRDefault="00377358" w:rsidP="000226FB">
      <w:pPr>
        <w:spacing w:before="0" w:after="0"/>
      </w:pPr>
      <w:r>
        <w:t xml:space="preserve"> Vicariance:0</w:t>
      </w:r>
    </w:p>
    <w:p w14:paraId="6ECABE2B" w14:textId="77777777" w:rsidR="00377358" w:rsidRDefault="00377358" w:rsidP="000226FB">
      <w:pPr>
        <w:spacing w:before="0" w:after="0"/>
      </w:pPr>
      <w:r>
        <w:t xml:space="preserve"> Extinction:0</w:t>
      </w:r>
    </w:p>
    <w:p w14:paraId="72EE7652" w14:textId="77777777" w:rsidR="00377358" w:rsidRDefault="00377358" w:rsidP="000226FB">
      <w:pPr>
        <w:spacing w:before="0" w:after="0"/>
      </w:pPr>
      <w:r>
        <w:t>Event Route:</w:t>
      </w:r>
    </w:p>
    <w:p w14:paraId="413E2DFC" w14:textId="77777777" w:rsidR="00377358" w:rsidRDefault="00377358" w:rsidP="000226FB">
      <w:pPr>
        <w:spacing w:before="0" w:after="0"/>
      </w:pPr>
      <w:r>
        <w:t xml:space="preserve"> CDF-&gt;CDF^C-&gt;CDEF^C-&gt;CDEF|C</w:t>
      </w:r>
    </w:p>
    <w:p w14:paraId="097702AE" w14:textId="77777777" w:rsidR="00377358" w:rsidRDefault="00377358" w:rsidP="000226FB">
      <w:pPr>
        <w:spacing w:before="0" w:after="0"/>
      </w:pPr>
      <w:r>
        <w:t>PROBABILITY:</w:t>
      </w:r>
    </w:p>
    <w:p w14:paraId="35AE706E" w14:textId="77777777" w:rsidR="00377358" w:rsidRDefault="00377358" w:rsidP="000226FB">
      <w:pPr>
        <w:spacing w:before="0" w:after="0"/>
      </w:pPr>
      <w:r>
        <w:t xml:space="preserve"> 0.2000</w:t>
      </w:r>
    </w:p>
    <w:p w14:paraId="001BEDAD" w14:textId="77777777" w:rsidR="00377358" w:rsidRDefault="00377358" w:rsidP="000226FB">
      <w:pPr>
        <w:spacing w:before="0" w:after="0"/>
      </w:pPr>
    </w:p>
    <w:p w14:paraId="4A79C4CA" w14:textId="77777777" w:rsidR="00377358" w:rsidRDefault="00377358" w:rsidP="000226FB">
      <w:pPr>
        <w:spacing w:before="0" w:after="0"/>
      </w:pPr>
      <w:r>
        <w:t>NODE180:</w:t>
      </w:r>
    </w:p>
    <w:p w14:paraId="3C7F430A" w14:textId="77777777" w:rsidR="00377358" w:rsidRDefault="00377358" w:rsidP="000226FB">
      <w:pPr>
        <w:spacing w:before="0" w:after="0"/>
      </w:pPr>
      <w:r>
        <w:t>EVENT MATRIX:</w:t>
      </w:r>
    </w:p>
    <w:p w14:paraId="793BADB2" w14:textId="77777777" w:rsidR="00377358" w:rsidRDefault="00377358" w:rsidP="000226FB">
      <w:pPr>
        <w:spacing w:before="0" w:after="0"/>
      </w:pPr>
      <w:r>
        <w:t xml:space="preserve"> Dispersal:2</w:t>
      </w:r>
    </w:p>
    <w:p w14:paraId="0183886B" w14:textId="77777777" w:rsidR="00377358" w:rsidRDefault="00377358" w:rsidP="000226FB">
      <w:pPr>
        <w:spacing w:before="0" w:after="0"/>
      </w:pPr>
      <w:r>
        <w:t xml:space="preserve"> Vicariance:0</w:t>
      </w:r>
    </w:p>
    <w:p w14:paraId="2E152300" w14:textId="77777777" w:rsidR="00377358" w:rsidRDefault="00377358" w:rsidP="000226FB">
      <w:pPr>
        <w:spacing w:before="0" w:after="0"/>
      </w:pPr>
      <w:r>
        <w:t xml:space="preserve"> Extinction:0</w:t>
      </w:r>
    </w:p>
    <w:p w14:paraId="7BEC7E54" w14:textId="77777777" w:rsidR="00377358" w:rsidRDefault="00377358" w:rsidP="000226FB">
      <w:pPr>
        <w:spacing w:before="0" w:after="0"/>
      </w:pPr>
      <w:r>
        <w:t>Event Route:</w:t>
      </w:r>
    </w:p>
    <w:p w14:paraId="3AB76539" w14:textId="77777777" w:rsidR="00377358" w:rsidRDefault="00377358" w:rsidP="000226FB">
      <w:pPr>
        <w:spacing w:before="0" w:after="0"/>
      </w:pPr>
      <w:r>
        <w:t xml:space="preserve"> CFI-&gt;CFI^F-&gt;CDFI^F-&gt;FI|CDF</w:t>
      </w:r>
    </w:p>
    <w:p w14:paraId="28B311F4" w14:textId="77777777" w:rsidR="00377358" w:rsidRDefault="00377358" w:rsidP="000226FB">
      <w:pPr>
        <w:spacing w:before="0" w:after="0"/>
      </w:pPr>
      <w:r>
        <w:t>PROBABILITY:</w:t>
      </w:r>
    </w:p>
    <w:p w14:paraId="78C473BC" w14:textId="77777777" w:rsidR="00377358" w:rsidRDefault="00377358" w:rsidP="000226FB">
      <w:pPr>
        <w:spacing w:before="0" w:after="0"/>
      </w:pPr>
      <w:r>
        <w:t xml:space="preserve"> 0.0667</w:t>
      </w:r>
    </w:p>
    <w:p w14:paraId="2398F90C" w14:textId="77777777" w:rsidR="00377358" w:rsidRDefault="00377358" w:rsidP="000226FB">
      <w:pPr>
        <w:spacing w:before="0" w:after="0"/>
      </w:pPr>
    </w:p>
    <w:p w14:paraId="3E96FDAD" w14:textId="77777777" w:rsidR="00377358" w:rsidRDefault="00377358" w:rsidP="000226FB">
      <w:pPr>
        <w:spacing w:before="0" w:after="0"/>
      </w:pPr>
      <w:r>
        <w:t>NODE181:</w:t>
      </w:r>
    </w:p>
    <w:p w14:paraId="418EB827" w14:textId="77777777" w:rsidR="00377358" w:rsidRDefault="00377358" w:rsidP="000226FB">
      <w:pPr>
        <w:spacing w:before="0" w:after="0"/>
      </w:pPr>
      <w:r>
        <w:t>EVENT MATRIX:</w:t>
      </w:r>
    </w:p>
    <w:p w14:paraId="1B3B9600" w14:textId="77777777" w:rsidR="00377358" w:rsidRDefault="00377358" w:rsidP="000226FB">
      <w:pPr>
        <w:spacing w:before="0" w:after="0"/>
      </w:pPr>
      <w:r>
        <w:t xml:space="preserve"> Dispersal:3</w:t>
      </w:r>
    </w:p>
    <w:p w14:paraId="57F62BB5" w14:textId="77777777" w:rsidR="00377358" w:rsidRDefault="00377358" w:rsidP="000226FB">
      <w:pPr>
        <w:spacing w:before="0" w:after="0"/>
      </w:pPr>
      <w:r>
        <w:t xml:space="preserve"> Vicariance:1</w:t>
      </w:r>
    </w:p>
    <w:p w14:paraId="19F790F4" w14:textId="77777777" w:rsidR="00377358" w:rsidRDefault="00377358" w:rsidP="000226FB">
      <w:pPr>
        <w:spacing w:before="0" w:after="0"/>
      </w:pPr>
      <w:r>
        <w:t xml:space="preserve"> Extinction:1</w:t>
      </w:r>
    </w:p>
    <w:p w14:paraId="49809E15" w14:textId="77777777" w:rsidR="00377358" w:rsidRDefault="00377358" w:rsidP="000226FB">
      <w:pPr>
        <w:spacing w:before="0" w:after="0"/>
      </w:pPr>
      <w:r>
        <w:t>Event Route:</w:t>
      </w:r>
    </w:p>
    <w:p w14:paraId="663D635E" w14:textId="77777777" w:rsidR="00377358" w:rsidRDefault="00377358" w:rsidP="000226FB">
      <w:pPr>
        <w:spacing w:before="0" w:after="0"/>
      </w:pPr>
      <w:r>
        <w:t xml:space="preserve"> BFK-&gt;FK-&gt;ACFIK-&gt;CFI|AK</w:t>
      </w:r>
    </w:p>
    <w:p w14:paraId="5C1A01E3" w14:textId="77777777" w:rsidR="00377358" w:rsidRDefault="00377358" w:rsidP="000226FB">
      <w:pPr>
        <w:spacing w:before="0" w:after="0"/>
      </w:pPr>
      <w:r>
        <w:t>PROBABILITY:</w:t>
      </w:r>
    </w:p>
    <w:p w14:paraId="6CC73B27" w14:textId="77777777" w:rsidR="00377358" w:rsidRDefault="00377358" w:rsidP="000226FB">
      <w:pPr>
        <w:spacing w:before="0" w:after="0"/>
      </w:pPr>
      <w:r>
        <w:t xml:space="preserve"> 0.0051</w:t>
      </w:r>
    </w:p>
    <w:p w14:paraId="32353145" w14:textId="77777777" w:rsidR="00377358" w:rsidRDefault="00377358" w:rsidP="000226FB">
      <w:pPr>
        <w:spacing w:before="0" w:after="0"/>
      </w:pPr>
    </w:p>
    <w:p w14:paraId="3DAFDF56" w14:textId="77777777" w:rsidR="00377358" w:rsidRDefault="00377358" w:rsidP="000226FB">
      <w:pPr>
        <w:spacing w:before="0" w:after="0"/>
      </w:pPr>
      <w:r>
        <w:t>NODE182:</w:t>
      </w:r>
    </w:p>
    <w:p w14:paraId="1F17B3B8" w14:textId="77777777" w:rsidR="00377358" w:rsidRDefault="00377358" w:rsidP="000226FB">
      <w:pPr>
        <w:spacing w:before="0" w:after="0"/>
      </w:pPr>
      <w:r>
        <w:t>EVENT MATRIX:</w:t>
      </w:r>
    </w:p>
    <w:p w14:paraId="6B566CA3" w14:textId="77777777" w:rsidR="00377358" w:rsidRDefault="00377358" w:rsidP="000226FB">
      <w:pPr>
        <w:spacing w:before="0" w:after="0"/>
      </w:pPr>
      <w:r>
        <w:lastRenderedPageBreak/>
        <w:t xml:space="preserve"> Dispersal:2</w:t>
      </w:r>
    </w:p>
    <w:p w14:paraId="6D929E66" w14:textId="77777777" w:rsidR="00377358" w:rsidRDefault="00377358" w:rsidP="000226FB">
      <w:pPr>
        <w:spacing w:before="0" w:after="0"/>
      </w:pPr>
      <w:r>
        <w:t xml:space="preserve"> Vicariance:0</w:t>
      </w:r>
    </w:p>
    <w:p w14:paraId="2CD3B28E" w14:textId="77777777" w:rsidR="00377358" w:rsidRDefault="00377358" w:rsidP="000226FB">
      <w:pPr>
        <w:spacing w:before="0" w:after="0"/>
      </w:pPr>
      <w:r>
        <w:t xml:space="preserve"> Extinction:0</w:t>
      </w:r>
    </w:p>
    <w:p w14:paraId="5075C308" w14:textId="77777777" w:rsidR="00377358" w:rsidRDefault="00377358" w:rsidP="000226FB">
      <w:pPr>
        <w:spacing w:before="0" w:after="0"/>
      </w:pPr>
      <w:r>
        <w:t>Event Route:</w:t>
      </w:r>
    </w:p>
    <w:p w14:paraId="50C7F4C1" w14:textId="77777777" w:rsidR="00377358" w:rsidRDefault="00377358" w:rsidP="000226FB">
      <w:pPr>
        <w:spacing w:before="0" w:after="0"/>
      </w:pPr>
      <w:r>
        <w:t xml:space="preserve"> F-&gt;F^F-&gt;BFK^F-&gt;BFK|F</w:t>
      </w:r>
    </w:p>
    <w:p w14:paraId="22056AB4" w14:textId="77777777" w:rsidR="00377358" w:rsidRDefault="00377358" w:rsidP="000226FB">
      <w:pPr>
        <w:spacing w:before="0" w:after="0"/>
      </w:pPr>
      <w:r>
        <w:t>PROBABILITY:</w:t>
      </w:r>
    </w:p>
    <w:p w14:paraId="44DB4605" w14:textId="77777777" w:rsidR="00377358" w:rsidRDefault="00377358" w:rsidP="000226FB">
      <w:pPr>
        <w:spacing w:before="0" w:after="0"/>
      </w:pPr>
      <w:r>
        <w:t xml:space="preserve"> 0.0455</w:t>
      </w:r>
    </w:p>
    <w:p w14:paraId="2B1A045C" w14:textId="77777777" w:rsidR="00377358" w:rsidRDefault="00377358" w:rsidP="000226FB">
      <w:pPr>
        <w:spacing w:before="0" w:after="0"/>
      </w:pPr>
    </w:p>
    <w:p w14:paraId="20260F65" w14:textId="77777777" w:rsidR="00377358" w:rsidRDefault="00377358" w:rsidP="000226FB">
      <w:pPr>
        <w:spacing w:before="0" w:after="0"/>
      </w:pPr>
      <w:r>
        <w:t>NODE183:</w:t>
      </w:r>
    </w:p>
    <w:p w14:paraId="6F296497" w14:textId="77777777" w:rsidR="00377358" w:rsidRDefault="00377358" w:rsidP="000226FB">
      <w:pPr>
        <w:spacing w:before="0" w:after="0"/>
      </w:pPr>
      <w:r>
        <w:t>EVENT MATRIX:</w:t>
      </w:r>
    </w:p>
    <w:p w14:paraId="2204D8F6" w14:textId="77777777" w:rsidR="00377358" w:rsidRDefault="00377358" w:rsidP="000226FB">
      <w:pPr>
        <w:spacing w:before="0" w:after="0"/>
      </w:pPr>
      <w:r>
        <w:t xml:space="preserve"> Dispersal:0</w:t>
      </w:r>
    </w:p>
    <w:p w14:paraId="2F04229F" w14:textId="77777777" w:rsidR="00377358" w:rsidRDefault="00377358" w:rsidP="000226FB">
      <w:pPr>
        <w:spacing w:before="0" w:after="0"/>
      </w:pPr>
      <w:r>
        <w:t xml:space="preserve"> Vicariance:0</w:t>
      </w:r>
    </w:p>
    <w:p w14:paraId="4CB0EBA7" w14:textId="77777777" w:rsidR="00377358" w:rsidRDefault="00377358" w:rsidP="000226FB">
      <w:pPr>
        <w:spacing w:before="0" w:after="0"/>
      </w:pPr>
      <w:r>
        <w:t xml:space="preserve"> Extinction:0</w:t>
      </w:r>
    </w:p>
    <w:p w14:paraId="3A4D40DB" w14:textId="77777777" w:rsidR="00377358" w:rsidRDefault="00377358" w:rsidP="000226FB">
      <w:pPr>
        <w:spacing w:before="0" w:after="0"/>
      </w:pPr>
      <w:r>
        <w:t>Event Route:</w:t>
      </w:r>
    </w:p>
    <w:p w14:paraId="40BDED92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514FD5FA" w14:textId="77777777" w:rsidR="00377358" w:rsidRDefault="00377358" w:rsidP="000226FB">
      <w:pPr>
        <w:spacing w:before="0" w:after="0"/>
      </w:pPr>
      <w:r>
        <w:t>PROBABILITY:</w:t>
      </w:r>
    </w:p>
    <w:p w14:paraId="7ED0ACC9" w14:textId="77777777" w:rsidR="00377358" w:rsidRDefault="00377358" w:rsidP="000226FB">
      <w:pPr>
        <w:spacing w:before="0" w:after="0"/>
      </w:pPr>
      <w:r>
        <w:t xml:space="preserve"> 1.0000</w:t>
      </w:r>
    </w:p>
    <w:p w14:paraId="26819A79" w14:textId="77777777" w:rsidR="00377358" w:rsidRDefault="00377358" w:rsidP="000226FB">
      <w:pPr>
        <w:spacing w:before="0" w:after="0"/>
      </w:pPr>
    </w:p>
    <w:p w14:paraId="550FECBF" w14:textId="77777777" w:rsidR="00377358" w:rsidRDefault="00377358" w:rsidP="000226FB">
      <w:pPr>
        <w:spacing w:before="0" w:after="0"/>
      </w:pPr>
      <w:r>
        <w:t>NODE184:</w:t>
      </w:r>
    </w:p>
    <w:p w14:paraId="5EFA3E97" w14:textId="77777777" w:rsidR="00377358" w:rsidRDefault="00377358" w:rsidP="000226FB">
      <w:pPr>
        <w:spacing w:before="0" w:after="0"/>
      </w:pPr>
      <w:r>
        <w:t>EVENT MATRIX:</w:t>
      </w:r>
    </w:p>
    <w:p w14:paraId="41401394" w14:textId="77777777" w:rsidR="00377358" w:rsidRDefault="00377358" w:rsidP="000226FB">
      <w:pPr>
        <w:spacing w:before="0" w:after="0"/>
      </w:pPr>
      <w:r>
        <w:t xml:space="preserve"> Dispersal:0</w:t>
      </w:r>
    </w:p>
    <w:p w14:paraId="523BDDBF" w14:textId="77777777" w:rsidR="00377358" w:rsidRDefault="00377358" w:rsidP="000226FB">
      <w:pPr>
        <w:spacing w:before="0" w:after="0"/>
      </w:pPr>
      <w:r>
        <w:t xml:space="preserve"> Vicariance:0</w:t>
      </w:r>
    </w:p>
    <w:p w14:paraId="5DB6BF14" w14:textId="77777777" w:rsidR="00377358" w:rsidRDefault="00377358" w:rsidP="000226FB">
      <w:pPr>
        <w:spacing w:before="0" w:after="0"/>
      </w:pPr>
      <w:r>
        <w:t xml:space="preserve"> Extinction:0</w:t>
      </w:r>
    </w:p>
    <w:p w14:paraId="46CD422C" w14:textId="77777777" w:rsidR="00377358" w:rsidRDefault="00377358" w:rsidP="000226FB">
      <w:pPr>
        <w:spacing w:before="0" w:after="0"/>
      </w:pPr>
      <w:r>
        <w:t>Event Route:</w:t>
      </w:r>
    </w:p>
    <w:p w14:paraId="4B707F01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35C52E38" w14:textId="77777777" w:rsidR="00377358" w:rsidRDefault="00377358" w:rsidP="000226FB">
      <w:pPr>
        <w:spacing w:before="0" w:after="0"/>
      </w:pPr>
      <w:r>
        <w:t>PROBABILITY:</w:t>
      </w:r>
    </w:p>
    <w:p w14:paraId="688AE08D" w14:textId="77777777" w:rsidR="00377358" w:rsidRDefault="00377358" w:rsidP="000226FB">
      <w:pPr>
        <w:spacing w:before="0" w:after="0"/>
      </w:pPr>
      <w:r>
        <w:t xml:space="preserve"> 1.0000</w:t>
      </w:r>
    </w:p>
    <w:p w14:paraId="32D562A1" w14:textId="77777777" w:rsidR="00377358" w:rsidRDefault="00377358" w:rsidP="000226FB">
      <w:pPr>
        <w:spacing w:before="0" w:after="0"/>
      </w:pPr>
    </w:p>
    <w:p w14:paraId="3F35996C" w14:textId="77777777" w:rsidR="00377358" w:rsidRDefault="00377358" w:rsidP="000226FB">
      <w:pPr>
        <w:spacing w:before="0" w:after="0"/>
      </w:pPr>
      <w:r>
        <w:t>NODE185:</w:t>
      </w:r>
    </w:p>
    <w:p w14:paraId="064BA366" w14:textId="77777777" w:rsidR="00377358" w:rsidRDefault="00377358" w:rsidP="000226FB">
      <w:pPr>
        <w:spacing w:before="0" w:after="0"/>
      </w:pPr>
      <w:r>
        <w:t>EVENT MATRIX:</w:t>
      </w:r>
    </w:p>
    <w:p w14:paraId="1EC82765" w14:textId="77777777" w:rsidR="00377358" w:rsidRDefault="00377358" w:rsidP="000226FB">
      <w:pPr>
        <w:spacing w:before="0" w:after="0"/>
      </w:pPr>
      <w:r>
        <w:t xml:space="preserve"> Dispersal:0</w:t>
      </w:r>
    </w:p>
    <w:p w14:paraId="7F9C0F06" w14:textId="77777777" w:rsidR="00377358" w:rsidRDefault="00377358" w:rsidP="000226FB">
      <w:pPr>
        <w:spacing w:before="0" w:after="0"/>
      </w:pPr>
      <w:r>
        <w:t xml:space="preserve"> Vicariance:0</w:t>
      </w:r>
    </w:p>
    <w:p w14:paraId="20F9685F" w14:textId="77777777" w:rsidR="00377358" w:rsidRDefault="00377358" w:rsidP="000226FB">
      <w:pPr>
        <w:spacing w:before="0" w:after="0"/>
      </w:pPr>
      <w:r>
        <w:t xml:space="preserve"> Extinction:0</w:t>
      </w:r>
    </w:p>
    <w:p w14:paraId="1B25BC7C" w14:textId="77777777" w:rsidR="00377358" w:rsidRDefault="00377358" w:rsidP="000226FB">
      <w:pPr>
        <w:spacing w:before="0" w:after="0"/>
      </w:pPr>
      <w:r>
        <w:t>Event Route:</w:t>
      </w:r>
    </w:p>
    <w:p w14:paraId="11BCAED3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0E8B9CF6" w14:textId="77777777" w:rsidR="00377358" w:rsidRDefault="00377358" w:rsidP="000226FB">
      <w:pPr>
        <w:spacing w:before="0" w:after="0"/>
      </w:pPr>
      <w:r>
        <w:t>PROBABILITY:</w:t>
      </w:r>
    </w:p>
    <w:p w14:paraId="1D1147B6" w14:textId="77777777" w:rsidR="00377358" w:rsidRDefault="00377358" w:rsidP="000226FB">
      <w:pPr>
        <w:spacing w:before="0" w:after="0"/>
      </w:pPr>
      <w:r>
        <w:t xml:space="preserve"> 1.0000</w:t>
      </w:r>
    </w:p>
    <w:p w14:paraId="3AF8C964" w14:textId="77777777" w:rsidR="00377358" w:rsidRDefault="00377358" w:rsidP="000226FB">
      <w:pPr>
        <w:spacing w:before="0" w:after="0"/>
      </w:pPr>
    </w:p>
    <w:p w14:paraId="7552C49C" w14:textId="77777777" w:rsidR="00377358" w:rsidRDefault="00377358" w:rsidP="000226FB">
      <w:pPr>
        <w:spacing w:before="0" w:after="0"/>
      </w:pPr>
      <w:r>
        <w:t>NODE186:</w:t>
      </w:r>
    </w:p>
    <w:p w14:paraId="034D9939" w14:textId="77777777" w:rsidR="00377358" w:rsidRDefault="00377358" w:rsidP="000226FB">
      <w:pPr>
        <w:spacing w:before="0" w:after="0"/>
      </w:pPr>
      <w:r>
        <w:t>EVENT MATRIX:</w:t>
      </w:r>
    </w:p>
    <w:p w14:paraId="52FBDF9F" w14:textId="77777777" w:rsidR="00377358" w:rsidRDefault="00377358" w:rsidP="000226FB">
      <w:pPr>
        <w:spacing w:before="0" w:after="0"/>
      </w:pPr>
      <w:r>
        <w:t xml:space="preserve"> Dispersal:0</w:t>
      </w:r>
    </w:p>
    <w:p w14:paraId="23BEAE48" w14:textId="77777777" w:rsidR="00377358" w:rsidRDefault="00377358" w:rsidP="000226FB">
      <w:pPr>
        <w:spacing w:before="0" w:after="0"/>
      </w:pPr>
      <w:bookmarkStart w:id="11" w:name="OLE_LINK1"/>
      <w:r>
        <w:t xml:space="preserve"> Vicariance:</w:t>
      </w:r>
      <w:bookmarkEnd w:id="11"/>
      <w:r>
        <w:t>0</w:t>
      </w:r>
    </w:p>
    <w:p w14:paraId="6530D0A1" w14:textId="77777777" w:rsidR="00377358" w:rsidRDefault="00377358" w:rsidP="000226FB">
      <w:pPr>
        <w:spacing w:before="0" w:after="0"/>
      </w:pPr>
      <w:r>
        <w:t xml:space="preserve"> Extinction:0</w:t>
      </w:r>
    </w:p>
    <w:p w14:paraId="1CC08D7A" w14:textId="77777777" w:rsidR="00377358" w:rsidRDefault="00377358" w:rsidP="000226FB">
      <w:pPr>
        <w:spacing w:before="0" w:after="0"/>
      </w:pPr>
      <w:r>
        <w:t>Event Route:</w:t>
      </w:r>
    </w:p>
    <w:p w14:paraId="220044C2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7F5A8C3B" w14:textId="77777777" w:rsidR="00377358" w:rsidRDefault="00377358" w:rsidP="000226FB">
      <w:pPr>
        <w:spacing w:before="0" w:after="0"/>
      </w:pPr>
      <w:r>
        <w:t>PROBABILITY:</w:t>
      </w:r>
    </w:p>
    <w:p w14:paraId="4FC2B7C2" w14:textId="77777777" w:rsidR="00377358" w:rsidRDefault="00377358" w:rsidP="000226FB">
      <w:pPr>
        <w:spacing w:before="0" w:after="0"/>
      </w:pPr>
      <w:r>
        <w:t xml:space="preserve"> 1.0000</w:t>
      </w:r>
    </w:p>
    <w:p w14:paraId="7C105EEC" w14:textId="77777777" w:rsidR="00377358" w:rsidRDefault="00377358" w:rsidP="000226FB">
      <w:pPr>
        <w:spacing w:before="0" w:after="0"/>
      </w:pPr>
    </w:p>
    <w:p w14:paraId="1B166E96" w14:textId="77777777" w:rsidR="00377358" w:rsidRDefault="00377358" w:rsidP="000226FB">
      <w:pPr>
        <w:spacing w:before="0" w:after="0"/>
      </w:pPr>
      <w:r>
        <w:t>NODE187:</w:t>
      </w:r>
    </w:p>
    <w:p w14:paraId="469D24DE" w14:textId="77777777" w:rsidR="00377358" w:rsidRDefault="00377358" w:rsidP="000226FB">
      <w:pPr>
        <w:spacing w:before="0" w:after="0"/>
      </w:pPr>
      <w:r>
        <w:t>EVENT MATRIX:</w:t>
      </w:r>
    </w:p>
    <w:p w14:paraId="159C3137" w14:textId="77777777" w:rsidR="00377358" w:rsidRDefault="00377358" w:rsidP="000226FB">
      <w:pPr>
        <w:spacing w:before="0" w:after="0"/>
      </w:pPr>
      <w:r>
        <w:t xml:space="preserve"> Dispersal:0</w:t>
      </w:r>
    </w:p>
    <w:p w14:paraId="2418D948" w14:textId="77777777" w:rsidR="00377358" w:rsidRDefault="00377358" w:rsidP="000226FB">
      <w:pPr>
        <w:spacing w:before="0" w:after="0"/>
      </w:pPr>
      <w:r>
        <w:t xml:space="preserve"> Vicariance:0</w:t>
      </w:r>
    </w:p>
    <w:p w14:paraId="685471E0" w14:textId="77777777" w:rsidR="00377358" w:rsidRDefault="00377358" w:rsidP="000226FB">
      <w:pPr>
        <w:spacing w:before="0" w:after="0"/>
      </w:pPr>
      <w:r>
        <w:t xml:space="preserve"> Extinction:0</w:t>
      </w:r>
    </w:p>
    <w:p w14:paraId="0AA18C99" w14:textId="77777777" w:rsidR="00377358" w:rsidRDefault="00377358" w:rsidP="000226FB">
      <w:pPr>
        <w:spacing w:before="0" w:after="0"/>
      </w:pPr>
      <w:r>
        <w:t>Event Route:</w:t>
      </w:r>
    </w:p>
    <w:p w14:paraId="729B8479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53360D51" w14:textId="77777777" w:rsidR="00377358" w:rsidRDefault="00377358" w:rsidP="000226FB">
      <w:pPr>
        <w:spacing w:before="0" w:after="0"/>
      </w:pPr>
      <w:r>
        <w:t>PROBABILITY:</w:t>
      </w:r>
    </w:p>
    <w:p w14:paraId="5BA9C3E6" w14:textId="77777777" w:rsidR="00377358" w:rsidRDefault="00377358" w:rsidP="000226FB">
      <w:pPr>
        <w:spacing w:before="0" w:after="0"/>
      </w:pPr>
      <w:r>
        <w:t xml:space="preserve"> 1.0000</w:t>
      </w:r>
    </w:p>
    <w:p w14:paraId="1ACD48D7" w14:textId="77777777" w:rsidR="00377358" w:rsidRDefault="00377358" w:rsidP="000226FB">
      <w:pPr>
        <w:spacing w:before="0" w:after="0"/>
      </w:pPr>
    </w:p>
    <w:p w14:paraId="5070245D" w14:textId="77777777" w:rsidR="00377358" w:rsidRDefault="00377358" w:rsidP="000226FB">
      <w:pPr>
        <w:spacing w:before="0" w:after="0"/>
      </w:pPr>
      <w:r>
        <w:t>NODE188:</w:t>
      </w:r>
    </w:p>
    <w:p w14:paraId="792FEFD4" w14:textId="77777777" w:rsidR="00377358" w:rsidRDefault="00377358" w:rsidP="000226FB">
      <w:pPr>
        <w:spacing w:before="0" w:after="0"/>
      </w:pPr>
      <w:r>
        <w:t>EVENT MATRIX:</w:t>
      </w:r>
    </w:p>
    <w:p w14:paraId="3F10955F" w14:textId="77777777" w:rsidR="00377358" w:rsidRDefault="00377358" w:rsidP="000226FB">
      <w:pPr>
        <w:spacing w:before="0" w:after="0"/>
      </w:pPr>
      <w:r>
        <w:t xml:space="preserve"> Dispersal:0</w:t>
      </w:r>
    </w:p>
    <w:p w14:paraId="7A3F3300" w14:textId="77777777" w:rsidR="00377358" w:rsidRDefault="00377358" w:rsidP="000226FB">
      <w:pPr>
        <w:spacing w:before="0" w:after="0"/>
      </w:pPr>
      <w:r>
        <w:t xml:space="preserve"> Vicariance:0</w:t>
      </w:r>
    </w:p>
    <w:p w14:paraId="659490DE" w14:textId="77777777" w:rsidR="00377358" w:rsidRDefault="00377358" w:rsidP="000226FB">
      <w:pPr>
        <w:spacing w:before="0" w:after="0"/>
      </w:pPr>
      <w:r>
        <w:t xml:space="preserve"> Extinction:0</w:t>
      </w:r>
    </w:p>
    <w:p w14:paraId="0F8676E2" w14:textId="77777777" w:rsidR="00377358" w:rsidRDefault="00377358" w:rsidP="000226FB">
      <w:pPr>
        <w:spacing w:before="0" w:after="0"/>
      </w:pPr>
      <w:r>
        <w:t>Event Route:</w:t>
      </w:r>
    </w:p>
    <w:p w14:paraId="348B7499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6504E9C5" w14:textId="77777777" w:rsidR="00377358" w:rsidRDefault="00377358" w:rsidP="000226FB">
      <w:pPr>
        <w:spacing w:before="0" w:after="0"/>
      </w:pPr>
      <w:r>
        <w:t>PROBABILITY:</w:t>
      </w:r>
    </w:p>
    <w:p w14:paraId="088922C1" w14:textId="77777777" w:rsidR="00377358" w:rsidRDefault="00377358" w:rsidP="000226FB">
      <w:pPr>
        <w:spacing w:before="0" w:after="0"/>
      </w:pPr>
      <w:r>
        <w:t xml:space="preserve"> 1.0000</w:t>
      </w:r>
    </w:p>
    <w:p w14:paraId="10070714" w14:textId="77777777" w:rsidR="00377358" w:rsidRDefault="00377358" w:rsidP="000226FB">
      <w:pPr>
        <w:spacing w:before="0" w:after="0"/>
      </w:pPr>
    </w:p>
    <w:p w14:paraId="78A7503F" w14:textId="77777777" w:rsidR="00377358" w:rsidRDefault="00377358" w:rsidP="000226FB">
      <w:pPr>
        <w:spacing w:before="0" w:after="0"/>
      </w:pPr>
      <w:r>
        <w:t>NODE189:</w:t>
      </w:r>
    </w:p>
    <w:p w14:paraId="45BE73C0" w14:textId="77777777" w:rsidR="00377358" w:rsidRDefault="00377358" w:rsidP="000226FB">
      <w:pPr>
        <w:spacing w:before="0" w:after="0"/>
      </w:pPr>
      <w:r>
        <w:t>EVENT MATRIX:</w:t>
      </w:r>
    </w:p>
    <w:p w14:paraId="366B7820" w14:textId="77777777" w:rsidR="00377358" w:rsidRDefault="00377358" w:rsidP="000226FB">
      <w:pPr>
        <w:spacing w:before="0" w:after="0"/>
      </w:pPr>
      <w:r>
        <w:t xml:space="preserve"> Dispersal:0</w:t>
      </w:r>
    </w:p>
    <w:p w14:paraId="53EC2244" w14:textId="77777777" w:rsidR="00377358" w:rsidRDefault="00377358" w:rsidP="000226FB">
      <w:pPr>
        <w:spacing w:before="0" w:after="0"/>
      </w:pPr>
      <w:r>
        <w:t xml:space="preserve"> Vicariance:0</w:t>
      </w:r>
    </w:p>
    <w:p w14:paraId="24EB5ED9" w14:textId="77777777" w:rsidR="00377358" w:rsidRDefault="00377358" w:rsidP="000226FB">
      <w:pPr>
        <w:spacing w:before="0" w:after="0"/>
      </w:pPr>
      <w:r>
        <w:t xml:space="preserve"> Extinction:0</w:t>
      </w:r>
    </w:p>
    <w:p w14:paraId="74A283FE" w14:textId="77777777" w:rsidR="00377358" w:rsidRDefault="00377358" w:rsidP="000226FB">
      <w:pPr>
        <w:spacing w:before="0" w:after="0"/>
      </w:pPr>
      <w:r>
        <w:t>Event Route:</w:t>
      </w:r>
    </w:p>
    <w:p w14:paraId="19AEAD53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5D3BFAFA" w14:textId="77777777" w:rsidR="00377358" w:rsidRDefault="00377358" w:rsidP="000226FB">
      <w:pPr>
        <w:spacing w:before="0" w:after="0"/>
      </w:pPr>
      <w:r>
        <w:t>PROBABILITY:</w:t>
      </w:r>
    </w:p>
    <w:p w14:paraId="61184101" w14:textId="77777777" w:rsidR="00377358" w:rsidRDefault="00377358" w:rsidP="000226FB">
      <w:pPr>
        <w:spacing w:before="0" w:after="0"/>
      </w:pPr>
      <w:r>
        <w:t xml:space="preserve"> 1.0000</w:t>
      </w:r>
    </w:p>
    <w:p w14:paraId="7A82AAB0" w14:textId="77777777" w:rsidR="00377358" w:rsidRDefault="00377358" w:rsidP="000226FB">
      <w:pPr>
        <w:spacing w:before="0" w:after="0"/>
      </w:pPr>
    </w:p>
    <w:p w14:paraId="01DB0E4A" w14:textId="77777777" w:rsidR="00377358" w:rsidRDefault="00377358" w:rsidP="000226FB">
      <w:pPr>
        <w:spacing w:before="0" w:after="0"/>
      </w:pPr>
      <w:r>
        <w:t>NODE190:</w:t>
      </w:r>
    </w:p>
    <w:p w14:paraId="4BBFD32C" w14:textId="77777777" w:rsidR="00377358" w:rsidRDefault="00377358" w:rsidP="000226FB">
      <w:pPr>
        <w:spacing w:before="0" w:after="0"/>
      </w:pPr>
      <w:r>
        <w:t>EVENT MATRIX:</w:t>
      </w:r>
    </w:p>
    <w:p w14:paraId="191511DC" w14:textId="77777777" w:rsidR="00377358" w:rsidRDefault="00377358" w:rsidP="000226FB">
      <w:pPr>
        <w:spacing w:before="0" w:after="0"/>
      </w:pPr>
      <w:r>
        <w:t xml:space="preserve"> Dispersal:0</w:t>
      </w:r>
    </w:p>
    <w:p w14:paraId="585AEB5A" w14:textId="77777777" w:rsidR="00377358" w:rsidRDefault="00377358" w:rsidP="000226FB">
      <w:pPr>
        <w:spacing w:before="0" w:after="0"/>
      </w:pPr>
      <w:r>
        <w:t xml:space="preserve"> Vicariance:0</w:t>
      </w:r>
    </w:p>
    <w:p w14:paraId="3303D202" w14:textId="77777777" w:rsidR="00377358" w:rsidRDefault="00377358" w:rsidP="000226FB">
      <w:pPr>
        <w:spacing w:before="0" w:after="0"/>
      </w:pPr>
      <w:r>
        <w:t xml:space="preserve"> Extinction:0</w:t>
      </w:r>
    </w:p>
    <w:p w14:paraId="349C694C" w14:textId="77777777" w:rsidR="00377358" w:rsidRDefault="00377358" w:rsidP="000226FB">
      <w:pPr>
        <w:spacing w:before="0" w:after="0"/>
      </w:pPr>
      <w:r>
        <w:t>Event Route:</w:t>
      </w:r>
    </w:p>
    <w:p w14:paraId="6F8068E4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2C44DC54" w14:textId="77777777" w:rsidR="00377358" w:rsidRDefault="00377358" w:rsidP="000226FB">
      <w:pPr>
        <w:spacing w:before="0" w:after="0"/>
      </w:pPr>
      <w:r>
        <w:t>PROBABILITY:</w:t>
      </w:r>
    </w:p>
    <w:p w14:paraId="68C552C3" w14:textId="77777777" w:rsidR="00377358" w:rsidRDefault="00377358" w:rsidP="000226FB">
      <w:pPr>
        <w:spacing w:before="0" w:after="0"/>
      </w:pPr>
      <w:r>
        <w:t xml:space="preserve"> 1.0000</w:t>
      </w:r>
    </w:p>
    <w:p w14:paraId="7504F148" w14:textId="77777777" w:rsidR="00377358" w:rsidRDefault="00377358" w:rsidP="000226FB">
      <w:pPr>
        <w:spacing w:before="0" w:after="0"/>
      </w:pPr>
    </w:p>
    <w:p w14:paraId="59A94D51" w14:textId="77777777" w:rsidR="00377358" w:rsidRDefault="00377358" w:rsidP="000226FB">
      <w:pPr>
        <w:spacing w:before="0" w:after="0"/>
      </w:pPr>
      <w:r>
        <w:t>NODE191:</w:t>
      </w:r>
    </w:p>
    <w:p w14:paraId="4F08077F" w14:textId="77777777" w:rsidR="00377358" w:rsidRDefault="00377358" w:rsidP="000226FB">
      <w:pPr>
        <w:spacing w:before="0" w:after="0"/>
      </w:pPr>
      <w:r>
        <w:t>EVENT MATRIX:</w:t>
      </w:r>
    </w:p>
    <w:p w14:paraId="021482A2" w14:textId="77777777" w:rsidR="00377358" w:rsidRDefault="00377358" w:rsidP="000226FB">
      <w:pPr>
        <w:spacing w:before="0" w:after="0"/>
      </w:pPr>
      <w:r>
        <w:t xml:space="preserve"> Dispersal:0</w:t>
      </w:r>
    </w:p>
    <w:p w14:paraId="67E43F1D" w14:textId="77777777" w:rsidR="00377358" w:rsidRDefault="00377358" w:rsidP="000226FB">
      <w:pPr>
        <w:spacing w:before="0" w:after="0"/>
      </w:pPr>
      <w:r>
        <w:t xml:space="preserve"> Vicariance:0</w:t>
      </w:r>
    </w:p>
    <w:p w14:paraId="3A563991" w14:textId="77777777" w:rsidR="00377358" w:rsidRDefault="00377358" w:rsidP="000226FB">
      <w:pPr>
        <w:spacing w:before="0" w:after="0"/>
      </w:pPr>
      <w:r>
        <w:t xml:space="preserve"> Extinction:0</w:t>
      </w:r>
    </w:p>
    <w:p w14:paraId="18EB4E17" w14:textId="77777777" w:rsidR="00377358" w:rsidRDefault="00377358" w:rsidP="000226FB">
      <w:pPr>
        <w:spacing w:before="0" w:after="0"/>
      </w:pPr>
      <w:r>
        <w:t>Event Route:</w:t>
      </w:r>
    </w:p>
    <w:p w14:paraId="161F76BD" w14:textId="77777777" w:rsidR="00377358" w:rsidRDefault="00377358" w:rsidP="000226FB">
      <w:pPr>
        <w:spacing w:before="0" w:after="0"/>
      </w:pPr>
      <w:r>
        <w:lastRenderedPageBreak/>
        <w:t xml:space="preserve"> D-&gt;D^D-&gt;D|D</w:t>
      </w:r>
    </w:p>
    <w:p w14:paraId="501AF4D8" w14:textId="77777777" w:rsidR="00377358" w:rsidRDefault="00377358" w:rsidP="000226FB">
      <w:pPr>
        <w:spacing w:before="0" w:after="0"/>
      </w:pPr>
      <w:r>
        <w:t>PROBABILITY:</w:t>
      </w:r>
    </w:p>
    <w:p w14:paraId="352FE78C" w14:textId="77777777" w:rsidR="00377358" w:rsidRDefault="00377358" w:rsidP="000226FB">
      <w:pPr>
        <w:spacing w:before="0" w:after="0"/>
      </w:pPr>
      <w:r>
        <w:t xml:space="preserve"> 1.0000</w:t>
      </w:r>
    </w:p>
    <w:p w14:paraId="09D2C0FA" w14:textId="77777777" w:rsidR="00377358" w:rsidRDefault="00377358" w:rsidP="000226FB">
      <w:pPr>
        <w:spacing w:before="0" w:after="0"/>
      </w:pPr>
    </w:p>
    <w:p w14:paraId="7541E57F" w14:textId="77777777" w:rsidR="00377358" w:rsidRDefault="00377358" w:rsidP="000226FB">
      <w:pPr>
        <w:spacing w:before="0" w:after="0"/>
      </w:pPr>
      <w:r>
        <w:t>NODE192:</w:t>
      </w:r>
    </w:p>
    <w:p w14:paraId="7C0E3F8E" w14:textId="77777777" w:rsidR="00377358" w:rsidRDefault="00377358" w:rsidP="000226FB">
      <w:pPr>
        <w:spacing w:before="0" w:after="0"/>
      </w:pPr>
      <w:r>
        <w:t>EVENT MATRIX:</w:t>
      </w:r>
    </w:p>
    <w:p w14:paraId="49A925B1" w14:textId="77777777" w:rsidR="00377358" w:rsidRDefault="00377358" w:rsidP="000226FB">
      <w:pPr>
        <w:spacing w:before="0" w:after="0"/>
      </w:pPr>
      <w:r>
        <w:t xml:space="preserve"> Dispersal:0</w:t>
      </w:r>
    </w:p>
    <w:p w14:paraId="7917E1EC" w14:textId="77777777" w:rsidR="00377358" w:rsidRDefault="00377358" w:rsidP="000226FB">
      <w:pPr>
        <w:spacing w:before="0" w:after="0"/>
      </w:pPr>
      <w:r>
        <w:t xml:space="preserve"> Vicariance:0</w:t>
      </w:r>
    </w:p>
    <w:p w14:paraId="244306C8" w14:textId="77777777" w:rsidR="00377358" w:rsidRDefault="00377358" w:rsidP="000226FB">
      <w:pPr>
        <w:spacing w:before="0" w:after="0"/>
      </w:pPr>
      <w:r>
        <w:t xml:space="preserve"> Extinction:0</w:t>
      </w:r>
    </w:p>
    <w:p w14:paraId="3A67FDCC" w14:textId="77777777" w:rsidR="00377358" w:rsidRDefault="00377358" w:rsidP="000226FB">
      <w:pPr>
        <w:spacing w:before="0" w:after="0"/>
      </w:pPr>
      <w:r>
        <w:t>Event Route:</w:t>
      </w:r>
    </w:p>
    <w:p w14:paraId="42805E77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51B4CF86" w14:textId="77777777" w:rsidR="00377358" w:rsidRDefault="00377358" w:rsidP="000226FB">
      <w:pPr>
        <w:spacing w:before="0" w:after="0"/>
      </w:pPr>
      <w:r>
        <w:t>PROBABILITY:</w:t>
      </w:r>
    </w:p>
    <w:p w14:paraId="208A2EC9" w14:textId="77777777" w:rsidR="00377358" w:rsidRDefault="00377358" w:rsidP="000226FB">
      <w:pPr>
        <w:spacing w:before="0" w:after="0"/>
      </w:pPr>
      <w:r>
        <w:t xml:space="preserve"> 1.0000</w:t>
      </w:r>
    </w:p>
    <w:p w14:paraId="70318618" w14:textId="77777777" w:rsidR="00377358" w:rsidRDefault="00377358" w:rsidP="000226FB">
      <w:pPr>
        <w:spacing w:before="0" w:after="0"/>
      </w:pPr>
    </w:p>
    <w:p w14:paraId="36F245F3" w14:textId="77777777" w:rsidR="00377358" w:rsidRDefault="00377358" w:rsidP="000226FB">
      <w:pPr>
        <w:spacing w:before="0" w:after="0"/>
      </w:pPr>
      <w:r>
        <w:t>NODE193:</w:t>
      </w:r>
    </w:p>
    <w:p w14:paraId="07723F3E" w14:textId="77777777" w:rsidR="00377358" w:rsidRDefault="00377358" w:rsidP="000226FB">
      <w:pPr>
        <w:spacing w:before="0" w:after="0"/>
      </w:pPr>
      <w:r>
        <w:t>EVENT MATRIX:</w:t>
      </w:r>
    </w:p>
    <w:p w14:paraId="44F0D755" w14:textId="77777777" w:rsidR="00377358" w:rsidRDefault="00377358" w:rsidP="000226FB">
      <w:pPr>
        <w:spacing w:before="0" w:after="0"/>
      </w:pPr>
      <w:r>
        <w:t xml:space="preserve"> Dispersal:0</w:t>
      </w:r>
    </w:p>
    <w:p w14:paraId="6681BF5A" w14:textId="77777777" w:rsidR="00377358" w:rsidRDefault="00377358" w:rsidP="000226FB">
      <w:pPr>
        <w:spacing w:before="0" w:after="0"/>
      </w:pPr>
      <w:r>
        <w:t xml:space="preserve"> Vicariance:0</w:t>
      </w:r>
    </w:p>
    <w:p w14:paraId="1A96D9FB" w14:textId="77777777" w:rsidR="00377358" w:rsidRDefault="00377358" w:rsidP="000226FB">
      <w:pPr>
        <w:spacing w:before="0" w:after="0"/>
      </w:pPr>
      <w:r>
        <w:t xml:space="preserve"> Extinction:0</w:t>
      </w:r>
    </w:p>
    <w:p w14:paraId="28353672" w14:textId="77777777" w:rsidR="00377358" w:rsidRDefault="00377358" w:rsidP="000226FB">
      <w:pPr>
        <w:spacing w:before="0" w:after="0"/>
      </w:pPr>
      <w:r>
        <w:t>Event Route:</w:t>
      </w:r>
    </w:p>
    <w:p w14:paraId="1C76791A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08108B14" w14:textId="77777777" w:rsidR="00377358" w:rsidRDefault="00377358" w:rsidP="000226FB">
      <w:pPr>
        <w:spacing w:before="0" w:after="0"/>
      </w:pPr>
      <w:r>
        <w:t>PROBABILITY:</w:t>
      </w:r>
    </w:p>
    <w:p w14:paraId="7DB42D51" w14:textId="77777777" w:rsidR="00377358" w:rsidRDefault="00377358" w:rsidP="000226FB">
      <w:pPr>
        <w:spacing w:before="0" w:after="0"/>
      </w:pPr>
      <w:r>
        <w:t xml:space="preserve"> 1.0000</w:t>
      </w:r>
    </w:p>
    <w:p w14:paraId="043B7F54" w14:textId="77777777" w:rsidR="00377358" w:rsidRDefault="00377358" w:rsidP="000226FB">
      <w:pPr>
        <w:spacing w:before="0" w:after="0"/>
      </w:pPr>
    </w:p>
    <w:p w14:paraId="79907993" w14:textId="77777777" w:rsidR="00377358" w:rsidRDefault="00377358" w:rsidP="000226FB">
      <w:pPr>
        <w:spacing w:before="0" w:after="0"/>
      </w:pPr>
      <w:r>
        <w:t>NODE194:</w:t>
      </w:r>
    </w:p>
    <w:p w14:paraId="36950838" w14:textId="77777777" w:rsidR="00377358" w:rsidRDefault="00377358" w:rsidP="000226FB">
      <w:pPr>
        <w:spacing w:before="0" w:after="0"/>
      </w:pPr>
      <w:r>
        <w:t>EVENT MATRIX:</w:t>
      </w:r>
    </w:p>
    <w:p w14:paraId="0E692417" w14:textId="77777777" w:rsidR="00377358" w:rsidRDefault="00377358" w:rsidP="000226FB">
      <w:pPr>
        <w:spacing w:before="0" w:after="0"/>
      </w:pPr>
      <w:r>
        <w:t xml:space="preserve"> Dispersal:0</w:t>
      </w:r>
    </w:p>
    <w:p w14:paraId="729A2E5D" w14:textId="77777777" w:rsidR="00377358" w:rsidRDefault="00377358" w:rsidP="000226FB">
      <w:pPr>
        <w:spacing w:before="0" w:after="0"/>
      </w:pPr>
      <w:r>
        <w:t xml:space="preserve"> Vicariance:1</w:t>
      </w:r>
    </w:p>
    <w:p w14:paraId="1FF1A5D7" w14:textId="77777777" w:rsidR="00377358" w:rsidRDefault="00377358" w:rsidP="000226FB">
      <w:pPr>
        <w:spacing w:before="0" w:after="0"/>
      </w:pPr>
      <w:r>
        <w:t xml:space="preserve"> Extinction:0</w:t>
      </w:r>
    </w:p>
    <w:p w14:paraId="1473ECEB" w14:textId="77777777" w:rsidR="00377358" w:rsidRDefault="00377358" w:rsidP="000226FB">
      <w:pPr>
        <w:spacing w:before="0" w:after="0"/>
      </w:pPr>
      <w:r>
        <w:t>Event Route:</w:t>
      </w:r>
    </w:p>
    <w:p w14:paraId="3E54B59C" w14:textId="77777777" w:rsidR="00377358" w:rsidRDefault="00377358" w:rsidP="000226FB">
      <w:pPr>
        <w:spacing w:before="0" w:after="0"/>
      </w:pPr>
      <w:r>
        <w:t xml:space="preserve"> DE-&gt;E|D</w:t>
      </w:r>
    </w:p>
    <w:p w14:paraId="52C7EB07" w14:textId="77777777" w:rsidR="00377358" w:rsidRDefault="00377358" w:rsidP="000226FB">
      <w:pPr>
        <w:spacing w:before="0" w:after="0"/>
      </w:pPr>
      <w:r>
        <w:t>PROBABILITY:</w:t>
      </w:r>
    </w:p>
    <w:p w14:paraId="5A903EB6" w14:textId="77777777" w:rsidR="00377358" w:rsidRDefault="00377358" w:rsidP="000226FB">
      <w:pPr>
        <w:spacing w:before="0" w:after="0"/>
      </w:pPr>
      <w:r>
        <w:t xml:space="preserve"> 1.0000</w:t>
      </w:r>
    </w:p>
    <w:p w14:paraId="6AC2BDC8" w14:textId="77777777" w:rsidR="00377358" w:rsidRDefault="00377358" w:rsidP="000226FB">
      <w:pPr>
        <w:spacing w:before="0" w:after="0"/>
      </w:pPr>
    </w:p>
    <w:p w14:paraId="4BF7908D" w14:textId="77777777" w:rsidR="00377358" w:rsidRDefault="00377358" w:rsidP="000226FB">
      <w:pPr>
        <w:spacing w:before="0" w:after="0"/>
      </w:pPr>
      <w:r>
        <w:t>NODE195:</w:t>
      </w:r>
    </w:p>
    <w:p w14:paraId="73714477" w14:textId="77777777" w:rsidR="00377358" w:rsidRDefault="00377358" w:rsidP="000226FB">
      <w:pPr>
        <w:spacing w:before="0" w:after="0"/>
      </w:pPr>
      <w:r>
        <w:t>EVENT MATRIX:</w:t>
      </w:r>
    </w:p>
    <w:p w14:paraId="5B5C81DD" w14:textId="77777777" w:rsidR="00377358" w:rsidRDefault="00377358" w:rsidP="000226FB">
      <w:pPr>
        <w:spacing w:before="0" w:after="0"/>
      </w:pPr>
      <w:r>
        <w:t xml:space="preserve"> Dispersal:0</w:t>
      </w:r>
    </w:p>
    <w:p w14:paraId="06EEE636" w14:textId="77777777" w:rsidR="00377358" w:rsidRDefault="00377358" w:rsidP="000226FB">
      <w:pPr>
        <w:spacing w:before="0" w:after="0"/>
      </w:pPr>
      <w:r>
        <w:t xml:space="preserve"> Vicariance:0</w:t>
      </w:r>
    </w:p>
    <w:p w14:paraId="160260D0" w14:textId="77777777" w:rsidR="00377358" w:rsidRDefault="00377358" w:rsidP="000226FB">
      <w:pPr>
        <w:spacing w:before="0" w:after="0"/>
      </w:pPr>
      <w:r>
        <w:t xml:space="preserve"> Extinction:0</w:t>
      </w:r>
    </w:p>
    <w:p w14:paraId="7448D211" w14:textId="77777777" w:rsidR="00377358" w:rsidRDefault="00377358" w:rsidP="000226FB">
      <w:pPr>
        <w:spacing w:before="0" w:after="0"/>
      </w:pPr>
      <w:r>
        <w:t>Event Route:</w:t>
      </w:r>
    </w:p>
    <w:p w14:paraId="28AFD375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7C4FFDF3" w14:textId="77777777" w:rsidR="00377358" w:rsidRDefault="00377358" w:rsidP="000226FB">
      <w:pPr>
        <w:spacing w:before="0" w:after="0"/>
      </w:pPr>
      <w:r>
        <w:t>PROBABILITY:</w:t>
      </w:r>
    </w:p>
    <w:p w14:paraId="23CE5A4D" w14:textId="77777777" w:rsidR="00377358" w:rsidRDefault="00377358" w:rsidP="000226FB">
      <w:pPr>
        <w:spacing w:before="0" w:after="0"/>
      </w:pPr>
      <w:r>
        <w:t xml:space="preserve"> 1.0000</w:t>
      </w:r>
    </w:p>
    <w:p w14:paraId="3E6AFBBD" w14:textId="77777777" w:rsidR="00377358" w:rsidRDefault="00377358" w:rsidP="000226FB">
      <w:pPr>
        <w:spacing w:before="0" w:after="0"/>
      </w:pPr>
    </w:p>
    <w:p w14:paraId="29484B3E" w14:textId="77777777" w:rsidR="00377358" w:rsidRDefault="00377358" w:rsidP="000226FB">
      <w:pPr>
        <w:spacing w:before="0" w:after="0"/>
      </w:pPr>
      <w:r>
        <w:t>NODE196:</w:t>
      </w:r>
    </w:p>
    <w:p w14:paraId="557B4B3C" w14:textId="77777777" w:rsidR="00377358" w:rsidRDefault="00377358" w:rsidP="000226FB">
      <w:pPr>
        <w:spacing w:before="0" w:after="0"/>
      </w:pPr>
      <w:r>
        <w:t>EVENT MATRIX:</w:t>
      </w:r>
    </w:p>
    <w:p w14:paraId="76022219" w14:textId="77777777" w:rsidR="00377358" w:rsidRDefault="00377358" w:rsidP="000226FB">
      <w:pPr>
        <w:spacing w:before="0" w:after="0"/>
      </w:pPr>
      <w:r>
        <w:t xml:space="preserve"> Dispersal:0</w:t>
      </w:r>
    </w:p>
    <w:p w14:paraId="4AE30919" w14:textId="77777777" w:rsidR="00377358" w:rsidRDefault="00377358" w:rsidP="000226FB">
      <w:pPr>
        <w:spacing w:before="0" w:after="0"/>
      </w:pPr>
      <w:r>
        <w:lastRenderedPageBreak/>
        <w:t xml:space="preserve"> Vicariance:0</w:t>
      </w:r>
    </w:p>
    <w:p w14:paraId="02E0F334" w14:textId="77777777" w:rsidR="00377358" w:rsidRDefault="00377358" w:rsidP="000226FB">
      <w:pPr>
        <w:spacing w:before="0" w:after="0"/>
      </w:pPr>
      <w:r>
        <w:t xml:space="preserve"> Extinction:0</w:t>
      </w:r>
    </w:p>
    <w:p w14:paraId="0ADED3AE" w14:textId="77777777" w:rsidR="00377358" w:rsidRDefault="00377358" w:rsidP="000226FB">
      <w:pPr>
        <w:spacing w:before="0" w:after="0"/>
      </w:pPr>
      <w:r>
        <w:t>Event Route:</w:t>
      </w:r>
    </w:p>
    <w:p w14:paraId="216B8020" w14:textId="77777777" w:rsidR="00377358" w:rsidRDefault="00377358" w:rsidP="000226FB">
      <w:pPr>
        <w:spacing w:before="0" w:after="0"/>
      </w:pPr>
      <w:r>
        <w:t xml:space="preserve"> D-&gt;D^D-&gt;D|D</w:t>
      </w:r>
    </w:p>
    <w:p w14:paraId="341F01CA" w14:textId="77777777" w:rsidR="00377358" w:rsidRDefault="00377358" w:rsidP="000226FB">
      <w:pPr>
        <w:spacing w:before="0" w:after="0"/>
      </w:pPr>
      <w:r>
        <w:t>PROBABILITY:</w:t>
      </w:r>
    </w:p>
    <w:p w14:paraId="2494797D" w14:textId="77777777" w:rsidR="00377358" w:rsidRDefault="00377358" w:rsidP="000226FB">
      <w:pPr>
        <w:spacing w:before="0" w:after="0"/>
      </w:pPr>
      <w:r>
        <w:t xml:space="preserve"> 1.0000</w:t>
      </w:r>
    </w:p>
    <w:p w14:paraId="6F057D19" w14:textId="77777777" w:rsidR="00377358" w:rsidRDefault="00377358" w:rsidP="000226FB">
      <w:pPr>
        <w:spacing w:before="0" w:after="0"/>
      </w:pPr>
    </w:p>
    <w:p w14:paraId="409D119E" w14:textId="77777777" w:rsidR="00377358" w:rsidRDefault="00377358" w:rsidP="000226FB">
      <w:pPr>
        <w:spacing w:before="0" w:after="0"/>
      </w:pPr>
      <w:r>
        <w:t>NODE197:</w:t>
      </w:r>
    </w:p>
    <w:p w14:paraId="64B9C16C" w14:textId="77777777" w:rsidR="00377358" w:rsidRDefault="00377358" w:rsidP="000226FB">
      <w:pPr>
        <w:spacing w:before="0" w:after="0"/>
      </w:pPr>
      <w:r>
        <w:t>EVENT MATRIX:</w:t>
      </w:r>
    </w:p>
    <w:p w14:paraId="453E4312" w14:textId="77777777" w:rsidR="00377358" w:rsidRDefault="00377358" w:rsidP="000226FB">
      <w:pPr>
        <w:spacing w:before="0" w:after="0"/>
      </w:pPr>
      <w:r>
        <w:t xml:space="preserve"> Dispersal:1</w:t>
      </w:r>
    </w:p>
    <w:p w14:paraId="009FE687" w14:textId="77777777" w:rsidR="00377358" w:rsidRDefault="00377358" w:rsidP="000226FB">
      <w:pPr>
        <w:spacing w:before="0" w:after="0"/>
      </w:pPr>
      <w:r>
        <w:t xml:space="preserve"> Vicariance:0</w:t>
      </w:r>
    </w:p>
    <w:p w14:paraId="115B8C7B" w14:textId="77777777" w:rsidR="00377358" w:rsidRDefault="00377358" w:rsidP="000226FB">
      <w:pPr>
        <w:spacing w:before="0" w:after="0"/>
      </w:pPr>
      <w:r>
        <w:t xml:space="preserve"> Extinction:0</w:t>
      </w:r>
    </w:p>
    <w:p w14:paraId="00291072" w14:textId="77777777" w:rsidR="00377358" w:rsidRDefault="00377358" w:rsidP="000226FB">
      <w:pPr>
        <w:spacing w:before="0" w:after="0"/>
      </w:pPr>
      <w:r>
        <w:t>Event Route:</w:t>
      </w:r>
    </w:p>
    <w:p w14:paraId="4268A883" w14:textId="77777777" w:rsidR="00377358" w:rsidRDefault="00377358" w:rsidP="000226FB">
      <w:pPr>
        <w:spacing w:before="0" w:after="0"/>
      </w:pPr>
      <w:r>
        <w:t xml:space="preserve"> D-&gt;D^D-&gt;DE^D-&gt;D|DE</w:t>
      </w:r>
    </w:p>
    <w:p w14:paraId="44158989" w14:textId="77777777" w:rsidR="00377358" w:rsidRDefault="00377358" w:rsidP="000226FB">
      <w:pPr>
        <w:spacing w:before="0" w:after="0"/>
      </w:pPr>
      <w:r>
        <w:t>PROBABILITY:</w:t>
      </w:r>
    </w:p>
    <w:p w14:paraId="094A3872" w14:textId="77777777" w:rsidR="00377358" w:rsidRDefault="00377358" w:rsidP="000226FB">
      <w:pPr>
        <w:spacing w:before="0" w:after="0"/>
      </w:pPr>
      <w:r>
        <w:t xml:space="preserve"> 1.0000</w:t>
      </w:r>
    </w:p>
    <w:p w14:paraId="7F642190" w14:textId="77777777" w:rsidR="00377358" w:rsidRDefault="00377358" w:rsidP="000226FB">
      <w:pPr>
        <w:spacing w:before="0" w:after="0"/>
      </w:pPr>
    </w:p>
    <w:p w14:paraId="3F687B56" w14:textId="77777777" w:rsidR="00377358" w:rsidRDefault="00377358" w:rsidP="000226FB">
      <w:pPr>
        <w:spacing w:before="0" w:after="0"/>
      </w:pPr>
      <w:r>
        <w:t>NODE198:</w:t>
      </w:r>
    </w:p>
    <w:p w14:paraId="26506CFB" w14:textId="77777777" w:rsidR="00377358" w:rsidRDefault="00377358" w:rsidP="000226FB">
      <w:pPr>
        <w:spacing w:before="0" w:after="0"/>
      </w:pPr>
      <w:r>
        <w:t>EVENT MATRIX:</w:t>
      </w:r>
    </w:p>
    <w:p w14:paraId="7671B1BF" w14:textId="77777777" w:rsidR="00377358" w:rsidRDefault="00377358" w:rsidP="000226FB">
      <w:pPr>
        <w:spacing w:before="0" w:after="0"/>
      </w:pPr>
      <w:r>
        <w:t xml:space="preserve"> Dispersal:0</w:t>
      </w:r>
    </w:p>
    <w:p w14:paraId="02BCE10E" w14:textId="77777777" w:rsidR="00377358" w:rsidRDefault="00377358" w:rsidP="000226FB">
      <w:pPr>
        <w:spacing w:before="0" w:after="0"/>
      </w:pPr>
      <w:r>
        <w:t xml:space="preserve"> Vicariance:1</w:t>
      </w:r>
    </w:p>
    <w:p w14:paraId="23128285" w14:textId="77777777" w:rsidR="00377358" w:rsidRDefault="00377358" w:rsidP="000226FB">
      <w:pPr>
        <w:spacing w:before="0" w:after="0"/>
      </w:pPr>
      <w:r>
        <w:t xml:space="preserve"> Extinction:0</w:t>
      </w:r>
    </w:p>
    <w:p w14:paraId="1825F725" w14:textId="77777777" w:rsidR="00377358" w:rsidRDefault="00377358" w:rsidP="000226FB">
      <w:pPr>
        <w:spacing w:before="0" w:after="0"/>
      </w:pPr>
      <w:r>
        <w:t>Event Route:</w:t>
      </w:r>
    </w:p>
    <w:p w14:paraId="03871439" w14:textId="77777777" w:rsidR="00377358" w:rsidRDefault="00377358" w:rsidP="000226FB">
      <w:pPr>
        <w:spacing w:before="0" w:after="0"/>
      </w:pPr>
      <w:r>
        <w:t xml:space="preserve"> DF-&gt;D|F</w:t>
      </w:r>
    </w:p>
    <w:p w14:paraId="701F70A6" w14:textId="77777777" w:rsidR="00377358" w:rsidRDefault="00377358" w:rsidP="000226FB">
      <w:pPr>
        <w:spacing w:before="0" w:after="0"/>
      </w:pPr>
      <w:r>
        <w:t>PROBABILITY:</w:t>
      </w:r>
    </w:p>
    <w:p w14:paraId="01317503" w14:textId="77777777" w:rsidR="00377358" w:rsidRDefault="00377358" w:rsidP="000226FB">
      <w:pPr>
        <w:spacing w:before="0" w:after="0"/>
      </w:pPr>
      <w:r>
        <w:t xml:space="preserve"> 1.0000</w:t>
      </w:r>
    </w:p>
    <w:p w14:paraId="6162AC5C" w14:textId="77777777" w:rsidR="00377358" w:rsidRDefault="00377358" w:rsidP="000226FB">
      <w:pPr>
        <w:spacing w:before="0" w:after="0"/>
      </w:pPr>
    </w:p>
    <w:p w14:paraId="217B2F13" w14:textId="77777777" w:rsidR="00377358" w:rsidRDefault="00377358" w:rsidP="000226FB">
      <w:pPr>
        <w:spacing w:before="0" w:after="0"/>
      </w:pPr>
      <w:r>
        <w:t>NODE199:</w:t>
      </w:r>
    </w:p>
    <w:p w14:paraId="0DC9AF31" w14:textId="77777777" w:rsidR="00377358" w:rsidRDefault="00377358" w:rsidP="000226FB">
      <w:pPr>
        <w:spacing w:before="0" w:after="0"/>
      </w:pPr>
      <w:r>
        <w:t>EVENT MATRIX:</w:t>
      </w:r>
    </w:p>
    <w:p w14:paraId="0D52A2A0" w14:textId="77777777" w:rsidR="00377358" w:rsidRDefault="00377358" w:rsidP="000226FB">
      <w:pPr>
        <w:spacing w:before="0" w:after="0"/>
      </w:pPr>
      <w:r>
        <w:t xml:space="preserve"> Dispersal:3</w:t>
      </w:r>
    </w:p>
    <w:p w14:paraId="363593F7" w14:textId="77777777" w:rsidR="00377358" w:rsidRDefault="00377358" w:rsidP="000226FB">
      <w:pPr>
        <w:spacing w:before="0" w:after="0"/>
      </w:pPr>
      <w:r>
        <w:t xml:space="preserve"> Vicariance:0</w:t>
      </w:r>
    </w:p>
    <w:p w14:paraId="407A3B47" w14:textId="77777777" w:rsidR="00377358" w:rsidRDefault="00377358" w:rsidP="000226FB">
      <w:pPr>
        <w:spacing w:before="0" w:after="0"/>
      </w:pPr>
      <w:r>
        <w:t xml:space="preserve"> Extinction:0</w:t>
      </w:r>
    </w:p>
    <w:p w14:paraId="2C40F6C0" w14:textId="77777777" w:rsidR="00377358" w:rsidRDefault="00377358" w:rsidP="000226FB">
      <w:pPr>
        <w:spacing w:before="0" w:after="0"/>
      </w:pPr>
      <w:r>
        <w:t>Event Route:</w:t>
      </w:r>
    </w:p>
    <w:p w14:paraId="5346E310" w14:textId="77777777" w:rsidR="00377358" w:rsidRDefault="00377358" w:rsidP="000226FB">
      <w:pPr>
        <w:spacing w:before="0" w:after="0"/>
      </w:pPr>
      <w:r>
        <w:t xml:space="preserve"> F-&gt;F^F-&gt;DFHI^F-&gt;FHI|DF</w:t>
      </w:r>
    </w:p>
    <w:p w14:paraId="6181C94F" w14:textId="77777777" w:rsidR="00377358" w:rsidRDefault="00377358" w:rsidP="000226FB">
      <w:pPr>
        <w:spacing w:before="0" w:after="0"/>
      </w:pPr>
      <w:r>
        <w:t>PROBABILITY:</w:t>
      </w:r>
    </w:p>
    <w:p w14:paraId="4B14B623" w14:textId="77777777" w:rsidR="00377358" w:rsidRDefault="00377358" w:rsidP="000226FB">
      <w:pPr>
        <w:spacing w:before="0" w:after="0"/>
      </w:pPr>
      <w:r>
        <w:t xml:space="preserve"> 1.0000</w:t>
      </w:r>
    </w:p>
    <w:p w14:paraId="749C3FC4" w14:textId="77777777" w:rsidR="00377358" w:rsidRDefault="00377358" w:rsidP="000226FB">
      <w:pPr>
        <w:spacing w:before="0" w:after="0"/>
      </w:pPr>
    </w:p>
    <w:p w14:paraId="2947475A" w14:textId="77777777" w:rsidR="00377358" w:rsidRDefault="00377358" w:rsidP="000226FB">
      <w:pPr>
        <w:spacing w:before="0" w:after="0"/>
      </w:pPr>
      <w:r>
        <w:t>NODE200:</w:t>
      </w:r>
    </w:p>
    <w:p w14:paraId="2E8918FE" w14:textId="77777777" w:rsidR="00377358" w:rsidRDefault="00377358" w:rsidP="000226FB">
      <w:pPr>
        <w:spacing w:before="0" w:after="0"/>
      </w:pPr>
      <w:r>
        <w:t>EVENT MATRIX:</w:t>
      </w:r>
    </w:p>
    <w:p w14:paraId="5C90A52F" w14:textId="77777777" w:rsidR="00377358" w:rsidRDefault="00377358" w:rsidP="000226FB">
      <w:pPr>
        <w:spacing w:before="0" w:after="0"/>
      </w:pPr>
      <w:r>
        <w:t xml:space="preserve"> Dispersal:1</w:t>
      </w:r>
    </w:p>
    <w:p w14:paraId="341DDEE8" w14:textId="77777777" w:rsidR="00377358" w:rsidRDefault="00377358" w:rsidP="000226FB">
      <w:pPr>
        <w:spacing w:before="0" w:after="0"/>
      </w:pPr>
      <w:r>
        <w:t xml:space="preserve"> Vicariance:0</w:t>
      </w:r>
    </w:p>
    <w:p w14:paraId="78FD3428" w14:textId="77777777" w:rsidR="00377358" w:rsidRDefault="00377358" w:rsidP="000226FB">
      <w:pPr>
        <w:spacing w:before="0" w:after="0"/>
      </w:pPr>
      <w:r>
        <w:t xml:space="preserve"> Extinction:0</w:t>
      </w:r>
    </w:p>
    <w:p w14:paraId="24C6E67B" w14:textId="77777777" w:rsidR="00377358" w:rsidRDefault="00377358" w:rsidP="000226FB">
      <w:pPr>
        <w:spacing w:before="0" w:after="0"/>
      </w:pPr>
      <w:r>
        <w:t>Event Route:</w:t>
      </w:r>
    </w:p>
    <w:p w14:paraId="7D84D193" w14:textId="77777777" w:rsidR="00377358" w:rsidRDefault="00377358" w:rsidP="000226FB">
      <w:pPr>
        <w:spacing w:before="0" w:after="0"/>
      </w:pPr>
      <w:r>
        <w:t xml:space="preserve"> F-&gt;F^F-&gt;FI^F-&gt;FI|F</w:t>
      </w:r>
    </w:p>
    <w:p w14:paraId="6B68ECE2" w14:textId="77777777" w:rsidR="00377358" w:rsidRDefault="00377358" w:rsidP="000226FB">
      <w:pPr>
        <w:spacing w:before="0" w:after="0"/>
      </w:pPr>
      <w:r>
        <w:t>PROBABILITY:</w:t>
      </w:r>
    </w:p>
    <w:p w14:paraId="33549D4D" w14:textId="77777777" w:rsidR="00377358" w:rsidRDefault="00377358" w:rsidP="000226FB">
      <w:pPr>
        <w:spacing w:before="0" w:after="0"/>
      </w:pPr>
      <w:r>
        <w:t xml:space="preserve"> 1.0000</w:t>
      </w:r>
    </w:p>
    <w:p w14:paraId="50236EE9" w14:textId="77777777" w:rsidR="00377358" w:rsidRDefault="00377358" w:rsidP="000226FB">
      <w:pPr>
        <w:spacing w:before="0" w:after="0"/>
      </w:pPr>
    </w:p>
    <w:p w14:paraId="7A62B59C" w14:textId="77777777" w:rsidR="00377358" w:rsidRDefault="00377358" w:rsidP="000226FB">
      <w:pPr>
        <w:spacing w:before="0" w:after="0"/>
      </w:pPr>
      <w:r>
        <w:lastRenderedPageBreak/>
        <w:t>NODE201:</w:t>
      </w:r>
    </w:p>
    <w:p w14:paraId="37DE2120" w14:textId="77777777" w:rsidR="00377358" w:rsidRDefault="00377358" w:rsidP="000226FB">
      <w:pPr>
        <w:spacing w:before="0" w:after="0"/>
      </w:pPr>
      <w:r>
        <w:t>EVENT MATRIX:</w:t>
      </w:r>
    </w:p>
    <w:p w14:paraId="5FA9A16A" w14:textId="77777777" w:rsidR="00377358" w:rsidRDefault="00377358" w:rsidP="000226FB">
      <w:pPr>
        <w:spacing w:before="0" w:after="0"/>
      </w:pPr>
      <w:r>
        <w:t xml:space="preserve"> Dispersal:4</w:t>
      </w:r>
    </w:p>
    <w:p w14:paraId="09A242B7" w14:textId="77777777" w:rsidR="00377358" w:rsidRDefault="00377358" w:rsidP="000226FB">
      <w:pPr>
        <w:spacing w:before="0" w:after="0"/>
      </w:pPr>
      <w:r>
        <w:t xml:space="preserve"> Vicariance:0</w:t>
      </w:r>
    </w:p>
    <w:p w14:paraId="30E62CD7" w14:textId="77777777" w:rsidR="00377358" w:rsidRDefault="00377358" w:rsidP="000226FB">
      <w:pPr>
        <w:spacing w:before="0" w:after="0"/>
      </w:pPr>
      <w:r>
        <w:t xml:space="preserve"> Extinction:0</w:t>
      </w:r>
    </w:p>
    <w:p w14:paraId="0952FD17" w14:textId="77777777" w:rsidR="00377358" w:rsidRDefault="00377358" w:rsidP="000226FB">
      <w:pPr>
        <w:spacing w:before="0" w:after="0"/>
      </w:pPr>
      <w:r>
        <w:t>Event Route:</w:t>
      </w:r>
    </w:p>
    <w:p w14:paraId="4FC40BAF" w14:textId="77777777" w:rsidR="00377358" w:rsidRDefault="00377358" w:rsidP="000226FB">
      <w:pPr>
        <w:spacing w:before="0" w:after="0"/>
      </w:pPr>
      <w:r>
        <w:t xml:space="preserve"> H-&gt;H^F^G^H-&gt;FGH^F^G^H-&gt;FGH|FGH</w:t>
      </w:r>
    </w:p>
    <w:p w14:paraId="2F01187C" w14:textId="77777777" w:rsidR="00377358" w:rsidRDefault="00377358" w:rsidP="000226FB">
      <w:pPr>
        <w:spacing w:before="0" w:after="0"/>
      </w:pPr>
      <w:r>
        <w:t>PROBABILITY:</w:t>
      </w:r>
    </w:p>
    <w:p w14:paraId="581513B4" w14:textId="77777777" w:rsidR="00377358" w:rsidRDefault="00377358" w:rsidP="000226FB">
      <w:pPr>
        <w:spacing w:before="0" w:after="0"/>
      </w:pPr>
      <w:r>
        <w:t xml:space="preserve"> 0.5000</w:t>
      </w:r>
    </w:p>
    <w:p w14:paraId="3BA1C53F" w14:textId="77777777" w:rsidR="00377358" w:rsidRDefault="00377358" w:rsidP="000226FB">
      <w:pPr>
        <w:spacing w:before="0" w:after="0"/>
      </w:pPr>
    </w:p>
    <w:p w14:paraId="4818C818" w14:textId="77777777" w:rsidR="00377358" w:rsidRDefault="00377358" w:rsidP="000226FB">
      <w:pPr>
        <w:spacing w:before="0" w:after="0"/>
      </w:pPr>
      <w:r>
        <w:t>NODE202:</w:t>
      </w:r>
    </w:p>
    <w:p w14:paraId="79C1221F" w14:textId="77777777" w:rsidR="00377358" w:rsidRDefault="00377358" w:rsidP="000226FB">
      <w:pPr>
        <w:spacing w:before="0" w:after="0"/>
      </w:pPr>
      <w:r>
        <w:t>EVENT MATRIX:</w:t>
      </w:r>
    </w:p>
    <w:p w14:paraId="01470490" w14:textId="77777777" w:rsidR="00377358" w:rsidRDefault="00377358" w:rsidP="000226FB">
      <w:pPr>
        <w:spacing w:before="0" w:after="0"/>
      </w:pPr>
      <w:r>
        <w:t xml:space="preserve"> Dispersal:0</w:t>
      </w:r>
    </w:p>
    <w:p w14:paraId="1C86C130" w14:textId="77777777" w:rsidR="00377358" w:rsidRDefault="00377358" w:rsidP="000226FB">
      <w:pPr>
        <w:spacing w:before="0" w:after="0"/>
      </w:pPr>
      <w:r>
        <w:t xml:space="preserve"> Vicariance:0</w:t>
      </w:r>
    </w:p>
    <w:p w14:paraId="78ADFCBE" w14:textId="77777777" w:rsidR="00377358" w:rsidRDefault="00377358" w:rsidP="000226FB">
      <w:pPr>
        <w:spacing w:before="0" w:after="0"/>
      </w:pPr>
      <w:r>
        <w:t xml:space="preserve"> Extinction:0</w:t>
      </w:r>
    </w:p>
    <w:p w14:paraId="45C5F41B" w14:textId="77777777" w:rsidR="00377358" w:rsidRDefault="00377358" w:rsidP="000226FB">
      <w:pPr>
        <w:spacing w:before="0" w:after="0"/>
      </w:pPr>
      <w:r>
        <w:t>Event Route:</w:t>
      </w:r>
    </w:p>
    <w:p w14:paraId="56328168" w14:textId="77777777" w:rsidR="00377358" w:rsidRDefault="00377358" w:rsidP="000226FB">
      <w:pPr>
        <w:spacing w:before="0" w:after="0"/>
      </w:pPr>
      <w:r>
        <w:t xml:space="preserve"> H-&gt;H^H-&gt;H|H</w:t>
      </w:r>
    </w:p>
    <w:p w14:paraId="6A9B4533" w14:textId="77777777" w:rsidR="00377358" w:rsidRDefault="00377358" w:rsidP="000226FB">
      <w:pPr>
        <w:spacing w:before="0" w:after="0"/>
      </w:pPr>
      <w:r>
        <w:t>PROBABILITY:</w:t>
      </w:r>
    </w:p>
    <w:p w14:paraId="61BAAE3C" w14:textId="77777777" w:rsidR="00377358" w:rsidRDefault="00377358" w:rsidP="000226FB">
      <w:pPr>
        <w:spacing w:before="0" w:after="0"/>
      </w:pPr>
      <w:r>
        <w:t xml:space="preserve"> 0.2500</w:t>
      </w:r>
    </w:p>
    <w:p w14:paraId="51BB258A" w14:textId="77777777" w:rsidR="00377358" w:rsidRDefault="00377358" w:rsidP="000226FB">
      <w:pPr>
        <w:spacing w:before="0" w:after="0"/>
      </w:pPr>
    </w:p>
    <w:p w14:paraId="139BEEA3" w14:textId="77777777" w:rsidR="00377358" w:rsidRDefault="00377358" w:rsidP="000226FB">
      <w:pPr>
        <w:spacing w:before="0" w:after="0"/>
      </w:pPr>
      <w:r>
        <w:t>NODE203:</w:t>
      </w:r>
    </w:p>
    <w:p w14:paraId="601E8BF9" w14:textId="77777777" w:rsidR="00377358" w:rsidRDefault="00377358" w:rsidP="000226FB">
      <w:pPr>
        <w:spacing w:before="0" w:after="0"/>
      </w:pPr>
      <w:r>
        <w:t>EVENT MATRIX:</w:t>
      </w:r>
    </w:p>
    <w:p w14:paraId="0EECC878" w14:textId="77777777" w:rsidR="00377358" w:rsidRDefault="00377358" w:rsidP="000226FB">
      <w:pPr>
        <w:spacing w:before="0" w:after="0"/>
      </w:pPr>
      <w:r>
        <w:t xml:space="preserve"> Dispersal:0</w:t>
      </w:r>
    </w:p>
    <w:p w14:paraId="2CD3647C" w14:textId="77777777" w:rsidR="00377358" w:rsidRDefault="00377358" w:rsidP="000226FB">
      <w:pPr>
        <w:spacing w:before="0" w:after="0"/>
      </w:pPr>
      <w:r>
        <w:t xml:space="preserve"> Vicariance:1</w:t>
      </w:r>
    </w:p>
    <w:p w14:paraId="44C2A810" w14:textId="77777777" w:rsidR="00377358" w:rsidRDefault="00377358" w:rsidP="000226FB">
      <w:pPr>
        <w:spacing w:before="0" w:after="0"/>
      </w:pPr>
      <w:r>
        <w:t xml:space="preserve"> Extinction:0</w:t>
      </w:r>
    </w:p>
    <w:p w14:paraId="7AB63E6F" w14:textId="77777777" w:rsidR="00377358" w:rsidRDefault="00377358" w:rsidP="000226FB">
      <w:pPr>
        <w:spacing w:before="0" w:after="0"/>
      </w:pPr>
      <w:r>
        <w:t>Event Route:</w:t>
      </w:r>
    </w:p>
    <w:p w14:paraId="3C86133F" w14:textId="77777777" w:rsidR="00377358" w:rsidRDefault="00377358" w:rsidP="000226FB">
      <w:pPr>
        <w:spacing w:before="0" w:after="0"/>
      </w:pPr>
      <w:r>
        <w:t xml:space="preserve"> FH-&gt;H|F</w:t>
      </w:r>
    </w:p>
    <w:p w14:paraId="7E9D3984" w14:textId="77777777" w:rsidR="00377358" w:rsidRDefault="00377358" w:rsidP="000226FB">
      <w:pPr>
        <w:spacing w:before="0" w:after="0"/>
      </w:pPr>
      <w:r>
        <w:t>PROBABILITY:</w:t>
      </w:r>
    </w:p>
    <w:p w14:paraId="70B470CA" w14:textId="77777777" w:rsidR="00377358" w:rsidRDefault="00377358" w:rsidP="000226FB">
      <w:pPr>
        <w:spacing w:before="0" w:after="0"/>
      </w:pPr>
      <w:r>
        <w:t xml:space="preserve"> 0.2500</w:t>
      </w:r>
    </w:p>
    <w:p w14:paraId="5557EEB1" w14:textId="77777777" w:rsidR="00377358" w:rsidRDefault="00377358" w:rsidP="000226FB">
      <w:pPr>
        <w:spacing w:before="0" w:after="0"/>
      </w:pPr>
    </w:p>
    <w:p w14:paraId="296CD923" w14:textId="77777777" w:rsidR="00377358" w:rsidRDefault="00377358" w:rsidP="000226FB">
      <w:pPr>
        <w:spacing w:before="0" w:after="0"/>
      </w:pPr>
      <w:r>
        <w:t>NODE204:</w:t>
      </w:r>
    </w:p>
    <w:p w14:paraId="4FD2EF94" w14:textId="77777777" w:rsidR="00377358" w:rsidRDefault="00377358" w:rsidP="000226FB">
      <w:pPr>
        <w:spacing w:before="0" w:after="0"/>
      </w:pPr>
      <w:r>
        <w:t>EVENT MATRIX:</w:t>
      </w:r>
    </w:p>
    <w:p w14:paraId="6A3DCEC4" w14:textId="77777777" w:rsidR="00377358" w:rsidRDefault="00377358" w:rsidP="000226FB">
      <w:pPr>
        <w:spacing w:before="0" w:after="0"/>
      </w:pPr>
      <w:r>
        <w:t xml:space="preserve"> Dispersal:0</w:t>
      </w:r>
    </w:p>
    <w:p w14:paraId="6032126A" w14:textId="77777777" w:rsidR="00377358" w:rsidRDefault="00377358" w:rsidP="000226FB">
      <w:pPr>
        <w:spacing w:before="0" w:after="0"/>
      </w:pPr>
      <w:r>
        <w:t xml:space="preserve"> Vicariance:0</w:t>
      </w:r>
    </w:p>
    <w:p w14:paraId="7BF944D8" w14:textId="77777777" w:rsidR="00377358" w:rsidRDefault="00377358" w:rsidP="000226FB">
      <w:pPr>
        <w:spacing w:before="0" w:after="0"/>
      </w:pPr>
      <w:r>
        <w:t xml:space="preserve"> Extinction:0</w:t>
      </w:r>
    </w:p>
    <w:p w14:paraId="24D31898" w14:textId="77777777" w:rsidR="00377358" w:rsidRDefault="00377358" w:rsidP="000226FB">
      <w:pPr>
        <w:spacing w:before="0" w:after="0"/>
      </w:pPr>
      <w:r>
        <w:t>Event Route:</w:t>
      </w:r>
    </w:p>
    <w:p w14:paraId="51633817" w14:textId="77777777" w:rsidR="00377358" w:rsidRDefault="00377358" w:rsidP="000226FB">
      <w:pPr>
        <w:spacing w:before="0" w:after="0"/>
      </w:pPr>
      <w:r>
        <w:t xml:space="preserve"> H-&gt;H^H-&gt;H|H</w:t>
      </w:r>
    </w:p>
    <w:p w14:paraId="666B9F06" w14:textId="77777777" w:rsidR="00377358" w:rsidRDefault="00377358" w:rsidP="000226FB">
      <w:pPr>
        <w:spacing w:before="0" w:after="0"/>
      </w:pPr>
      <w:r>
        <w:t>PROBABILITY:</w:t>
      </w:r>
    </w:p>
    <w:p w14:paraId="49C08CC2" w14:textId="77777777" w:rsidR="00377358" w:rsidRDefault="00377358" w:rsidP="000226FB">
      <w:pPr>
        <w:spacing w:before="0" w:after="0"/>
      </w:pPr>
      <w:r>
        <w:t xml:space="preserve"> 1.0000</w:t>
      </w:r>
    </w:p>
    <w:p w14:paraId="7AE4D7AC" w14:textId="77777777" w:rsidR="00377358" w:rsidRDefault="00377358" w:rsidP="000226FB">
      <w:pPr>
        <w:spacing w:before="0" w:after="0"/>
      </w:pPr>
    </w:p>
    <w:p w14:paraId="3832E296" w14:textId="77777777" w:rsidR="00377358" w:rsidRDefault="00377358" w:rsidP="000226FB">
      <w:pPr>
        <w:spacing w:before="0" w:after="0"/>
      </w:pPr>
      <w:r>
        <w:t>NODE205:</w:t>
      </w:r>
    </w:p>
    <w:p w14:paraId="132B6D23" w14:textId="77777777" w:rsidR="00377358" w:rsidRDefault="00377358" w:rsidP="000226FB">
      <w:pPr>
        <w:spacing w:before="0" w:after="0"/>
      </w:pPr>
      <w:r>
        <w:t>EVENT MATRIX:</w:t>
      </w:r>
    </w:p>
    <w:p w14:paraId="040686A0" w14:textId="77777777" w:rsidR="00377358" w:rsidRDefault="00377358" w:rsidP="000226FB">
      <w:pPr>
        <w:spacing w:before="0" w:after="0"/>
      </w:pPr>
      <w:r>
        <w:t xml:space="preserve"> Dispersal:0</w:t>
      </w:r>
    </w:p>
    <w:p w14:paraId="0967505D" w14:textId="77777777" w:rsidR="00377358" w:rsidRDefault="00377358" w:rsidP="000226FB">
      <w:pPr>
        <w:spacing w:before="0" w:after="0"/>
      </w:pPr>
      <w:r>
        <w:t xml:space="preserve"> Vicariance:0</w:t>
      </w:r>
    </w:p>
    <w:p w14:paraId="5B82C804" w14:textId="77777777" w:rsidR="00377358" w:rsidRDefault="00377358" w:rsidP="000226FB">
      <w:pPr>
        <w:spacing w:before="0" w:after="0"/>
      </w:pPr>
      <w:r>
        <w:t xml:space="preserve"> Extinction:0</w:t>
      </w:r>
    </w:p>
    <w:p w14:paraId="43401F30" w14:textId="77777777" w:rsidR="00377358" w:rsidRDefault="00377358" w:rsidP="000226FB">
      <w:pPr>
        <w:spacing w:before="0" w:after="0"/>
      </w:pPr>
      <w:r>
        <w:t>Event Route:</w:t>
      </w:r>
    </w:p>
    <w:p w14:paraId="0DF95732" w14:textId="77777777" w:rsidR="00377358" w:rsidRDefault="00377358" w:rsidP="000226FB">
      <w:pPr>
        <w:spacing w:before="0" w:after="0"/>
      </w:pPr>
      <w:r>
        <w:t xml:space="preserve"> H-&gt;H^H-&gt;H|H</w:t>
      </w:r>
    </w:p>
    <w:p w14:paraId="3192DC14" w14:textId="77777777" w:rsidR="00377358" w:rsidRDefault="00377358" w:rsidP="000226FB">
      <w:pPr>
        <w:spacing w:before="0" w:after="0"/>
      </w:pPr>
      <w:r>
        <w:lastRenderedPageBreak/>
        <w:t>PROBABILITY:</w:t>
      </w:r>
    </w:p>
    <w:p w14:paraId="6A11A69B" w14:textId="77777777" w:rsidR="00377358" w:rsidRDefault="00377358" w:rsidP="000226FB">
      <w:pPr>
        <w:spacing w:before="0" w:after="0"/>
      </w:pPr>
      <w:r>
        <w:t xml:space="preserve"> 1.0000</w:t>
      </w:r>
    </w:p>
    <w:p w14:paraId="4231831E" w14:textId="77777777" w:rsidR="00377358" w:rsidRDefault="00377358" w:rsidP="000226FB">
      <w:pPr>
        <w:spacing w:before="0" w:after="0"/>
      </w:pPr>
    </w:p>
    <w:p w14:paraId="007FE494" w14:textId="77777777" w:rsidR="00377358" w:rsidRDefault="00377358" w:rsidP="000226FB">
      <w:pPr>
        <w:spacing w:before="0" w:after="0"/>
      </w:pPr>
      <w:r>
        <w:t>NODE206:</w:t>
      </w:r>
    </w:p>
    <w:p w14:paraId="4570AA9A" w14:textId="77777777" w:rsidR="00377358" w:rsidRDefault="00377358" w:rsidP="000226FB">
      <w:pPr>
        <w:spacing w:before="0" w:after="0"/>
      </w:pPr>
      <w:r>
        <w:t>EVENT MATRIX:</w:t>
      </w:r>
    </w:p>
    <w:p w14:paraId="0E4DAF90" w14:textId="77777777" w:rsidR="00377358" w:rsidRDefault="00377358" w:rsidP="000226FB">
      <w:pPr>
        <w:spacing w:before="0" w:after="0"/>
      </w:pPr>
      <w:r>
        <w:t xml:space="preserve"> Dispersal:1</w:t>
      </w:r>
    </w:p>
    <w:p w14:paraId="5554EF8B" w14:textId="77777777" w:rsidR="00377358" w:rsidRDefault="00377358" w:rsidP="000226FB">
      <w:pPr>
        <w:spacing w:before="0" w:after="0"/>
      </w:pPr>
      <w:r>
        <w:t xml:space="preserve"> Vicariance:0</w:t>
      </w:r>
    </w:p>
    <w:p w14:paraId="3676853B" w14:textId="77777777" w:rsidR="00377358" w:rsidRDefault="00377358" w:rsidP="000226FB">
      <w:pPr>
        <w:spacing w:before="0" w:after="0"/>
      </w:pPr>
      <w:r>
        <w:t xml:space="preserve"> Extinction:0</w:t>
      </w:r>
    </w:p>
    <w:p w14:paraId="7BE20B30" w14:textId="77777777" w:rsidR="00377358" w:rsidRDefault="00377358" w:rsidP="000226FB">
      <w:pPr>
        <w:spacing w:before="0" w:after="0"/>
      </w:pPr>
      <w:r>
        <w:t>Event Route:</w:t>
      </w:r>
    </w:p>
    <w:p w14:paraId="29D419B7" w14:textId="77777777" w:rsidR="00377358" w:rsidRDefault="00377358" w:rsidP="000226FB">
      <w:pPr>
        <w:spacing w:before="0" w:after="0"/>
      </w:pPr>
      <w:r>
        <w:t xml:space="preserve"> H-&gt;H^H-&gt;HJ^H-&gt;H|HJ</w:t>
      </w:r>
    </w:p>
    <w:p w14:paraId="48EB3CE6" w14:textId="77777777" w:rsidR="00377358" w:rsidRDefault="00377358" w:rsidP="000226FB">
      <w:pPr>
        <w:spacing w:before="0" w:after="0"/>
      </w:pPr>
      <w:r>
        <w:t>PROBABILITY:</w:t>
      </w:r>
    </w:p>
    <w:p w14:paraId="038C1EF9" w14:textId="77777777" w:rsidR="00377358" w:rsidRDefault="00377358" w:rsidP="000226FB">
      <w:pPr>
        <w:spacing w:before="0" w:after="0"/>
      </w:pPr>
      <w:r>
        <w:t xml:space="preserve"> 1.0000</w:t>
      </w:r>
    </w:p>
    <w:p w14:paraId="318CDAA6" w14:textId="77777777" w:rsidR="00377358" w:rsidRDefault="00377358" w:rsidP="000226FB">
      <w:pPr>
        <w:spacing w:before="0" w:after="0"/>
      </w:pPr>
    </w:p>
    <w:p w14:paraId="03ACE1E2" w14:textId="77777777" w:rsidR="00377358" w:rsidRDefault="00377358" w:rsidP="000226FB">
      <w:pPr>
        <w:spacing w:before="0" w:after="0"/>
      </w:pPr>
      <w:r>
        <w:t>NODE207:</w:t>
      </w:r>
    </w:p>
    <w:p w14:paraId="1A624AD5" w14:textId="77777777" w:rsidR="00377358" w:rsidRDefault="00377358" w:rsidP="000226FB">
      <w:pPr>
        <w:spacing w:before="0" w:after="0"/>
      </w:pPr>
      <w:r>
        <w:t>EVENT MATRIX:</w:t>
      </w:r>
    </w:p>
    <w:p w14:paraId="47DD9BE7" w14:textId="77777777" w:rsidR="00377358" w:rsidRDefault="00377358" w:rsidP="000226FB">
      <w:pPr>
        <w:spacing w:before="0" w:after="0"/>
      </w:pPr>
      <w:r>
        <w:t xml:space="preserve"> Dispersal:0</w:t>
      </w:r>
    </w:p>
    <w:p w14:paraId="1BB2D48C" w14:textId="77777777" w:rsidR="00377358" w:rsidRDefault="00377358" w:rsidP="000226FB">
      <w:pPr>
        <w:spacing w:before="0" w:after="0"/>
      </w:pPr>
      <w:r>
        <w:t xml:space="preserve"> Vicariance:0</w:t>
      </w:r>
    </w:p>
    <w:p w14:paraId="3690BA5A" w14:textId="77777777" w:rsidR="00377358" w:rsidRDefault="00377358" w:rsidP="000226FB">
      <w:pPr>
        <w:spacing w:before="0" w:after="0"/>
      </w:pPr>
      <w:r>
        <w:t xml:space="preserve"> Extinction:0</w:t>
      </w:r>
    </w:p>
    <w:p w14:paraId="6949F113" w14:textId="77777777" w:rsidR="00377358" w:rsidRDefault="00377358" w:rsidP="000226FB">
      <w:pPr>
        <w:spacing w:before="0" w:after="0"/>
      </w:pPr>
      <w:r>
        <w:t>Event Route:</w:t>
      </w:r>
    </w:p>
    <w:p w14:paraId="54B252B3" w14:textId="77777777" w:rsidR="00377358" w:rsidRDefault="00377358" w:rsidP="000226FB">
      <w:pPr>
        <w:spacing w:before="0" w:after="0"/>
      </w:pPr>
      <w:r>
        <w:t xml:space="preserve"> H-&gt;H^H-&gt;H|H</w:t>
      </w:r>
    </w:p>
    <w:p w14:paraId="581B6CFA" w14:textId="77777777" w:rsidR="00377358" w:rsidRDefault="00377358" w:rsidP="000226FB">
      <w:pPr>
        <w:spacing w:before="0" w:after="0"/>
      </w:pPr>
      <w:r>
        <w:t>PROBABILITY:</w:t>
      </w:r>
    </w:p>
    <w:p w14:paraId="2F308565" w14:textId="77777777" w:rsidR="00377358" w:rsidRDefault="00377358" w:rsidP="000226FB">
      <w:pPr>
        <w:spacing w:before="0" w:after="0"/>
      </w:pPr>
      <w:r>
        <w:t xml:space="preserve"> 1.0000</w:t>
      </w:r>
    </w:p>
    <w:p w14:paraId="737A2D9C" w14:textId="77777777" w:rsidR="00377358" w:rsidRDefault="00377358" w:rsidP="000226FB">
      <w:pPr>
        <w:spacing w:before="0" w:after="0"/>
      </w:pPr>
    </w:p>
    <w:p w14:paraId="3134A32C" w14:textId="77777777" w:rsidR="00377358" w:rsidRDefault="00377358" w:rsidP="000226FB">
      <w:pPr>
        <w:spacing w:before="0" w:after="0"/>
      </w:pPr>
      <w:r>
        <w:t>NODE208:</w:t>
      </w:r>
    </w:p>
    <w:p w14:paraId="4B649F3B" w14:textId="77777777" w:rsidR="00377358" w:rsidRDefault="00377358" w:rsidP="000226FB">
      <w:pPr>
        <w:spacing w:before="0" w:after="0"/>
      </w:pPr>
      <w:r>
        <w:t>EVENT MATRIX:</w:t>
      </w:r>
    </w:p>
    <w:p w14:paraId="6E3D88E0" w14:textId="77777777" w:rsidR="00377358" w:rsidRDefault="00377358" w:rsidP="000226FB">
      <w:pPr>
        <w:spacing w:before="0" w:after="0"/>
      </w:pPr>
      <w:r>
        <w:t xml:space="preserve"> Dispersal:2</w:t>
      </w:r>
    </w:p>
    <w:p w14:paraId="49B8EF89" w14:textId="77777777" w:rsidR="00377358" w:rsidRDefault="00377358" w:rsidP="000226FB">
      <w:pPr>
        <w:spacing w:before="0" w:after="0"/>
      </w:pPr>
      <w:r>
        <w:t xml:space="preserve"> Vicariance:0</w:t>
      </w:r>
    </w:p>
    <w:p w14:paraId="56CA45D7" w14:textId="77777777" w:rsidR="00377358" w:rsidRDefault="00377358" w:rsidP="000226FB">
      <w:pPr>
        <w:spacing w:before="0" w:after="0"/>
      </w:pPr>
      <w:r>
        <w:t xml:space="preserve"> Extinction:0</w:t>
      </w:r>
    </w:p>
    <w:p w14:paraId="28E6389A" w14:textId="77777777" w:rsidR="00377358" w:rsidRDefault="00377358" w:rsidP="000226FB">
      <w:pPr>
        <w:spacing w:before="0" w:after="0"/>
      </w:pPr>
      <w:r>
        <w:t>Event Route:</w:t>
      </w:r>
    </w:p>
    <w:p w14:paraId="23162A36" w14:textId="77777777" w:rsidR="00377358" w:rsidRDefault="00377358" w:rsidP="000226FB">
      <w:pPr>
        <w:spacing w:before="0" w:after="0"/>
      </w:pPr>
      <w:r>
        <w:t xml:space="preserve"> H-&gt;H^H^J-&gt;HJ^H^J-&gt;HJ|HJ</w:t>
      </w:r>
    </w:p>
    <w:p w14:paraId="245E3149" w14:textId="77777777" w:rsidR="00377358" w:rsidRDefault="00377358" w:rsidP="000226FB">
      <w:pPr>
        <w:spacing w:before="0" w:after="0"/>
      </w:pPr>
      <w:r>
        <w:t>PROBABILITY:</w:t>
      </w:r>
    </w:p>
    <w:p w14:paraId="4C9584ED" w14:textId="77777777" w:rsidR="00377358" w:rsidRDefault="00377358" w:rsidP="000226FB">
      <w:pPr>
        <w:spacing w:before="0" w:after="0"/>
      </w:pPr>
      <w:r>
        <w:t xml:space="preserve"> 1.0000</w:t>
      </w:r>
    </w:p>
    <w:p w14:paraId="1F1955E9" w14:textId="77777777" w:rsidR="00377358" w:rsidRDefault="00377358" w:rsidP="000226FB">
      <w:pPr>
        <w:spacing w:before="0" w:after="0"/>
      </w:pPr>
    </w:p>
    <w:p w14:paraId="2A018F02" w14:textId="77777777" w:rsidR="00377358" w:rsidRDefault="00377358" w:rsidP="000226FB">
      <w:pPr>
        <w:spacing w:before="0" w:after="0"/>
      </w:pPr>
      <w:r>
        <w:t>NODE209:</w:t>
      </w:r>
    </w:p>
    <w:p w14:paraId="18D7FE85" w14:textId="77777777" w:rsidR="00377358" w:rsidRDefault="00377358" w:rsidP="000226FB">
      <w:pPr>
        <w:spacing w:before="0" w:after="0"/>
      </w:pPr>
      <w:r>
        <w:t>EVENT MATRIX:</w:t>
      </w:r>
    </w:p>
    <w:p w14:paraId="314BF009" w14:textId="77777777" w:rsidR="00377358" w:rsidRDefault="00377358" w:rsidP="000226FB">
      <w:pPr>
        <w:spacing w:before="0" w:after="0"/>
      </w:pPr>
      <w:r>
        <w:t xml:space="preserve"> Dispersal:0</w:t>
      </w:r>
    </w:p>
    <w:p w14:paraId="49445A31" w14:textId="77777777" w:rsidR="00377358" w:rsidRDefault="00377358" w:rsidP="000226FB">
      <w:pPr>
        <w:spacing w:before="0" w:after="0"/>
      </w:pPr>
      <w:r>
        <w:t xml:space="preserve"> Vicariance:0</w:t>
      </w:r>
    </w:p>
    <w:p w14:paraId="5E44EA3B" w14:textId="77777777" w:rsidR="00377358" w:rsidRDefault="00377358" w:rsidP="000226FB">
      <w:pPr>
        <w:spacing w:before="0" w:after="0"/>
      </w:pPr>
      <w:r>
        <w:t xml:space="preserve"> Extinction:0</w:t>
      </w:r>
    </w:p>
    <w:p w14:paraId="14DAD0DF" w14:textId="77777777" w:rsidR="00377358" w:rsidRDefault="00377358" w:rsidP="000226FB">
      <w:pPr>
        <w:spacing w:before="0" w:after="0"/>
      </w:pPr>
      <w:r>
        <w:t>Event Route:</w:t>
      </w:r>
    </w:p>
    <w:p w14:paraId="298BC305" w14:textId="77777777" w:rsidR="00377358" w:rsidRDefault="00377358" w:rsidP="000226FB">
      <w:pPr>
        <w:spacing w:before="0" w:after="0"/>
      </w:pPr>
      <w:r>
        <w:t xml:space="preserve"> H-&gt;H^H-&gt;H|H</w:t>
      </w:r>
    </w:p>
    <w:p w14:paraId="71C55FA5" w14:textId="77777777" w:rsidR="00377358" w:rsidRDefault="00377358" w:rsidP="000226FB">
      <w:pPr>
        <w:spacing w:before="0" w:after="0"/>
      </w:pPr>
      <w:r>
        <w:t>PROBABILITY:</w:t>
      </w:r>
    </w:p>
    <w:p w14:paraId="3BF32C10" w14:textId="77777777" w:rsidR="00377358" w:rsidRDefault="00377358" w:rsidP="000226FB">
      <w:pPr>
        <w:spacing w:before="0" w:after="0"/>
      </w:pPr>
      <w:r>
        <w:t xml:space="preserve"> 1.0000</w:t>
      </w:r>
    </w:p>
    <w:p w14:paraId="7AEE23AC" w14:textId="77777777" w:rsidR="00377358" w:rsidRDefault="00377358" w:rsidP="000226FB">
      <w:pPr>
        <w:spacing w:before="0" w:after="0"/>
      </w:pPr>
    </w:p>
    <w:p w14:paraId="1CDB70BA" w14:textId="77777777" w:rsidR="00377358" w:rsidRDefault="00377358" w:rsidP="000226FB">
      <w:pPr>
        <w:spacing w:before="0" w:after="0"/>
      </w:pPr>
      <w:r>
        <w:t>NODE210:</w:t>
      </w:r>
    </w:p>
    <w:p w14:paraId="29805122" w14:textId="77777777" w:rsidR="00377358" w:rsidRDefault="00377358" w:rsidP="000226FB">
      <w:pPr>
        <w:spacing w:before="0" w:after="0"/>
      </w:pPr>
      <w:r>
        <w:t>EVENT MATRIX:</w:t>
      </w:r>
    </w:p>
    <w:p w14:paraId="3AB55CB8" w14:textId="77777777" w:rsidR="00377358" w:rsidRDefault="00377358" w:rsidP="000226FB">
      <w:pPr>
        <w:spacing w:before="0" w:after="0"/>
      </w:pPr>
      <w:r>
        <w:t xml:space="preserve"> Dispersal:0</w:t>
      </w:r>
    </w:p>
    <w:p w14:paraId="5AB2D0BD" w14:textId="77777777" w:rsidR="00377358" w:rsidRDefault="00377358" w:rsidP="000226FB">
      <w:pPr>
        <w:spacing w:before="0" w:after="0"/>
      </w:pPr>
      <w:r>
        <w:t xml:space="preserve"> Vicariance:0</w:t>
      </w:r>
    </w:p>
    <w:p w14:paraId="18FED0F5" w14:textId="77777777" w:rsidR="00377358" w:rsidRDefault="00377358" w:rsidP="000226FB">
      <w:pPr>
        <w:spacing w:before="0" w:after="0"/>
      </w:pPr>
      <w:r>
        <w:lastRenderedPageBreak/>
        <w:t xml:space="preserve"> Extinction:0</w:t>
      </w:r>
    </w:p>
    <w:p w14:paraId="02A308DF" w14:textId="77777777" w:rsidR="00377358" w:rsidRDefault="00377358" w:rsidP="000226FB">
      <w:pPr>
        <w:spacing w:before="0" w:after="0"/>
      </w:pPr>
      <w:r>
        <w:t>Event Route:</w:t>
      </w:r>
    </w:p>
    <w:p w14:paraId="4397F986" w14:textId="77777777" w:rsidR="00377358" w:rsidRDefault="00377358" w:rsidP="000226FB">
      <w:pPr>
        <w:spacing w:before="0" w:after="0"/>
      </w:pPr>
      <w:r>
        <w:t xml:space="preserve"> H-&gt;H^H-&gt;H|H</w:t>
      </w:r>
    </w:p>
    <w:p w14:paraId="384C7175" w14:textId="77777777" w:rsidR="00377358" w:rsidRDefault="00377358" w:rsidP="000226FB">
      <w:pPr>
        <w:spacing w:before="0" w:after="0"/>
      </w:pPr>
      <w:r>
        <w:t>PROBABILITY:</w:t>
      </w:r>
    </w:p>
    <w:p w14:paraId="67A975EF" w14:textId="77777777" w:rsidR="00377358" w:rsidRDefault="00377358" w:rsidP="000226FB">
      <w:pPr>
        <w:spacing w:before="0" w:after="0"/>
      </w:pPr>
      <w:r>
        <w:t xml:space="preserve"> 1.0000</w:t>
      </w:r>
    </w:p>
    <w:p w14:paraId="6B1E4942" w14:textId="77777777" w:rsidR="00377358" w:rsidRDefault="00377358" w:rsidP="000226FB">
      <w:pPr>
        <w:spacing w:before="0" w:after="0"/>
      </w:pPr>
    </w:p>
    <w:p w14:paraId="03ED575A" w14:textId="77777777" w:rsidR="00377358" w:rsidRDefault="00377358" w:rsidP="000226FB">
      <w:pPr>
        <w:spacing w:before="0" w:after="0"/>
      </w:pPr>
      <w:r>
        <w:t>NODE211:</w:t>
      </w:r>
    </w:p>
    <w:p w14:paraId="433CBA3D" w14:textId="77777777" w:rsidR="00377358" w:rsidRDefault="00377358" w:rsidP="000226FB">
      <w:pPr>
        <w:spacing w:before="0" w:after="0"/>
      </w:pPr>
      <w:r>
        <w:t>EVENT MATRIX:</w:t>
      </w:r>
    </w:p>
    <w:p w14:paraId="0BC185E3" w14:textId="77777777" w:rsidR="00377358" w:rsidRDefault="00377358" w:rsidP="000226FB">
      <w:pPr>
        <w:spacing w:before="0" w:after="0"/>
      </w:pPr>
      <w:r>
        <w:t xml:space="preserve"> Dispersal:0</w:t>
      </w:r>
    </w:p>
    <w:p w14:paraId="1A3A1322" w14:textId="77777777" w:rsidR="00377358" w:rsidRDefault="00377358" w:rsidP="000226FB">
      <w:pPr>
        <w:spacing w:before="0" w:after="0"/>
      </w:pPr>
      <w:r>
        <w:t xml:space="preserve"> Vicariance:1</w:t>
      </w:r>
    </w:p>
    <w:p w14:paraId="40FCC5A2" w14:textId="77777777" w:rsidR="00377358" w:rsidRDefault="00377358" w:rsidP="000226FB">
      <w:pPr>
        <w:spacing w:before="0" w:after="0"/>
      </w:pPr>
      <w:r>
        <w:t xml:space="preserve"> Extinction:0</w:t>
      </w:r>
    </w:p>
    <w:p w14:paraId="3C36C03A" w14:textId="77777777" w:rsidR="00377358" w:rsidRDefault="00377358" w:rsidP="000226FB">
      <w:pPr>
        <w:spacing w:before="0" w:after="0"/>
      </w:pPr>
      <w:r>
        <w:t>Event Route:</w:t>
      </w:r>
    </w:p>
    <w:p w14:paraId="1B794BE3" w14:textId="77777777" w:rsidR="00377358" w:rsidRDefault="00377358" w:rsidP="000226FB">
      <w:pPr>
        <w:spacing w:before="0" w:after="0"/>
      </w:pPr>
      <w:r>
        <w:t xml:space="preserve"> HJ-&gt;J|H</w:t>
      </w:r>
    </w:p>
    <w:p w14:paraId="1760FCA3" w14:textId="77777777" w:rsidR="00377358" w:rsidRDefault="00377358" w:rsidP="000226FB">
      <w:pPr>
        <w:spacing w:before="0" w:after="0"/>
      </w:pPr>
      <w:r>
        <w:t>PROBABILITY:</w:t>
      </w:r>
    </w:p>
    <w:p w14:paraId="7EC8C364" w14:textId="77777777" w:rsidR="00377358" w:rsidRDefault="00377358" w:rsidP="000226FB">
      <w:pPr>
        <w:spacing w:before="0" w:after="0"/>
      </w:pPr>
      <w:r>
        <w:t xml:space="preserve"> 1.0000</w:t>
      </w:r>
    </w:p>
    <w:p w14:paraId="76FCCCC9" w14:textId="77777777" w:rsidR="00377358" w:rsidRDefault="00377358" w:rsidP="000226FB">
      <w:pPr>
        <w:spacing w:before="0" w:after="0"/>
      </w:pPr>
    </w:p>
    <w:p w14:paraId="5B4925CA" w14:textId="77777777" w:rsidR="00377358" w:rsidRDefault="00377358" w:rsidP="000226FB">
      <w:pPr>
        <w:spacing w:before="0" w:after="0"/>
      </w:pPr>
      <w:r>
        <w:t>NODE212:</w:t>
      </w:r>
    </w:p>
    <w:p w14:paraId="203BB071" w14:textId="77777777" w:rsidR="00377358" w:rsidRDefault="00377358" w:rsidP="000226FB">
      <w:pPr>
        <w:spacing w:before="0" w:after="0"/>
      </w:pPr>
      <w:r>
        <w:t>EVENT MATRIX:</w:t>
      </w:r>
    </w:p>
    <w:p w14:paraId="2CECB4C5" w14:textId="77777777" w:rsidR="00377358" w:rsidRDefault="00377358" w:rsidP="000226FB">
      <w:pPr>
        <w:spacing w:before="0" w:after="0"/>
      </w:pPr>
      <w:r>
        <w:t xml:space="preserve"> Dispersal:2</w:t>
      </w:r>
    </w:p>
    <w:p w14:paraId="0FDFBB9E" w14:textId="77777777" w:rsidR="00377358" w:rsidRDefault="00377358" w:rsidP="000226FB">
      <w:pPr>
        <w:spacing w:before="0" w:after="0"/>
      </w:pPr>
      <w:r>
        <w:t xml:space="preserve"> Vicariance:0</w:t>
      </w:r>
    </w:p>
    <w:p w14:paraId="152D4BE8" w14:textId="77777777" w:rsidR="00377358" w:rsidRDefault="00377358" w:rsidP="000226FB">
      <w:pPr>
        <w:spacing w:before="0" w:after="0"/>
      </w:pPr>
      <w:r>
        <w:t xml:space="preserve"> Extinction:0</w:t>
      </w:r>
    </w:p>
    <w:p w14:paraId="05C5BCE8" w14:textId="77777777" w:rsidR="00377358" w:rsidRDefault="00377358" w:rsidP="000226FB">
      <w:pPr>
        <w:spacing w:before="0" w:after="0"/>
      </w:pPr>
      <w:r>
        <w:t>Event Route:</w:t>
      </w:r>
    </w:p>
    <w:p w14:paraId="0DECB78C" w14:textId="77777777" w:rsidR="00377358" w:rsidRDefault="00377358" w:rsidP="000226FB">
      <w:pPr>
        <w:spacing w:before="0" w:after="0"/>
      </w:pPr>
      <w:r>
        <w:t xml:space="preserve"> H-&gt;H^H-&gt;FHJ^H-&gt;HJ|FH</w:t>
      </w:r>
    </w:p>
    <w:p w14:paraId="4D4A303A" w14:textId="77777777" w:rsidR="00377358" w:rsidRDefault="00377358" w:rsidP="000226FB">
      <w:pPr>
        <w:spacing w:before="0" w:after="0"/>
      </w:pPr>
      <w:r>
        <w:t>PROBABILITY:</w:t>
      </w:r>
    </w:p>
    <w:p w14:paraId="32290E04" w14:textId="77777777" w:rsidR="00377358" w:rsidRDefault="00377358" w:rsidP="000226FB">
      <w:pPr>
        <w:spacing w:before="0" w:after="0"/>
      </w:pPr>
      <w:r>
        <w:t xml:space="preserve"> 0.1250</w:t>
      </w:r>
    </w:p>
    <w:p w14:paraId="6C0B8D56" w14:textId="77777777" w:rsidR="00377358" w:rsidRDefault="00377358" w:rsidP="000226FB">
      <w:pPr>
        <w:spacing w:before="0" w:after="0"/>
      </w:pPr>
    </w:p>
    <w:p w14:paraId="123A0CF0" w14:textId="77777777" w:rsidR="00377358" w:rsidRDefault="00377358" w:rsidP="000226FB">
      <w:pPr>
        <w:spacing w:before="0" w:after="0"/>
      </w:pPr>
      <w:r>
        <w:t>NODE213:</w:t>
      </w:r>
    </w:p>
    <w:p w14:paraId="580F0DDB" w14:textId="77777777" w:rsidR="00377358" w:rsidRDefault="00377358" w:rsidP="000226FB">
      <w:pPr>
        <w:spacing w:before="0" w:after="0"/>
      </w:pPr>
      <w:r>
        <w:t>EVENT MATRIX:</w:t>
      </w:r>
    </w:p>
    <w:p w14:paraId="54936D03" w14:textId="77777777" w:rsidR="00377358" w:rsidRDefault="00377358" w:rsidP="000226FB">
      <w:pPr>
        <w:spacing w:before="0" w:after="0"/>
      </w:pPr>
      <w:r>
        <w:t xml:space="preserve"> Dispersal:0</w:t>
      </w:r>
    </w:p>
    <w:p w14:paraId="36C9FFDB" w14:textId="77777777" w:rsidR="00377358" w:rsidRDefault="00377358" w:rsidP="000226FB">
      <w:pPr>
        <w:spacing w:before="0" w:after="0"/>
      </w:pPr>
      <w:r>
        <w:t xml:space="preserve"> Vicariance:0</w:t>
      </w:r>
    </w:p>
    <w:p w14:paraId="7E694062" w14:textId="77777777" w:rsidR="00377358" w:rsidRDefault="00377358" w:rsidP="000226FB">
      <w:pPr>
        <w:spacing w:before="0" w:after="0"/>
      </w:pPr>
      <w:r>
        <w:t xml:space="preserve"> Extinction:0</w:t>
      </w:r>
    </w:p>
    <w:p w14:paraId="26D7E8EA" w14:textId="77777777" w:rsidR="00377358" w:rsidRDefault="00377358" w:rsidP="000226FB">
      <w:pPr>
        <w:spacing w:before="0" w:after="0"/>
      </w:pPr>
      <w:r>
        <w:t>Event Route:</w:t>
      </w:r>
    </w:p>
    <w:p w14:paraId="440F0F7B" w14:textId="77777777" w:rsidR="00377358" w:rsidRDefault="00377358" w:rsidP="000226FB">
      <w:pPr>
        <w:spacing w:before="0" w:after="0"/>
      </w:pPr>
      <w:r>
        <w:t xml:space="preserve"> F-&gt;F^F-&gt;F|F</w:t>
      </w:r>
    </w:p>
    <w:p w14:paraId="10D1BD8D" w14:textId="77777777" w:rsidR="00377358" w:rsidRDefault="00377358" w:rsidP="000226FB">
      <w:pPr>
        <w:spacing w:before="0" w:after="0"/>
      </w:pPr>
      <w:r>
        <w:t>PROBABILITY:</w:t>
      </w:r>
    </w:p>
    <w:p w14:paraId="596171DC" w14:textId="77777777" w:rsidR="00377358" w:rsidRDefault="00377358" w:rsidP="000226FB">
      <w:pPr>
        <w:spacing w:before="0" w:after="0"/>
      </w:pPr>
      <w:r>
        <w:t xml:space="preserve"> 1.0000</w:t>
      </w:r>
    </w:p>
    <w:p w14:paraId="0A59E223" w14:textId="77777777" w:rsidR="00377358" w:rsidRDefault="00377358" w:rsidP="000226FB">
      <w:pPr>
        <w:spacing w:before="0" w:after="0"/>
      </w:pPr>
    </w:p>
    <w:p w14:paraId="35450AB1" w14:textId="77777777" w:rsidR="00377358" w:rsidRDefault="00377358" w:rsidP="000226FB">
      <w:pPr>
        <w:spacing w:before="0" w:after="0"/>
      </w:pPr>
      <w:r>
        <w:t>NODE214:</w:t>
      </w:r>
    </w:p>
    <w:p w14:paraId="34B8080F" w14:textId="77777777" w:rsidR="00377358" w:rsidRDefault="00377358" w:rsidP="000226FB">
      <w:pPr>
        <w:spacing w:before="0" w:after="0"/>
      </w:pPr>
      <w:r>
        <w:t>EVENT MATRIX:</w:t>
      </w:r>
    </w:p>
    <w:p w14:paraId="131A0689" w14:textId="77777777" w:rsidR="00377358" w:rsidRDefault="00377358" w:rsidP="000226FB">
      <w:pPr>
        <w:spacing w:before="0" w:after="0"/>
      </w:pPr>
      <w:r>
        <w:t xml:space="preserve"> Dispersal:2</w:t>
      </w:r>
    </w:p>
    <w:p w14:paraId="68797C80" w14:textId="77777777" w:rsidR="00377358" w:rsidRDefault="00377358" w:rsidP="000226FB">
      <w:pPr>
        <w:spacing w:before="0" w:after="0"/>
      </w:pPr>
      <w:r>
        <w:t xml:space="preserve"> Vicariance:0</w:t>
      </w:r>
    </w:p>
    <w:p w14:paraId="17AA2653" w14:textId="77777777" w:rsidR="00377358" w:rsidRDefault="00377358" w:rsidP="000226FB">
      <w:pPr>
        <w:spacing w:before="0" w:after="0"/>
      </w:pPr>
      <w:r>
        <w:t xml:space="preserve"> Extinction:0</w:t>
      </w:r>
    </w:p>
    <w:p w14:paraId="758D003C" w14:textId="77777777" w:rsidR="00377358" w:rsidRDefault="00377358" w:rsidP="000226FB">
      <w:pPr>
        <w:spacing w:before="0" w:after="0"/>
      </w:pPr>
      <w:r>
        <w:t>Event Route:</w:t>
      </w:r>
    </w:p>
    <w:p w14:paraId="3D4F05F1" w14:textId="77777777" w:rsidR="00377358" w:rsidRDefault="00377358" w:rsidP="000226FB">
      <w:pPr>
        <w:spacing w:before="0" w:after="0"/>
      </w:pPr>
      <w:r>
        <w:t xml:space="preserve"> F-&gt;F^F-&gt;ABF^F-&gt;ABF|F</w:t>
      </w:r>
    </w:p>
    <w:p w14:paraId="1BA3CA0A" w14:textId="77777777" w:rsidR="00377358" w:rsidRDefault="00377358" w:rsidP="000226FB">
      <w:pPr>
        <w:spacing w:before="0" w:after="0"/>
      </w:pPr>
      <w:r>
        <w:t>PROBABILITY:</w:t>
      </w:r>
    </w:p>
    <w:p w14:paraId="758AB327" w14:textId="77777777" w:rsidR="00377358" w:rsidRDefault="00377358" w:rsidP="000226FB">
      <w:pPr>
        <w:spacing w:before="0" w:after="0"/>
      </w:pPr>
      <w:r>
        <w:t xml:space="preserve"> 1.0000</w:t>
      </w:r>
    </w:p>
    <w:p w14:paraId="6507D0FB" w14:textId="77777777" w:rsidR="00377358" w:rsidRDefault="00377358" w:rsidP="000226FB">
      <w:pPr>
        <w:spacing w:before="0" w:after="0"/>
      </w:pPr>
    </w:p>
    <w:p w14:paraId="77E92A16" w14:textId="77777777" w:rsidR="00377358" w:rsidRDefault="00377358" w:rsidP="000226FB">
      <w:pPr>
        <w:spacing w:before="0" w:after="0"/>
      </w:pPr>
      <w:r>
        <w:t>NODE215:</w:t>
      </w:r>
    </w:p>
    <w:p w14:paraId="47008654" w14:textId="77777777" w:rsidR="00377358" w:rsidRDefault="00377358" w:rsidP="000226FB">
      <w:pPr>
        <w:spacing w:before="0" w:after="0"/>
      </w:pPr>
      <w:r>
        <w:lastRenderedPageBreak/>
        <w:t>EVENT MATRIX:</w:t>
      </w:r>
    </w:p>
    <w:p w14:paraId="7A2E1390" w14:textId="77777777" w:rsidR="00377358" w:rsidRDefault="00377358" w:rsidP="000226FB">
      <w:pPr>
        <w:spacing w:before="0" w:after="0"/>
      </w:pPr>
      <w:r>
        <w:t xml:space="preserve"> Dispersal:0</w:t>
      </w:r>
    </w:p>
    <w:p w14:paraId="54B16D5A" w14:textId="77777777" w:rsidR="00377358" w:rsidRDefault="00377358" w:rsidP="000226FB">
      <w:pPr>
        <w:spacing w:before="0" w:after="0"/>
      </w:pPr>
      <w:r>
        <w:t xml:space="preserve"> Vicariance:1</w:t>
      </w:r>
    </w:p>
    <w:p w14:paraId="35BD0138" w14:textId="77777777" w:rsidR="00377358" w:rsidRDefault="00377358" w:rsidP="000226FB">
      <w:pPr>
        <w:spacing w:before="0" w:after="0"/>
      </w:pPr>
      <w:r>
        <w:t xml:space="preserve"> Extinction:0</w:t>
      </w:r>
    </w:p>
    <w:p w14:paraId="2EE48DEC" w14:textId="77777777" w:rsidR="00377358" w:rsidRDefault="00377358" w:rsidP="000226FB">
      <w:pPr>
        <w:spacing w:before="0" w:after="0"/>
      </w:pPr>
      <w:r>
        <w:t>Event Route:</w:t>
      </w:r>
    </w:p>
    <w:p w14:paraId="112562A4" w14:textId="77777777" w:rsidR="00377358" w:rsidRDefault="00377358" w:rsidP="000226FB">
      <w:pPr>
        <w:spacing w:before="0" w:after="0"/>
      </w:pPr>
      <w:r>
        <w:t xml:space="preserve"> FH-&gt;F|H</w:t>
      </w:r>
    </w:p>
    <w:p w14:paraId="6245E121" w14:textId="77777777" w:rsidR="00377358" w:rsidRDefault="00377358" w:rsidP="000226FB">
      <w:pPr>
        <w:spacing w:before="0" w:after="0"/>
      </w:pPr>
      <w:r>
        <w:t>PROBABILITY:</w:t>
      </w:r>
    </w:p>
    <w:p w14:paraId="2DDA87A1" w14:textId="77777777" w:rsidR="00377358" w:rsidRDefault="00377358" w:rsidP="000226FB">
      <w:pPr>
        <w:spacing w:before="0" w:after="0"/>
      </w:pPr>
      <w:r>
        <w:t xml:space="preserve"> 0.1250</w:t>
      </w:r>
    </w:p>
    <w:p w14:paraId="339200C2" w14:textId="77777777" w:rsidR="00377358" w:rsidRDefault="00377358" w:rsidP="000226FB">
      <w:pPr>
        <w:spacing w:before="0" w:after="0"/>
      </w:pPr>
    </w:p>
    <w:p w14:paraId="0333E115" w14:textId="77777777" w:rsidR="00377358" w:rsidRDefault="00377358" w:rsidP="000226FB">
      <w:pPr>
        <w:spacing w:before="0" w:after="0"/>
      </w:pPr>
      <w:r>
        <w:t>NODE216:</w:t>
      </w:r>
    </w:p>
    <w:p w14:paraId="784E847E" w14:textId="77777777" w:rsidR="00377358" w:rsidRDefault="00377358" w:rsidP="000226FB">
      <w:pPr>
        <w:spacing w:before="0" w:after="0"/>
      </w:pPr>
      <w:r>
        <w:t>EVENT MATRIX:</w:t>
      </w:r>
    </w:p>
    <w:p w14:paraId="773DD9DF" w14:textId="77777777" w:rsidR="00377358" w:rsidRDefault="00377358" w:rsidP="000226FB">
      <w:pPr>
        <w:spacing w:before="0" w:after="0"/>
      </w:pPr>
      <w:r>
        <w:t xml:space="preserve"> Dispersal:3</w:t>
      </w:r>
    </w:p>
    <w:p w14:paraId="1ADC39C6" w14:textId="77777777" w:rsidR="00377358" w:rsidRDefault="00377358" w:rsidP="000226FB">
      <w:pPr>
        <w:spacing w:before="0" w:after="0"/>
      </w:pPr>
      <w:r>
        <w:t xml:space="preserve"> Vicariance:0</w:t>
      </w:r>
    </w:p>
    <w:p w14:paraId="0DA11ADA" w14:textId="77777777" w:rsidR="00377358" w:rsidRDefault="00377358" w:rsidP="000226FB">
      <w:pPr>
        <w:spacing w:before="0" w:after="0"/>
      </w:pPr>
      <w:r>
        <w:t xml:space="preserve"> Extinction:0</w:t>
      </w:r>
    </w:p>
    <w:p w14:paraId="788FE054" w14:textId="77777777" w:rsidR="00377358" w:rsidRDefault="00377358" w:rsidP="000226FB">
      <w:pPr>
        <w:spacing w:before="0" w:after="0"/>
      </w:pPr>
      <w:r>
        <w:t>Event Route:</w:t>
      </w:r>
    </w:p>
    <w:p w14:paraId="429DED21" w14:textId="77777777" w:rsidR="00377358" w:rsidRDefault="00377358" w:rsidP="000226FB">
      <w:pPr>
        <w:spacing w:before="0" w:after="0"/>
      </w:pPr>
      <w:r>
        <w:t xml:space="preserve"> F-&gt;F^F-&gt;ABFH^F-&gt;ABF|FH</w:t>
      </w:r>
    </w:p>
    <w:p w14:paraId="3F9ED325" w14:textId="77777777" w:rsidR="00377358" w:rsidRDefault="00377358" w:rsidP="000226FB">
      <w:pPr>
        <w:spacing w:before="0" w:after="0"/>
      </w:pPr>
      <w:r>
        <w:t>PROBABILITY:</w:t>
      </w:r>
    </w:p>
    <w:p w14:paraId="4B170935" w14:textId="77777777" w:rsidR="00377358" w:rsidRDefault="00377358" w:rsidP="000226FB">
      <w:pPr>
        <w:spacing w:before="0" w:after="0"/>
      </w:pPr>
      <w:r>
        <w:t xml:space="preserve"> 0.5000</w:t>
      </w:r>
    </w:p>
    <w:p w14:paraId="4DC91D21" w14:textId="77777777" w:rsidR="00377358" w:rsidRDefault="00377358" w:rsidP="000226FB">
      <w:pPr>
        <w:spacing w:before="0" w:after="0"/>
      </w:pPr>
    </w:p>
    <w:p w14:paraId="376F63E4" w14:textId="77777777" w:rsidR="00377358" w:rsidRDefault="00377358" w:rsidP="000226FB">
      <w:pPr>
        <w:spacing w:before="0" w:after="0"/>
      </w:pPr>
      <w:r>
        <w:t>NODE217:</w:t>
      </w:r>
    </w:p>
    <w:p w14:paraId="4757E0B1" w14:textId="77777777" w:rsidR="00377358" w:rsidRDefault="00377358" w:rsidP="000226FB">
      <w:pPr>
        <w:spacing w:before="0" w:after="0"/>
      </w:pPr>
      <w:r>
        <w:t>EVENT MATRIX:</w:t>
      </w:r>
    </w:p>
    <w:p w14:paraId="1153CF5A" w14:textId="77777777" w:rsidR="00377358" w:rsidRDefault="00377358" w:rsidP="000226FB">
      <w:pPr>
        <w:spacing w:before="0" w:after="0"/>
      </w:pPr>
      <w:r>
        <w:t xml:space="preserve"> Dispersal:0</w:t>
      </w:r>
    </w:p>
    <w:p w14:paraId="57467C7F" w14:textId="77777777" w:rsidR="00377358" w:rsidRDefault="00377358" w:rsidP="000226FB">
      <w:pPr>
        <w:spacing w:before="0" w:after="0"/>
      </w:pPr>
      <w:r>
        <w:t xml:space="preserve"> Vicariance:1</w:t>
      </w:r>
    </w:p>
    <w:p w14:paraId="4622F4F2" w14:textId="77777777" w:rsidR="00377358" w:rsidRDefault="00377358" w:rsidP="000226FB">
      <w:pPr>
        <w:spacing w:before="0" w:after="0"/>
      </w:pPr>
      <w:r>
        <w:t xml:space="preserve"> Extinction:0</w:t>
      </w:r>
    </w:p>
    <w:p w14:paraId="461BB577" w14:textId="77777777" w:rsidR="00377358" w:rsidRDefault="00377358" w:rsidP="000226FB">
      <w:pPr>
        <w:spacing w:before="0" w:after="0"/>
      </w:pPr>
      <w:r>
        <w:t>Event Route:</w:t>
      </w:r>
    </w:p>
    <w:p w14:paraId="300D6FFF" w14:textId="77777777" w:rsidR="00377358" w:rsidRDefault="00377358" w:rsidP="000226FB">
      <w:pPr>
        <w:spacing w:before="0" w:after="0"/>
      </w:pPr>
      <w:r>
        <w:t xml:space="preserve"> FH-&gt;H|F</w:t>
      </w:r>
    </w:p>
    <w:p w14:paraId="0E8E5458" w14:textId="77777777" w:rsidR="00377358" w:rsidRDefault="00377358" w:rsidP="000226FB">
      <w:pPr>
        <w:spacing w:before="0" w:after="0"/>
      </w:pPr>
      <w:r>
        <w:t>PROBABILITY:</w:t>
      </w:r>
    </w:p>
    <w:p w14:paraId="05466B1F" w14:textId="77777777" w:rsidR="00377358" w:rsidRDefault="00377358" w:rsidP="000226FB">
      <w:pPr>
        <w:spacing w:before="0" w:after="0"/>
      </w:pPr>
      <w:r>
        <w:t xml:space="preserve"> 1.0000</w:t>
      </w:r>
    </w:p>
    <w:p w14:paraId="79882BBF" w14:textId="77777777" w:rsidR="00377358" w:rsidRDefault="00377358" w:rsidP="000226FB">
      <w:pPr>
        <w:spacing w:before="0" w:after="0"/>
      </w:pPr>
    </w:p>
    <w:p w14:paraId="78033405" w14:textId="77777777" w:rsidR="00377358" w:rsidRDefault="00377358" w:rsidP="000226FB">
      <w:pPr>
        <w:spacing w:before="0" w:after="0"/>
      </w:pPr>
      <w:r>
        <w:t>NODE218:</w:t>
      </w:r>
    </w:p>
    <w:p w14:paraId="2DEFAAEA" w14:textId="77777777" w:rsidR="00377358" w:rsidRDefault="00377358" w:rsidP="000226FB">
      <w:pPr>
        <w:spacing w:before="0" w:after="0"/>
      </w:pPr>
      <w:r>
        <w:t>EVENT MATRIX:</w:t>
      </w:r>
    </w:p>
    <w:p w14:paraId="5E7C99AA" w14:textId="77777777" w:rsidR="00377358" w:rsidRDefault="00377358" w:rsidP="000226FB">
      <w:pPr>
        <w:spacing w:before="0" w:after="0"/>
      </w:pPr>
      <w:r>
        <w:t xml:space="preserve"> Dispersal:1</w:t>
      </w:r>
    </w:p>
    <w:p w14:paraId="6D1FF39C" w14:textId="77777777" w:rsidR="00377358" w:rsidRDefault="00377358" w:rsidP="000226FB">
      <w:pPr>
        <w:spacing w:before="0" w:after="0"/>
      </w:pPr>
      <w:r>
        <w:t xml:space="preserve"> Vicariance:0</w:t>
      </w:r>
    </w:p>
    <w:p w14:paraId="7DD1943D" w14:textId="77777777" w:rsidR="00377358" w:rsidRDefault="00377358" w:rsidP="000226FB">
      <w:pPr>
        <w:spacing w:before="0" w:after="0"/>
      </w:pPr>
      <w:r>
        <w:t xml:space="preserve"> Extinction:0</w:t>
      </w:r>
    </w:p>
    <w:p w14:paraId="6C30F001" w14:textId="77777777" w:rsidR="00377358" w:rsidRDefault="00377358" w:rsidP="000226FB">
      <w:pPr>
        <w:spacing w:before="0" w:after="0"/>
      </w:pPr>
      <w:r>
        <w:t>Event Route:</w:t>
      </w:r>
    </w:p>
    <w:p w14:paraId="2C743C58" w14:textId="77777777" w:rsidR="00377358" w:rsidRDefault="00377358" w:rsidP="000226FB">
      <w:pPr>
        <w:spacing w:before="0" w:after="0"/>
      </w:pPr>
      <w:r>
        <w:t xml:space="preserve"> F-&gt;F^F-&gt;FH^F-&gt;FH|F</w:t>
      </w:r>
    </w:p>
    <w:p w14:paraId="023BB7B1" w14:textId="77777777" w:rsidR="00377358" w:rsidRDefault="00377358" w:rsidP="000226FB">
      <w:pPr>
        <w:spacing w:before="0" w:after="0"/>
      </w:pPr>
      <w:r>
        <w:t>PROBABILITY:</w:t>
      </w:r>
    </w:p>
    <w:p w14:paraId="4802ABDC" w14:textId="77777777" w:rsidR="00377358" w:rsidRDefault="00377358" w:rsidP="000226FB">
      <w:pPr>
        <w:spacing w:before="0" w:after="0"/>
      </w:pPr>
      <w:r>
        <w:t xml:space="preserve"> 1.0000</w:t>
      </w:r>
    </w:p>
    <w:p w14:paraId="2987F75C" w14:textId="77777777" w:rsidR="00377358" w:rsidRDefault="00377358" w:rsidP="000226FB">
      <w:pPr>
        <w:spacing w:before="0" w:after="0"/>
      </w:pPr>
    </w:p>
    <w:p w14:paraId="60294622" w14:textId="77777777" w:rsidR="00377358" w:rsidRDefault="00377358" w:rsidP="000226FB">
      <w:pPr>
        <w:spacing w:before="0" w:after="0"/>
      </w:pPr>
      <w:r>
        <w:t>NODE219:</w:t>
      </w:r>
    </w:p>
    <w:p w14:paraId="2A746BA8" w14:textId="77777777" w:rsidR="00377358" w:rsidRDefault="00377358" w:rsidP="000226FB">
      <w:pPr>
        <w:spacing w:before="0" w:after="0"/>
      </w:pPr>
      <w:r>
        <w:t>EVENT MATRIX:</w:t>
      </w:r>
    </w:p>
    <w:p w14:paraId="4F52D5AF" w14:textId="77777777" w:rsidR="00377358" w:rsidRDefault="00377358" w:rsidP="000226FB">
      <w:pPr>
        <w:spacing w:before="0" w:after="0"/>
      </w:pPr>
      <w:r>
        <w:t xml:space="preserve"> Dispersal:3</w:t>
      </w:r>
    </w:p>
    <w:p w14:paraId="37DC899E" w14:textId="77777777" w:rsidR="00377358" w:rsidRDefault="00377358" w:rsidP="000226FB">
      <w:pPr>
        <w:spacing w:before="0" w:after="0"/>
      </w:pPr>
      <w:r>
        <w:t xml:space="preserve"> Vicariance:0</w:t>
      </w:r>
    </w:p>
    <w:p w14:paraId="22985395" w14:textId="77777777" w:rsidR="00377358" w:rsidRDefault="00377358" w:rsidP="000226FB">
      <w:pPr>
        <w:spacing w:before="0" w:after="0"/>
      </w:pPr>
      <w:r>
        <w:t xml:space="preserve"> Extinction:0</w:t>
      </w:r>
    </w:p>
    <w:p w14:paraId="48CB4528" w14:textId="77777777" w:rsidR="00377358" w:rsidRDefault="00377358" w:rsidP="000226FB">
      <w:pPr>
        <w:spacing w:before="0" w:after="0"/>
      </w:pPr>
      <w:r>
        <w:t>Event Route:</w:t>
      </w:r>
    </w:p>
    <w:p w14:paraId="3928FB0E" w14:textId="77777777" w:rsidR="00377358" w:rsidRDefault="00377358" w:rsidP="000226FB">
      <w:pPr>
        <w:spacing w:before="0" w:after="0"/>
      </w:pPr>
      <w:r>
        <w:t xml:space="preserve"> AFHI-&gt;AFHI^F-&gt;ABCFHI^F-&gt;ABCFIH|F</w:t>
      </w:r>
    </w:p>
    <w:p w14:paraId="743414A9" w14:textId="77777777" w:rsidR="00377358" w:rsidRDefault="00377358" w:rsidP="000226FB">
      <w:pPr>
        <w:spacing w:before="0" w:after="0"/>
      </w:pPr>
      <w:r>
        <w:t>PROBABILITY:</w:t>
      </w:r>
    </w:p>
    <w:p w14:paraId="0D0989AA" w14:textId="77777777" w:rsidR="00377358" w:rsidRDefault="00377358" w:rsidP="000226FB">
      <w:pPr>
        <w:spacing w:before="0" w:after="0"/>
      </w:pPr>
      <w:r>
        <w:lastRenderedPageBreak/>
        <w:t xml:space="preserve"> 0.0588</w:t>
      </w:r>
    </w:p>
    <w:p w14:paraId="41F2F262" w14:textId="77777777" w:rsidR="00377358" w:rsidRDefault="00377358" w:rsidP="000226FB">
      <w:pPr>
        <w:spacing w:before="0" w:after="0"/>
      </w:pPr>
    </w:p>
    <w:p w14:paraId="20497936" w14:textId="77777777" w:rsidR="00377358" w:rsidRDefault="00377358" w:rsidP="000226FB">
      <w:pPr>
        <w:spacing w:before="0" w:after="0"/>
      </w:pPr>
      <w:r>
        <w:t>NODE220:</w:t>
      </w:r>
    </w:p>
    <w:p w14:paraId="3DBBDDC4" w14:textId="77777777" w:rsidR="00377358" w:rsidRDefault="00377358" w:rsidP="000226FB">
      <w:pPr>
        <w:spacing w:before="0" w:after="0"/>
      </w:pPr>
      <w:r>
        <w:t>EVENT MATRIX:</w:t>
      </w:r>
    </w:p>
    <w:p w14:paraId="6B37772D" w14:textId="77777777" w:rsidR="00377358" w:rsidRDefault="00377358" w:rsidP="000226FB">
      <w:pPr>
        <w:spacing w:before="0" w:after="0"/>
      </w:pPr>
      <w:r>
        <w:t xml:space="preserve"> Dispersal:4</w:t>
      </w:r>
    </w:p>
    <w:p w14:paraId="49E3E46B" w14:textId="77777777" w:rsidR="00377358" w:rsidRDefault="00377358" w:rsidP="000226FB">
      <w:pPr>
        <w:spacing w:before="0" w:after="0"/>
      </w:pPr>
      <w:r>
        <w:t xml:space="preserve"> Vicariance:0</w:t>
      </w:r>
    </w:p>
    <w:p w14:paraId="46BECC70" w14:textId="77777777" w:rsidR="00377358" w:rsidRDefault="00377358" w:rsidP="000226FB">
      <w:pPr>
        <w:spacing w:before="0" w:after="0"/>
      </w:pPr>
      <w:r>
        <w:t xml:space="preserve"> Extinction:0</w:t>
      </w:r>
    </w:p>
    <w:p w14:paraId="20B5D049" w14:textId="77777777" w:rsidR="00377358" w:rsidRDefault="00377358" w:rsidP="000226FB">
      <w:pPr>
        <w:spacing w:before="0" w:after="0"/>
      </w:pPr>
      <w:r>
        <w:t>Event Route:</w:t>
      </w:r>
    </w:p>
    <w:p w14:paraId="7A045410" w14:textId="77777777" w:rsidR="00377358" w:rsidRDefault="00377358" w:rsidP="000226FB">
      <w:pPr>
        <w:spacing w:before="0" w:after="0"/>
      </w:pPr>
      <w:r>
        <w:t xml:space="preserve"> ABC-&gt;ABC^B-&gt;ABCFGH^B-&gt;B|ABCFGH</w:t>
      </w:r>
    </w:p>
    <w:p w14:paraId="1319D7F6" w14:textId="77777777" w:rsidR="00377358" w:rsidRDefault="00377358" w:rsidP="000226FB">
      <w:pPr>
        <w:spacing w:before="0" w:after="0"/>
      </w:pPr>
      <w:r>
        <w:t>PROBABILITY:</w:t>
      </w:r>
    </w:p>
    <w:p w14:paraId="617EAC71" w14:textId="77777777" w:rsidR="00377358" w:rsidRDefault="00377358" w:rsidP="000226FB">
      <w:pPr>
        <w:spacing w:before="0" w:after="0"/>
      </w:pPr>
      <w:r>
        <w:t xml:space="preserve"> 0.0588</w:t>
      </w:r>
    </w:p>
    <w:p w14:paraId="53AA4E1B" w14:textId="77777777" w:rsidR="00377358" w:rsidRDefault="00377358" w:rsidP="000226FB">
      <w:pPr>
        <w:spacing w:before="0" w:after="0"/>
      </w:pPr>
    </w:p>
    <w:p w14:paraId="47834098" w14:textId="77777777" w:rsidR="00377358" w:rsidRDefault="00377358" w:rsidP="000226FB">
      <w:pPr>
        <w:spacing w:before="0" w:after="0"/>
      </w:pPr>
      <w:r>
        <w:t>NODE221:</w:t>
      </w:r>
    </w:p>
    <w:p w14:paraId="1151D872" w14:textId="77777777" w:rsidR="00377358" w:rsidRDefault="00377358" w:rsidP="000226FB">
      <w:pPr>
        <w:spacing w:before="0" w:after="0"/>
      </w:pPr>
      <w:r>
        <w:t>EVENT MATRIX:</w:t>
      </w:r>
    </w:p>
    <w:p w14:paraId="0BE93CFF" w14:textId="77777777" w:rsidR="00377358" w:rsidRDefault="00377358" w:rsidP="000226FB">
      <w:pPr>
        <w:spacing w:before="0" w:after="0"/>
      </w:pPr>
      <w:r>
        <w:t xml:space="preserve"> Dispersal:3</w:t>
      </w:r>
    </w:p>
    <w:p w14:paraId="0DD5C33A" w14:textId="77777777" w:rsidR="00377358" w:rsidRDefault="00377358" w:rsidP="000226FB">
      <w:pPr>
        <w:spacing w:before="0" w:after="0"/>
      </w:pPr>
      <w:r>
        <w:t xml:space="preserve"> Vicariance:0</w:t>
      </w:r>
    </w:p>
    <w:p w14:paraId="5CAF5193" w14:textId="77777777" w:rsidR="00377358" w:rsidRDefault="00377358" w:rsidP="000226FB">
      <w:pPr>
        <w:spacing w:before="0" w:after="0"/>
      </w:pPr>
      <w:r>
        <w:t xml:space="preserve"> Extinction:0</w:t>
      </w:r>
    </w:p>
    <w:p w14:paraId="4CD95582" w14:textId="77777777" w:rsidR="00377358" w:rsidRDefault="00377358" w:rsidP="000226FB">
      <w:pPr>
        <w:spacing w:before="0" w:after="0"/>
      </w:pPr>
      <w:r>
        <w:t>Event Route:</w:t>
      </w:r>
    </w:p>
    <w:p w14:paraId="48B245A7" w14:textId="77777777" w:rsidR="00377358" w:rsidRDefault="00377358" w:rsidP="000226FB">
      <w:pPr>
        <w:spacing w:before="0" w:after="0"/>
      </w:pPr>
      <w:r>
        <w:t xml:space="preserve"> ABCH-&gt;ABCH^A-&gt;ABCFHI^A-&gt;ABC|AFHI</w:t>
      </w:r>
    </w:p>
    <w:p w14:paraId="7A26E0F2" w14:textId="77777777" w:rsidR="00377358" w:rsidRDefault="00377358" w:rsidP="000226FB">
      <w:pPr>
        <w:spacing w:before="0" w:after="0"/>
      </w:pPr>
      <w:r>
        <w:t>PROBABILITY:</w:t>
      </w:r>
    </w:p>
    <w:p w14:paraId="4090967B" w14:textId="77777777" w:rsidR="00377358" w:rsidRDefault="00377358" w:rsidP="000226FB">
      <w:pPr>
        <w:spacing w:before="0" w:after="0"/>
      </w:pPr>
      <w:r>
        <w:t xml:space="preserve"> 0.0002</w:t>
      </w:r>
    </w:p>
    <w:p w14:paraId="05E9BC30" w14:textId="77777777" w:rsidR="00377358" w:rsidRDefault="00377358" w:rsidP="000226FB">
      <w:pPr>
        <w:spacing w:before="0" w:after="0"/>
      </w:pPr>
    </w:p>
    <w:p w14:paraId="72E52632" w14:textId="77777777" w:rsidR="00377358" w:rsidRDefault="00377358" w:rsidP="000226FB">
      <w:pPr>
        <w:spacing w:before="0" w:after="0"/>
      </w:pPr>
      <w:r>
        <w:t>===================</w:t>
      </w:r>
    </w:p>
    <w:p w14:paraId="5BF7452C" w14:textId="77777777" w:rsidR="00377358" w:rsidRDefault="00377358" w:rsidP="000226FB">
      <w:pPr>
        <w:spacing w:before="0" w:after="0"/>
      </w:pPr>
      <w:r>
        <w:t>Dispersal Between Areas:</w:t>
      </w:r>
    </w:p>
    <w:p w14:paraId="38259050" w14:textId="77777777" w:rsidR="00377358" w:rsidRDefault="00377358" w:rsidP="000226FB">
      <w:pPr>
        <w:spacing w:before="0" w:after="0"/>
      </w:pPr>
      <w:r>
        <w:t>A-&gt;B:2.75</w:t>
      </w:r>
    </w:p>
    <w:p w14:paraId="141E130C" w14:textId="77777777" w:rsidR="00377358" w:rsidRDefault="00377358" w:rsidP="000226FB">
      <w:pPr>
        <w:spacing w:before="0" w:after="0"/>
      </w:pPr>
      <w:r>
        <w:t>A-&gt;C:0.25</w:t>
      </w:r>
    </w:p>
    <w:p w14:paraId="60CD7FDC" w14:textId="77777777" w:rsidR="00377358" w:rsidRDefault="00377358" w:rsidP="000226FB">
      <w:pPr>
        <w:spacing w:before="0" w:after="0"/>
      </w:pPr>
      <w:r>
        <w:t>A-&gt;F:0.5833334</w:t>
      </w:r>
    </w:p>
    <w:p w14:paraId="46AF0638" w14:textId="77777777" w:rsidR="00377358" w:rsidRDefault="00377358" w:rsidP="000226FB">
      <w:pPr>
        <w:spacing w:before="0" w:after="0"/>
      </w:pPr>
      <w:r>
        <w:t>A-&gt;G:0.3333333</w:t>
      </w:r>
    </w:p>
    <w:p w14:paraId="438E7061" w14:textId="77777777" w:rsidR="00377358" w:rsidRDefault="00377358" w:rsidP="000226FB">
      <w:pPr>
        <w:spacing w:before="0" w:after="0"/>
      </w:pPr>
      <w:r>
        <w:t>A-&gt;H:0.3333333</w:t>
      </w:r>
    </w:p>
    <w:p w14:paraId="4A7A1181" w14:textId="77777777" w:rsidR="00377358" w:rsidRDefault="00377358" w:rsidP="000226FB">
      <w:pPr>
        <w:spacing w:before="0" w:after="0"/>
      </w:pPr>
      <w:r>
        <w:t>A-&gt;I:0.25</w:t>
      </w:r>
    </w:p>
    <w:p w14:paraId="47FE5AA7" w14:textId="77777777" w:rsidR="00377358" w:rsidRDefault="00377358" w:rsidP="000226FB">
      <w:pPr>
        <w:spacing w:before="0" w:after="0"/>
      </w:pPr>
      <w:r>
        <w:t>B-&gt;A:1.083333</w:t>
      </w:r>
    </w:p>
    <w:p w14:paraId="03E89BE1" w14:textId="77777777" w:rsidR="00377358" w:rsidRDefault="00377358" w:rsidP="000226FB">
      <w:pPr>
        <w:spacing w:before="0" w:after="0"/>
      </w:pPr>
      <w:r>
        <w:t>B-&gt;C:0.3333333</w:t>
      </w:r>
    </w:p>
    <w:p w14:paraId="0DB0A6BC" w14:textId="77777777" w:rsidR="00377358" w:rsidRDefault="00377358" w:rsidP="000226FB">
      <w:pPr>
        <w:spacing w:before="0" w:after="0"/>
      </w:pPr>
      <w:r>
        <w:t>B-&gt;F:0.5833334</w:t>
      </w:r>
    </w:p>
    <w:p w14:paraId="4CF94347" w14:textId="77777777" w:rsidR="00377358" w:rsidRDefault="00377358" w:rsidP="000226FB">
      <w:pPr>
        <w:spacing w:before="0" w:after="0"/>
      </w:pPr>
      <w:r>
        <w:t>B-&gt;G:0.3333333</w:t>
      </w:r>
    </w:p>
    <w:p w14:paraId="1196D17D" w14:textId="77777777" w:rsidR="00377358" w:rsidRDefault="00377358" w:rsidP="000226FB">
      <w:pPr>
        <w:spacing w:before="0" w:after="0"/>
      </w:pPr>
      <w:r>
        <w:t>B-&gt;H:0.3333333</w:t>
      </w:r>
    </w:p>
    <w:p w14:paraId="61EF61F4" w14:textId="77777777" w:rsidR="00377358" w:rsidRDefault="00377358" w:rsidP="000226FB">
      <w:pPr>
        <w:spacing w:before="0" w:after="0"/>
      </w:pPr>
      <w:r>
        <w:t>B-&gt;I:0.8333333</w:t>
      </w:r>
    </w:p>
    <w:p w14:paraId="378DBAAA" w14:textId="77777777" w:rsidR="00377358" w:rsidRDefault="00377358" w:rsidP="000226FB">
      <w:pPr>
        <w:spacing w:before="0" w:after="0"/>
      </w:pPr>
      <w:r>
        <w:t>C-&gt;A:0.25</w:t>
      </w:r>
    </w:p>
    <w:p w14:paraId="533ECA3F" w14:textId="77777777" w:rsidR="00377358" w:rsidRDefault="00377358" w:rsidP="000226FB">
      <w:pPr>
        <w:spacing w:before="0" w:after="0"/>
      </w:pPr>
      <w:r>
        <w:t>C-&gt;B:2.5</w:t>
      </w:r>
    </w:p>
    <w:p w14:paraId="2AE1BF76" w14:textId="77777777" w:rsidR="00377358" w:rsidRDefault="00377358" w:rsidP="000226FB">
      <w:pPr>
        <w:spacing w:before="0" w:after="0"/>
      </w:pPr>
      <w:r>
        <w:t>C-&gt;D:0.3333333</w:t>
      </w:r>
    </w:p>
    <w:p w14:paraId="317ACCE9" w14:textId="77777777" w:rsidR="00377358" w:rsidRDefault="00377358" w:rsidP="000226FB">
      <w:pPr>
        <w:spacing w:before="0" w:after="0"/>
      </w:pPr>
      <w:r>
        <w:t>C-&gt;E:0.3333333</w:t>
      </w:r>
    </w:p>
    <w:p w14:paraId="4F13E594" w14:textId="77777777" w:rsidR="00377358" w:rsidRDefault="00377358" w:rsidP="000226FB">
      <w:pPr>
        <w:spacing w:before="0" w:after="0"/>
      </w:pPr>
      <w:r>
        <w:t>C-&gt;F:0.5833334</w:t>
      </w:r>
    </w:p>
    <w:p w14:paraId="495B3DED" w14:textId="77777777" w:rsidR="00377358" w:rsidRDefault="00377358" w:rsidP="000226FB">
      <w:pPr>
        <w:spacing w:before="0" w:after="0"/>
      </w:pPr>
      <w:r>
        <w:t>C-&gt;G:0.3333333</w:t>
      </w:r>
    </w:p>
    <w:p w14:paraId="4C637ACC" w14:textId="77777777" w:rsidR="00377358" w:rsidRDefault="00377358" w:rsidP="000226FB">
      <w:pPr>
        <w:spacing w:before="0" w:after="0"/>
      </w:pPr>
      <w:r>
        <w:t>C-&gt;H:0.8333333</w:t>
      </w:r>
    </w:p>
    <w:p w14:paraId="1F6ACBD0" w14:textId="77777777" w:rsidR="00377358" w:rsidRDefault="00377358" w:rsidP="000226FB">
      <w:pPr>
        <w:spacing w:before="0" w:after="0"/>
      </w:pPr>
      <w:r>
        <w:t>C-&gt;I:0.5</w:t>
      </w:r>
    </w:p>
    <w:p w14:paraId="5F19AD06" w14:textId="77777777" w:rsidR="00377358" w:rsidRDefault="00377358" w:rsidP="000226FB">
      <w:pPr>
        <w:spacing w:before="0" w:after="0"/>
      </w:pPr>
      <w:r>
        <w:t>D-&gt;E:1.333333</w:t>
      </w:r>
    </w:p>
    <w:p w14:paraId="770F9D70" w14:textId="77777777" w:rsidR="00377358" w:rsidRDefault="00377358" w:rsidP="000226FB">
      <w:pPr>
        <w:spacing w:before="0" w:after="0"/>
      </w:pPr>
      <w:r>
        <w:t>F-&gt;A:16.08333</w:t>
      </w:r>
    </w:p>
    <w:p w14:paraId="2D17BEDC" w14:textId="77777777" w:rsidR="00377358" w:rsidRDefault="00377358" w:rsidP="000226FB">
      <w:pPr>
        <w:spacing w:before="0" w:after="0"/>
      </w:pPr>
      <w:r>
        <w:t>F-&gt;B:19.75</w:t>
      </w:r>
    </w:p>
    <w:p w14:paraId="0301CA6D" w14:textId="77777777" w:rsidR="00377358" w:rsidRDefault="00377358" w:rsidP="000226FB">
      <w:pPr>
        <w:spacing w:before="0" w:after="0"/>
      </w:pPr>
      <w:r>
        <w:lastRenderedPageBreak/>
        <w:t>F-&gt;C:11.58333</w:t>
      </w:r>
    </w:p>
    <w:p w14:paraId="76BF7C87" w14:textId="77777777" w:rsidR="00377358" w:rsidRDefault="00377358" w:rsidP="000226FB">
      <w:pPr>
        <w:spacing w:before="0" w:after="0"/>
      </w:pPr>
      <w:r>
        <w:t>F-&gt;D:5.333333</w:t>
      </w:r>
    </w:p>
    <w:p w14:paraId="2B194B72" w14:textId="77777777" w:rsidR="00377358" w:rsidRDefault="00377358" w:rsidP="000226FB">
      <w:pPr>
        <w:spacing w:before="0" w:after="0"/>
      </w:pPr>
      <w:r>
        <w:t>F-&gt;E:0.3333333</w:t>
      </w:r>
    </w:p>
    <w:p w14:paraId="04701D53" w14:textId="77777777" w:rsidR="00377358" w:rsidRDefault="00377358" w:rsidP="000226FB">
      <w:pPr>
        <w:spacing w:before="0" w:after="0"/>
      </w:pPr>
      <w:r>
        <w:t>F-&gt;G:4</w:t>
      </w:r>
    </w:p>
    <w:p w14:paraId="5C21A283" w14:textId="77777777" w:rsidR="00377358" w:rsidRDefault="00377358" w:rsidP="000226FB">
      <w:pPr>
        <w:spacing w:before="0" w:after="0"/>
      </w:pPr>
      <w:r>
        <w:t>F-&gt;H:18.5</w:t>
      </w:r>
    </w:p>
    <w:p w14:paraId="11645F9F" w14:textId="77777777" w:rsidR="00377358" w:rsidRDefault="00377358" w:rsidP="000226FB">
      <w:pPr>
        <w:spacing w:before="0" w:after="0"/>
      </w:pPr>
      <w:r>
        <w:t>F-&gt;I:14.58333</w:t>
      </w:r>
    </w:p>
    <w:p w14:paraId="52B51D0B" w14:textId="77777777" w:rsidR="00377358" w:rsidRDefault="00377358" w:rsidP="000226FB">
      <w:pPr>
        <w:spacing w:before="0" w:after="0"/>
      </w:pPr>
      <w:r>
        <w:t>F-&gt;J:1</w:t>
      </w:r>
    </w:p>
    <w:p w14:paraId="09281760" w14:textId="77777777" w:rsidR="00377358" w:rsidRDefault="00377358" w:rsidP="000226FB">
      <w:pPr>
        <w:spacing w:before="0" w:after="0"/>
      </w:pPr>
      <w:r>
        <w:t>F-&gt;K:2</w:t>
      </w:r>
    </w:p>
    <w:p w14:paraId="62157253" w14:textId="77777777" w:rsidR="00377358" w:rsidRDefault="00377358" w:rsidP="000226FB">
      <w:pPr>
        <w:spacing w:before="0" w:after="0"/>
      </w:pPr>
      <w:r>
        <w:t>H-&gt;A:0.25</w:t>
      </w:r>
    </w:p>
    <w:p w14:paraId="6BCFB9AF" w14:textId="77777777" w:rsidR="00377358" w:rsidRDefault="00377358" w:rsidP="000226FB">
      <w:pPr>
        <w:spacing w:before="0" w:after="0"/>
      </w:pPr>
      <w:r>
        <w:t>H-&gt;B:0.25</w:t>
      </w:r>
    </w:p>
    <w:p w14:paraId="1B135F1E" w14:textId="77777777" w:rsidR="00377358" w:rsidRDefault="00377358" w:rsidP="000226FB">
      <w:pPr>
        <w:spacing w:before="0" w:after="0"/>
      </w:pPr>
      <w:r>
        <w:t>H-&gt;C:0.25</w:t>
      </w:r>
    </w:p>
    <w:p w14:paraId="5134D525" w14:textId="77777777" w:rsidR="00377358" w:rsidRDefault="00377358" w:rsidP="000226FB">
      <w:pPr>
        <w:spacing w:before="0" w:after="0"/>
      </w:pPr>
      <w:r>
        <w:t>H-&gt;D:4</w:t>
      </w:r>
    </w:p>
    <w:p w14:paraId="72E1BEB6" w14:textId="77777777" w:rsidR="00377358" w:rsidRDefault="00377358" w:rsidP="000226FB">
      <w:pPr>
        <w:spacing w:before="0" w:after="0"/>
      </w:pPr>
      <w:r>
        <w:t>H-&gt;F:3.25</w:t>
      </w:r>
    </w:p>
    <w:p w14:paraId="595E36E4" w14:textId="77777777" w:rsidR="00377358" w:rsidRDefault="00377358" w:rsidP="000226FB">
      <w:pPr>
        <w:spacing w:before="0" w:after="0"/>
      </w:pPr>
      <w:r>
        <w:t>H-&gt;G:8</w:t>
      </w:r>
    </w:p>
    <w:p w14:paraId="0E6C9C87" w14:textId="77777777" w:rsidR="00377358" w:rsidRDefault="00377358" w:rsidP="000226FB">
      <w:pPr>
        <w:spacing w:before="0" w:after="0"/>
      </w:pPr>
      <w:r>
        <w:t>H-&gt;I:4.5</w:t>
      </w:r>
    </w:p>
    <w:p w14:paraId="77BD9665" w14:textId="77777777" w:rsidR="00377358" w:rsidRDefault="00377358" w:rsidP="000226FB">
      <w:pPr>
        <w:spacing w:before="0" w:after="0"/>
      </w:pPr>
      <w:r>
        <w:t>H-&gt;J:9</w:t>
      </w:r>
    </w:p>
    <w:p w14:paraId="3F3F991A" w14:textId="77777777" w:rsidR="00377358" w:rsidRDefault="00377358" w:rsidP="000226FB">
      <w:pPr>
        <w:spacing w:before="0" w:after="0"/>
      </w:pPr>
      <w:r>
        <w:t>I-&gt;B:0.25</w:t>
      </w:r>
    </w:p>
    <w:p w14:paraId="05E15064" w14:textId="77777777" w:rsidR="00377358" w:rsidRDefault="00377358" w:rsidP="000226FB">
      <w:pPr>
        <w:spacing w:before="0" w:after="0"/>
      </w:pPr>
      <w:r>
        <w:t>I-&gt;C:0.25</w:t>
      </w:r>
    </w:p>
    <w:p w14:paraId="2FD5CCEB" w14:textId="77777777" w:rsidR="00377358" w:rsidRDefault="00377358" w:rsidP="000226FB">
      <w:pPr>
        <w:spacing w:before="0" w:after="0"/>
      </w:pPr>
      <w:r>
        <w:t>I-&gt;D:0.3333333</w:t>
      </w:r>
    </w:p>
    <w:p w14:paraId="38231CE0" w14:textId="77777777" w:rsidR="00377358" w:rsidRDefault="00377358" w:rsidP="000226FB">
      <w:pPr>
        <w:spacing w:before="0" w:after="0"/>
      </w:pPr>
      <w:r>
        <w:t>K-&gt;A:0.3333333</w:t>
      </w:r>
    </w:p>
    <w:p w14:paraId="36179E7C" w14:textId="77777777" w:rsidR="00377358" w:rsidRDefault="00377358" w:rsidP="000226FB">
      <w:pPr>
        <w:spacing w:before="0" w:after="0"/>
      </w:pPr>
      <w:r>
        <w:t>K-&gt;B:0.5</w:t>
      </w:r>
    </w:p>
    <w:p w14:paraId="4327BE1C" w14:textId="77777777" w:rsidR="00377358" w:rsidRDefault="00377358" w:rsidP="000226FB">
      <w:pPr>
        <w:spacing w:before="0" w:after="0"/>
      </w:pPr>
      <w:r>
        <w:t>K-&gt;C:0.3333333</w:t>
      </w:r>
    </w:p>
    <w:p w14:paraId="66B50173" w14:textId="77777777" w:rsidR="00377358" w:rsidRDefault="00377358" w:rsidP="000226FB">
      <w:pPr>
        <w:spacing w:before="0" w:after="0"/>
      </w:pPr>
      <w:r>
        <w:t>K-&gt;I:0.3333333</w:t>
      </w:r>
    </w:p>
    <w:p w14:paraId="49058B58" w14:textId="77777777" w:rsidR="00377358" w:rsidRDefault="00377358" w:rsidP="000226FB">
      <w:pPr>
        <w:spacing w:before="0" w:after="0"/>
      </w:pPr>
      <w:r>
        <w:t>K-&gt;L:6</w:t>
      </w:r>
    </w:p>
    <w:p w14:paraId="74BF7E64" w14:textId="77777777" w:rsidR="00377358" w:rsidRDefault="00377358" w:rsidP="000226FB">
      <w:pPr>
        <w:spacing w:before="0" w:after="0"/>
      </w:pPr>
      <w:r>
        <w:t>Speciation Within Areas:</w:t>
      </w:r>
    </w:p>
    <w:p w14:paraId="7160B0D8" w14:textId="77777777" w:rsidR="00377358" w:rsidRDefault="00377358" w:rsidP="000226FB">
      <w:pPr>
        <w:spacing w:before="0" w:after="0"/>
      </w:pPr>
      <w:r>
        <w:t>A:7</w:t>
      </w:r>
    </w:p>
    <w:p w14:paraId="256D4BAD" w14:textId="77777777" w:rsidR="00377358" w:rsidRDefault="00377358" w:rsidP="000226FB">
      <w:pPr>
        <w:spacing w:before="0" w:after="0"/>
      </w:pPr>
      <w:r>
        <w:t>B:8</w:t>
      </w:r>
    </w:p>
    <w:p w14:paraId="6CFCF367" w14:textId="77777777" w:rsidR="00377358" w:rsidRDefault="00377358" w:rsidP="000226FB">
      <w:pPr>
        <w:spacing w:before="0" w:after="0"/>
      </w:pPr>
      <w:r>
        <w:t>C:8</w:t>
      </w:r>
    </w:p>
    <w:p w14:paraId="3F12A22A" w14:textId="77777777" w:rsidR="00377358" w:rsidRDefault="00377358" w:rsidP="000226FB">
      <w:pPr>
        <w:spacing w:before="0" w:after="0"/>
      </w:pPr>
      <w:r>
        <w:t>D:16</w:t>
      </w:r>
    </w:p>
    <w:p w14:paraId="48E406E4" w14:textId="77777777" w:rsidR="00377358" w:rsidRDefault="00377358" w:rsidP="000226FB">
      <w:pPr>
        <w:spacing w:before="0" w:after="0"/>
      </w:pPr>
      <w:r>
        <w:t>F:51</w:t>
      </w:r>
    </w:p>
    <w:p w14:paraId="6EE9264D" w14:textId="77777777" w:rsidR="00377358" w:rsidRDefault="00377358" w:rsidP="000226FB">
      <w:pPr>
        <w:spacing w:before="0" w:after="0"/>
      </w:pPr>
      <w:r>
        <w:t>G:4</w:t>
      </w:r>
    </w:p>
    <w:p w14:paraId="016F5123" w14:textId="77777777" w:rsidR="00377358" w:rsidRDefault="00377358" w:rsidP="000226FB">
      <w:pPr>
        <w:spacing w:before="0" w:after="0"/>
      </w:pPr>
      <w:r>
        <w:t>H:21</w:t>
      </w:r>
    </w:p>
    <w:p w14:paraId="26885441" w14:textId="77777777" w:rsidR="00377358" w:rsidRDefault="00377358" w:rsidP="000226FB">
      <w:pPr>
        <w:spacing w:before="0" w:after="0"/>
      </w:pPr>
      <w:r>
        <w:t>I:5</w:t>
      </w:r>
    </w:p>
    <w:p w14:paraId="5714FF5B" w14:textId="77777777" w:rsidR="00377358" w:rsidRDefault="00377358" w:rsidP="000226FB">
      <w:pPr>
        <w:spacing w:before="0" w:after="0"/>
      </w:pPr>
      <w:r>
        <w:t>J:2</w:t>
      </w:r>
    </w:p>
    <w:p w14:paraId="5B951ECF" w14:textId="77777777" w:rsidR="00377358" w:rsidRDefault="00377358" w:rsidP="000226FB">
      <w:pPr>
        <w:spacing w:before="0" w:after="0"/>
      </w:pPr>
      <w:r>
        <w:t>K:9</w:t>
      </w:r>
    </w:p>
    <w:p w14:paraId="02CBDE25" w14:textId="77777777" w:rsidR="00377358" w:rsidRDefault="00377358" w:rsidP="000226FB">
      <w:pPr>
        <w:spacing w:before="0" w:after="0"/>
      </w:pPr>
      <w:r>
        <w:t>L:1</w:t>
      </w:r>
    </w:p>
    <w:p w14:paraId="6215D6FB" w14:textId="77777777" w:rsidR="00377358" w:rsidRDefault="00377358" w:rsidP="000226FB">
      <w:pPr>
        <w:spacing w:before="0" w:after="0"/>
      </w:pPr>
      <w:r>
        <w:t>Dispersal Table:</w:t>
      </w:r>
    </w:p>
    <w:p w14:paraId="7AE53519" w14:textId="77777777" w:rsidR="00377358" w:rsidRDefault="00377358" w:rsidP="000226FB">
      <w:pPr>
        <w:spacing w:before="0" w:after="0"/>
      </w:pPr>
      <w:r>
        <w:tab/>
        <w:t>from</w:t>
      </w:r>
      <w:r>
        <w:tab/>
        <w:t>to</w:t>
      </w:r>
      <w:r>
        <w:tab/>
        <w:t>within</w:t>
      </w:r>
    </w:p>
    <w:p w14:paraId="4632EFBA" w14:textId="77777777" w:rsidR="00377358" w:rsidRDefault="00377358" w:rsidP="000226FB">
      <w:pPr>
        <w:spacing w:before="0" w:after="0"/>
      </w:pPr>
      <w:r>
        <w:t>A</w:t>
      </w:r>
      <w:r>
        <w:tab/>
        <w:t>4.50</w:t>
      </w:r>
      <w:r>
        <w:tab/>
        <w:t>18.00</w:t>
      </w:r>
      <w:r>
        <w:tab/>
        <w:t>7</w:t>
      </w:r>
    </w:p>
    <w:p w14:paraId="2B237EED" w14:textId="77777777" w:rsidR="00377358" w:rsidRDefault="00377358" w:rsidP="000226FB">
      <w:pPr>
        <w:spacing w:before="0" w:after="0"/>
      </w:pPr>
      <w:r>
        <w:t>B</w:t>
      </w:r>
      <w:r>
        <w:tab/>
        <w:t>3.50</w:t>
      </w:r>
      <w:r>
        <w:tab/>
        <w:t>26.00</w:t>
      </w:r>
      <w:r>
        <w:tab/>
        <w:t>8</w:t>
      </w:r>
    </w:p>
    <w:p w14:paraId="0BC90119" w14:textId="77777777" w:rsidR="00377358" w:rsidRDefault="00377358" w:rsidP="000226FB">
      <w:pPr>
        <w:spacing w:before="0" w:after="0"/>
      </w:pPr>
      <w:r>
        <w:t>C</w:t>
      </w:r>
      <w:r>
        <w:tab/>
        <w:t>5.67</w:t>
      </w:r>
      <w:r>
        <w:tab/>
        <w:t>13.00</w:t>
      </w:r>
      <w:r>
        <w:tab/>
        <w:t>8</w:t>
      </w:r>
    </w:p>
    <w:p w14:paraId="393BDBFF" w14:textId="77777777" w:rsidR="00377358" w:rsidRDefault="00377358" w:rsidP="000226FB">
      <w:pPr>
        <w:spacing w:before="0" w:after="0"/>
      </w:pPr>
      <w:r>
        <w:t>D</w:t>
      </w:r>
      <w:r>
        <w:tab/>
        <w:t>1.33</w:t>
      </w:r>
      <w:r>
        <w:tab/>
        <w:t>10.00</w:t>
      </w:r>
      <w:r>
        <w:tab/>
        <w:t>16</w:t>
      </w:r>
    </w:p>
    <w:p w14:paraId="48739D27" w14:textId="77777777" w:rsidR="00377358" w:rsidRDefault="00377358" w:rsidP="000226FB">
      <w:pPr>
        <w:spacing w:before="0" w:after="0"/>
      </w:pPr>
      <w:r>
        <w:t>E</w:t>
      </w:r>
      <w:r>
        <w:tab/>
        <w:t>0.00</w:t>
      </w:r>
      <w:r>
        <w:tab/>
        <w:t>2.00</w:t>
      </w:r>
      <w:r>
        <w:tab/>
        <w:t>0</w:t>
      </w:r>
    </w:p>
    <w:p w14:paraId="1660C101" w14:textId="77777777" w:rsidR="00377358" w:rsidRDefault="00377358" w:rsidP="000226FB">
      <w:pPr>
        <w:spacing w:before="0" w:after="0"/>
      </w:pPr>
      <w:r>
        <w:t>F</w:t>
      </w:r>
      <w:r>
        <w:tab/>
        <w:t>93.17</w:t>
      </w:r>
      <w:r>
        <w:tab/>
        <w:t>5.00</w:t>
      </w:r>
      <w:r>
        <w:tab/>
        <w:t>51</w:t>
      </w:r>
    </w:p>
    <w:p w14:paraId="18D9030E" w14:textId="77777777" w:rsidR="00377358" w:rsidRDefault="00377358" w:rsidP="000226FB">
      <w:pPr>
        <w:spacing w:before="0" w:after="0"/>
      </w:pPr>
      <w:r>
        <w:t>G</w:t>
      </w:r>
      <w:r>
        <w:tab/>
        <w:t>0.00</w:t>
      </w:r>
      <w:r>
        <w:tab/>
        <w:t>13.00</w:t>
      </w:r>
      <w:r>
        <w:tab/>
        <w:t>4</w:t>
      </w:r>
    </w:p>
    <w:p w14:paraId="5856F2B2" w14:textId="77777777" w:rsidR="00377358" w:rsidRDefault="00377358" w:rsidP="000226FB">
      <w:pPr>
        <w:spacing w:before="0" w:after="0"/>
      </w:pPr>
      <w:r>
        <w:t>H</w:t>
      </w:r>
      <w:r>
        <w:tab/>
        <w:t>29.50</w:t>
      </w:r>
      <w:r>
        <w:tab/>
        <w:t>20.00</w:t>
      </w:r>
      <w:r>
        <w:tab/>
        <w:t>21</w:t>
      </w:r>
    </w:p>
    <w:p w14:paraId="1AA982DD" w14:textId="77777777" w:rsidR="00377358" w:rsidRDefault="00377358" w:rsidP="000226FB">
      <w:pPr>
        <w:spacing w:before="0" w:after="0"/>
      </w:pPr>
      <w:r>
        <w:t>I</w:t>
      </w:r>
      <w:r>
        <w:tab/>
        <w:t>0.83</w:t>
      </w:r>
      <w:r>
        <w:tab/>
        <w:t>21.00</w:t>
      </w:r>
      <w:r>
        <w:tab/>
        <w:t>5</w:t>
      </w:r>
    </w:p>
    <w:p w14:paraId="740E16D9" w14:textId="77777777" w:rsidR="00377358" w:rsidRDefault="00377358" w:rsidP="000226FB">
      <w:pPr>
        <w:spacing w:before="0" w:after="0"/>
      </w:pPr>
      <w:r>
        <w:lastRenderedPageBreak/>
        <w:t>J</w:t>
      </w:r>
      <w:r>
        <w:tab/>
        <w:t>0.00</w:t>
      </w:r>
      <w:r>
        <w:tab/>
        <w:t>10.00</w:t>
      </w:r>
      <w:r>
        <w:tab/>
        <w:t>2</w:t>
      </w:r>
    </w:p>
    <w:p w14:paraId="5B8F765F" w14:textId="77777777" w:rsidR="00377358" w:rsidRDefault="00377358" w:rsidP="000226FB">
      <w:pPr>
        <w:spacing w:before="0" w:after="0"/>
      </w:pPr>
      <w:r>
        <w:t>K</w:t>
      </w:r>
      <w:r>
        <w:tab/>
        <w:t>7.50</w:t>
      </w:r>
      <w:r>
        <w:tab/>
        <w:t>2.00</w:t>
      </w:r>
      <w:r>
        <w:tab/>
        <w:t>9</w:t>
      </w:r>
    </w:p>
    <w:p w14:paraId="29BCF7F3" w14:textId="77777777" w:rsidR="00377358" w:rsidRDefault="00377358" w:rsidP="000226FB">
      <w:pPr>
        <w:spacing w:before="0" w:after="0"/>
      </w:pPr>
      <w:r>
        <w:t>L</w:t>
      </w:r>
      <w:r>
        <w:tab/>
        <w:t>0.00</w:t>
      </w:r>
      <w:r>
        <w:tab/>
        <w:t>6.00</w:t>
      </w:r>
      <w:r>
        <w:tab/>
        <w:t>1</w:t>
      </w:r>
    </w:p>
    <w:p w14:paraId="5180EC29" w14:textId="77777777" w:rsidR="00377358" w:rsidRDefault="00377358" w:rsidP="000226FB">
      <w:pPr>
        <w:spacing w:before="0" w:after="0"/>
      </w:pPr>
      <w:r>
        <w:t>===================</w:t>
      </w:r>
    </w:p>
    <w:p w14:paraId="59F0B44A" w14:textId="77777777" w:rsidR="00377358" w:rsidRDefault="00377358" w:rsidP="000226FB">
      <w:pPr>
        <w:spacing w:before="0" w:after="0"/>
      </w:pPr>
      <w:r>
        <w:t>Global Cost:</w:t>
      </w:r>
    </w:p>
    <w:p w14:paraId="02415B18" w14:textId="77777777" w:rsidR="00377358" w:rsidRDefault="00377358" w:rsidP="000226FB">
      <w:pPr>
        <w:spacing w:before="0" w:after="0"/>
      </w:pPr>
      <w:r>
        <w:t xml:space="preserve"> Global Dispersal: 153</w:t>
      </w:r>
    </w:p>
    <w:p w14:paraId="205063E3" w14:textId="77777777" w:rsidR="00377358" w:rsidRDefault="00377358" w:rsidP="000226FB">
      <w:pPr>
        <w:spacing w:before="0" w:after="0"/>
      </w:pPr>
      <w:r>
        <w:t xml:space="preserve"> Global Vicariance: 13</w:t>
      </w:r>
    </w:p>
    <w:p w14:paraId="7B65BC41" w14:textId="4714CFD6" w:rsidR="00DE23E8" w:rsidRPr="001549D3" w:rsidRDefault="00377358" w:rsidP="000226FB">
      <w:pPr>
        <w:spacing w:before="0" w:after="0"/>
      </w:pPr>
      <w:r>
        <w:t xml:space="preserve"> Global Extinction: 2</w:t>
      </w:r>
    </w:p>
    <w:sectPr w:rsidR="00DE23E8" w:rsidRPr="001549D3" w:rsidSect="0093429D">
      <w:headerReference w:type="even" r:id="rId32"/>
      <w:footerReference w:type="even" r:id="rId33"/>
      <w:footerReference w:type="default" r:id="rId34"/>
      <w:headerReference w:type="first" r:id="rId3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A1AA" w14:textId="77777777" w:rsidR="00F62B2A" w:rsidRDefault="00F62B2A" w:rsidP="00117666">
      <w:pPr>
        <w:spacing w:after="0"/>
      </w:pPr>
      <w:r>
        <w:separator/>
      </w:r>
    </w:p>
  </w:endnote>
  <w:endnote w:type="continuationSeparator" w:id="0">
    <w:p w14:paraId="03C82E27" w14:textId="77777777" w:rsidR="00F62B2A" w:rsidRDefault="00F62B2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6CCB" w14:textId="77777777" w:rsidR="004B3706" w:rsidRDefault="004B3706">
    <w:pPr>
      <w:pStyle w:val="af5"/>
      <w:ind w:firstLine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6795" w14:textId="77777777" w:rsidR="00356309" w:rsidRDefault="00356309">
    <w:pPr>
      <w:pStyle w:val="af5"/>
      <w:ind w:firstLine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1D15" w14:textId="77777777" w:rsidR="00356309" w:rsidRDefault="00356309">
    <w:pPr>
      <w:pStyle w:val="af5"/>
      <w:ind w:firstLine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8980" w14:textId="77777777" w:rsidR="00356309" w:rsidRDefault="00356309">
    <w:pPr>
      <w:pStyle w:val="af5"/>
      <w:ind w:firstLine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9D44" w14:textId="77777777" w:rsidR="004B3706" w:rsidRDefault="004B3706">
    <w:pPr>
      <w:pStyle w:val="af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2BBA" w14:textId="77777777" w:rsidR="004B3706" w:rsidRDefault="004B3706">
    <w:pPr>
      <w:pStyle w:val="af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9988" w14:textId="77777777" w:rsidR="00356309" w:rsidRDefault="00356309">
    <w:pPr>
      <w:pStyle w:val="af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0B94" w14:textId="77777777" w:rsidR="00356309" w:rsidRDefault="00356309">
    <w:pPr>
      <w:pStyle w:val="af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2047" w14:textId="77777777" w:rsidR="00356309" w:rsidRDefault="00356309">
    <w:pPr>
      <w:pStyle w:val="af5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5098" w14:textId="77777777" w:rsidR="00356309" w:rsidRDefault="00356309">
    <w:pPr>
      <w:pStyle w:val="af5"/>
      <w:ind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3483" w14:textId="77777777" w:rsidR="00356309" w:rsidRDefault="00356309">
    <w:pPr>
      <w:pStyle w:val="af5"/>
      <w:ind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4E64" w14:textId="77777777" w:rsidR="00356309" w:rsidRDefault="00356309">
    <w:pPr>
      <w:pStyle w:val="af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D640" w14:textId="77777777" w:rsidR="00F62B2A" w:rsidRDefault="00F62B2A" w:rsidP="00117666">
      <w:pPr>
        <w:spacing w:after="0"/>
      </w:pPr>
      <w:r>
        <w:separator/>
      </w:r>
    </w:p>
  </w:footnote>
  <w:footnote w:type="continuationSeparator" w:id="0">
    <w:p w14:paraId="2193284D" w14:textId="77777777" w:rsidR="00F62B2A" w:rsidRDefault="00F62B2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A605" w14:textId="77777777" w:rsidR="004B3706" w:rsidRDefault="004B3706">
    <w:pPr>
      <w:pStyle w:val="afa"/>
      <w:ind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1C01" w14:textId="77777777" w:rsidR="00356309" w:rsidRDefault="00356309">
    <w:pPr>
      <w:pStyle w:val="afa"/>
      <w:ind w:firstLine="3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36D" w14:textId="77777777" w:rsidR="00356309" w:rsidRDefault="00356309">
    <w:pPr>
      <w:pStyle w:val="afa"/>
      <w:ind w:firstLine="36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605" w14:textId="77777777" w:rsidR="00356309" w:rsidRDefault="00356309">
    <w:pPr>
      <w:pStyle w:val="afa"/>
      <w:ind w:firstLine="36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F727" w14:textId="77777777" w:rsidR="004B3706" w:rsidRDefault="004B3706">
    <w:pPr>
      <w:pStyle w:val="af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C62F" w14:textId="77777777" w:rsidR="004B3706" w:rsidRDefault="004B3706">
    <w:pPr>
      <w:pStyle w:val="afa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5193" w14:textId="77777777" w:rsidR="00356309" w:rsidRDefault="00356309">
    <w:pPr>
      <w:pStyle w:val="afa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CB79" w14:textId="77777777" w:rsidR="00356309" w:rsidRDefault="00356309">
    <w:pPr>
      <w:pStyle w:val="afa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6FC8" w14:textId="77777777" w:rsidR="00356309" w:rsidRDefault="00356309">
    <w:pPr>
      <w:pStyle w:val="afa"/>
      <w:ind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2D6C" w14:textId="77777777" w:rsidR="00356309" w:rsidRDefault="00356309">
    <w:pPr>
      <w:pStyle w:val="afa"/>
      <w:ind w:firstLine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8D1C" w14:textId="77777777" w:rsidR="00356309" w:rsidRDefault="00356309">
    <w:pPr>
      <w:pStyle w:val="afa"/>
      <w:ind w:firstLine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2173" w14:textId="77777777" w:rsidR="00356309" w:rsidRDefault="00356309">
    <w:pPr>
      <w:pStyle w:val="af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80513509">
    <w:abstractNumId w:val="0"/>
  </w:num>
  <w:num w:numId="2" w16cid:durableId="1283926081">
    <w:abstractNumId w:val="4"/>
  </w:num>
  <w:num w:numId="3" w16cid:durableId="1820149778">
    <w:abstractNumId w:val="1"/>
  </w:num>
  <w:num w:numId="4" w16cid:durableId="555355422">
    <w:abstractNumId w:val="5"/>
  </w:num>
  <w:num w:numId="5" w16cid:durableId="45111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737567">
    <w:abstractNumId w:val="3"/>
  </w:num>
  <w:num w:numId="7" w16cid:durableId="2077851382">
    <w:abstractNumId w:val="6"/>
  </w:num>
  <w:num w:numId="8" w16cid:durableId="349062175">
    <w:abstractNumId w:val="6"/>
  </w:num>
  <w:num w:numId="9" w16cid:durableId="1780374751">
    <w:abstractNumId w:val="6"/>
  </w:num>
  <w:num w:numId="10" w16cid:durableId="494951681">
    <w:abstractNumId w:val="6"/>
  </w:num>
  <w:num w:numId="11" w16cid:durableId="391125375">
    <w:abstractNumId w:val="6"/>
  </w:num>
  <w:num w:numId="12" w16cid:durableId="572349332">
    <w:abstractNumId w:val="6"/>
  </w:num>
  <w:num w:numId="13" w16cid:durableId="1330912515">
    <w:abstractNumId w:val="3"/>
  </w:num>
  <w:num w:numId="14" w16cid:durableId="1621915410">
    <w:abstractNumId w:val="2"/>
  </w:num>
  <w:num w:numId="15" w16cid:durableId="1814908982">
    <w:abstractNumId w:val="2"/>
  </w:num>
  <w:num w:numId="16" w16cid:durableId="364716555">
    <w:abstractNumId w:val="2"/>
  </w:num>
  <w:num w:numId="17" w16cid:durableId="1792095224">
    <w:abstractNumId w:val="2"/>
  </w:num>
  <w:num w:numId="18" w16cid:durableId="1495798535">
    <w:abstractNumId w:val="2"/>
  </w:num>
  <w:num w:numId="19" w16cid:durableId="39003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3CB6"/>
    <w:rsid w:val="00007A2D"/>
    <w:rsid w:val="0001276E"/>
    <w:rsid w:val="0001436A"/>
    <w:rsid w:val="0001464D"/>
    <w:rsid w:val="000226FB"/>
    <w:rsid w:val="00030B90"/>
    <w:rsid w:val="00034304"/>
    <w:rsid w:val="00035434"/>
    <w:rsid w:val="00052A14"/>
    <w:rsid w:val="00056A69"/>
    <w:rsid w:val="00077D53"/>
    <w:rsid w:val="000D4E0D"/>
    <w:rsid w:val="000F1B26"/>
    <w:rsid w:val="000F281A"/>
    <w:rsid w:val="001023A5"/>
    <w:rsid w:val="00105FD9"/>
    <w:rsid w:val="00117666"/>
    <w:rsid w:val="00153D69"/>
    <w:rsid w:val="001549D3"/>
    <w:rsid w:val="00160065"/>
    <w:rsid w:val="00167DB1"/>
    <w:rsid w:val="00177D84"/>
    <w:rsid w:val="00185501"/>
    <w:rsid w:val="00190566"/>
    <w:rsid w:val="001E509F"/>
    <w:rsid w:val="00267D18"/>
    <w:rsid w:val="00274347"/>
    <w:rsid w:val="002755CC"/>
    <w:rsid w:val="002868E2"/>
    <w:rsid w:val="002869C3"/>
    <w:rsid w:val="002936E4"/>
    <w:rsid w:val="002956F7"/>
    <w:rsid w:val="002B3FF7"/>
    <w:rsid w:val="002B4A57"/>
    <w:rsid w:val="002C74CA"/>
    <w:rsid w:val="002F1D55"/>
    <w:rsid w:val="002F1D85"/>
    <w:rsid w:val="002F3EBC"/>
    <w:rsid w:val="003123F4"/>
    <w:rsid w:val="003233C5"/>
    <w:rsid w:val="003544FB"/>
    <w:rsid w:val="00356309"/>
    <w:rsid w:val="00377358"/>
    <w:rsid w:val="0039529D"/>
    <w:rsid w:val="003A225F"/>
    <w:rsid w:val="003D2F2D"/>
    <w:rsid w:val="00401590"/>
    <w:rsid w:val="004135BD"/>
    <w:rsid w:val="004175B6"/>
    <w:rsid w:val="00420781"/>
    <w:rsid w:val="00423063"/>
    <w:rsid w:val="00440C43"/>
    <w:rsid w:val="00447801"/>
    <w:rsid w:val="00447DC0"/>
    <w:rsid w:val="00450072"/>
    <w:rsid w:val="004504C1"/>
    <w:rsid w:val="00452E9C"/>
    <w:rsid w:val="00463DBF"/>
    <w:rsid w:val="0047259D"/>
    <w:rsid w:val="004735C8"/>
    <w:rsid w:val="00487606"/>
    <w:rsid w:val="00494666"/>
    <w:rsid w:val="004947A6"/>
    <w:rsid w:val="004961FF"/>
    <w:rsid w:val="004B3706"/>
    <w:rsid w:val="004F52F2"/>
    <w:rsid w:val="00517A89"/>
    <w:rsid w:val="005227D3"/>
    <w:rsid w:val="005250F2"/>
    <w:rsid w:val="00556660"/>
    <w:rsid w:val="00560D3A"/>
    <w:rsid w:val="00593EEA"/>
    <w:rsid w:val="005A5EEE"/>
    <w:rsid w:val="005C6367"/>
    <w:rsid w:val="005F20A6"/>
    <w:rsid w:val="006034A7"/>
    <w:rsid w:val="006375C7"/>
    <w:rsid w:val="00644260"/>
    <w:rsid w:val="0064626B"/>
    <w:rsid w:val="00654E8F"/>
    <w:rsid w:val="00657532"/>
    <w:rsid w:val="00660D05"/>
    <w:rsid w:val="006820B1"/>
    <w:rsid w:val="00695CA5"/>
    <w:rsid w:val="00697DC1"/>
    <w:rsid w:val="006A4920"/>
    <w:rsid w:val="006B0D73"/>
    <w:rsid w:val="006B7D14"/>
    <w:rsid w:val="006F516C"/>
    <w:rsid w:val="006F7489"/>
    <w:rsid w:val="007006DC"/>
    <w:rsid w:val="00701727"/>
    <w:rsid w:val="0070566C"/>
    <w:rsid w:val="00714C50"/>
    <w:rsid w:val="00725A7D"/>
    <w:rsid w:val="0073635C"/>
    <w:rsid w:val="007501BE"/>
    <w:rsid w:val="00764F76"/>
    <w:rsid w:val="00774D14"/>
    <w:rsid w:val="00790BB3"/>
    <w:rsid w:val="007C206C"/>
    <w:rsid w:val="007E27E1"/>
    <w:rsid w:val="007E717C"/>
    <w:rsid w:val="007F4F19"/>
    <w:rsid w:val="0080045A"/>
    <w:rsid w:val="00802E2E"/>
    <w:rsid w:val="00806E85"/>
    <w:rsid w:val="0081690C"/>
    <w:rsid w:val="00817DD6"/>
    <w:rsid w:val="0083759F"/>
    <w:rsid w:val="00844FD3"/>
    <w:rsid w:val="00856911"/>
    <w:rsid w:val="00874949"/>
    <w:rsid w:val="008759C1"/>
    <w:rsid w:val="00885156"/>
    <w:rsid w:val="008876A9"/>
    <w:rsid w:val="00892EF6"/>
    <w:rsid w:val="008A2C76"/>
    <w:rsid w:val="008D1638"/>
    <w:rsid w:val="00901ED0"/>
    <w:rsid w:val="009151AA"/>
    <w:rsid w:val="00915F2A"/>
    <w:rsid w:val="0093429D"/>
    <w:rsid w:val="00940324"/>
    <w:rsid w:val="00943573"/>
    <w:rsid w:val="00964134"/>
    <w:rsid w:val="00970F7D"/>
    <w:rsid w:val="00973CB2"/>
    <w:rsid w:val="00977A0E"/>
    <w:rsid w:val="009830B7"/>
    <w:rsid w:val="00984FDF"/>
    <w:rsid w:val="00986AE1"/>
    <w:rsid w:val="00994A3D"/>
    <w:rsid w:val="009C2B12"/>
    <w:rsid w:val="009E21AA"/>
    <w:rsid w:val="00A174D9"/>
    <w:rsid w:val="00A50DF3"/>
    <w:rsid w:val="00A70CDF"/>
    <w:rsid w:val="00A75F51"/>
    <w:rsid w:val="00A9248A"/>
    <w:rsid w:val="00A960BC"/>
    <w:rsid w:val="00AA4D24"/>
    <w:rsid w:val="00AB6715"/>
    <w:rsid w:val="00AD3EE7"/>
    <w:rsid w:val="00AE7596"/>
    <w:rsid w:val="00B0163B"/>
    <w:rsid w:val="00B1671E"/>
    <w:rsid w:val="00B25EB8"/>
    <w:rsid w:val="00B35426"/>
    <w:rsid w:val="00B37F4D"/>
    <w:rsid w:val="00B62C45"/>
    <w:rsid w:val="00B66AF9"/>
    <w:rsid w:val="00BD0CA2"/>
    <w:rsid w:val="00BE3A72"/>
    <w:rsid w:val="00C0798C"/>
    <w:rsid w:val="00C14DD9"/>
    <w:rsid w:val="00C26BBE"/>
    <w:rsid w:val="00C52A7B"/>
    <w:rsid w:val="00C56BAF"/>
    <w:rsid w:val="00C60CD2"/>
    <w:rsid w:val="00C679AA"/>
    <w:rsid w:val="00C75972"/>
    <w:rsid w:val="00C77BC5"/>
    <w:rsid w:val="00C8364D"/>
    <w:rsid w:val="00C8379C"/>
    <w:rsid w:val="00C97141"/>
    <w:rsid w:val="00CD066B"/>
    <w:rsid w:val="00CE4FEE"/>
    <w:rsid w:val="00CF1458"/>
    <w:rsid w:val="00D03D70"/>
    <w:rsid w:val="00D060CF"/>
    <w:rsid w:val="00D225D3"/>
    <w:rsid w:val="00D44EF2"/>
    <w:rsid w:val="00D45997"/>
    <w:rsid w:val="00D45A1E"/>
    <w:rsid w:val="00D76E7D"/>
    <w:rsid w:val="00DB59C3"/>
    <w:rsid w:val="00DC259A"/>
    <w:rsid w:val="00DC2A92"/>
    <w:rsid w:val="00DC7B69"/>
    <w:rsid w:val="00DE23E8"/>
    <w:rsid w:val="00E13393"/>
    <w:rsid w:val="00E52377"/>
    <w:rsid w:val="00E537AD"/>
    <w:rsid w:val="00E64E17"/>
    <w:rsid w:val="00E67E67"/>
    <w:rsid w:val="00E866C9"/>
    <w:rsid w:val="00E923D7"/>
    <w:rsid w:val="00E9599D"/>
    <w:rsid w:val="00E97E82"/>
    <w:rsid w:val="00EA368F"/>
    <w:rsid w:val="00EA3D3C"/>
    <w:rsid w:val="00EC090A"/>
    <w:rsid w:val="00ED20B5"/>
    <w:rsid w:val="00EE52E2"/>
    <w:rsid w:val="00EE600A"/>
    <w:rsid w:val="00F07C27"/>
    <w:rsid w:val="00F21E97"/>
    <w:rsid w:val="00F369A1"/>
    <w:rsid w:val="00F374D0"/>
    <w:rsid w:val="00F46900"/>
    <w:rsid w:val="00F56DC7"/>
    <w:rsid w:val="00F61D89"/>
    <w:rsid w:val="00F621D1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3EB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qFormat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9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356309"/>
    <w:pPr>
      <w:spacing w:after="0" w:line="240" w:lineRule="auto"/>
    </w:pPr>
    <w:rPr>
      <w:rFonts w:ascii="Times New Roman" w:eastAsia="Times New Roman" w:hAnsi="Times New Roman"/>
      <w:kern w:val="2"/>
      <w:sz w:val="24"/>
      <w:lang w:eastAsia="zh-CN"/>
    </w:rPr>
  </w:style>
  <w:style w:type="paragraph" w:customStyle="1" w:styleId="EndNoteBibliography">
    <w:name w:val="EndNote Bibliography"/>
    <w:basedOn w:val="a0"/>
    <w:link w:val="EndNoteBibliography0"/>
    <w:rsid w:val="00356309"/>
    <w:pPr>
      <w:widowControl w:val="0"/>
      <w:spacing w:before="0" w:after="0"/>
      <w:jc w:val="both"/>
    </w:pPr>
    <w:rPr>
      <w:rFonts w:ascii="等线" w:eastAsia="等线" w:hAnsi="等线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356309"/>
    <w:rPr>
      <w:rFonts w:ascii="等线" w:eastAsia="等线" w:hAnsi="等线"/>
      <w:noProof/>
      <w:kern w:val="2"/>
      <w:sz w:val="20"/>
      <w:lang w:eastAsia="zh-CN"/>
    </w:rPr>
  </w:style>
  <w:style w:type="character" w:styleId="aff9">
    <w:name w:val="Placeholder Text"/>
    <w:basedOn w:val="a1"/>
    <w:uiPriority w:val="99"/>
    <w:semiHidden/>
    <w:rsid w:val="00356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4.xm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2584</TotalTime>
  <Pages>44</Pages>
  <Words>6416</Words>
  <Characters>36574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魏 珍</cp:lastModifiedBy>
  <cp:revision>62</cp:revision>
  <cp:lastPrinted>2022-09-08T14:28:00Z</cp:lastPrinted>
  <dcterms:created xsi:type="dcterms:W3CDTF">2022-06-22T14:51:00Z</dcterms:created>
  <dcterms:modified xsi:type="dcterms:W3CDTF">2022-10-02T16:29:00Z</dcterms:modified>
</cp:coreProperties>
</file>