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51D5BEE" w14:textId="67842DFF" w:rsidR="00961898" w:rsidRDefault="00654E8F" w:rsidP="0001436A">
      <w:pPr>
        <w:pStyle w:val="Heading1"/>
      </w:pPr>
      <w:r w:rsidRPr="00994A3D">
        <w:t>Suppleme</w:t>
      </w:r>
      <w:r w:rsidR="00E75340">
        <w:t>ntary table</w:t>
      </w:r>
      <w:r w:rsidR="00F7290F">
        <w:t>s</w:t>
      </w:r>
    </w:p>
    <w:p w14:paraId="23C737C8" w14:textId="5FD22A6A" w:rsidR="00E75340" w:rsidRPr="00F7290F" w:rsidRDefault="00E75340" w:rsidP="00F7290F">
      <w:pPr>
        <w:pStyle w:val="ListParagraph"/>
        <w:numPr>
          <w:ilvl w:val="0"/>
          <w:numId w:val="20"/>
        </w:numPr>
        <w:rPr>
          <w:b/>
          <w:bCs/>
        </w:rPr>
      </w:pPr>
      <w:r w:rsidRPr="00F7290F">
        <w:rPr>
          <w:b/>
          <w:bCs/>
        </w:rPr>
        <w:t xml:space="preserve">Reagents and </w:t>
      </w:r>
      <w:r w:rsidR="006A153A" w:rsidRPr="00F7290F">
        <w:rPr>
          <w:b/>
          <w:bCs/>
        </w:rPr>
        <w:t>critical materials</w:t>
      </w:r>
    </w:p>
    <w:tbl>
      <w:tblPr>
        <w:tblW w:w="95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250"/>
        <w:gridCol w:w="2088"/>
      </w:tblGrid>
      <w:tr w:rsidR="00961898" w:rsidRPr="00961898" w14:paraId="7308B8D2" w14:textId="77777777" w:rsidTr="00C232CB">
        <w:trPr>
          <w:cantSplit/>
          <w:trHeight w:hRule="exact" w:val="288"/>
        </w:trPr>
        <w:tc>
          <w:tcPr>
            <w:tcW w:w="52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5CA6C8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REAGENT or RESOURCE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772106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SOURCE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03A98E7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IDENTIFIER</w:t>
            </w:r>
          </w:p>
        </w:tc>
      </w:tr>
      <w:tr w:rsidR="00961898" w:rsidRPr="00961898" w14:paraId="1C6ED30B" w14:textId="77777777" w:rsidTr="00C232CB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0A74780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Antibodies</w:t>
            </w:r>
          </w:p>
        </w:tc>
      </w:tr>
      <w:tr w:rsidR="00961898" w:rsidRPr="00961898" w14:paraId="11B37C41" w14:textId="77777777" w:rsidTr="00C232CB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62A302CB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Chicken polyclonal GFP antibody (1:1000)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22AF0F9F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Abcam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30F7137D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>Cat.#</w:t>
            </w:r>
            <w:proofErr w:type="gramEnd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 xml:space="preserve"> ab13970, RRID:AB_300798</w:t>
            </w:r>
          </w:p>
        </w:tc>
      </w:tr>
      <w:tr w:rsidR="00961898" w:rsidRPr="00961898" w14:paraId="72DA7EF2" w14:textId="77777777" w:rsidTr="00C232CB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DB274EC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Rabbit GFP antibody (1:500)</w:t>
            </w:r>
          </w:p>
        </w:tc>
        <w:tc>
          <w:tcPr>
            <w:tcW w:w="2250" w:type="dxa"/>
            <w:shd w:val="clear" w:color="auto" w:fill="auto"/>
          </w:tcPr>
          <w:p w14:paraId="323C5B20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Millipore</w:t>
            </w:r>
          </w:p>
        </w:tc>
        <w:tc>
          <w:tcPr>
            <w:tcW w:w="2088" w:type="dxa"/>
            <w:shd w:val="clear" w:color="auto" w:fill="auto"/>
          </w:tcPr>
          <w:p w14:paraId="5080A8D9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>Cat.#</w:t>
            </w:r>
            <w:proofErr w:type="gramEnd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 xml:space="preserve"> AB3080, RRID:AB_91337</w:t>
            </w:r>
          </w:p>
        </w:tc>
      </w:tr>
      <w:tr w:rsidR="00961898" w:rsidRPr="00961898" w14:paraId="488E2AA5" w14:textId="77777777" w:rsidTr="00C232CB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344FC41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Bacterial and Virus Strains </w:t>
            </w:r>
          </w:p>
        </w:tc>
      </w:tr>
      <w:tr w:rsidR="00961898" w:rsidRPr="00961898" w14:paraId="1173AFD4" w14:textId="77777777" w:rsidTr="00C232CB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106DE66" w14:textId="77777777" w:rsidR="00961898" w:rsidRPr="00961898" w:rsidRDefault="00961898" w:rsidP="00961898">
            <w:pPr>
              <w:tabs>
                <w:tab w:val="left" w:pos="1525"/>
              </w:tabs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>pAAV</w:t>
            </w:r>
            <w:proofErr w:type="spellEnd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>hSyn</w:t>
            </w:r>
            <w:proofErr w:type="spellEnd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>-EGFP</w:t>
            </w:r>
          </w:p>
        </w:tc>
        <w:tc>
          <w:tcPr>
            <w:tcW w:w="2250" w:type="dxa"/>
            <w:shd w:val="clear" w:color="auto" w:fill="auto"/>
          </w:tcPr>
          <w:p w14:paraId="4F8EBC74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>Addgene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31E0A055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>RRID:Addgene</w:t>
            </w:r>
            <w:proofErr w:type="gramEnd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>_50465</w:t>
            </w:r>
          </w:p>
        </w:tc>
      </w:tr>
      <w:tr w:rsidR="00961898" w:rsidRPr="00961898" w14:paraId="7F831CF7" w14:textId="77777777" w:rsidTr="00C232CB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E2D0E6A" w14:textId="77777777" w:rsidR="00961898" w:rsidRPr="00961898" w:rsidRDefault="00961898" w:rsidP="00961898">
            <w:pPr>
              <w:tabs>
                <w:tab w:val="left" w:pos="1525"/>
              </w:tabs>
              <w:spacing w:before="0" w:after="20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Chemicals, Peptides, and Recombinant Proteins</w:t>
            </w:r>
          </w:p>
        </w:tc>
        <w:tc>
          <w:tcPr>
            <w:tcW w:w="2250" w:type="dxa"/>
          </w:tcPr>
          <w:p w14:paraId="418ECD67" w14:textId="77777777" w:rsidR="00961898" w:rsidRPr="00961898" w:rsidRDefault="00961898" w:rsidP="00961898">
            <w:pPr>
              <w:tabs>
                <w:tab w:val="left" w:pos="1525"/>
              </w:tabs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1E6ABA8B" w14:textId="77777777" w:rsidR="00961898" w:rsidRPr="00961898" w:rsidRDefault="00961898" w:rsidP="00961898">
            <w:pPr>
              <w:tabs>
                <w:tab w:val="left" w:pos="1525"/>
              </w:tabs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61898" w:rsidRPr="00961898" w14:paraId="731E2C85" w14:textId="77777777" w:rsidTr="00C232CB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63FB31F4" w14:textId="77777777" w:rsidR="00961898" w:rsidRPr="00961898" w:rsidRDefault="00961898" w:rsidP="00961898">
            <w:pPr>
              <w:tabs>
                <w:tab w:val="left" w:pos="1525"/>
              </w:tabs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Proteinase K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36B85228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Sigma-Aldrich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58348D50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Ref. 0311588701</w:t>
            </w:r>
          </w:p>
        </w:tc>
      </w:tr>
      <w:tr w:rsidR="00961898" w:rsidRPr="00961898" w14:paraId="30A69A3F" w14:textId="77777777" w:rsidTr="00C232CB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79EF12F" w14:textId="77777777" w:rsidR="00961898" w:rsidRPr="00961898" w:rsidRDefault="00961898" w:rsidP="00961898">
            <w:pPr>
              <w:tabs>
                <w:tab w:val="left" w:pos="1525"/>
              </w:tabs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SG substrate kit peroxidase</w:t>
            </w:r>
          </w:p>
        </w:tc>
        <w:tc>
          <w:tcPr>
            <w:tcW w:w="2250" w:type="dxa"/>
            <w:shd w:val="clear" w:color="auto" w:fill="auto"/>
          </w:tcPr>
          <w:p w14:paraId="5797967A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Vector laboratories</w:t>
            </w:r>
          </w:p>
        </w:tc>
        <w:tc>
          <w:tcPr>
            <w:tcW w:w="2088" w:type="dxa"/>
            <w:shd w:val="clear" w:color="auto" w:fill="auto"/>
          </w:tcPr>
          <w:p w14:paraId="6D74B091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>Cat.#</w:t>
            </w:r>
            <w:proofErr w:type="gramEnd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 xml:space="preserve"> SK-4700, RRID:AB_2314425</w:t>
            </w:r>
          </w:p>
        </w:tc>
      </w:tr>
      <w:tr w:rsidR="00961898" w:rsidRPr="00961898" w14:paraId="0F97FAAE" w14:textId="77777777" w:rsidTr="00C232CB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02782833" w14:textId="77777777" w:rsidR="00961898" w:rsidRPr="00961898" w:rsidRDefault="00961898" w:rsidP="00961898">
            <w:pPr>
              <w:tabs>
                <w:tab w:val="left" w:pos="1525"/>
              </w:tabs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>Vectamount</w:t>
            </w:r>
            <w:proofErr w:type="spellEnd"/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56AAE0AD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Vector laboratories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747A36DF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>Cat.#</w:t>
            </w:r>
            <w:proofErr w:type="gramEnd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 xml:space="preserve"> H-5000, RRID:AB_2336786</w:t>
            </w:r>
          </w:p>
        </w:tc>
      </w:tr>
      <w:tr w:rsidR="00961898" w:rsidRPr="00961898" w14:paraId="34B10524" w14:textId="77777777" w:rsidTr="00C232CB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478ADD1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Critical Commercial Assays</w:t>
            </w:r>
          </w:p>
        </w:tc>
      </w:tr>
      <w:tr w:rsidR="00961898" w:rsidRPr="00961898" w14:paraId="596843A2" w14:textId="77777777" w:rsidTr="00C232CB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061F043B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>RNAscope</w:t>
            </w:r>
            <w:proofErr w:type="spellEnd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 xml:space="preserve"> 2.5 </w:t>
            </w:r>
            <w:proofErr w:type="gramStart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>High Definition</w:t>
            </w:r>
            <w:proofErr w:type="gramEnd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 xml:space="preserve"> BROWN Assay kit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6EF21037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Advanced Cell Diagnostics, USA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57650471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>Cat.#</w:t>
            </w:r>
            <w:proofErr w:type="gramEnd"/>
            <w:r w:rsidRPr="00961898">
              <w:rPr>
                <w:rFonts w:ascii="Arial" w:eastAsia="Times New Roman" w:hAnsi="Arial" w:cs="Arial"/>
                <w:sz w:val="20"/>
                <w:szCs w:val="20"/>
              </w:rPr>
              <w:t xml:space="preserve"> 322371</w:t>
            </w:r>
          </w:p>
        </w:tc>
      </w:tr>
      <w:tr w:rsidR="00961898" w:rsidRPr="00961898" w14:paraId="51F9780C" w14:textId="77777777" w:rsidTr="00C232CB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FF77CDD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Oligonucleotides</w:t>
            </w:r>
          </w:p>
        </w:tc>
        <w:tc>
          <w:tcPr>
            <w:tcW w:w="2250" w:type="dxa"/>
          </w:tcPr>
          <w:p w14:paraId="247DEA0D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0D88BE4E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61898" w:rsidRPr="00961898" w14:paraId="73E6399E" w14:textId="77777777" w:rsidTr="00C232CB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6A7F49A9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Rn-Chrm1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3039C86A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Advanced Cell Diagnostics, USA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33CA5330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Cat. # 485301</w:t>
            </w:r>
          </w:p>
        </w:tc>
      </w:tr>
      <w:tr w:rsidR="00961898" w:rsidRPr="00961898" w14:paraId="7B705DD2" w14:textId="77777777" w:rsidTr="00C232CB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23D52CA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Software and Algorithms</w:t>
            </w:r>
          </w:p>
        </w:tc>
        <w:tc>
          <w:tcPr>
            <w:tcW w:w="2250" w:type="dxa"/>
          </w:tcPr>
          <w:p w14:paraId="659DFAE7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14:paraId="78AF62DB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61898" w:rsidRPr="00961898" w14:paraId="650DFD5B" w14:textId="77777777" w:rsidTr="00C232CB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20CC41A5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Clampfit9.0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56FF1043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Axon Instruments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121FB275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www.moleculardevices.com</w:t>
            </w:r>
          </w:p>
        </w:tc>
      </w:tr>
      <w:tr w:rsidR="00961898" w:rsidRPr="00961898" w14:paraId="111B88BF" w14:textId="77777777" w:rsidTr="00C232CB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64BD7781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NIS-Elements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539E7BD6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Nikon Instruments Inc.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020190C5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www.microscope.healthcare.nikon.com</w:t>
            </w:r>
          </w:p>
        </w:tc>
      </w:tr>
      <w:tr w:rsidR="00961898" w:rsidRPr="00961898" w14:paraId="7EC03CA2" w14:textId="77777777" w:rsidTr="00C232CB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6859BD2F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Stereo Investigator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55BBB4F3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MBF Bioscience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1D19B84E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www.mbfbioscience.com</w:t>
            </w:r>
          </w:p>
        </w:tc>
      </w:tr>
      <w:tr w:rsidR="00961898" w:rsidRPr="00961898" w14:paraId="0C857E77" w14:textId="77777777" w:rsidTr="00C232CB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FE30AD0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MATLAB</w:t>
            </w:r>
          </w:p>
        </w:tc>
        <w:tc>
          <w:tcPr>
            <w:tcW w:w="2250" w:type="dxa"/>
            <w:shd w:val="clear" w:color="auto" w:fill="auto"/>
          </w:tcPr>
          <w:p w14:paraId="3422A00F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MathWorks</w:t>
            </w:r>
          </w:p>
        </w:tc>
        <w:tc>
          <w:tcPr>
            <w:tcW w:w="2088" w:type="dxa"/>
            <w:shd w:val="clear" w:color="auto" w:fill="auto"/>
          </w:tcPr>
          <w:p w14:paraId="2F6338C4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www.mathworks.com</w:t>
            </w:r>
          </w:p>
        </w:tc>
      </w:tr>
      <w:tr w:rsidR="00961898" w:rsidRPr="00961898" w14:paraId="59CD6209" w14:textId="77777777" w:rsidTr="00C232CB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85144BD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Prism9</w:t>
            </w:r>
          </w:p>
        </w:tc>
        <w:tc>
          <w:tcPr>
            <w:tcW w:w="2250" w:type="dxa"/>
            <w:shd w:val="clear" w:color="auto" w:fill="auto"/>
          </w:tcPr>
          <w:p w14:paraId="60C6F8A0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GraphPad</w:t>
            </w:r>
          </w:p>
        </w:tc>
        <w:tc>
          <w:tcPr>
            <w:tcW w:w="2088" w:type="dxa"/>
            <w:shd w:val="clear" w:color="auto" w:fill="auto"/>
          </w:tcPr>
          <w:p w14:paraId="4C3CF69A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www.graphpad.com</w:t>
            </w:r>
          </w:p>
        </w:tc>
      </w:tr>
      <w:tr w:rsidR="00961898" w:rsidRPr="00961898" w14:paraId="50A04C37" w14:textId="77777777" w:rsidTr="00C232CB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736E948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</w:tr>
      <w:tr w:rsidR="00961898" w:rsidRPr="00961898" w14:paraId="14F2ACD3" w14:textId="77777777" w:rsidTr="00C232CB">
        <w:trPr>
          <w:cantSplit/>
          <w:trHeight w:val="259"/>
        </w:trPr>
        <w:tc>
          <w:tcPr>
            <w:tcW w:w="5238" w:type="dxa"/>
            <w:tcBorders>
              <w:bottom w:val="single" w:sz="12" w:space="0" w:color="000000"/>
            </w:tcBorders>
            <w:shd w:val="clear" w:color="auto" w:fill="auto"/>
          </w:tcPr>
          <w:p w14:paraId="3098CAC0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Temperature transponder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auto"/>
          </w:tcPr>
          <w:p w14:paraId="70A6E962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Warner Instrument Co., USA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4E54594D" w14:textId="77777777" w:rsidR="00961898" w:rsidRPr="00961898" w:rsidRDefault="00961898" w:rsidP="00961898">
            <w:pPr>
              <w:spacing w:before="0"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898">
              <w:rPr>
                <w:rFonts w:ascii="Arial" w:eastAsia="Times New Roman" w:hAnsi="Arial" w:cs="Arial"/>
                <w:sz w:val="20"/>
                <w:szCs w:val="20"/>
              </w:rPr>
              <w:t>TC324B</w:t>
            </w:r>
          </w:p>
        </w:tc>
      </w:tr>
    </w:tbl>
    <w:p w14:paraId="4D059444" w14:textId="4032F85B" w:rsidR="00994A3D" w:rsidRDefault="00994A3D" w:rsidP="006A153A">
      <w:pPr>
        <w:pStyle w:val="Heading1"/>
        <w:numPr>
          <w:ilvl w:val="0"/>
          <w:numId w:val="0"/>
        </w:numPr>
        <w:ind w:left="567"/>
      </w:pPr>
    </w:p>
    <w:p w14:paraId="7E6E92CC" w14:textId="730290D8" w:rsidR="00CF6DC7" w:rsidRDefault="00CF6DC7" w:rsidP="00CF6DC7"/>
    <w:p w14:paraId="447BAEAC" w14:textId="78169A28" w:rsidR="00CF6DC7" w:rsidRPr="00F7290F" w:rsidRDefault="00F7290F" w:rsidP="00F7290F">
      <w:pPr>
        <w:pStyle w:val="ListParagraph"/>
        <w:numPr>
          <w:ilvl w:val="0"/>
          <w:numId w:val="20"/>
        </w:numPr>
        <w:rPr>
          <w:b/>
          <w:bCs/>
        </w:rPr>
      </w:pPr>
      <w:r w:rsidRPr="00F7290F">
        <w:rPr>
          <w:b/>
          <w:bCs/>
        </w:rPr>
        <w:t>Statistical a</w:t>
      </w:r>
      <w:r w:rsidR="004070EE">
        <w:rPr>
          <w:b/>
          <w:bCs/>
        </w:rPr>
        <w:t>ssessments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139"/>
        <w:gridCol w:w="1517"/>
        <w:gridCol w:w="1230"/>
        <w:gridCol w:w="2055"/>
        <w:gridCol w:w="1573"/>
        <w:gridCol w:w="629"/>
        <w:gridCol w:w="757"/>
      </w:tblGrid>
      <w:tr w:rsidR="00223A90" w:rsidRPr="00F7290F" w14:paraId="6E8AEC99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0C10F488" w14:textId="77777777" w:rsidR="00F7290F" w:rsidRPr="004070EE" w:rsidRDefault="00F7290F">
            <w:pPr>
              <w:rPr>
                <w:b/>
                <w:bCs/>
              </w:rPr>
            </w:pPr>
            <w:r w:rsidRPr="004070EE">
              <w:rPr>
                <w:b/>
                <w:bCs/>
              </w:rPr>
              <w:t>Experiment</w:t>
            </w:r>
          </w:p>
        </w:tc>
        <w:tc>
          <w:tcPr>
            <w:tcW w:w="1517" w:type="dxa"/>
            <w:noWrap/>
            <w:hideMark/>
          </w:tcPr>
          <w:p w14:paraId="0181BC68" w14:textId="77777777" w:rsidR="00F7290F" w:rsidRPr="004070EE" w:rsidRDefault="00F7290F">
            <w:pPr>
              <w:rPr>
                <w:b/>
                <w:bCs/>
              </w:rPr>
            </w:pPr>
            <w:r w:rsidRPr="004070EE">
              <w:rPr>
                <w:b/>
                <w:bCs/>
              </w:rPr>
              <w:t xml:space="preserve">Comparison between… </w:t>
            </w:r>
          </w:p>
        </w:tc>
        <w:tc>
          <w:tcPr>
            <w:tcW w:w="1225" w:type="dxa"/>
            <w:noWrap/>
            <w:hideMark/>
          </w:tcPr>
          <w:p w14:paraId="6925A1B1" w14:textId="77777777" w:rsidR="00F7290F" w:rsidRPr="004070EE" w:rsidRDefault="00F7290F">
            <w:pPr>
              <w:rPr>
                <w:b/>
                <w:bCs/>
              </w:rPr>
            </w:pPr>
            <w:r w:rsidRPr="004070EE">
              <w:rPr>
                <w:b/>
                <w:bCs/>
              </w:rPr>
              <w:t>Statistical test</w:t>
            </w:r>
          </w:p>
        </w:tc>
        <w:tc>
          <w:tcPr>
            <w:tcW w:w="2055" w:type="dxa"/>
            <w:noWrap/>
            <w:hideMark/>
          </w:tcPr>
          <w:p w14:paraId="63B9012E" w14:textId="4DF00530" w:rsidR="00F7290F" w:rsidRPr="004070EE" w:rsidRDefault="00223A90">
            <w:pPr>
              <w:rPr>
                <w:b/>
                <w:bCs/>
              </w:rPr>
            </w:pPr>
            <w:r>
              <w:rPr>
                <w:b/>
                <w:bCs/>
              </w:rPr>
              <w:t>Sample size</w:t>
            </w:r>
          </w:p>
        </w:tc>
        <w:tc>
          <w:tcPr>
            <w:tcW w:w="1573" w:type="dxa"/>
            <w:noWrap/>
            <w:hideMark/>
          </w:tcPr>
          <w:p w14:paraId="4B6F2D02" w14:textId="0C03EA5E" w:rsidR="00F7290F" w:rsidRPr="004070EE" w:rsidRDefault="00F7290F">
            <w:pPr>
              <w:rPr>
                <w:b/>
                <w:bCs/>
              </w:rPr>
            </w:pPr>
            <w:r w:rsidRPr="004070EE">
              <w:rPr>
                <w:b/>
                <w:bCs/>
              </w:rPr>
              <w:t>p value</w:t>
            </w:r>
          </w:p>
        </w:tc>
        <w:tc>
          <w:tcPr>
            <w:tcW w:w="629" w:type="dxa"/>
            <w:noWrap/>
            <w:hideMark/>
          </w:tcPr>
          <w:p w14:paraId="031E83C4" w14:textId="77777777" w:rsidR="00F7290F" w:rsidRPr="00F7290F" w:rsidRDefault="00F7290F"/>
        </w:tc>
        <w:tc>
          <w:tcPr>
            <w:tcW w:w="757" w:type="dxa"/>
            <w:noWrap/>
            <w:hideMark/>
          </w:tcPr>
          <w:p w14:paraId="44B1A81B" w14:textId="77777777" w:rsidR="00F7290F" w:rsidRPr="00F7290F" w:rsidRDefault="00F7290F"/>
        </w:tc>
      </w:tr>
      <w:tr w:rsidR="00223A90" w:rsidRPr="00F7290F" w14:paraId="0E70D834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62A3A3CA" w14:textId="77777777" w:rsidR="00F7290F" w:rsidRPr="00E83478" w:rsidRDefault="00F7290F">
            <w:r w:rsidRPr="00E83478">
              <w:t xml:space="preserve">Steady state voltage response following onset of </w:t>
            </w:r>
            <w:proofErr w:type="spellStart"/>
            <w:r w:rsidRPr="00E83478">
              <w:t>ACh</w:t>
            </w:r>
            <w:proofErr w:type="spellEnd"/>
          </w:p>
        </w:tc>
        <w:tc>
          <w:tcPr>
            <w:tcW w:w="1517" w:type="dxa"/>
            <w:noWrap/>
            <w:hideMark/>
          </w:tcPr>
          <w:p w14:paraId="3ACF601D" w14:textId="77777777" w:rsidR="00F7290F" w:rsidRPr="00E83478" w:rsidRDefault="00F7290F">
            <w:r w:rsidRPr="00E83478">
              <w:t>SHAM Male vs Female</w:t>
            </w:r>
          </w:p>
        </w:tc>
        <w:tc>
          <w:tcPr>
            <w:tcW w:w="1225" w:type="dxa"/>
            <w:noWrap/>
            <w:hideMark/>
          </w:tcPr>
          <w:p w14:paraId="40A7094F" w14:textId="7C00E15A" w:rsidR="00F7290F" w:rsidRPr="00E83478" w:rsidRDefault="00553830">
            <w:r w:rsidRPr="00E83478">
              <w:t>Mann-Whitney</w:t>
            </w:r>
          </w:p>
        </w:tc>
        <w:tc>
          <w:tcPr>
            <w:tcW w:w="2055" w:type="dxa"/>
            <w:noWrap/>
            <w:hideMark/>
          </w:tcPr>
          <w:p w14:paraId="631CEE32" w14:textId="2342DA08" w:rsidR="00F7290F" w:rsidRPr="00E83478" w:rsidRDefault="00F7290F">
            <w:r w:rsidRPr="00E83478">
              <w:t>Males = 1</w:t>
            </w:r>
            <w:r w:rsidR="00525291" w:rsidRPr="00E83478">
              <w:t>1</w:t>
            </w:r>
            <w:r w:rsidRPr="00E83478">
              <w:t xml:space="preserve">; Females = </w:t>
            </w:r>
            <w:r w:rsidR="00525291" w:rsidRPr="00E83478">
              <w:t>5</w:t>
            </w:r>
          </w:p>
        </w:tc>
        <w:tc>
          <w:tcPr>
            <w:tcW w:w="1573" w:type="dxa"/>
            <w:noWrap/>
            <w:hideMark/>
          </w:tcPr>
          <w:p w14:paraId="67EACD7A" w14:textId="2513E7D6" w:rsidR="00F7290F" w:rsidRPr="00E83478" w:rsidRDefault="00F7290F" w:rsidP="00F7290F">
            <w:r w:rsidRPr="00E83478">
              <w:t>0.</w:t>
            </w:r>
            <w:r w:rsidR="00525291" w:rsidRPr="00E83478">
              <w:t>2211</w:t>
            </w:r>
          </w:p>
        </w:tc>
        <w:tc>
          <w:tcPr>
            <w:tcW w:w="629" w:type="dxa"/>
            <w:noWrap/>
            <w:hideMark/>
          </w:tcPr>
          <w:p w14:paraId="35D9AEF1" w14:textId="77777777" w:rsidR="00F7290F" w:rsidRPr="00E83478" w:rsidRDefault="00F7290F" w:rsidP="00F7290F"/>
        </w:tc>
        <w:tc>
          <w:tcPr>
            <w:tcW w:w="757" w:type="dxa"/>
            <w:noWrap/>
            <w:hideMark/>
          </w:tcPr>
          <w:p w14:paraId="7B19236C" w14:textId="77777777" w:rsidR="00F7290F" w:rsidRPr="00890329" w:rsidRDefault="00F7290F">
            <w:pPr>
              <w:rPr>
                <w:highlight w:val="yellow"/>
              </w:rPr>
            </w:pPr>
          </w:p>
        </w:tc>
      </w:tr>
      <w:tr w:rsidR="00223A90" w:rsidRPr="00F7290F" w14:paraId="1D693A5E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1A230102" w14:textId="77777777" w:rsidR="00F7290F" w:rsidRPr="00E83478" w:rsidRDefault="00F7290F">
            <w:r w:rsidRPr="00E83478">
              <w:t xml:space="preserve">Steady state voltage response following onset of </w:t>
            </w:r>
            <w:proofErr w:type="spellStart"/>
            <w:r w:rsidRPr="00E83478">
              <w:t>ACh</w:t>
            </w:r>
            <w:proofErr w:type="spellEnd"/>
          </w:p>
        </w:tc>
        <w:tc>
          <w:tcPr>
            <w:tcW w:w="1517" w:type="dxa"/>
            <w:noWrap/>
            <w:hideMark/>
          </w:tcPr>
          <w:p w14:paraId="4BEA7375" w14:textId="77777777" w:rsidR="00F7290F" w:rsidRPr="00E83478" w:rsidRDefault="00F7290F">
            <w:r w:rsidRPr="00E83478">
              <w:t>SNI Male vs Female</w:t>
            </w:r>
          </w:p>
        </w:tc>
        <w:tc>
          <w:tcPr>
            <w:tcW w:w="1225" w:type="dxa"/>
            <w:noWrap/>
            <w:hideMark/>
          </w:tcPr>
          <w:p w14:paraId="7C5C1F26" w14:textId="7891B6AC" w:rsidR="00F7290F" w:rsidRPr="00E83478" w:rsidRDefault="00553830">
            <w:r w:rsidRPr="00E83478">
              <w:t>Mann-Whitney</w:t>
            </w:r>
          </w:p>
        </w:tc>
        <w:tc>
          <w:tcPr>
            <w:tcW w:w="2055" w:type="dxa"/>
            <w:noWrap/>
            <w:hideMark/>
          </w:tcPr>
          <w:p w14:paraId="7523F83A" w14:textId="2F98BAD4" w:rsidR="00F7290F" w:rsidRPr="00E83478" w:rsidRDefault="00F7290F">
            <w:r w:rsidRPr="00E83478">
              <w:t xml:space="preserve">Males = </w:t>
            </w:r>
            <w:r w:rsidR="00525291" w:rsidRPr="00E83478">
              <w:t>9</w:t>
            </w:r>
            <w:r w:rsidRPr="00E83478">
              <w:t xml:space="preserve">; Females = 9 </w:t>
            </w:r>
          </w:p>
        </w:tc>
        <w:tc>
          <w:tcPr>
            <w:tcW w:w="1573" w:type="dxa"/>
            <w:noWrap/>
            <w:hideMark/>
          </w:tcPr>
          <w:p w14:paraId="7FF6B9FC" w14:textId="6E4AFC7D" w:rsidR="00F7290F" w:rsidRPr="00E83478" w:rsidRDefault="00F7290F" w:rsidP="00F7290F">
            <w:r w:rsidRPr="00E83478">
              <w:t>0.</w:t>
            </w:r>
            <w:r w:rsidR="008F362F" w:rsidRPr="00E83478">
              <w:t>4042</w:t>
            </w:r>
          </w:p>
        </w:tc>
        <w:tc>
          <w:tcPr>
            <w:tcW w:w="629" w:type="dxa"/>
            <w:noWrap/>
            <w:hideMark/>
          </w:tcPr>
          <w:p w14:paraId="3749EE8F" w14:textId="77777777" w:rsidR="00F7290F" w:rsidRPr="00E83478" w:rsidRDefault="00F7290F" w:rsidP="00F7290F"/>
        </w:tc>
        <w:tc>
          <w:tcPr>
            <w:tcW w:w="757" w:type="dxa"/>
            <w:noWrap/>
            <w:hideMark/>
          </w:tcPr>
          <w:p w14:paraId="2A51C116" w14:textId="77777777" w:rsidR="00F7290F" w:rsidRPr="00890329" w:rsidRDefault="00F7290F">
            <w:pPr>
              <w:rPr>
                <w:highlight w:val="yellow"/>
              </w:rPr>
            </w:pPr>
          </w:p>
        </w:tc>
      </w:tr>
      <w:tr w:rsidR="00223A90" w:rsidRPr="00F7290F" w14:paraId="0A50CC78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68F0E5AA" w14:textId="77777777" w:rsidR="00F7290F" w:rsidRPr="00E83478" w:rsidRDefault="00F7290F">
            <w:proofErr w:type="spellStart"/>
            <w:r w:rsidRPr="00E83478">
              <w:t>RNAscope</w:t>
            </w:r>
            <w:proofErr w:type="spellEnd"/>
            <w:r w:rsidRPr="00E83478">
              <w:t xml:space="preserve"> M1 L5 of PLC</w:t>
            </w:r>
          </w:p>
        </w:tc>
        <w:tc>
          <w:tcPr>
            <w:tcW w:w="1517" w:type="dxa"/>
            <w:noWrap/>
            <w:hideMark/>
          </w:tcPr>
          <w:p w14:paraId="7CA78977" w14:textId="77777777" w:rsidR="00F7290F" w:rsidRPr="00E83478" w:rsidRDefault="00F7290F">
            <w:r w:rsidRPr="00E83478">
              <w:t>SHAM vs SNI (Male)</w:t>
            </w:r>
          </w:p>
        </w:tc>
        <w:tc>
          <w:tcPr>
            <w:tcW w:w="1225" w:type="dxa"/>
            <w:noWrap/>
            <w:hideMark/>
          </w:tcPr>
          <w:p w14:paraId="42518AD9" w14:textId="77777777" w:rsidR="00F7290F" w:rsidRPr="00E83478" w:rsidRDefault="00F7290F">
            <w:r w:rsidRPr="00E83478">
              <w:t>unpaired t test</w:t>
            </w:r>
          </w:p>
        </w:tc>
        <w:tc>
          <w:tcPr>
            <w:tcW w:w="2055" w:type="dxa"/>
            <w:noWrap/>
            <w:hideMark/>
          </w:tcPr>
          <w:p w14:paraId="4D4880F8" w14:textId="77777777" w:rsidR="00F7290F" w:rsidRPr="00E83478" w:rsidRDefault="00F7290F">
            <w:r w:rsidRPr="00E83478">
              <w:t>Sham = 4; SNI = 4</w:t>
            </w:r>
          </w:p>
        </w:tc>
        <w:tc>
          <w:tcPr>
            <w:tcW w:w="1573" w:type="dxa"/>
            <w:noWrap/>
            <w:hideMark/>
          </w:tcPr>
          <w:p w14:paraId="718897A3" w14:textId="77777777" w:rsidR="00F7290F" w:rsidRPr="00E83478" w:rsidRDefault="00F7290F" w:rsidP="00F7290F">
            <w:r w:rsidRPr="00E83478">
              <w:t>0.0027</w:t>
            </w:r>
          </w:p>
        </w:tc>
        <w:tc>
          <w:tcPr>
            <w:tcW w:w="629" w:type="dxa"/>
            <w:noWrap/>
            <w:hideMark/>
          </w:tcPr>
          <w:p w14:paraId="202E377C" w14:textId="77777777" w:rsidR="00F7290F" w:rsidRPr="00E83478" w:rsidRDefault="00F7290F" w:rsidP="00F7290F"/>
        </w:tc>
        <w:tc>
          <w:tcPr>
            <w:tcW w:w="757" w:type="dxa"/>
            <w:noWrap/>
            <w:hideMark/>
          </w:tcPr>
          <w:p w14:paraId="28135FD9" w14:textId="77777777" w:rsidR="00F7290F" w:rsidRPr="00F7290F" w:rsidRDefault="00F7290F"/>
        </w:tc>
      </w:tr>
      <w:tr w:rsidR="00223A90" w:rsidRPr="00F7290F" w14:paraId="0A0CA02F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58C0D9C1" w14:textId="77777777" w:rsidR="00F7290F" w:rsidRPr="00F7290F" w:rsidRDefault="00F7290F">
            <w:proofErr w:type="spellStart"/>
            <w:r w:rsidRPr="00F7290F">
              <w:t>RNAscope</w:t>
            </w:r>
            <w:proofErr w:type="spellEnd"/>
            <w:r w:rsidRPr="00F7290F">
              <w:t xml:space="preserve"> M1 L5 of PLC</w:t>
            </w:r>
          </w:p>
        </w:tc>
        <w:tc>
          <w:tcPr>
            <w:tcW w:w="1517" w:type="dxa"/>
            <w:noWrap/>
            <w:hideMark/>
          </w:tcPr>
          <w:p w14:paraId="796EA9DC" w14:textId="77777777" w:rsidR="00F7290F" w:rsidRPr="00F7290F" w:rsidRDefault="00F7290F">
            <w:r w:rsidRPr="00F7290F">
              <w:t>SHAM vs SNI (Female)</w:t>
            </w:r>
          </w:p>
        </w:tc>
        <w:tc>
          <w:tcPr>
            <w:tcW w:w="1225" w:type="dxa"/>
            <w:noWrap/>
            <w:hideMark/>
          </w:tcPr>
          <w:p w14:paraId="25775A94" w14:textId="77777777" w:rsidR="00F7290F" w:rsidRPr="00F7290F" w:rsidRDefault="00F7290F">
            <w:r w:rsidRPr="00F7290F">
              <w:t>unpaired t test</w:t>
            </w:r>
          </w:p>
        </w:tc>
        <w:tc>
          <w:tcPr>
            <w:tcW w:w="2055" w:type="dxa"/>
            <w:noWrap/>
            <w:hideMark/>
          </w:tcPr>
          <w:p w14:paraId="6EDAAAC4" w14:textId="77777777" w:rsidR="00F7290F" w:rsidRPr="00F7290F" w:rsidRDefault="00F7290F">
            <w:r w:rsidRPr="00F7290F">
              <w:t>Sham = 3; SNI = 3</w:t>
            </w:r>
          </w:p>
        </w:tc>
        <w:tc>
          <w:tcPr>
            <w:tcW w:w="1573" w:type="dxa"/>
            <w:noWrap/>
            <w:hideMark/>
          </w:tcPr>
          <w:p w14:paraId="55D61A96" w14:textId="77777777" w:rsidR="00F7290F" w:rsidRPr="00F7290F" w:rsidRDefault="00F7290F" w:rsidP="00F7290F">
            <w:r w:rsidRPr="00F7290F">
              <w:t>0.3618</w:t>
            </w:r>
          </w:p>
        </w:tc>
        <w:tc>
          <w:tcPr>
            <w:tcW w:w="629" w:type="dxa"/>
            <w:noWrap/>
            <w:hideMark/>
          </w:tcPr>
          <w:p w14:paraId="11C6D03A" w14:textId="77777777" w:rsidR="00F7290F" w:rsidRPr="00F7290F" w:rsidRDefault="00F7290F" w:rsidP="00F7290F"/>
        </w:tc>
        <w:tc>
          <w:tcPr>
            <w:tcW w:w="757" w:type="dxa"/>
            <w:noWrap/>
            <w:hideMark/>
          </w:tcPr>
          <w:p w14:paraId="132EEB7C" w14:textId="77777777" w:rsidR="00F7290F" w:rsidRPr="00F7290F" w:rsidRDefault="00F7290F"/>
        </w:tc>
      </w:tr>
      <w:tr w:rsidR="00223A90" w:rsidRPr="00F7290F" w14:paraId="1EA0E640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2169DE07" w14:textId="77777777" w:rsidR="00F7290F" w:rsidRPr="00F7290F" w:rsidRDefault="00F7290F">
            <w:proofErr w:type="spellStart"/>
            <w:r w:rsidRPr="00F7290F">
              <w:t>RNAscope</w:t>
            </w:r>
            <w:proofErr w:type="spellEnd"/>
            <w:r w:rsidRPr="00F7290F">
              <w:t xml:space="preserve"> M1 Commissural L5 neurons</w:t>
            </w:r>
          </w:p>
        </w:tc>
        <w:tc>
          <w:tcPr>
            <w:tcW w:w="1517" w:type="dxa"/>
            <w:noWrap/>
            <w:hideMark/>
          </w:tcPr>
          <w:p w14:paraId="757779CC" w14:textId="77777777" w:rsidR="00F7290F" w:rsidRPr="00F7290F" w:rsidRDefault="00F7290F">
            <w:r w:rsidRPr="00F7290F">
              <w:t>SHAM vs SNI (Male)</w:t>
            </w:r>
          </w:p>
        </w:tc>
        <w:tc>
          <w:tcPr>
            <w:tcW w:w="1225" w:type="dxa"/>
            <w:noWrap/>
            <w:hideMark/>
          </w:tcPr>
          <w:p w14:paraId="03887D5A" w14:textId="77777777" w:rsidR="00F7290F" w:rsidRPr="00F7290F" w:rsidRDefault="00F7290F">
            <w:r w:rsidRPr="00F7290F">
              <w:t>unpaired t test</w:t>
            </w:r>
          </w:p>
        </w:tc>
        <w:tc>
          <w:tcPr>
            <w:tcW w:w="2055" w:type="dxa"/>
            <w:noWrap/>
            <w:hideMark/>
          </w:tcPr>
          <w:p w14:paraId="263D8B16" w14:textId="77777777" w:rsidR="00F7290F" w:rsidRPr="00F7290F" w:rsidRDefault="00F7290F">
            <w:r w:rsidRPr="00F7290F">
              <w:t>Sham = 4; SNI = 4</w:t>
            </w:r>
          </w:p>
        </w:tc>
        <w:tc>
          <w:tcPr>
            <w:tcW w:w="1573" w:type="dxa"/>
            <w:noWrap/>
            <w:hideMark/>
          </w:tcPr>
          <w:p w14:paraId="220D96F9" w14:textId="77777777" w:rsidR="00F7290F" w:rsidRPr="00F7290F" w:rsidRDefault="00F7290F">
            <w:r w:rsidRPr="00F7290F">
              <w:t>&lt;0.0001</w:t>
            </w:r>
          </w:p>
        </w:tc>
        <w:tc>
          <w:tcPr>
            <w:tcW w:w="629" w:type="dxa"/>
            <w:noWrap/>
            <w:hideMark/>
          </w:tcPr>
          <w:p w14:paraId="7E6588F9" w14:textId="77777777" w:rsidR="00F7290F" w:rsidRPr="00F7290F" w:rsidRDefault="00F7290F"/>
        </w:tc>
        <w:tc>
          <w:tcPr>
            <w:tcW w:w="757" w:type="dxa"/>
            <w:noWrap/>
            <w:hideMark/>
          </w:tcPr>
          <w:p w14:paraId="1844B358" w14:textId="77777777" w:rsidR="00F7290F" w:rsidRPr="00F7290F" w:rsidRDefault="00F7290F"/>
        </w:tc>
      </w:tr>
      <w:tr w:rsidR="00223A90" w:rsidRPr="00F7290F" w14:paraId="30CF1DE0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1DADF055" w14:textId="77777777" w:rsidR="00F7290F" w:rsidRPr="00F7290F" w:rsidRDefault="00F7290F">
            <w:proofErr w:type="spellStart"/>
            <w:r w:rsidRPr="00F7290F">
              <w:t>RNAscope</w:t>
            </w:r>
            <w:proofErr w:type="spellEnd"/>
            <w:r w:rsidRPr="00F7290F">
              <w:t xml:space="preserve"> M1 Commissural L5 neurons</w:t>
            </w:r>
          </w:p>
        </w:tc>
        <w:tc>
          <w:tcPr>
            <w:tcW w:w="1517" w:type="dxa"/>
            <w:noWrap/>
            <w:hideMark/>
          </w:tcPr>
          <w:p w14:paraId="34E9A081" w14:textId="77777777" w:rsidR="00F7290F" w:rsidRPr="00F7290F" w:rsidRDefault="00F7290F">
            <w:r w:rsidRPr="00F7290F">
              <w:t>SHAM vs SNI (Female)</w:t>
            </w:r>
          </w:p>
        </w:tc>
        <w:tc>
          <w:tcPr>
            <w:tcW w:w="1225" w:type="dxa"/>
            <w:noWrap/>
            <w:hideMark/>
          </w:tcPr>
          <w:p w14:paraId="01BF547A" w14:textId="77777777" w:rsidR="00F7290F" w:rsidRPr="00F7290F" w:rsidRDefault="00F7290F">
            <w:r w:rsidRPr="00F7290F">
              <w:t>unpaired t test</w:t>
            </w:r>
          </w:p>
        </w:tc>
        <w:tc>
          <w:tcPr>
            <w:tcW w:w="2055" w:type="dxa"/>
            <w:noWrap/>
            <w:hideMark/>
          </w:tcPr>
          <w:p w14:paraId="2418771B" w14:textId="77777777" w:rsidR="00F7290F" w:rsidRPr="00F7290F" w:rsidRDefault="00F7290F">
            <w:r w:rsidRPr="00F7290F">
              <w:t>Sham = 3; SNI = 3</w:t>
            </w:r>
          </w:p>
        </w:tc>
        <w:tc>
          <w:tcPr>
            <w:tcW w:w="1573" w:type="dxa"/>
            <w:noWrap/>
            <w:hideMark/>
          </w:tcPr>
          <w:p w14:paraId="599E15C9" w14:textId="77777777" w:rsidR="00F7290F" w:rsidRPr="00F7290F" w:rsidRDefault="00F7290F" w:rsidP="00F7290F">
            <w:r w:rsidRPr="00F7290F">
              <w:t>0.4629</w:t>
            </w:r>
          </w:p>
        </w:tc>
        <w:tc>
          <w:tcPr>
            <w:tcW w:w="629" w:type="dxa"/>
            <w:noWrap/>
            <w:hideMark/>
          </w:tcPr>
          <w:p w14:paraId="20B69BBC" w14:textId="77777777" w:rsidR="00F7290F" w:rsidRPr="00F7290F" w:rsidRDefault="00F7290F" w:rsidP="00F7290F"/>
        </w:tc>
        <w:tc>
          <w:tcPr>
            <w:tcW w:w="757" w:type="dxa"/>
            <w:noWrap/>
            <w:hideMark/>
          </w:tcPr>
          <w:p w14:paraId="18813B5D" w14:textId="77777777" w:rsidR="00F7290F" w:rsidRPr="00F7290F" w:rsidRDefault="00F7290F"/>
        </w:tc>
      </w:tr>
      <w:tr w:rsidR="00223A90" w:rsidRPr="00F7290F" w14:paraId="7C7E551D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14B9F1F8" w14:textId="77777777" w:rsidR="00F7290F" w:rsidRPr="00F7290F" w:rsidRDefault="00F7290F">
            <w:proofErr w:type="spellStart"/>
            <w:r w:rsidRPr="00F7290F">
              <w:lastRenderedPageBreak/>
              <w:t>RNAscope</w:t>
            </w:r>
            <w:proofErr w:type="spellEnd"/>
            <w:r w:rsidRPr="00F7290F">
              <w:t xml:space="preserve"> M1 L5 Primary Motor Cortex</w:t>
            </w:r>
          </w:p>
        </w:tc>
        <w:tc>
          <w:tcPr>
            <w:tcW w:w="1517" w:type="dxa"/>
            <w:noWrap/>
            <w:hideMark/>
          </w:tcPr>
          <w:p w14:paraId="3C847788" w14:textId="77777777" w:rsidR="00F7290F" w:rsidRPr="00F7290F" w:rsidRDefault="00F7290F">
            <w:r w:rsidRPr="00F7290F">
              <w:t>SHAM vs SNI and Male vs Female</w:t>
            </w:r>
          </w:p>
        </w:tc>
        <w:tc>
          <w:tcPr>
            <w:tcW w:w="1225" w:type="dxa"/>
            <w:noWrap/>
            <w:hideMark/>
          </w:tcPr>
          <w:p w14:paraId="40EA7E56" w14:textId="77777777" w:rsidR="00F7290F" w:rsidRPr="00F7290F" w:rsidRDefault="00F7290F">
            <w:r w:rsidRPr="00F7290F">
              <w:t>Two-Way ANOVA</w:t>
            </w:r>
          </w:p>
        </w:tc>
        <w:tc>
          <w:tcPr>
            <w:tcW w:w="2055" w:type="dxa"/>
            <w:noWrap/>
            <w:hideMark/>
          </w:tcPr>
          <w:p w14:paraId="7EFD9296" w14:textId="77777777" w:rsidR="00F7290F" w:rsidRPr="00F7290F" w:rsidRDefault="00F7290F">
            <w:r w:rsidRPr="00F7290F">
              <w:t xml:space="preserve">Males: Sham = 4; SNI = 4/ Females: Sham = </w:t>
            </w:r>
            <w:proofErr w:type="gramStart"/>
            <w:r w:rsidRPr="00F7290F">
              <w:t>3;SNI</w:t>
            </w:r>
            <w:proofErr w:type="gramEnd"/>
            <w:r w:rsidRPr="00F7290F">
              <w:t xml:space="preserve"> = 3</w:t>
            </w:r>
          </w:p>
        </w:tc>
        <w:tc>
          <w:tcPr>
            <w:tcW w:w="1573" w:type="dxa"/>
            <w:noWrap/>
            <w:hideMark/>
          </w:tcPr>
          <w:p w14:paraId="60ED9387" w14:textId="77777777" w:rsidR="00F7290F" w:rsidRPr="00F7290F" w:rsidRDefault="00F7290F">
            <w:r w:rsidRPr="00F7290F">
              <w:t>Sex = &lt;0.0001; Condition = 0.4141</w:t>
            </w:r>
          </w:p>
        </w:tc>
        <w:tc>
          <w:tcPr>
            <w:tcW w:w="629" w:type="dxa"/>
            <w:noWrap/>
            <w:hideMark/>
          </w:tcPr>
          <w:p w14:paraId="154198CF" w14:textId="77777777" w:rsidR="00F7290F" w:rsidRPr="00F7290F" w:rsidRDefault="00F7290F"/>
        </w:tc>
        <w:tc>
          <w:tcPr>
            <w:tcW w:w="757" w:type="dxa"/>
            <w:noWrap/>
            <w:hideMark/>
          </w:tcPr>
          <w:p w14:paraId="108FECDB" w14:textId="77777777" w:rsidR="00F7290F" w:rsidRPr="00F7290F" w:rsidRDefault="00F7290F"/>
        </w:tc>
      </w:tr>
      <w:tr w:rsidR="00223A90" w:rsidRPr="00F7290F" w14:paraId="781E03F2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15942549" w14:textId="77777777" w:rsidR="00F7290F" w:rsidRPr="00F7290F" w:rsidRDefault="00F7290F">
            <w:proofErr w:type="spellStart"/>
            <w:r w:rsidRPr="00F7290F">
              <w:t>RNAscope</w:t>
            </w:r>
            <w:proofErr w:type="spellEnd"/>
            <w:r w:rsidRPr="00F7290F">
              <w:t xml:space="preserve"> M1 L5 </w:t>
            </w:r>
            <w:proofErr w:type="spellStart"/>
            <w:r w:rsidRPr="00F7290F">
              <w:t>Intralimbic</w:t>
            </w:r>
            <w:proofErr w:type="spellEnd"/>
            <w:r w:rsidRPr="00F7290F">
              <w:t xml:space="preserve"> Cortex</w:t>
            </w:r>
          </w:p>
        </w:tc>
        <w:tc>
          <w:tcPr>
            <w:tcW w:w="1517" w:type="dxa"/>
            <w:noWrap/>
            <w:hideMark/>
          </w:tcPr>
          <w:p w14:paraId="6F671CC9" w14:textId="77777777" w:rsidR="00F7290F" w:rsidRPr="00F7290F" w:rsidRDefault="00F7290F">
            <w:r w:rsidRPr="00F7290F">
              <w:t>SHAM vs SNI and Male vs Female</w:t>
            </w:r>
          </w:p>
        </w:tc>
        <w:tc>
          <w:tcPr>
            <w:tcW w:w="1225" w:type="dxa"/>
            <w:noWrap/>
            <w:hideMark/>
          </w:tcPr>
          <w:p w14:paraId="61C83EDB" w14:textId="77777777" w:rsidR="00F7290F" w:rsidRPr="00F7290F" w:rsidRDefault="00F7290F">
            <w:r w:rsidRPr="00F7290F">
              <w:t>Two-Way ANOVA</w:t>
            </w:r>
          </w:p>
        </w:tc>
        <w:tc>
          <w:tcPr>
            <w:tcW w:w="2055" w:type="dxa"/>
            <w:noWrap/>
            <w:hideMark/>
          </w:tcPr>
          <w:p w14:paraId="5A2050DE" w14:textId="77777777" w:rsidR="00F7290F" w:rsidRPr="00F7290F" w:rsidRDefault="00F7290F">
            <w:r w:rsidRPr="00F7290F">
              <w:t xml:space="preserve">Males: Sham = 4; SNI = 4/ Females: Sham = </w:t>
            </w:r>
            <w:proofErr w:type="gramStart"/>
            <w:r w:rsidRPr="00F7290F">
              <w:t>3;SNI</w:t>
            </w:r>
            <w:proofErr w:type="gramEnd"/>
            <w:r w:rsidRPr="00F7290F">
              <w:t xml:space="preserve"> = 3</w:t>
            </w:r>
          </w:p>
        </w:tc>
        <w:tc>
          <w:tcPr>
            <w:tcW w:w="1573" w:type="dxa"/>
            <w:noWrap/>
            <w:hideMark/>
          </w:tcPr>
          <w:p w14:paraId="24CB3169" w14:textId="77777777" w:rsidR="00F7290F" w:rsidRPr="00F7290F" w:rsidRDefault="00F7290F">
            <w:r w:rsidRPr="00F7290F">
              <w:t>Sex = 0.0002; Condition = 0.0224</w:t>
            </w:r>
          </w:p>
        </w:tc>
        <w:tc>
          <w:tcPr>
            <w:tcW w:w="629" w:type="dxa"/>
            <w:noWrap/>
            <w:hideMark/>
          </w:tcPr>
          <w:p w14:paraId="22335E0A" w14:textId="77777777" w:rsidR="00F7290F" w:rsidRPr="00F7290F" w:rsidRDefault="00F7290F"/>
        </w:tc>
        <w:tc>
          <w:tcPr>
            <w:tcW w:w="757" w:type="dxa"/>
            <w:noWrap/>
            <w:hideMark/>
          </w:tcPr>
          <w:p w14:paraId="27AB77C2" w14:textId="77777777" w:rsidR="00F7290F" w:rsidRPr="00F7290F" w:rsidRDefault="00F7290F"/>
        </w:tc>
      </w:tr>
      <w:tr w:rsidR="00223A90" w:rsidRPr="00F7290F" w14:paraId="67D4951F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328A5D24" w14:textId="77777777" w:rsidR="00F7290F" w:rsidRPr="00F7290F" w:rsidRDefault="00F7290F">
            <w:proofErr w:type="spellStart"/>
            <w:r w:rsidRPr="00F7290F">
              <w:t>RNAscope</w:t>
            </w:r>
            <w:proofErr w:type="spellEnd"/>
            <w:r w:rsidRPr="00F7290F">
              <w:t xml:space="preserve"> M1 L5 Anterior Cingulate Cortex</w:t>
            </w:r>
          </w:p>
        </w:tc>
        <w:tc>
          <w:tcPr>
            <w:tcW w:w="1517" w:type="dxa"/>
            <w:noWrap/>
            <w:hideMark/>
          </w:tcPr>
          <w:p w14:paraId="0123FC3C" w14:textId="77777777" w:rsidR="00F7290F" w:rsidRPr="00F7290F" w:rsidRDefault="00F7290F">
            <w:r w:rsidRPr="00F7290F">
              <w:t>SHAM vs SNI and Male vs Female</w:t>
            </w:r>
          </w:p>
        </w:tc>
        <w:tc>
          <w:tcPr>
            <w:tcW w:w="1225" w:type="dxa"/>
            <w:noWrap/>
            <w:hideMark/>
          </w:tcPr>
          <w:p w14:paraId="5C902837" w14:textId="77777777" w:rsidR="00F7290F" w:rsidRPr="00F7290F" w:rsidRDefault="00F7290F">
            <w:r w:rsidRPr="00F7290F">
              <w:t>Two-Way ANOVA</w:t>
            </w:r>
          </w:p>
        </w:tc>
        <w:tc>
          <w:tcPr>
            <w:tcW w:w="2055" w:type="dxa"/>
            <w:noWrap/>
            <w:hideMark/>
          </w:tcPr>
          <w:p w14:paraId="2163BC72" w14:textId="77777777" w:rsidR="00F7290F" w:rsidRPr="00F7290F" w:rsidRDefault="00F7290F">
            <w:r w:rsidRPr="00F7290F">
              <w:t xml:space="preserve">Males: Sham = 4; SNI = 4/ Females: Sham = </w:t>
            </w:r>
            <w:proofErr w:type="gramStart"/>
            <w:r w:rsidRPr="00F7290F">
              <w:t>3;SNI</w:t>
            </w:r>
            <w:proofErr w:type="gramEnd"/>
            <w:r w:rsidRPr="00F7290F">
              <w:t xml:space="preserve"> = 3</w:t>
            </w:r>
          </w:p>
        </w:tc>
        <w:tc>
          <w:tcPr>
            <w:tcW w:w="1573" w:type="dxa"/>
            <w:noWrap/>
            <w:hideMark/>
          </w:tcPr>
          <w:p w14:paraId="0A412707" w14:textId="77777777" w:rsidR="00F7290F" w:rsidRPr="00F7290F" w:rsidRDefault="00F7290F">
            <w:r w:rsidRPr="00F7290F">
              <w:t>Sex = 0.0014; Condition = 0.0046</w:t>
            </w:r>
          </w:p>
        </w:tc>
        <w:tc>
          <w:tcPr>
            <w:tcW w:w="629" w:type="dxa"/>
            <w:noWrap/>
            <w:hideMark/>
          </w:tcPr>
          <w:p w14:paraId="0082E135" w14:textId="77777777" w:rsidR="00F7290F" w:rsidRPr="00F7290F" w:rsidRDefault="00F7290F"/>
        </w:tc>
        <w:tc>
          <w:tcPr>
            <w:tcW w:w="757" w:type="dxa"/>
            <w:noWrap/>
            <w:hideMark/>
          </w:tcPr>
          <w:p w14:paraId="3806616E" w14:textId="77777777" w:rsidR="00F7290F" w:rsidRPr="00F7290F" w:rsidRDefault="00F7290F"/>
        </w:tc>
      </w:tr>
      <w:tr w:rsidR="00223A90" w:rsidRPr="00F7290F" w14:paraId="53FE2FBD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6169BB99" w14:textId="77777777" w:rsidR="00F7290F" w:rsidRPr="00F7290F" w:rsidRDefault="00F7290F">
            <w:r w:rsidRPr="00F7290F">
              <w:t xml:space="preserve">Naïve Female </w:t>
            </w:r>
            <w:proofErr w:type="gramStart"/>
            <w:r w:rsidRPr="00F7290F">
              <w:t>Von</w:t>
            </w:r>
            <w:proofErr w:type="gramEnd"/>
            <w:r w:rsidRPr="00F7290F">
              <w:t xml:space="preserve"> Frey (Saline)</w:t>
            </w:r>
          </w:p>
        </w:tc>
        <w:tc>
          <w:tcPr>
            <w:tcW w:w="1517" w:type="dxa"/>
            <w:noWrap/>
            <w:hideMark/>
          </w:tcPr>
          <w:p w14:paraId="304EC7A8" w14:textId="77777777" w:rsidR="00F7290F" w:rsidRPr="00F7290F" w:rsidRDefault="00F7290F">
            <w:r w:rsidRPr="00F7290F">
              <w:t>Baseline vs Treated</w:t>
            </w:r>
          </w:p>
        </w:tc>
        <w:tc>
          <w:tcPr>
            <w:tcW w:w="1225" w:type="dxa"/>
            <w:noWrap/>
            <w:hideMark/>
          </w:tcPr>
          <w:p w14:paraId="594E4129" w14:textId="77777777" w:rsidR="00F7290F" w:rsidRPr="00F7290F" w:rsidRDefault="00F7290F">
            <w:r w:rsidRPr="00F7290F">
              <w:t>paired t test</w:t>
            </w:r>
          </w:p>
        </w:tc>
        <w:tc>
          <w:tcPr>
            <w:tcW w:w="2055" w:type="dxa"/>
            <w:noWrap/>
            <w:hideMark/>
          </w:tcPr>
          <w:p w14:paraId="2A26A686" w14:textId="77777777" w:rsidR="00F7290F" w:rsidRPr="00F7290F" w:rsidRDefault="00F7290F">
            <w:r w:rsidRPr="00F7290F">
              <w:t>n = 7</w:t>
            </w:r>
          </w:p>
        </w:tc>
        <w:tc>
          <w:tcPr>
            <w:tcW w:w="2959" w:type="dxa"/>
            <w:gridSpan w:val="3"/>
            <w:noWrap/>
            <w:hideMark/>
          </w:tcPr>
          <w:p w14:paraId="27CF3A59" w14:textId="77777777" w:rsidR="00F7290F" w:rsidRPr="00F7290F" w:rsidRDefault="00F7290F">
            <w:r w:rsidRPr="00F7290F">
              <w:t xml:space="preserve">Left </w:t>
            </w:r>
            <w:proofErr w:type="spellStart"/>
            <w:r w:rsidRPr="00F7290F">
              <w:t>Hindpaw</w:t>
            </w:r>
            <w:proofErr w:type="spellEnd"/>
            <w:r w:rsidRPr="00F7290F">
              <w:t xml:space="preserve"> (LP) = 0.5140; Right </w:t>
            </w:r>
            <w:proofErr w:type="spellStart"/>
            <w:r w:rsidRPr="00F7290F">
              <w:t>Hindpaw</w:t>
            </w:r>
            <w:proofErr w:type="spellEnd"/>
            <w:r w:rsidRPr="00F7290F">
              <w:t xml:space="preserve"> (RP) = 0.3214</w:t>
            </w:r>
          </w:p>
        </w:tc>
      </w:tr>
      <w:tr w:rsidR="00223A90" w:rsidRPr="00F7290F" w14:paraId="34D18FB4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597A4378" w14:textId="77777777" w:rsidR="00F7290F" w:rsidRPr="00F7290F" w:rsidRDefault="00F7290F">
            <w:r w:rsidRPr="00F7290F">
              <w:t xml:space="preserve">Naïve Male </w:t>
            </w:r>
            <w:proofErr w:type="gramStart"/>
            <w:r w:rsidRPr="00F7290F">
              <w:t>Von</w:t>
            </w:r>
            <w:proofErr w:type="gramEnd"/>
            <w:r w:rsidRPr="00F7290F">
              <w:t xml:space="preserve"> Frey (Saline)</w:t>
            </w:r>
          </w:p>
        </w:tc>
        <w:tc>
          <w:tcPr>
            <w:tcW w:w="1517" w:type="dxa"/>
            <w:noWrap/>
            <w:hideMark/>
          </w:tcPr>
          <w:p w14:paraId="427B3C51" w14:textId="77777777" w:rsidR="00F7290F" w:rsidRPr="00F7290F" w:rsidRDefault="00F7290F">
            <w:r w:rsidRPr="00F7290F">
              <w:t>Baseline vs Treated</w:t>
            </w:r>
          </w:p>
        </w:tc>
        <w:tc>
          <w:tcPr>
            <w:tcW w:w="1225" w:type="dxa"/>
            <w:noWrap/>
            <w:hideMark/>
          </w:tcPr>
          <w:p w14:paraId="0CC5D495" w14:textId="77777777" w:rsidR="00F7290F" w:rsidRPr="00F7290F" w:rsidRDefault="00F7290F">
            <w:r w:rsidRPr="00F7290F">
              <w:t>paired t test</w:t>
            </w:r>
          </w:p>
        </w:tc>
        <w:tc>
          <w:tcPr>
            <w:tcW w:w="2055" w:type="dxa"/>
            <w:noWrap/>
            <w:hideMark/>
          </w:tcPr>
          <w:p w14:paraId="1C7913D9" w14:textId="77777777" w:rsidR="00F7290F" w:rsidRPr="00F7290F" w:rsidRDefault="00F7290F">
            <w:r w:rsidRPr="00F7290F">
              <w:t>n = 7</w:t>
            </w:r>
          </w:p>
        </w:tc>
        <w:tc>
          <w:tcPr>
            <w:tcW w:w="1573" w:type="dxa"/>
            <w:noWrap/>
            <w:hideMark/>
          </w:tcPr>
          <w:p w14:paraId="6BFB3CC1" w14:textId="77777777" w:rsidR="00F7290F" w:rsidRPr="00F7290F" w:rsidRDefault="00F7290F">
            <w:r w:rsidRPr="00F7290F">
              <w:t xml:space="preserve">LP = </w:t>
            </w:r>
            <w:proofErr w:type="gramStart"/>
            <w:r w:rsidRPr="00F7290F">
              <w:t>0.1990 ;</w:t>
            </w:r>
            <w:proofErr w:type="gramEnd"/>
            <w:r w:rsidRPr="00F7290F">
              <w:t xml:space="preserve"> RP = 0.1666</w:t>
            </w:r>
          </w:p>
        </w:tc>
        <w:tc>
          <w:tcPr>
            <w:tcW w:w="629" w:type="dxa"/>
            <w:noWrap/>
            <w:hideMark/>
          </w:tcPr>
          <w:p w14:paraId="2056988C" w14:textId="77777777" w:rsidR="00F7290F" w:rsidRPr="00F7290F" w:rsidRDefault="00F7290F"/>
        </w:tc>
        <w:tc>
          <w:tcPr>
            <w:tcW w:w="757" w:type="dxa"/>
            <w:noWrap/>
            <w:hideMark/>
          </w:tcPr>
          <w:p w14:paraId="35270402" w14:textId="77777777" w:rsidR="00F7290F" w:rsidRPr="00F7290F" w:rsidRDefault="00F7290F"/>
        </w:tc>
      </w:tr>
      <w:tr w:rsidR="00223A90" w:rsidRPr="00F7290F" w14:paraId="05AAC957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6682B119" w14:textId="77777777" w:rsidR="00F7290F" w:rsidRPr="00F7290F" w:rsidRDefault="00F7290F">
            <w:r w:rsidRPr="00F7290F">
              <w:t xml:space="preserve">Naïve Female </w:t>
            </w:r>
            <w:proofErr w:type="gramStart"/>
            <w:r w:rsidRPr="00F7290F">
              <w:t>Von</w:t>
            </w:r>
            <w:proofErr w:type="gramEnd"/>
            <w:r w:rsidRPr="00F7290F">
              <w:t xml:space="preserve"> Frey (2.5 nm </w:t>
            </w:r>
            <w:proofErr w:type="spellStart"/>
            <w:r w:rsidRPr="00F7290F">
              <w:t>Pirenzipine</w:t>
            </w:r>
            <w:proofErr w:type="spellEnd"/>
            <w:r w:rsidRPr="00F7290F">
              <w:t>)</w:t>
            </w:r>
          </w:p>
        </w:tc>
        <w:tc>
          <w:tcPr>
            <w:tcW w:w="1517" w:type="dxa"/>
            <w:noWrap/>
            <w:hideMark/>
          </w:tcPr>
          <w:p w14:paraId="3ED0FB93" w14:textId="77777777" w:rsidR="00F7290F" w:rsidRPr="00F7290F" w:rsidRDefault="00F7290F">
            <w:r w:rsidRPr="00F7290F">
              <w:t>Baseline vs Treated</w:t>
            </w:r>
          </w:p>
        </w:tc>
        <w:tc>
          <w:tcPr>
            <w:tcW w:w="1225" w:type="dxa"/>
            <w:noWrap/>
            <w:hideMark/>
          </w:tcPr>
          <w:p w14:paraId="72501B07" w14:textId="77777777" w:rsidR="00F7290F" w:rsidRPr="00F7290F" w:rsidRDefault="00F7290F">
            <w:r w:rsidRPr="00F7290F">
              <w:t>paired t test</w:t>
            </w:r>
          </w:p>
        </w:tc>
        <w:tc>
          <w:tcPr>
            <w:tcW w:w="2055" w:type="dxa"/>
            <w:noWrap/>
            <w:hideMark/>
          </w:tcPr>
          <w:p w14:paraId="0629D994" w14:textId="77777777" w:rsidR="00F7290F" w:rsidRPr="00F7290F" w:rsidRDefault="00F7290F">
            <w:r w:rsidRPr="00F7290F">
              <w:t>n = 8</w:t>
            </w:r>
          </w:p>
        </w:tc>
        <w:tc>
          <w:tcPr>
            <w:tcW w:w="1573" w:type="dxa"/>
            <w:noWrap/>
            <w:hideMark/>
          </w:tcPr>
          <w:p w14:paraId="0E8CA3F6" w14:textId="77777777" w:rsidR="00F7290F" w:rsidRPr="00F7290F" w:rsidRDefault="00F7290F">
            <w:r w:rsidRPr="00F7290F">
              <w:t xml:space="preserve">LP = </w:t>
            </w:r>
            <w:proofErr w:type="gramStart"/>
            <w:r w:rsidRPr="00F7290F">
              <w:t>0.7905 ;</w:t>
            </w:r>
            <w:proofErr w:type="gramEnd"/>
            <w:r w:rsidRPr="00F7290F">
              <w:t xml:space="preserve"> RP = 0.1114</w:t>
            </w:r>
          </w:p>
        </w:tc>
        <w:tc>
          <w:tcPr>
            <w:tcW w:w="629" w:type="dxa"/>
            <w:noWrap/>
            <w:hideMark/>
          </w:tcPr>
          <w:p w14:paraId="447AD9C0" w14:textId="77777777" w:rsidR="00F7290F" w:rsidRPr="00F7290F" w:rsidRDefault="00F7290F"/>
        </w:tc>
        <w:tc>
          <w:tcPr>
            <w:tcW w:w="757" w:type="dxa"/>
            <w:noWrap/>
            <w:hideMark/>
          </w:tcPr>
          <w:p w14:paraId="38007C3C" w14:textId="77777777" w:rsidR="00F7290F" w:rsidRPr="00F7290F" w:rsidRDefault="00F7290F"/>
        </w:tc>
      </w:tr>
      <w:tr w:rsidR="00223A90" w:rsidRPr="00F7290F" w14:paraId="162AACBD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03FAC349" w14:textId="77777777" w:rsidR="00F7290F" w:rsidRPr="00F7290F" w:rsidRDefault="00F7290F">
            <w:r w:rsidRPr="00F7290F">
              <w:t xml:space="preserve">Naïve Male </w:t>
            </w:r>
            <w:proofErr w:type="gramStart"/>
            <w:r w:rsidRPr="00F7290F">
              <w:t>Von</w:t>
            </w:r>
            <w:proofErr w:type="gramEnd"/>
            <w:r w:rsidRPr="00F7290F">
              <w:t xml:space="preserve"> Frey (2.5 nm </w:t>
            </w:r>
            <w:proofErr w:type="spellStart"/>
            <w:r w:rsidRPr="00F7290F">
              <w:t>Pirenzipine</w:t>
            </w:r>
            <w:proofErr w:type="spellEnd"/>
          </w:p>
        </w:tc>
        <w:tc>
          <w:tcPr>
            <w:tcW w:w="1517" w:type="dxa"/>
            <w:noWrap/>
            <w:hideMark/>
          </w:tcPr>
          <w:p w14:paraId="46226F3B" w14:textId="77777777" w:rsidR="00F7290F" w:rsidRPr="00F7290F" w:rsidRDefault="00F7290F">
            <w:r w:rsidRPr="00F7290F">
              <w:t>Baseline vs Treated</w:t>
            </w:r>
          </w:p>
        </w:tc>
        <w:tc>
          <w:tcPr>
            <w:tcW w:w="1225" w:type="dxa"/>
            <w:noWrap/>
            <w:hideMark/>
          </w:tcPr>
          <w:p w14:paraId="32120E9D" w14:textId="77777777" w:rsidR="00F7290F" w:rsidRPr="00F7290F" w:rsidRDefault="00F7290F">
            <w:r w:rsidRPr="00F7290F">
              <w:t>paired t test</w:t>
            </w:r>
          </w:p>
        </w:tc>
        <w:tc>
          <w:tcPr>
            <w:tcW w:w="2055" w:type="dxa"/>
            <w:noWrap/>
            <w:hideMark/>
          </w:tcPr>
          <w:p w14:paraId="79C77140" w14:textId="77777777" w:rsidR="00F7290F" w:rsidRPr="00F7290F" w:rsidRDefault="00F7290F">
            <w:r w:rsidRPr="00F7290F">
              <w:t>n = 8</w:t>
            </w:r>
          </w:p>
        </w:tc>
        <w:tc>
          <w:tcPr>
            <w:tcW w:w="1573" w:type="dxa"/>
            <w:noWrap/>
            <w:hideMark/>
          </w:tcPr>
          <w:p w14:paraId="7350AABE" w14:textId="77777777" w:rsidR="00F7290F" w:rsidRPr="00F7290F" w:rsidRDefault="00F7290F">
            <w:r w:rsidRPr="00F7290F">
              <w:t>LP = 0.0901; RP = 0.1799</w:t>
            </w:r>
          </w:p>
        </w:tc>
        <w:tc>
          <w:tcPr>
            <w:tcW w:w="629" w:type="dxa"/>
            <w:noWrap/>
            <w:hideMark/>
          </w:tcPr>
          <w:p w14:paraId="78B33D05" w14:textId="77777777" w:rsidR="00F7290F" w:rsidRPr="00F7290F" w:rsidRDefault="00F7290F"/>
        </w:tc>
        <w:tc>
          <w:tcPr>
            <w:tcW w:w="757" w:type="dxa"/>
            <w:noWrap/>
            <w:hideMark/>
          </w:tcPr>
          <w:p w14:paraId="0F38EEB7" w14:textId="77777777" w:rsidR="00F7290F" w:rsidRPr="00F7290F" w:rsidRDefault="00F7290F"/>
        </w:tc>
      </w:tr>
      <w:tr w:rsidR="00223A90" w:rsidRPr="00F7290F" w14:paraId="3F845AD8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7E31825B" w14:textId="77777777" w:rsidR="00F7290F" w:rsidRPr="00F7290F" w:rsidRDefault="00F7290F">
            <w:r w:rsidRPr="00F7290F">
              <w:t xml:space="preserve">Naïve Female Cold Allodynia </w:t>
            </w:r>
            <w:r w:rsidRPr="00F7290F">
              <w:rPr>
                <w:b/>
                <w:bCs/>
              </w:rPr>
              <w:t>Score</w:t>
            </w:r>
            <w:r w:rsidRPr="00F7290F">
              <w:t xml:space="preserve"> (Saline)</w:t>
            </w:r>
          </w:p>
        </w:tc>
        <w:tc>
          <w:tcPr>
            <w:tcW w:w="1517" w:type="dxa"/>
            <w:noWrap/>
            <w:hideMark/>
          </w:tcPr>
          <w:p w14:paraId="4C62EA00" w14:textId="77777777" w:rsidR="00F7290F" w:rsidRPr="00F7290F" w:rsidRDefault="00F7290F">
            <w:r w:rsidRPr="00F7290F">
              <w:t>Baseline vs Treated</w:t>
            </w:r>
          </w:p>
        </w:tc>
        <w:tc>
          <w:tcPr>
            <w:tcW w:w="1225" w:type="dxa"/>
            <w:noWrap/>
            <w:hideMark/>
          </w:tcPr>
          <w:p w14:paraId="09B7CF1B" w14:textId="77777777" w:rsidR="00F7290F" w:rsidRPr="00F7290F" w:rsidRDefault="00F7290F">
            <w:r w:rsidRPr="00F7290F">
              <w:t>paired t test</w:t>
            </w:r>
          </w:p>
        </w:tc>
        <w:tc>
          <w:tcPr>
            <w:tcW w:w="2055" w:type="dxa"/>
            <w:noWrap/>
            <w:hideMark/>
          </w:tcPr>
          <w:p w14:paraId="6B90EEC3" w14:textId="77777777" w:rsidR="00F7290F" w:rsidRPr="00F7290F" w:rsidRDefault="00F7290F">
            <w:r w:rsidRPr="00F7290F">
              <w:t>n = 7</w:t>
            </w:r>
          </w:p>
        </w:tc>
        <w:tc>
          <w:tcPr>
            <w:tcW w:w="1573" w:type="dxa"/>
            <w:noWrap/>
            <w:hideMark/>
          </w:tcPr>
          <w:p w14:paraId="32249245" w14:textId="77777777" w:rsidR="00F7290F" w:rsidRPr="00F7290F" w:rsidRDefault="00F7290F">
            <w:r w:rsidRPr="00F7290F">
              <w:t>LP = 0.6036; RP = 0.3559</w:t>
            </w:r>
          </w:p>
        </w:tc>
        <w:tc>
          <w:tcPr>
            <w:tcW w:w="629" w:type="dxa"/>
            <w:noWrap/>
            <w:hideMark/>
          </w:tcPr>
          <w:p w14:paraId="400C3C68" w14:textId="77777777" w:rsidR="00F7290F" w:rsidRPr="00F7290F" w:rsidRDefault="00F7290F"/>
        </w:tc>
        <w:tc>
          <w:tcPr>
            <w:tcW w:w="757" w:type="dxa"/>
            <w:noWrap/>
            <w:hideMark/>
          </w:tcPr>
          <w:p w14:paraId="3076255E" w14:textId="77777777" w:rsidR="00F7290F" w:rsidRPr="00F7290F" w:rsidRDefault="00F7290F"/>
        </w:tc>
      </w:tr>
      <w:tr w:rsidR="00223A90" w:rsidRPr="00F7290F" w14:paraId="092322A3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539DE630" w14:textId="77777777" w:rsidR="00F7290F" w:rsidRPr="00F7290F" w:rsidRDefault="00F7290F">
            <w:r w:rsidRPr="00F7290F">
              <w:t xml:space="preserve">Naïve Female Cold Allodynia </w:t>
            </w:r>
            <w:r w:rsidRPr="00F7290F">
              <w:rPr>
                <w:b/>
                <w:bCs/>
              </w:rPr>
              <w:t>Score</w:t>
            </w:r>
            <w:r w:rsidRPr="00F7290F">
              <w:t xml:space="preserve"> (</w:t>
            </w:r>
            <w:proofErr w:type="spellStart"/>
            <w:r w:rsidRPr="00F7290F">
              <w:t>Pirenzipine</w:t>
            </w:r>
            <w:proofErr w:type="spellEnd"/>
            <w:r w:rsidRPr="00F7290F">
              <w:t>)</w:t>
            </w:r>
          </w:p>
        </w:tc>
        <w:tc>
          <w:tcPr>
            <w:tcW w:w="1517" w:type="dxa"/>
            <w:noWrap/>
            <w:hideMark/>
          </w:tcPr>
          <w:p w14:paraId="6B94917B" w14:textId="77777777" w:rsidR="00F7290F" w:rsidRPr="00F7290F" w:rsidRDefault="00F7290F">
            <w:r w:rsidRPr="00F7290F">
              <w:t>Baseline vs Treated</w:t>
            </w:r>
          </w:p>
        </w:tc>
        <w:tc>
          <w:tcPr>
            <w:tcW w:w="1225" w:type="dxa"/>
            <w:noWrap/>
            <w:hideMark/>
          </w:tcPr>
          <w:p w14:paraId="3D9E17EA" w14:textId="77777777" w:rsidR="00F7290F" w:rsidRPr="00F7290F" w:rsidRDefault="00F7290F">
            <w:r w:rsidRPr="00F7290F">
              <w:t>paired t test</w:t>
            </w:r>
          </w:p>
        </w:tc>
        <w:tc>
          <w:tcPr>
            <w:tcW w:w="2055" w:type="dxa"/>
            <w:noWrap/>
            <w:hideMark/>
          </w:tcPr>
          <w:p w14:paraId="75084C23" w14:textId="77777777" w:rsidR="00F7290F" w:rsidRPr="00F7290F" w:rsidRDefault="00F7290F">
            <w:r w:rsidRPr="00F7290F">
              <w:t>n = 8</w:t>
            </w:r>
          </w:p>
        </w:tc>
        <w:tc>
          <w:tcPr>
            <w:tcW w:w="1573" w:type="dxa"/>
            <w:noWrap/>
            <w:hideMark/>
          </w:tcPr>
          <w:p w14:paraId="5A5DDCA4" w14:textId="77777777" w:rsidR="00F7290F" w:rsidRPr="00F7290F" w:rsidRDefault="00F7290F">
            <w:r w:rsidRPr="00F7290F">
              <w:t>LP = 0.0001; RP = &lt;0.0001</w:t>
            </w:r>
          </w:p>
        </w:tc>
        <w:tc>
          <w:tcPr>
            <w:tcW w:w="629" w:type="dxa"/>
            <w:noWrap/>
            <w:hideMark/>
          </w:tcPr>
          <w:p w14:paraId="5DE65837" w14:textId="77777777" w:rsidR="00F7290F" w:rsidRPr="00F7290F" w:rsidRDefault="00F7290F"/>
        </w:tc>
        <w:tc>
          <w:tcPr>
            <w:tcW w:w="757" w:type="dxa"/>
            <w:noWrap/>
            <w:hideMark/>
          </w:tcPr>
          <w:p w14:paraId="68D3319C" w14:textId="77777777" w:rsidR="00F7290F" w:rsidRPr="00F7290F" w:rsidRDefault="00F7290F"/>
        </w:tc>
      </w:tr>
      <w:tr w:rsidR="00223A90" w:rsidRPr="00F7290F" w14:paraId="3592A75D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23F48F73" w14:textId="77777777" w:rsidR="00F7290F" w:rsidRPr="00F7290F" w:rsidRDefault="00F7290F">
            <w:r w:rsidRPr="00F7290F">
              <w:t xml:space="preserve">Naïve Female Cold Allodynia </w:t>
            </w:r>
            <w:r w:rsidRPr="00F7290F">
              <w:rPr>
                <w:b/>
                <w:bCs/>
              </w:rPr>
              <w:t>Duration</w:t>
            </w:r>
            <w:r w:rsidRPr="00F7290F">
              <w:t xml:space="preserve"> (Saline)</w:t>
            </w:r>
          </w:p>
        </w:tc>
        <w:tc>
          <w:tcPr>
            <w:tcW w:w="1517" w:type="dxa"/>
            <w:noWrap/>
            <w:hideMark/>
          </w:tcPr>
          <w:p w14:paraId="782FE625" w14:textId="77777777" w:rsidR="00F7290F" w:rsidRPr="00F7290F" w:rsidRDefault="00F7290F">
            <w:r w:rsidRPr="00F7290F">
              <w:t>Baseline vs Treated</w:t>
            </w:r>
          </w:p>
        </w:tc>
        <w:tc>
          <w:tcPr>
            <w:tcW w:w="1225" w:type="dxa"/>
            <w:noWrap/>
            <w:hideMark/>
          </w:tcPr>
          <w:p w14:paraId="609D228F" w14:textId="77777777" w:rsidR="00F7290F" w:rsidRPr="00F7290F" w:rsidRDefault="00F7290F">
            <w:r w:rsidRPr="00F7290F">
              <w:t>paired t test</w:t>
            </w:r>
          </w:p>
        </w:tc>
        <w:tc>
          <w:tcPr>
            <w:tcW w:w="2055" w:type="dxa"/>
            <w:noWrap/>
            <w:hideMark/>
          </w:tcPr>
          <w:p w14:paraId="0743B161" w14:textId="77777777" w:rsidR="00F7290F" w:rsidRPr="00F7290F" w:rsidRDefault="00F7290F">
            <w:r w:rsidRPr="00F7290F">
              <w:t>n = 7</w:t>
            </w:r>
          </w:p>
        </w:tc>
        <w:tc>
          <w:tcPr>
            <w:tcW w:w="1573" w:type="dxa"/>
            <w:noWrap/>
            <w:hideMark/>
          </w:tcPr>
          <w:p w14:paraId="4AF87928" w14:textId="77777777" w:rsidR="00F7290F" w:rsidRPr="00F7290F" w:rsidRDefault="00F7290F">
            <w:r w:rsidRPr="00F7290F">
              <w:t>N/A</w:t>
            </w:r>
          </w:p>
        </w:tc>
        <w:tc>
          <w:tcPr>
            <w:tcW w:w="629" w:type="dxa"/>
            <w:noWrap/>
            <w:hideMark/>
          </w:tcPr>
          <w:p w14:paraId="394CBFBC" w14:textId="77777777" w:rsidR="00F7290F" w:rsidRPr="00F7290F" w:rsidRDefault="00F7290F"/>
        </w:tc>
        <w:tc>
          <w:tcPr>
            <w:tcW w:w="757" w:type="dxa"/>
            <w:noWrap/>
            <w:hideMark/>
          </w:tcPr>
          <w:p w14:paraId="50645EB8" w14:textId="77777777" w:rsidR="00F7290F" w:rsidRPr="00F7290F" w:rsidRDefault="00F7290F"/>
        </w:tc>
      </w:tr>
      <w:tr w:rsidR="00223A90" w:rsidRPr="00F7290F" w14:paraId="3EFB6CAF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562B718D" w14:textId="77777777" w:rsidR="00F7290F" w:rsidRPr="00F7290F" w:rsidRDefault="00F7290F">
            <w:r w:rsidRPr="00F7290F">
              <w:lastRenderedPageBreak/>
              <w:t xml:space="preserve">Naïve Female Cold Allodynia </w:t>
            </w:r>
            <w:r w:rsidRPr="00F7290F">
              <w:rPr>
                <w:b/>
                <w:bCs/>
              </w:rPr>
              <w:t>Duration</w:t>
            </w:r>
            <w:r w:rsidRPr="00F7290F">
              <w:t xml:space="preserve"> (</w:t>
            </w:r>
            <w:proofErr w:type="spellStart"/>
            <w:r w:rsidRPr="00F7290F">
              <w:t>Pirenzipine</w:t>
            </w:r>
            <w:proofErr w:type="spellEnd"/>
            <w:r w:rsidRPr="00F7290F">
              <w:t>)</w:t>
            </w:r>
          </w:p>
        </w:tc>
        <w:tc>
          <w:tcPr>
            <w:tcW w:w="1517" w:type="dxa"/>
            <w:noWrap/>
            <w:hideMark/>
          </w:tcPr>
          <w:p w14:paraId="5BB01519" w14:textId="77777777" w:rsidR="00F7290F" w:rsidRPr="00F7290F" w:rsidRDefault="00F7290F">
            <w:r w:rsidRPr="00F7290F">
              <w:t>Baseline vs Treated</w:t>
            </w:r>
          </w:p>
        </w:tc>
        <w:tc>
          <w:tcPr>
            <w:tcW w:w="1225" w:type="dxa"/>
            <w:noWrap/>
            <w:hideMark/>
          </w:tcPr>
          <w:p w14:paraId="0D2648FC" w14:textId="77777777" w:rsidR="00F7290F" w:rsidRPr="00F7290F" w:rsidRDefault="00F7290F">
            <w:r w:rsidRPr="00F7290F">
              <w:t>paired t test</w:t>
            </w:r>
          </w:p>
        </w:tc>
        <w:tc>
          <w:tcPr>
            <w:tcW w:w="2055" w:type="dxa"/>
            <w:noWrap/>
            <w:hideMark/>
          </w:tcPr>
          <w:p w14:paraId="10CAAA6A" w14:textId="77777777" w:rsidR="00F7290F" w:rsidRPr="00F7290F" w:rsidRDefault="00F7290F">
            <w:r w:rsidRPr="00F7290F">
              <w:t>n = 7</w:t>
            </w:r>
          </w:p>
        </w:tc>
        <w:tc>
          <w:tcPr>
            <w:tcW w:w="1573" w:type="dxa"/>
            <w:noWrap/>
            <w:hideMark/>
          </w:tcPr>
          <w:p w14:paraId="49F86732" w14:textId="77777777" w:rsidR="00F7290F" w:rsidRPr="00F7290F" w:rsidRDefault="00F7290F">
            <w:r w:rsidRPr="00F7290F">
              <w:t>LP = &lt;0.0001; RP = 0.0002</w:t>
            </w:r>
          </w:p>
        </w:tc>
        <w:tc>
          <w:tcPr>
            <w:tcW w:w="629" w:type="dxa"/>
            <w:noWrap/>
            <w:hideMark/>
          </w:tcPr>
          <w:p w14:paraId="599BB5F7" w14:textId="77777777" w:rsidR="00F7290F" w:rsidRPr="00F7290F" w:rsidRDefault="00F7290F"/>
        </w:tc>
        <w:tc>
          <w:tcPr>
            <w:tcW w:w="757" w:type="dxa"/>
            <w:noWrap/>
            <w:hideMark/>
          </w:tcPr>
          <w:p w14:paraId="45A0A58A" w14:textId="77777777" w:rsidR="00F7290F" w:rsidRPr="00F7290F" w:rsidRDefault="00F7290F"/>
        </w:tc>
      </w:tr>
      <w:tr w:rsidR="00223A90" w:rsidRPr="00F7290F" w14:paraId="2EDE8DF6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4E854F56" w14:textId="77777777" w:rsidR="00F7290F" w:rsidRPr="00F7290F" w:rsidRDefault="00F7290F">
            <w:r w:rsidRPr="00F7290F">
              <w:t xml:space="preserve">Naïve Male Cold Allodynia </w:t>
            </w:r>
            <w:r w:rsidRPr="00F7290F">
              <w:rPr>
                <w:b/>
                <w:bCs/>
              </w:rPr>
              <w:t>Score</w:t>
            </w:r>
            <w:r w:rsidRPr="00F7290F">
              <w:t xml:space="preserve"> (Saline)</w:t>
            </w:r>
          </w:p>
        </w:tc>
        <w:tc>
          <w:tcPr>
            <w:tcW w:w="1517" w:type="dxa"/>
            <w:noWrap/>
            <w:hideMark/>
          </w:tcPr>
          <w:p w14:paraId="6B41874F" w14:textId="77777777" w:rsidR="00F7290F" w:rsidRPr="00F7290F" w:rsidRDefault="00F7290F">
            <w:r w:rsidRPr="00F7290F">
              <w:t>Baseline vs Treated</w:t>
            </w:r>
          </w:p>
        </w:tc>
        <w:tc>
          <w:tcPr>
            <w:tcW w:w="1225" w:type="dxa"/>
            <w:noWrap/>
            <w:hideMark/>
          </w:tcPr>
          <w:p w14:paraId="4BF0BF36" w14:textId="77777777" w:rsidR="00F7290F" w:rsidRPr="00F7290F" w:rsidRDefault="00F7290F">
            <w:r w:rsidRPr="00F7290F">
              <w:t>paired t test</w:t>
            </w:r>
          </w:p>
        </w:tc>
        <w:tc>
          <w:tcPr>
            <w:tcW w:w="2055" w:type="dxa"/>
            <w:noWrap/>
            <w:hideMark/>
          </w:tcPr>
          <w:p w14:paraId="6DE44877" w14:textId="77777777" w:rsidR="00F7290F" w:rsidRPr="00F7290F" w:rsidRDefault="00F7290F">
            <w:r w:rsidRPr="00F7290F">
              <w:t>n = 7</w:t>
            </w:r>
          </w:p>
        </w:tc>
        <w:tc>
          <w:tcPr>
            <w:tcW w:w="1573" w:type="dxa"/>
            <w:noWrap/>
            <w:hideMark/>
          </w:tcPr>
          <w:p w14:paraId="69BCF2DE" w14:textId="77777777" w:rsidR="00F7290F" w:rsidRPr="00F7290F" w:rsidRDefault="00F7290F">
            <w:r w:rsidRPr="00F7290F">
              <w:t>LP = 0.6036; RP = &gt;0.9999</w:t>
            </w:r>
          </w:p>
        </w:tc>
        <w:tc>
          <w:tcPr>
            <w:tcW w:w="629" w:type="dxa"/>
            <w:noWrap/>
            <w:hideMark/>
          </w:tcPr>
          <w:p w14:paraId="10BE0F62" w14:textId="77777777" w:rsidR="00F7290F" w:rsidRPr="00F7290F" w:rsidRDefault="00F7290F"/>
        </w:tc>
        <w:tc>
          <w:tcPr>
            <w:tcW w:w="757" w:type="dxa"/>
            <w:noWrap/>
            <w:hideMark/>
          </w:tcPr>
          <w:p w14:paraId="6660E92F" w14:textId="77777777" w:rsidR="00F7290F" w:rsidRPr="00F7290F" w:rsidRDefault="00F7290F"/>
        </w:tc>
      </w:tr>
      <w:tr w:rsidR="00223A90" w:rsidRPr="00F7290F" w14:paraId="09E223C5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2AF8E0B3" w14:textId="77777777" w:rsidR="00F7290F" w:rsidRPr="00F7290F" w:rsidRDefault="00F7290F">
            <w:r w:rsidRPr="00F7290F">
              <w:t xml:space="preserve">Naïve Male Cold Allodynia </w:t>
            </w:r>
            <w:r w:rsidRPr="00F7290F">
              <w:rPr>
                <w:b/>
                <w:bCs/>
              </w:rPr>
              <w:t>Score</w:t>
            </w:r>
            <w:r w:rsidRPr="00F7290F">
              <w:t xml:space="preserve"> (</w:t>
            </w:r>
            <w:proofErr w:type="spellStart"/>
            <w:r w:rsidRPr="00F7290F">
              <w:t>Pirenzipine</w:t>
            </w:r>
            <w:proofErr w:type="spellEnd"/>
            <w:r w:rsidRPr="00F7290F">
              <w:t>)</w:t>
            </w:r>
          </w:p>
        </w:tc>
        <w:tc>
          <w:tcPr>
            <w:tcW w:w="1517" w:type="dxa"/>
            <w:noWrap/>
            <w:hideMark/>
          </w:tcPr>
          <w:p w14:paraId="28D0EDB3" w14:textId="77777777" w:rsidR="00F7290F" w:rsidRPr="00F7290F" w:rsidRDefault="00F7290F">
            <w:r w:rsidRPr="00F7290F">
              <w:t>Baseline vs Treated</w:t>
            </w:r>
          </w:p>
        </w:tc>
        <w:tc>
          <w:tcPr>
            <w:tcW w:w="1225" w:type="dxa"/>
            <w:noWrap/>
            <w:hideMark/>
          </w:tcPr>
          <w:p w14:paraId="723BA81E" w14:textId="77777777" w:rsidR="00F7290F" w:rsidRPr="00F7290F" w:rsidRDefault="00F7290F">
            <w:r w:rsidRPr="00F7290F">
              <w:t>paired t test</w:t>
            </w:r>
          </w:p>
        </w:tc>
        <w:tc>
          <w:tcPr>
            <w:tcW w:w="2055" w:type="dxa"/>
            <w:noWrap/>
            <w:hideMark/>
          </w:tcPr>
          <w:p w14:paraId="75AD7AA9" w14:textId="77777777" w:rsidR="00F7290F" w:rsidRPr="00F7290F" w:rsidRDefault="00F7290F">
            <w:r w:rsidRPr="00F7290F">
              <w:t>n = 8</w:t>
            </w:r>
          </w:p>
        </w:tc>
        <w:tc>
          <w:tcPr>
            <w:tcW w:w="1573" w:type="dxa"/>
            <w:noWrap/>
            <w:hideMark/>
          </w:tcPr>
          <w:p w14:paraId="1B4797AA" w14:textId="77777777" w:rsidR="00F7290F" w:rsidRPr="00F7290F" w:rsidRDefault="00F7290F">
            <w:r w:rsidRPr="00F7290F">
              <w:t>LP = &lt;0.0001; RP = 0.0001</w:t>
            </w:r>
          </w:p>
        </w:tc>
        <w:tc>
          <w:tcPr>
            <w:tcW w:w="629" w:type="dxa"/>
            <w:noWrap/>
            <w:hideMark/>
          </w:tcPr>
          <w:p w14:paraId="24920863" w14:textId="77777777" w:rsidR="00F7290F" w:rsidRPr="00F7290F" w:rsidRDefault="00F7290F"/>
        </w:tc>
        <w:tc>
          <w:tcPr>
            <w:tcW w:w="757" w:type="dxa"/>
            <w:noWrap/>
            <w:hideMark/>
          </w:tcPr>
          <w:p w14:paraId="11587737" w14:textId="77777777" w:rsidR="00F7290F" w:rsidRPr="00F7290F" w:rsidRDefault="00F7290F"/>
        </w:tc>
      </w:tr>
      <w:tr w:rsidR="00223A90" w:rsidRPr="00F7290F" w14:paraId="6CED2563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4382E52D" w14:textId="77777777" w:rsidR="00F7290F" w:rsidRPr="00F7290F" w:rsidRDefault="00F7290F">
            <w:r w:rsidRPr="00F7290F">
              <w:t xml:space="preserve">Naïve Male Cold Allodynia </w:t>
            </w:r>
            <w:r w:rsidRPr="00F7290F">
              <w:rPr>
                <w:b/>
                <w:bCs/>
              </w:rPr>
              <w:t>Duration</w:t>
            </w:r>
            <w:r w:rsidRPr="00F7290F">
              <w:t xml:space="preserve"> (Saline)</w:t>
            </w:r>
          </w:p>
        </w:tc>
        <w:tc>
          <w:tcPr>
            <w:tcW w:w="1517" w:type="dxa"/>
            <w:noWrap/>
            <w:hideMark/>
          </w:tcPr>
          <w:p w14:paraId="0F9EDA6C" w14:textId="77777777" w:rsidR="00F7290F" w:rsidRPr="00F7290F" w:rsidRDefault="00F7290F">
            <w:r w:rsidRPr="00F7290F">
              <w:t>Baseline vs Treated</w:t>
            </w:r>
          </w:p>
        </w:tc>
        <w:tc>
          <w:tcPr>
            <w:tcW w:w="1225" w:type="dxa"/>
            <w:noWrap/>
            <w:hideMark/>
          </w:tcPr>
          <w:p w14:paraId="5C2E2A5D" w14:textId="77777777" w:rsidR="00F7290F" w:rsidRPr="00F7290F" w:rsidRDefault="00F7290F">
            <w:r w:rsidRPr="00F7290F">
              <w:t>paired t test</w:t>
            </w:r>
          </w:p>
        </w:tc>
        <w:tc>
          <w:tcPr>
            <w:tcW w:w="2055" w:type="dxa"/>
            <w:noWrap/>
            <w:hideMark/>
          </w:tcPr>
          <w:p w14:paraId="721C1669" w14:textId="77777777" w:rsidR="00F7290F" w:rsidRPr="00F7290F" w:rsidRDefault="00F7290F">
            <w:r w:rsidRPr="00F7290F">
              <w:t>n = 7</w:t>
            </w:r>
          </w:p>
        </w:tc>
        <w:tc>
          <w:tcPr>
            <w:tcW w:w="1573" w:type="dxa"/>
            <w:noWrap/>
            <w:hideMark/>
          </w:tcPr>
          <w:p w14:paraId="3A94B82D" w14:textId="77777777" w:rsidR="00F7290F" w:rsidRPr="00F7290F" w:rsidRDefault="00F7290F">
            <w:r w:rsidRPr="00F7290F">
              <w:t>N/A</w:t>
            </w:r>
          </w:p>
        </w:tc>
        <w:tc>
          <w:tcPr>
            <w:tcW w:w="629" w:type="dxa"/>
            <w:noWrap/>
            <w:hideMark/>
          </w:tcPr>
          <w:p w14:paraId="766A5DE7" w14:textId="77777777" w:rsidR="00F7290F" w:rsidRPr="00F7290F" w:rsidRDefault="00F7290F"/>
        </w:tc>
        <w:tc>
          <w:tcPr>
            <w:tcW w:w="757" w:type="dxa"/>
            <w:noWrap/>
            <w:hideMark/>
          </w:tcPr>
          <w:p w14:paraId="69A152AA" w14:textId="77777777" w:rsidR="00F7290F" w:rsidRPr="00F7290F" w:rsidRDefault="00F7290F"/>
        </w:tc>
      </w:tr>
      <w:tr w:rsidR="00223A90" w:rsidRPr="00F7290F" w14:paraId="2D3B54EE" w14:textId="77777777" w:rsidTr="00223A90">
        <w:trPr>
          <w:trHeight w:val="315"/>
        </w:trPr>
        <w:tc>
          <w:tcPr>
            <w:tcW w:w="2139" w:type="dxa"/>
            <w:noWrap/>
            <w:hideMark/>
          </w:tcPr>
          <w:p w14:paraId="60C03ACD" w14:textId="77777777" w:rsidR="00F7290F" w:rsidRPr="00F7290F" w:rsidRDefault="00F7290F">
            <w:r w:rsidRPr="00F7290F">
              <w:t xml:space="preserve">Naïve Male Cold Allodynia </w:t>
            </w:r>
            <w:r w:rsidRPr="00F7290F">
              <w:rPr>
                <w:b/>
                <w:bCs/>
              </w:rPr>
              <w:t>Duration</w:t>
            </w:r>
            <w:r w:rsidRPr="00F7290F">
              <w:t xml:space="preserve"> (</w:t>
            </w:r>
            <w:proofErr w:type="spellStart"/>
            <w:r w:rsidRPr="00F7290F">
              <w:t>Pirenzipine</w:t>
            </w:r>
            <w:proofErr w:type="spellEnd"/>
            <w:r w:rsidRPr="00F7290F">
              <w:t>)</w:t>
            </w:r>
          </w:p>
        </w:tc>
        <w:tc>
          <w:tcPr>
            <w:tcW w:w="1517" w:type="dxa"/>
            <w:noWrap/>
            <w:hideMark/>
          </w:tcPr>
          <w:p w14:paraId="499CC3C8" w14:textId="77777777" w:rsidR="00F7290F" w:rsidRPr="00F7290F" w:rsidRDefault="00F7290F">
            <w:r w:rsidRPr="00F7290F">
              <w:t>Baseline vs Treated</w:t>
            </w:r>
          </w:p>
        </w:tc>
        <w:tc>
          <w:tcPr>
            <w:tcW w:w="1225" w:type="dxa"/>
            <w:noWrap/>
            <w:hideMark/>
          </w:tcPr>
          <w:p w14:paraId="1E0FAC6B" w14:textId="77777777" w:rsidR="00F7290F" w:rsidRPr="00F7290F" w:rsidRDefault="00F7290F">
            <w:r w:rsidRPr="00F7290F">
              <w:t>paired t test</w:t>
            </w:r>
          </w:p>
        </w:tc>
        <w:tc>
          <w:tcPr>
            <w:tcW w:w="2055" w:type="dxa"/>
            <w:noWrap/>
            <w:hideMark/>
          </w:tcPr>
          <w:p w14:paraId="5A5659C3" w14:textId="77777777" w:rsidR="00F7290F" w:rsidRPr="00F7290F" w:rsidRDefault="00F7290F">
            <w:r w:rsidRPr="00F7290F">
              <w:t>n = 8</w:t>
            </w:r>
          </w:p>
        </w:tc>
        <w:tc>
          <w:tcPr>
            <w:tcW w:w="1573" w:type="dxa"/>
            <w:noWrap/>
            <w:hideMark/>
          </w:tcPr>
          <w:p w14:paraId="3DBE8653" w14:textId="77777777" w:rsidR="00F7290F" w:rsidRPr="00F7290F" w:rsidRDefault="00F7290F">
            <w:r w:rsidRPr="00F7290F">
              <w:t>LP = &lt;0.0001; RP = &lt;0.0001</w:t>
            </w:r>
          </w:p>
        </w:tc>
        <w:tc>
          <w:tcPr>
            <w:tcW w:w="629" w:type="dxa"/>
            <w:noWrap/>
            <w:hideMark/>
          </w:tcPr>
          <w:p w14:paraId="5133FAFD" w14:textId="77777777" w:rsidR="00F7290F" w:rsidRPr="00F7290F" w:rsidRDefault="00F7290F"/>
        </w:tc>
        <w:tc>
          <w:tcPr>
            <w:tcW w:w="757" w:type="dxa"/>
            <w:noWrap/>
            <w:hideMark/>
          </w:tcPr>
          <w:p w14:paraId="523097C5" w14:textId="77777777" w:rsidR="00F7290F" w:rsidRPr="00F7290F" w:rsidRDefault="00F7290F"/>
        </w:tc>
      </w:tr>
    </w:tbl>
    <w:p w14:paraId="193C8DCB" w14:textId="77777777" w:rsidR="00CF6DC7" w:rsidRPr="00CF6DC7" w:rsidRDefault="00CF6DC7" w:rsidP="00CF6DC7"/>
    <w:sectPr w:rsidR="00CF6DC7" w:rsidRPr="00CF6DC7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B8E9" w14:textId="77777777" w:rsidR="00F015C9" w:rsidRDefault="00F015C9" w:rsidP="00117666">
      <w:pPr>
        <w:spacing w:after="0"/>
      </w:pPr>
      <w:r>
        <w:separator/>
      </w:r>
    </w:p>
  </w:endnote>
  <w:endnote w:type="continuationSeparator" w:id="0">
    <w:p w14:paraId="2748C4E6" w14:textId="77777777" w:rsidR="00F015C9" w:rsidRDefault="00F015C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99A4" w14:textId="77777777" w:rsidR="00F015C9" w:rsidRDefault="00F015C9" w:rsidP="00117666">
      <w:pPr>
        <w:spacing w:after="0"/>
      </w:pPr>
      <w:r>
        <w:separator/>
      </w:r>
    </w:p>
  </w:footnote>
  <w:footnote w:type="continuationSeparator" w:id="0">
    <w:p w14:paraId="1F515BA4" w14:textId="77777777" w:rsidR="00F015C9" w:rsidRDefault="00F015C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0DC400D"/>
    <w:multiLevelType w:val="hybridMultilevel"/>
    <w:tmpl w:val="C192903A"/>
    <w:lvl w:ilvl="0" w:tplc="2174B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756196925">
    <w:abstractNumId w:val="0"/>
  </w:num>
  <w:num w:numId="2" w16cid:durableId="1386833512">
    <w:abstractNumId w:val="5"/>
  </w:num>
  <w:num w:numId="3" w16cid:durableId="605238238">
    <w:abstractNumId w:val="1"/>
  </w:num>
  <w:num w:numId="4" w16cid:durableId="487674824">
    <w:abstractNumId w:val="6"/>
  </w:num>
  <w:num w:numId="5" w16cid:durableId="1252659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5458110">
    <w:abstractNumId w:val="4"/>
  </w:num>
  <w:num w:numId="7" w16cid:durableId="1097362907">
    <w:abstractNumId w:val="7"/>
  </w:num>
  <w:num w:numId="8" w16cid:durableId="2045250348">
    <w:abstractNumId w:val="7"/>
  </w:num>
  <w:num w:numId="9" w16cid:durableId="1498574580">
    <w:abstractNumId w:val="7"/>
  </w:num>
  <w:num w:numId="10" w16cid:durableId="1713187481">
    <w:abstractNumId w:val="7"/>
  </w:num>
  <w:num w:numId="11" w16cid:durableId="1129740604">
    <w:abstractNumId w:val="7"/>
  </w:num>
  <w:num w:numId="12" w16cid:durableId="1667514490">
    <w:abstractNumId w:val="7"/>
  </w:num>
  <w:num w:numId="13" w16cid:durableId="1044910646">
    <w:abstractNumId w:val="4"/>
  </w:num>
  <w:num w:numId="14" w16cid:durableId="1842769850">
    <w:abstractNumId w:val="2"/>
  </w:num>
  <w:num w:numId="15" w16cid:durableId="1670330440">
    <w:abstractNumId w:val="2"/>
  </w:num>
  <w:num w:numId="16" w16cid:durableId="1324892588">
    <w:abstractNumId w:val="2"/>
  </w:num>
  <w:num w:numId="17" w16cid:durableId="105127326">
    <w:abstractNumId w:val="2"/>
  </w:num>
  <w:num w:numId="18" w16cid:durableId="1536427157">
    <w:abstractNumId w:val="2"/>
  </w:num>
  <w:num w:numId="19" w16cid:durableId="551968231">
    <w:abstractNumId w:val="2"/>
  </w:num>
  <w:num w:numId="20" w16cid:durableId="197768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24D14"/>
    <w:rsid w:val="001549D3"/>
    <w:rsid w:val="00160065"/>
    <w:rsid w:val="00177D84"/>
    <w:rsid w:val="001D3231"/>
    <w:rsid w:val="00213342"/>
    <w:rsid w:val="00223A90"/>
    <w:rsid w:val="00267D18"/>
    <w:rsid w:val="00274347"/>
    <w:rsid w:val="002868E2"/>
    <w:rsid w:val="002869C3"/>
    <w:rsid w:val="002936E4"/>
    <w:rsid w:val="002B4A57"/>
    <w:rsid w:val="002C1AFF"/>
    <w:rsid w:val="002C74CA"/>
    <w:rsid w:val="003123F4"/>
    <w:rsid w:val="003544FB"/>
    <w:rsid w:val="003D2F2D"/>
    <w:rsid w:val="00401590"/>
    <w:rsid w:val="004070EE"/>
    <w:rsid w:val="00435C3B"/>
    <w:rsid w:val="00447801"/>
    <w:rsid w:val="00452E9C"/>
    <w:rsid w:val="004735C8"/>
    <w:rsid w:val="004947A6"/>
    <w:rsid w:val="004961FF"/>
    <w:rsid w:val="00517A89"/>
    <w:rsid w:val="005250F2"/>
    <w:rsid w:val="00525291"/>
    <w:rsid w:val="00553830"/>
    <w:rsid w:val="00593EEA"/>
    <w:rsid w:val="005A5EEE"/>
    <w:rsid w:val="005E3B4C"/>
    <w:rsid w:val="006375C7"/>
    <w:rsid w:val="00654E8F"/>
    <w:rsid w:val="00660D05"/>
    <w:rsid w:val="006820B1"/>
    <w:rsid w:val="006A153A"/>
    <w:rsid w:val="006B7D14"/>
    <w:rsid w:val="00701727"/>
    <w:rsid w:val="0070566C"/>
    <w:rsid w:val="00714C50"/>
    <w:rsid w:val="00725A7D"/>
    <w:rsid w:val="007501BE"/>
    <w:rsid w:val="00777865"/>
    <w:rsid w:val="00790BB3"/>
    <w:rsid w:val="007C206C"/>
    <w:rsid w:val="007C3237"/>
    <w:rsid w:val="00817DD6"/>
    <w:rsid w:val="0083759F"/>
    <w:rsid w:val="00885156"/>
    <w:rsid w:val="00890329"/>
    <w:rsid w:val="008F362F"/>
    <w:rsid w:val="009151AA"/>
    <w:rsid w:val="0093429D"/>
    <w:rsid w:val="00943573"/>
    <w:rsid w:val="00961898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CF6DC7"/>
    <w:rsid w:val="00D060CF"/>
    <w:rsid w:val="00D6663D"/>
    <w:rsid w:val="00DB59C3"/>
    <w:rsid w:val="00DC259A"/>
    <w:rsid w:val="00DE23E8"/>
    <w:rsid w:val="00E20AE0"/>
    <w:rsid w:val="00E52377"/>
    <w:rsid w:val="00E537AD"/>
    <w:rsid w:val="00E64E17"/>
    <w:rsid w:val="00E75340"/>
    <w:rsid w:val="00E83478"/>
    <w:rsid w:val="00E866C9"/>
    <w:rsid w:val="00EA3D3C"/>
    <w:rsid w:val="00EC090A"/>
    <w:rsid w:val="00ED20B5"/>
    <w:rsid w:val="00F015C9"/>
    <w:rsid w:val="00F46900"/>
    <w:rsid w:val="00F61D89"/>
    <w:rsid w:val="00F7290F"/>
    <w:rsid w:val="00F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Marco Martina</cp:lastModifiedBy>
  <cp:revision>3</cp:revision>
  <cp:lastPrinted>2013-10-03T12:51:00Z</cp:lastPrinted>
  <dcterms:created xsi:type="dcterms:W3CDTF">2022-12-17T00:16:00Z</dcterms:created>
  <dcterms:modified xsi:type="dcterms:W3CDTF">2022-12-19T19:40:00Z</dcterms:modified>
</cp:coreProperties>
</file>