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7AE1" w14:textId="364A9778" w:rsidR="000C52C9" w:rsidRDefault="00D017AA" w:rsidP="00E87703">
      <w:pPr>
        <w:jc w:val="both"/>
        <w:rPr>
          <w:rFonts w:ascii="Arial" w:hAnsi="Arial" w:cs="Arial"/>
          <w:color w:val="1C1D1E"/>
          <w:shd w:val="clear" w:color="auto" w:fill="FFFFFF"/>
        </w:rPr>
      </w:pPr>
      <w:r w:rsidRPr="00182019">
        <w:rPr>
          <w:rFonts w:ascii="Arial" w:hAnsi="Arial" w:cs="Arial"/>
          <w:b/>
          <w:bCs/>
        </w:rPr>
        <w:t>Supplementary Table 1.</w:t>
      </w:r>
      <w:r w:rsidRPr="00182019">
        <w:rPr>
          <w:rFonts w:ascii="Arial" w:hAnsi="Arial" w:cs="Arial"/>
        </w:rPr>
        <w:t xml:space="preserve"> </w:t>
      </w:r>
      <w:r w:rsidRPr="00182019">
        <w:rPr>
          <w:rFonts w:ascii="Arial" w:hAnsi="Arial" w:cs="Arial"/>
          <w:color w:val="1C1D1E"/>
          <w:shd w:val="clear" w:color="auto" w:fill="FFFFFF"/>
        </w:rPr>
        <w:t>Set of common bean differential cultivars used to de</w:t>
      </w:r>
      <w:r w:rsidR="000C52C9">
        <w:rPr>
          <w:rFonts w:ascii="Arial" w:hAnsi="Arial" w:cs="Arial"/>
          <w:color w:val="1C1D1E"/>
          <w:shd w:val="clear" w:color="auto" w:fill="FFFFFF"/>
        </w:rPr>
        <w:t>fine</w:t>
      </w:r>
      <w:r w:rsidRPr="00182019">
        <w:rPr>
          <w:rFonts w:ascii="Arial" w:hAnsi="Arial" w:cs="Arial"/>
          <w:color w:val="1C1D1E"/>
          <w:shd w:val="clear" w:color="auto" w:fill="FFFFFF"/>
        </w:rPr>
        <w:t xml:space="preserve"> </w:t>
      </w:r>
      <w:proofErr w:type="spellStart"/>
      <w:r w:rsidRPr="00182019">
        <w:rPr>
          <w:rFonts w:ascii="Arial" w:hAnsi="Arial" w:cs="Arial"/>
          <w:i/>
          <w:iCs/>
          <w:color w:val="1C1D1E"/>
          <w:shd w:val="clear" w:color="auto" w:fill="FFFFFF"/>
        </w:rPr>
        <w:t>Pseudocercospora</w:t>
      </w:r>
      <w:proofErr w:type="spellEnd"/>
      <w:r w:rsidRPr="00182019">
        <w:rPr>
          <w:rFonts w:ascii="Arial" w:hAnsi="Arial" w:cs="Arial"/>
          <w:i/>
          <w:iCs/>
          <w:color w:val="1C1D1E"/>
          <w:shd w:val="clear" w:color="auto" w:fill="FFFFFF"/>
        </w:rPr>
        <w:t xml:space="preserve"> </w:t>
      </w:r>
      <w:proofErr w:type="spellStart"/>
      <w:r w:rsidRPr="00182019">
        <w:rPr>
          <w:rFonts w:ascii="Arial" w:hAnsi="Arial" w:cs="Arial"/>
          <w:i/>
          <w:iCs/>
          <w:color w:val="1C1D1E"/>
          <w:shd w:val="clear" w:color="auto" w:fill="FFFFFF"/>
        </w:rPr>
        <w:t>griseola</w:t>
      </w:r>
      <w:proofErr w:type="spellEnd"/>
      <w:r w:rsidR="000C52C9">
        <w:rPr>
          <w:rFonts w:ascii="Arial" w:hAnsi="Arial" w:cs="Arial"/>
          <w:i/>
          <w:iCs/>
          <w:color w:val="1C1D1E"/>
          <w:shd w:val="clear" w:color="auto" w:fill="FFFFFF"/>
        </w:rPr>
        <w:t xml:space="preserve"> </w:t>
      </w:r>
      <w:r w:rsidR="000C52C9">
        <w:rPr>
          <w:rFonts w:ascii="Arial" w:hAnsi="Arial" w:cs="Arial"/>
          <w:color w:val="1C1D1E"/>
          <w:shd w:val="clear" w:color="auto" w:fill="FFFFFF"/>
        </w:rPr>
        <w:t>races</w:t>
      </w:r>
      <w:r w:rsidRPr="00182019">
        <w:rPr>
          <w:rFonts w:ascii="Arial" w:hAnsi="Arial" w:cs="Arial"/>
          <w:color w:val="1C1D1E"/>
          <w:shd w:val="clear" w:color="auto" w:fill="FFFFFF"/>
        </w:rPr>
        <w:t xml:space="preserve">. </w:t>
      </w:r>
    </w:p>
    <w:p w14:paraId="7B920003" w14:textId="2A1C0513" w:rsidR="000C52C9" w:rsidRDefault="000C52C9" w:rsidP="00E87703">
      <w:pPr>
        <w:jc w:val="both"/>
        <w:rPr>
          <w:rFonts w:ascii="Arial" w:hAnsi="Arial" w:cs="Arial"/>
          <w:color w:val="1C1D1E"/>
          <w:shd w:val="clear" w:color="auto" w:fill="FFFFFF"/>
        </w:rPr>
      </w:pPr>
      <w:r>
        <w:rPr>
          <w:rFonts w:ascii="Arial" w:hAnsi="Arial" w:cs="Arial"/>
          <w:color w:val="1C1D1E"/>
          <w:shd w:val="clear" w:color="auto" w:fill="FFFFFF"/>
        </w:rPr>
        <w:t xml:space="preserve">When the </w:t>
      </w:r>
      <w:r w:rsidRPr="000C52C9">
        <w:rPr>
          <w:rFonts w:ascii="Arial" w:hAnsi="Arial" w:cs="Arial"/>
          <w:color w:val="1C1D1E"/>
          <w:shd w:val="clear" w:color="auto" w:fill="FFFFFF"/>
        </w:rPr>
        <w:t>pathogenicity reaction</w:t>
      </w:r>
      <w:r>
        <w:rPr>
          <w:rFonts w:ascii="Arial" w:hAnsi="Arial" w:cs="Arial"/>
          <w:color w:val="1C1D1E"/>
          <w:shd w:val="clear" w:color="auto" w:fill="FFFFFF"/>
        </w:rPr>
        <w:t xml:space="preserve"> results susceptible based on a 1-9 scale proposed by</w:t>
      </w:r>
      <w:r>
        <w:rPr>
          <w:rFonts w:ascii="Arial" w:hAnsi="Arial" w:cs="Arial"/>
          <w:lang w:eastAsia="de-DE"/>
        </w:rPr>
        <w:t xml:space="preserve"> </w:t>
      </w:r>
      <w:r w:rsidRPr="00FB6207">
        <w:rPr>
          <w:rFonts w:ascii="Arial" w:hAnsi="Arial" w:cs="Arial"/>
          <w:lang w:eastAsia="de-DE"/>
        </w:rPr>
        <w:t>van Schoonhoven</w:t>
      </w:r>
      <w:r w:rsidRPr="00433690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and</w:t>
      </w:r>
      <w:r w:rsidRPr="00433690">
        <w:rPr>
          <w:rFonts w:ascii="Arial" w:hAnsi="Arial" w:cs="Arial"/>
          <w:lang w:eastAsia="de-DE"/>
        </w:rPr>
        <w:t xml:space="preserve"> Pastor-Corrales </w:t>
      </w:r>
      <w:r>
        <w:rPr>
          <w:rFonts w:ascii="Arial" w:hAnsi="Arial" w:cs="Arial"/>
          <w:lang w:eastAsia="de-DE"/>
        </w:rPr>
        <w:t>(</w:t>
      </w:r>
      <w:r w:rsidRPr="00433690">
        <w:rPr>
          <w:rFonts w:ascii="Arial" w:hAnsi="Arial" w:cs="Arial"/>
          <w:lang w:eastAsia="de-DE"/>
        </w:rPr>
        <w:t>1987)</w:t>
      </w:r>
      <w:r>
        <w:rPr>
          <w:rFonts w:ascii="Arial" w:hAnsi="Arial" w:cs="Arial"/>
          <w:lang w:eastAsia="de-DE"/>
        </w:rPr>
        <w:t xml:space="preserve"> the binary code of the susceptible differential cultivars is summed to assign the</w:t>
      </w:r>
      <w:r w:rsidR="00E87703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race number</w:t>
      </w:r>
      <w:r w:rsidR="00E87703">
        <w:rPr>
          <w:rFonts w:ascii="Arial" w:hAnsi="Arial" w:cs="Arial"/>
          <w:lang w:eastAsia="de-DE"/>
        </w:rPr>
        <w:t xml:space="preserve"> to the </w:t>
      </w:r>
      <w:r w:rsidR="00E87703" w:rsidRPr="00E87703">
        <w:rPr>
          <w:rFonts w:ascii="Arial" w:hAnsi="Arial" w:cs="Arial"/>
          <w:i/>
          <w:iCs/>
          <w:lang w:eastAsia="de-DE"/>
        </w:rPr>
        <w:t xml:space="preserve">P. </w:t>
      </w:r>
      <w:proofErr w:type="spellStart"/>
      <w:r w:rsidR="00E87703" w:rsidRPr="00E87703">
        <w:rPr>
          <w:rFonts w:ascii="Arial" w:hAnsi="Arial" w:cs="Arial"/>
          <w:i/>
          <w:iCs/>
          <w:lang w:eastAsia="de-DE"/>
        </w:rPr>
        <w:t>griseola</w:t>
      </w:r>
      <w:proofErr w:type="spellEnd"/>
      <w:r w:rsidR="00E87703">
        <w:rPr>
          <w:rFonts w:ascii="Arial" w:hAnsi="Arial" w:cs="Arial"/>
          <w:lang w:eastAsia="de-DE"/>
        </w:rPr>
        <w:t xml:space="preserve"> isolate. </w:t>
      </w:r>
    </w:p>
    <w:p w14:paraId="46A68974" w14:textId="239E14AB" w:rsidR="00182019" w:rsidRPr="00182019" w:rsidRDefault="000C52C9" w:rsidP="00FC6ABC">
      <w:pPr>
        <w:rPr>
          <w:rFonts w:ascii="Arial" w:hAnsi="Arial" w:cs="Arial"/>
        </w:rPr>
      </w:pPr>
      <w:r>
        <w:rPr>
          <w:rFonts w:ascii="Arial" w:hAnsi="Arial" w:cs="Arial"/>
          <w:color w:val="1C1D1E"/>
          <w:shd w:val="clear" w:color="auto" w:fill="FFFFFF"/>
        </w:rPr>
        <w:t xml:space="preserve"> </w:t>
      </w:r>
    </w:p>
    <w:tbl>
      <w:tblPr>
        <w:tblStyle w:val="TableGrid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426"/>
        <w:gridCol w:w="2454"/>
        <w:gridCol w:w="1843"/>
      </w:tblGrid>
      <w:tr w:rsidR="00182019" w:rsidRPr="00182019" w14:paraId="4F22F5D0" w14:textId="77777777" w:rsidTr="0016712A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545DE0" w14:textId="3D7201D2" w:rsidR="00182019" w:rsidRPr="00182019" w:rsidRDefault="00182019" w:rsidP="00FC6ABC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bCs/>
                <w:kern w:val="24"/>
                <w:szCs w:val="24"/>
              </w:rPr>
              <w:t>Differential Cultivar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F93B6F" w14:textId="2746CEDD" w:rsidR="00182019" w:rsidRPr="00182019" w:rsidRDefault="00182019" w:rsidP="00FC6ABC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Gene Pool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03A221B6" w14:textId="64ACBCF8" w:rsidR="00182019" w:rsidRPr="00182019" w:rsidRDefault="00182019" w:rsidP="00FC6ABC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Seed size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14:paraId="7DF3F398" w14:textId="4694FC1C" w:rsidR="00182019" w:rsidRPr="00182019" w:rsidRDefault="00182019" w:rsidP="00FC6ABC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Common bean 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D6D6BF" w14:textId="50FB15F7" w:rsidR="00182019" w:rsidRPr="00182019" w:rsidRDefault="00182019" w:rsidP="00FC6ABC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Binary code</w:t>
            </w:r>
          </w:p>
        </w:tc>
      </w:tr>
      <w:tr w:rsidR="00182019" w:rsidRPr="00182019" w14:paraId="48B08D78" w14:textId="77777777" w:rsidTr="0016712A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B3D0BE0" w14:textId="164AA3DB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 xml:space="preserve">Don </w:t>
            </w:r>
            <w:proofErr w:type="spellStart"/>
            <w:r w:rsidRPr="00182019">
              <w:rPr>
                <w:rFonts w:ascii="Arial" w:eastAsia="Tahoma" w:hAnsi="Arial" w:cs="Arial"/>
                <w:kern w:val="24"/>
                <w:szCs w:val="24"/>
              </w:rPr>
              <w:t>Timoteo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0520B7" w14:textId="3483A3B3" w:rsidR="00182019" w:rsidRPr="00182019" w:rsidRDefault="00182019" w:rsidP="00D017AA">
            <w:pPr>
              <w:rPr>
                <w:rFonts w:ascii="Arial" w:eastAsia="Tahoma" w:hAnsi="Arial" w:cs="Arial"/>
                <w:kern w:val="24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3FFD45A6" w14:textId="5969E864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7265D0C3" w14:textId="78908589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Chile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6F763CC" w14:textId="06CE9D50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1</w:t>
            </w:r>
          </w:p>
        </w:tc>
      </w:tr>
      <w:tr w:rsidR="00182019" w:rsidRPr="00182019" w14:paraId="7E5B47BA" w14:textId="77777777" w:rsidTr="0016712A">
        <w:tc>
          <w:tcPr>
            <w:tcW w:w="2127" w:type="dxa"/>
            <w:vAlign w:val="center"/>
          </w:tcPr>
          <w:p w14:paraId="38301C72" w14:textId="037B753D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G 11796</w:t>
            </w:r>
          </w:p>
        </w:tc>
        <w:tc>
          <w:tcPr>
            <w:tcW w:w="1984" w:type="dxa"/>
          </w:tcPr>
          <w:p w14:paraId="268E0BEC" w14:textId="3C4D1D38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vAlign w:val="center"/>
          </w:tcPr>
          <w:p w14:paraId="28C011D0" w14:textId="54426720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vAlign w:val="center"/>
          </w:tcPr>
          <w:p w14:paraId="6B782E94" w14:textId="127B1AF5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Peru</w:t>
            </w:r>
          </w:p>
        </w:tc>
        <w:tc>
          <w:tcPr>
            <w:tcW w:w="1843" w:type="dxa"/>
            <w:vAlign w:val="center"/>
          </w:tcPr>
          <w:p w14:paraId="1A3C1266" w14:textId="1DE73E01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2</w:t>
            </w:r>
          </w:p>
        </w:tc>
      </w:tr>
      <w:tr w:rsidR="00182019" w:rsidRPr="00182019" w14:paraId="0A8A533D" w14:textId="77777777" w:rsidTr="0016712A">
        <w:tc>
          <w:tcPr>
            <w:tcW w:w="2127" w:type="dxa"/>
            <w:vAlign w:val="center"/>
          </w:tcPr>
          <w:p w14:paraId="0EDBA83A" w14:textId="0B91C5F8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 xml:space="preserve">Bolon Bayo </w:t>
            </w:r>
          </w:p>
        </w:tc>
        <w:tc>
          <w:tcPr>
            <w:tcW w:w="1984" w:type="dxa"/>
          </w:tcPr>
          <w:p w14:paraId="76E1D759" w14:textId="7566B546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vAlign w:val="center"/>
          </w:tcPr>
          <w:p w14:paraId="1BD18413" w14:textId="4B426250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vAlign w:val="center"/>
          </w:tcPr>
          <w:p w14:paraId="4FC49FEC" w14:textId="4CC26882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Peru</w:t>
            </w:r>
          </w:p>
        </w:tc>
        <w:tc>
          <w:tcPr>
            <w:tcW w:w="1843" w:type="dxa"/>
            <w:vAlign w:val="center"/>
          </w:tcPr>
          <w:p w14:paraId="11101A02" w14:textId="2864697E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4</w:t>
            </w:r>
          </w:p>
        </w:tc>
      </w:tr>
      <w:tr w:rsidR="00182019" w:rsidRPr="00182019" w14:paraId="03762DAF" w14:textId="77777777" w:rsidTr="0016712A">
        <w:tc>
          <w:tcPr>
            <w:tcW w:w="2127" w:type="dxa"/>
            <w:vAlign w:val="center"/>
          </w:tcPr>
          <w:p w14:paraId="77A8126A" w14:textId="7B56708D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 xml:space="preserve">Montcalm </w:t>
            </w:r>
          </w:p>
        </w:tc>
        <w:tc>
          <w:tcPr>
            <w:tcW w:w="1984" w:type="dxa"/>
          </w:tcPr>
          <w:p w14:paraId="54EE6FB2" w14:textId="004526A9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vAlign w:val="center"/>
          </w:tcPr>
          <w:p w14:paraId="05D762C0" w14:textId="6A61D7CE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vAlign w:val="center"/>
          </w:tcPr>
          <w:p w14:paraId="32F40524" w14:textId="46A0E343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Nueva Granada</w:t>
            </w:r>
          </w:p>
        </w:tc>
        <w:tc>
          <w:tcPr>
            <w:tcW w:w="1843" w:type="dxa"/>
            <w:vAlign w:val="center"/>
          </w:tcPr>
          <w:p w14:paraId="0839B3F9" w14:textId="6EAA81F6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8</w:t>
            </w:r>
          </w:p>
        </w:tc>
      </w:tr>
      <w:tr w:rsidR="00182019" w:rsidRPr="00182019" w14:paraId="00989117" w14:textId="77777777" w:rsidTr="0016712A">
        <w:tc>
          <w:tcPr>
            <w:tcW w:w="2127" w:type="dxa"/>
            <w:vAlign w:val="center"/>
          </w:tcPr>
          <w:p w14:paraId="67C33749" w14:textId="10E78719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proofErr w:type="spellStart"/>
            <w:r w:rsidRPr="00182019">
              <w:rPr>
                <w:rFonts w:ascii="Arial" w:eastAsia="Tahoma" w:hAnsi="Arial" w:cs="Arial"/>
                <w:kern w:val="24"/>
                <w:szCs w:val="24"/>
              </w:rPr>
              <w:t>Amendoin</w:t>
            </w:r>
            <w:proofErr w:type="spellEnd"/>
            <w:r w:rsidRPr="00182019">
              <w:rPr>
                <w:rFonts w:ascii="Arial" w:eastAsia="Tahoma" w:hAnsi="Arial" w:cs="Arial"/>
                <w:kern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0008A98" w14:textId="77E8C7FB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vAlign w:val="center"/>
          </w:tcPr>
          <w:p w14:paraId="472CEBDF" w14:textId="1E48B028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vAlign w:val="center"/>
          </w:tcPr>
          <w:p w14:paraId="2161A99F" w14:textId="659AB6AF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Nueva Granada</w:t>
            </w:r>
          </w:p>
        </w:tc>
        <w:tc>
          <w:tcPr>
            <w:tcW w:w="1843" w:type="dxa"/>
            <w:vAlign w:val="center"/>
          </w:tcPr>
          <w:p w14:paraId="4E49FE9E" w14:textId="13416445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16</w:t>
            </w:r>
          </w:p>
        </w:tc>
      </w:tr>
      <w:tr w:rsidR="00182019" w:rsidRPr="00182019" w14:paraId="2C7D5F9E" w14:textId="77777777" w:rsidTr="0016712A">
        <w:tc>
          <w:tcPr>
            <w:tcW w:w="2127" w:type="dxa"/>
            <w:vAlign w:val="center"/>
          </w:tcPr>
          <w:p w14:paraId="7802DD9E" w14:textId="6B5A5DAD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G5686</w:t>
            </w:r>
          </w:p>
        </w:tc>
        <w:tc>
          <w:tcPr>
            <w:tcW w:w="1984" w:type="dxa"/>
          </w:tcPr>
          <w:p w14:paraId="7CB94DAE" w14:textId="384CD6EE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Andean</w:t>
            </w:r>
          </w:p>
        </w:tc>
        <w:tc>
          <w:tcPr>
            <w:tcW w:w="1426" w:type="dxa"/>
            <w:vAlign w:val="center"/>
          </w:tcPr>
          <w:p w14:paraId="20FCF46E" w14:textId="4EB06DAD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Large</w:t>
            </w:r>
          </w:p>
        </w:tc>
        <w:tc>
          <w:tcPr>
            <w:tcW w:w="2454" w:type="dxa"/>
            <w:vAlign w:val="center"/>
          </w:tcPr>
          <w:p w14:paraId="2339F2E9" w14:textId="616C720B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Nueva Granada</w:t>
            </w:r>
          </w:p>
        </w:tc>
        <w:tc>
          <w:tcPr>
            <w:tcW w:w="1843" w:type="dxa"/>
            <w:vAlign w:val="center"/>
          </w:tcPr>
          <w:p w14:paraId="0B6AF9E5" w14:textId="3443F546" w:rsidR="00182019" w:rsidRPr="00182019" w:rsidRDefault="00182019" w:rsidP="00D017AA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32</w:t>
            </w:r>
          </w:p>
        </w:tc>
      </w:tr>
      <w:tr w:rsidR="00182019" w:rsidRPr="00182019" w14:paraId="08E9B72D" w14:textId="77777777" w:rsidTr="0016712A">
        <w:tc>
          <w:tcPr>
            <w:tcW w:w="2127" w:type="dxa"/>
            <w:vAlign w:val="center"/>
          </w:tcPr>
          <w:p w14:paraId="60C9F48B" w14:textId="2D06B83A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PAN 72</w:t>
            </w:r>
          </w:p>
        </w:tc>
        <w:tc>
          <w:tcPr>
            <w:tcW w:w="1984" w:type="dxa"/>
            <w:vAlign w:val="center"/>
          </w:tcPr>
          <w:p w14:paraId="71354A52" w14:textId="75219B6B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vAlign w:val="center"/>
          </w:tcPr>
          <w:p w14:paraId="3EB76D46" w14:textId="4D9472BA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Small</w:t>
            </w:r>
          </w:p>
        </w:tc>
        <w:tc>
          <w:tcPr>
            <w:tcW w:w="2454" w:type="dxa"/>
            <w:vAlign w:val="center"/>
          </w:tcPr>
          <w:p w14:paraId="1DE7E076" w14:textId="3D8E57FA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Mesoamerica</w:t>
            </w:r>
          </w:p>
        </w:tc>
        <w:tc>
          <w:tcPr>
            <w:tcW w:w="1843" w:type="dxa"/>
            <w:vAlign w:val="center"/>
          </w:tcPr>
          <w:p w14:paraId="45C4DD1F" w14:textId="3A48184E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1</w:t>
            </w:r>
          </w:p>
        </w:tc>
      </w:tr>
      <w:tr w:rsidR="00182019" w:rsidRPr="00182019" w14:paraId="2C88D833" w14:textId="77777777" w:rsidTr="0016712A">
        <w:tc>
          <w:tcPr>
            <w:tcW w:w="2127" w:type="dxa"/>
            <w:vAlign w:val="center"/>
          </w:tcPr>
          <w:p w14:paraId="245C7F90" w14:textId="674CE6BF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G2858</w:t>
            </w:r>
          </w:p>
        </w:tc>
        <w:tc>
          <w:tcPr>
            <w:tcW w:w="1984" w:type="dxa"/>
          </w:tcPr>
          <w:p w14:paraId="0B966DA4" w14:textId="4704C699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vAlign w:val="center"/>
          </w:tcPr>
          <w:p w14:paraId="24F8D424" w14:textId="1CB24271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Medium</w:t>
            </w:r>
          </w:p>
        </w:tc>
        <w:tc>
          <w:tcPr>
            <w:tcW w:w="2454" w:type="dxa"/>
            <w:vAlign w:val="center"/>
          </w:tcPr>
          <w:p w14:paraId="78EF3F51" w14:textId="7DABAB82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Durango</w:t>
            </w:r>
          </w:p>
        </w:tc>
        <w:tc>
          <w:tcPr>
            <w:tcW w:w="1843" w:type="dxa"/>
            <w:vAlign w:val="center"/>
          </w:tcPr>
          <w:p w14:paraId="0D5D0941" w14:textId="79F7FF19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2</w:t>
            </w:r>
          </w:p>
        </w:tc>
      </w:tr>
      <w:tr w:rsidR="00182019" w:rsidRPr="00182019" w14:paraId="5D54A85B" w14:textId="77777777" w:rsidTr="0016712A">
        <w:tc>
          <w:tcPr>
            <w:tcW w:w="2127" w:type="dxa"/>
            <w:vAlign w:val="center"/>
          </w:tcPr>
          <w:p w14:paraId="401F44CE" w14:textId="502BC5DB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proofErr w:type="spellStart"/>
            <w:r w:rsidRPr="00182019">
              <w:rPr>
                <w:rFonts w:ascii="Arial" w:eastAsia="Tahoma" w:hAnsi="Arial" w:cs="Arial"/>
                <w:kern w:val="24"/>
                <w:szCs w:val="24"/>
              </w:rPr>
              <w:t>Flor</w:t>
            </w:r>
            <w:proofErr w:type="spellEnd"/>
            <w:r w:rsidRPr="00182019">
              <w:rPr>
                <w:rFonts w:ascii="Arial" w:eastAsia="Tahoma" w:hAnsi="Arial" w:cs="Arial"/>
                <w:kern w:val="24"/>
                <w:szCs w:val="24"/>
              </w:rPr>
              <w:t xml:space="preserve"> De Mayo</w:t>
            </w:r>
          </w:p>
        </w:tc>
        <w:tc>
          <w:tcPr>
            <w:tcW w:w="1984" w:type="dxa"/>
          </w:tcPr>
          <w:p w14:paraId="0A9F71EC" w14:textId="1D43A3F7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vAlign w:val="center"/>
          </w:tcPr>
          <w:p w14:paraId="21E23178" w14:textId="47BA2A88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Small</w:t>
            </w:r>
          </w:p>
        </w:tc>
        <w:tc>
          <w:tcPr>
            <w:tcW w:w="2454" w:type="dxa"/>
            <w:vAlign w:val="center"/>
          </w:tcPr>
          <w:p w14:paraId="7D908E0D" w14:textId="4BFE7F7E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Jalisco</w:t>
            </w:r>
          </w:p>
        </w:tc>
        <w:tc>
          <w:tcPr>
            <w:tcW w:w="1843" w:type="dxa"/>
            <w:vAlign w:val="center"/>
          </w:tcPr>
          <w:p w14:paraId="2DA6712D" w14:textId="05A17D61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4</w:t>
            </w:r>
          </w:p>
        </w:tc>
      </w:tr>
      <w:tr w:rsidR="00182019" w:rsidRPr="00182019" w14:paraId="1C889C93" w14:textId="77777777" w:rsidTr="0016712A">
        <w:tc>
          <w:tcPr>
            <w:tcW w:w="2127" w:type="dxa"/>
            <w:vAlign w:val="center"/>
          </w:tcPr>
          <w:p w14:paraId="53F3C99D" w14:textId="2BE8C3F4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Mexico 54</w:t>
            </w:r>
          </w:p>
        </w:tc>
        <w:tc>
          <w:tcPr>
            <w:tcW w:w="1984" w:type="dxa"/>
          </w:tcPr>
          <w:p w14:paraId="4A8A681F" w14:textId="46F6000A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vAlign w:val="center"/>
          </w:tcPr>
          <w:p w14:paraId="3AC9502B" w14:textId="35DD4BFD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Medium</w:t>
            </w:r>
          </w:p>
        </w:tc>
        <w:tc>
          <w:tcPr>
            <w:tcW w:w="2454" w:type="dxa"/>
            <w:vAlign w:val="center"/>
          </w:tcPr>
          <w:p w14:paraId="58155278" w14:textId="05B90527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Jalisco</w:t>
            </w:r>
          </w:p>
        </w:tc>
        <w:tc>
          <w:tcPr>
            <w:tcW w:w="1843" w:type="dxa"/>
            <w:vAlign w:val="center"/>
          </w:tcPr>
          <w:p w14:paraId="45099F0F" w14:textId="65236502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8</w:t>
            </w:r>
          </w:p>
        </w:tc>
      </w:tr>
      <w:tr w:rsidR="00182019" w:rsidRPr="00182019" w14:paraId="79380A64" w14:textId="77777777" w:rsidTr="0016712A">
        <w:tc>
          <w:tcPr>
            <w:tcW w:w="2127" w:type="dxa"/>
            <w:vAlign w:val="center"/>
          </w:tcPr>
          <w:p w14:paraId="2380D8F2" w14:textId="0CB3B988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BAT 332</w:t>
            </w:r>
          </w:p>
        </w:tc>
        <w:tc>
          <w:tcPr>
            <w:tcW w:w="1984" w:type="dxa"/>
          </w:tcPr>
          <w:p w14:paraId="210F6F8B" w14:textId="666C5A25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vAlign w:val="center"/>
          </w:tcPr>
          <w:p w14:paraId="6836E0BD" w14:textId="2ABA4FD7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Small</w:t>
            </w:r>
          </w:p>
        </w:tc>
        <w:tc>
          <w:tcPr>
            <w:tcW w:w="2454" w:type="dxa"/>
            <w:vAlign w:val="center"/>
          </w:tcPr>
          <w:p w14:paraId="1C58AA2C" w14:textId="18D1EE36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Mesoamerica</w:t>
            </w:r>
          </w:p>
        </w:tc>
        <w:tc>
          <w:tcPr>
            <w:tcW w:w="1843" w:type="dxa"/>
            <w:vAlign w:val="center"/>
          </w:tcPr>
          <w:p w14:paraId="108528F6" w14:textId="48BA7DE8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16</w:t>
            </w:r>
          </w:p>
        </w:tc>
      </w:tr>
      <w:tr w:rsidR="00182019" w:rsidRPr="00182019" w14:paraId="1C49E835" w14:textId="77777777" w:rsidTr="0016712A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BFFFED" w14:textId="09B4B358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Cornell 49-242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C9FDF2" w14:textId="65CB2777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hAnsi="Arial" w:cs="Arial"/>
                <w:szCs w:val="24"/>
              </w:rPr>
              <w:t>Mesoamerican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01FCE08" w14:textId="0B2352FB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Small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3F2FEDB0" w14:textId="48AC3FAB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Mesoamerica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BE43A4" w14:textId="195E983D" w:rsidR="00182019" w:rsidRPr="00182019" w:rsidRDefault="00182019" w:rsidP="00182019">
            <w:pPr>
              <w:rPr>
                <w:rFonts w:ascii="Arial" w:hAnsi="Arial" w:cs="Arial"/>
                <w:szCs w:val="24"/>
              </w:rPr>
            </w:pPr>
            <w:r w:rsidRPr="00182019">
              <w:rPr>
                <w:rFonts w:ascii="Arial" w:eastAsia="Tahoma" w:hAnsi="Arial" w:cs="Arial"/>
                <w:kern w:val="24"/>
                <w:szCs w:val="24"/>
              </w:rPr>
              <w:t>32</w:t>
            </w:r>
          </w:p>
        </w:tc>
      </w:tr>
    </w:tbl>
    <w:p w14:paraId="60D4037F" w14:textId="1091AB65" w:rsidR="00FC6ABC" w:rsidRDefault="00FC6ABC" w:rsidP="00FC6ABC"/>
    <w:sectPr w:rsidR="00FC6ABC" w:rsidSect="00011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A298" w14:textId="77777777" w:rsidR="00A836EE" w:rsidRDefault="00A836EE" w:rsidP="00117666">
      <w:pPr>
        <w:spacing w:after="0"/>
      </w:pPr>
      <w:r>
        <w:separator/>
      </w:r>
    </w:p>
  </w:endnote>
  <w:endnote w:type="continuationSeparator" w:id="0">
    <w:p w14:paraId="32A4EDB4" w14:textId="77777777" w:rsidR="00A836EE" w:rsidRDefault="00A836E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1795" w14:textId="77777777" w:rsidR="00A836EE" w:rsidRDefault="00A836EE" w:rsidP="00117666">
      <w:pPr>
        <w:spacing w:after="0"/>
      </w:pPr>
      <w:r>
        <w:separator/>
      </w:r>
    </w:p>
  </w:footnote>
  <w:footnote w:type="continuationSeparator" w:id="0">
    <w:p w14:paraId="5A60850F" w14:textId="77777777" w:rsidR="00A836EE" w:rsidRDefault="00A836E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7777777" w:rsidR="00686C9D" w:rsidRPr="007E3148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686C9D" w:rsidRPr="00A53000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AE0913"/>
    <w:multiLevelType w:val="hybridMultilevel"/>
    <w:tmpl w:val="917CC870"/>
    <w:lvl w:ilvl="0" w:tplc="E3C20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94603659">
    <w:abstractNumId w:val="0"/>
  </w:num>
  <w:num w:numId="2" w16cid:durableId="45840647">
    <w:abstractNumId w:val="14"/>
  </w:num>
  <w:num w:numId="3" w16cid:durableId="390930550">
    <w:abstractNumId w:val="2"/>
  </w:num>
  <w:num w:numId="4" w16cid:durableId="1515341343">
    <w:abstractNumId w:val="16"/>
  </w:num>
  <w:num w:numId="5" w16cid:durableId="387194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1010707">
    <w:abstractNumId w:val="11"/>
  </w:num>
  <w:num w:numId="7" w16cid:durableId="442723453">
    <w:abstractNumId w:val="9"/>
  </w:num>
  <w:num w:numId="8" w16cid:durableId="2099590753">
    <w:abstractNumId w:val="7"/>
  </w:num>
  <w:num w:numId="9" w16cid:durableId="951866576">
    <w:abstractNumId w:val="10"/>
  </w:num>
  <w:num w:numId="10" w16cid:durableId="1190987877">
    <w:abstractNumId w:val="8"/>
  </w:num>
  <w:num w:numId="11" w16cid:durableId="1691763508">
    <w:abstractNumId w:val="3"/>
  </w:num>
  <w:num w:numId="12" w16cid:durableId="1312521950">
    <w:abstractNumId w:val="18"/>
  </w:num>
  <w:num w:numId="13" w16cid:durableId="460072407">
    <w:abstractNumId w:val="13"/>
  </w:num>
  <w:num w:numId="14" w16cid:durableId="810444177">
    <w:abstractNumId w:val="5"/>
  </w:num>
  <w:num w:numId="15" w16cid:durableId="558243781">
    <w:abstractNumId w:val="12"/>
  </w:num>
  <w:num w:numId="16" w16cid:durableId="133959947">
    <w:abstractNumId w:val="15"/>
  </w:num>
  <w:num w:numId="17" w16cid:durableId="337849493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774520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1063500">
    <w:abstractNumId w:val="6"/>
  </w:num>
  <w:num w:numId="20" w16cid:durableId="442654288">
    <w:abstractNumId w:val="17"/>
  </w:num>
  <w:num w:numId="21" w16cid:durableId="1914585134">
    <w:abstractNumId w:val="4"/>
  </w:num>
  <w:num w:numId="22" w16cid:durableId="2044207959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875844008">
    <w:abstractNumId w:val="1"/>
  </w:num>
  <w:num w:numId="24" w16cid:durableId="78138847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178187362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122487252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1175"/>
    <w:rsid w:val="00006FB9"/>
    <w:rsid w:val="00007C51"/>
    <w:rsid w:val="0001113D"/>
    <w:rsid w:val="00012BD9"/>
    <w:rsid w:val="0001311B"/>
    <w:rsid w:val="00013472"/>
    <w:rsid w:val="000158D3"/>
    <w:rsid w:val="0002112F"/>
    <w:rsid w:val="0002674C"/>
    <w:rsid w:val="00026CB2"/>
    <w:rsid w:val="000338E4"/>
    <w:rsid w:val="00034304"/>
    <w:rsid w:val="000348B8"/>
    <w:rsid w:val="00035434"/>
    <w:rsid w:val="00036A05"/>
    <w:rsid w:val="000374BB"/>
    <w:rsid w:val="000412D6"/>
    <w:rsid w:val="0004555F"/>
    <w:rsid w:val="00045678"/>
    <w:rsid w:val="000458E4"/>
    <w:rsid w:val="0004696C"/>
    <w:rsid w:val="000514EE"/>
    <w:rsid w:val="00054114"/>
    <w:rsid w:val="00054562"/>
    <w:rsid w:val="00055820"/>
    <w:rsid w:val="00057BC2"/>
    <w:rsid w:val="00057CEB"/>
    <w:rsid w:val="000619D5"/>
    <w:rsid w:val="00063D84"/>
    <w:rsid w:val="0006636D"/>
    <w:rsid w:val="00077D53"/>
    <w:rsid w:val="000807BF"/>
    <w:rsid w:val="00081394"/>
    <w:rsid w:val="00085FA2"/>
    <w:rsid w:val="000914BE"/>
    <w:rsid w:val="00095262"/>
    <w:rsid w:val="000A0295"/>
    <w:rsid w:val="000A0B0D"/>
    <w:rsid w:val="000A1C4B"/>
    <w:rsid w:val="000A348C"/>
    <w:rsid w:val="000B17A5"/>
    <w:rsid w:val="000B34BD"/>
    <w:rsid w:val="000B522A"/>
    <w:rsid w:val="000B6154"/>
    <w:rsid w:val="000C52C9"/>
    <w:rsid w:val="000C6F3C"/>
    <w:rsid w:val="000C7E2A"/>
    <w:rsid w:val="000D29FE"/>
    <w:rsid w:val="000D2A55"/>
    <w:rsid w:val="000E2435"/>
    <w:rsid w:val="000E6D3B"/>
    <w:rsid w:val="000E774F"/>
    <w:rsid w:val="000F0F02"/>
    <w:rsid w:val="000F28B3"/>
    <w:rsid w:val="000F4CFB"/>
    <w:rsid w:val="0010263D"/>
    <w:rsid w:val="00107A50"/>
    <w:rsid w:val="0011176D"/>
    <w:rsid w:val="00114A86"/>
    <w:rsid w:val="00115372"/>
    <w:rsid w:val="00117666"/>
    <w:rsid w:val="001208BE"/>
    <w:rsid w:val="00120B05"/>
    <w:rsid w:val="00121CF6"/>
    <w:rsid w:val="001223A7"/>
    <w:rsid w:val="00122910"/>
    <w:rsid w:val="00123688"/>
    <w:rsid w:val="00127088"/>
    <w:rsid w:val="00130108"/>
    <w:rsid w:val="00134256"/>
    <w:rsid w:val="001377EA"/>
    <w:rsid w:val="00145CD8"/>
    <w:rsid w:val="00147395"/>
    <w:rsid w:val="00151A3E"/>
    <w:rsid w:val="00151DA5"/>
    <w:rsid w:val="001552C9"/>
    <w:rsid w:val="00157E4F"/>
    <w:rsid w:val="00164FE6"/>
    <w:rsid w:val="0016712A"/>
    <w:rsid w:val="00170197"/>
    <w:rsid w:val="00170264"/>
    <w:rsid w:val="00177D84"/>
    <w:rsid w:val="00181DD3"/>
    <w:rsid w:val="00182019"/>
    <w:rsid w:val="00184FD5"/>
    <w:rsid w:val="0018638B"/>
    <w:rsid w:val="001964EF"/>
    <w:rsid w:val="001A19E3"/>
    <w:rsid w:val="001A3C42"/>
    <w:rsid w:val="001B1A2C"/>
    <w:rsid w:val="001C0186"/>
    <w:rsid w:val="001C3AD3"/>
    <w:rsid w:val="001C43D5"/>
    <w:rsid w:val="001C4C03"/>
    <w:rsid w:val="001D12B2"/>
    <w:rsid w:val="001D1740"/>
    <w:rsid w:val="001D5C23"/>
    <w:rsid w:val="001D610C"/>
    <w:rsid w:val="001D77BE"/>
    <w:rsid w:val="001D7C8F"/>
    <w:rsid w:val="001F08E9"/>
    <w:rsid w:val="001F4590"/>
    <w:rsid w:val="001F4C07"/>
    <w:rsid w:val="001F5A45"/>
    <w:rsid w:val="002016F2"/>
    <w:rsid w:val="0020324A"/>
    <w:rsid w:val="00220AEA"/>
    <w:rsid w:val="00226954"/>
    <w:rsid w:val="00230A8E"/>
    <w:rsid w:val="0023326F"/>
    <w:rsid w:val="002349DE"/>
    <w:rsid w:val="00236B77"/>
    <w:rsid w:val="002444EF"/>
    <w:rsid w:val="002458FB"/>
    <w:rsid w:val="00247278"/>
    <w:rsid w:val="00261BBB"/>
    <w:rsid w:val="002629A3"/>
    <w:rsid w:val="00265660"/>
    <w:rsid w:val="00267D18"/>
    <w:rsid w:val="002745C4"/>
    <w:rsid w:val="00277108"/>
    <w:rsid w:val="002849F2"/>
    <w:rsid w:val="002868E2"/>
    <w:rsid w:val="002869C3"/>
    <w:rsid w:val="00291D6A"/>
    <w:rsid w:val="00292818"/>
    <w:rsid w:val="002936E4"/>
    <w:rsid w:val="00296B88"/>
    <w:rsid w:val="00297BDF"/>
    <w:rsid w:val="002A3641"/>
    <w:rsid w:val="002A62B7"/>
    <w:rsid w:val="002B72B0"/>
    <w:rsid w:val="002C22C3"/>
    <w:rsid w:val="002C2DE8"/>
    <w:rsid w:val="002C5201"/>
    <w:rsid w:val="002C5230"/>
    <w:rsid w:val="002C5517"/>
    <w:rsid w:val="002C74CA"/>
    <w:rsid w:val="002D76BA"/>
    <w:rsid w:val="002E0BE4"/>
    <w:rsid w:val="002E40C7"/>
    <w:rsid w:val="002E4598"/>
    <w:rsid w:val="002E5F56"/>
    <w:rsid w:val="002F20B7"/>
    <w:rsid w:val="002F744D"/>
    <w:rsid w:val="002F74C2"/>
    <w:rsid w:val="00303DE6"/>
    <w:rsid w:val="00307466"/>
    <w:rsid w:val="00310124"/>
    <w:rsid w:val="003121D1"/>
    <w:rsid w:val="0031621E"/>
    <w:rsid w:val="00323021"/>
    <w:rsid w:val="003376C8"/>
    <w:rsid w:val="0034020C"/>
    <w:rsid w:val="003544FB"/>
    <w:rsid w:val="00355E61"/>
    <w:rsid w:val="00357478"/>
    <w:rsid w:val="00365D63"/>
    <w:rsid w:val="003660CC"/>
    <w:rsid w:val="0036793B"/>
    <w:rsid w:val="00370DAA"/>
    <w:rsid w:val="00372682"/>
    <w:rsid w:val="00376CC5"/>
    <w:rsid w:val="00377B54"/>
    <w:rsid w:val="003838FB"/>
    <w:rsid w:val="003967CD"/>
    <w:rsid w:val="0039693B"/>
    <w:rsid w:val="003969A2"/>
    <w:rsid w:val="003A1893"/>
    <w:rsid w:val="003B5DC5"/>
    <w:rsid w:val="003C1ACE"/>
    <w:rsid w:val="003C3568"/>
    <w:rsid w:val="003C7071"/>
    <w:rsid w:val="003C7EB3"/>
    <w:rsid w:val="003D0BF2"/>
    <w:rsid w:val="003D2F2D"/>
    <w:rsid w:val="003F0696"/>
    <w:rsid w:val="003F45E7"/>
    <w:rsid w:val="004006B4"/>
    <w:rsid w:val="00401590"/>
    <w:rsid w:val="00403D0A"/>
    <w:rsid w:val="00405036"/>
    <w:rsid w:val="00407652"/>
    <w:rsid w:val="004102E5"/>
    <w:rsid w:val="004140C1"/>
    <w:rsid w:val="0041512B"/>
    <w:rsid w:val="00421E9D"/>
    <w:rsid w:val="00422C94"/>
    <w:rsid w:val="00426AC1"/>
    <w:rsid w:val="0043016D"/>
    <w:rsid w:val="00430C79"/>
    <w:rsid w:val="004316D2"/>
    <w:rsid w:val="004343A9"/>
    <w:rsid w:val="0043522A"/>
    <w:rsid w:val="00440FB0"/>
    <w:rsid w:val="00463E3D"/>
    <w:rsid w:val="004645AE"/>
    <w:rsid w:val="00464AA0"/>
    <w:rsid w:val="00466DF9"/>
    <w:rsid w:val="00473537"/>
    <w:rsid w:val="004759CF"/>
    <w:rsid w:val="00484FA8"/>
    <w:rsid w:val="004928E0"/>
    <w:rsid w:val="004970FC"/>
    <w:rsid w:val="004A72EA"/>
    <w:rsid w:val="004B71E2"/>
    <w:rsid w:val="004C046F"/>
    <w:rsid w:val="004C3A3A"/>
    <w:rsid w:val="004C5B6B"/>
    <w:rsid w:val="004C7753"/>
    <w:rsid w:val="004D311F"/>
    <w:rsid w:val="004D3E33"/>
    <w:rsid w:val="004E7015"/>
    <w:rsid w:val="004F4324"/>
    <w:rsid w:val="00513CF1"/>
    <w:rsid w:val="00522A11"/>
    <w:rsid w:val="005250F2"/>
    <w:rsid w:val="00525330"/>
    <w:rsid w:val="00534B7F"/>
    <w:rsid w:val="005361FE"/>
    <w:rsid w:val="00545486"/>
    <w:rsid w:val="0054688E"/>
    <w:rsid w:val="00553970"/>
    <w:rsid w:val="0056443E"/>
    <w:rsid w:val="00565D80"/>
    <w:rsid w:val="00575A5A"/>
    <w:rsid w:val="0058255B"/>
    <w:rsid w:val="005834ED"/>
    <w:rsid w:val="00591788"/>
    <w:rsid w:val="00592286"/>
    <w:rsid w:val="00592405"/>
    <w:rsid w:val="00593CF9"/>
    <w:rsid w:val="005A1D84"/>
    <w:rsid w:val="005A3A21"/>
    <w:rsid w:val="005A5EC2"/>
    <w:rsid w:val="005A70EA"/>
    <w:rsid w:val="005B65CE"/>
    <w:rsid w:val="005C3963"/>
    <w:rsid w:val="005C510F"/>
    <w:rsid w:val="005C66FB"/>
    <w:rsid w:val="005C67D4"/>
    <w:rsid w:val="005D1840"/>
    <w:rsid w:val="005D35E4"/>
    <w:rsid w:val="005D556A"/>
    <w:rsid w:val="005D59E7"/>
    <w:rsid w:val="005D7910"/>
    <w:rsid w:val="005E2113"/>
    <w:rsid w:val="005F5CD5"/>
    <w:rsid w:val="005F7618"/>
    <w:rsid w:val="005F7A9E"/>
    <w:rsid w:val="005F7AA3"/>
    <w:rsid w:val="006008DA"/>
    <w:rsid w:val="00604A86"/>
    <w:rsid w:val="00604CE9"/>
    <w:rsid w:val="00606547"/>
    <w:rsid w:val="006173E7"/>
    <w:rsid w:val="0062154F"/>
    <w:rsid w:val="006267D3"/>
    <w:rsid w:val="006273A2"/>
    <w:rsid w:val="00627BBE"/>
    <w:rsid w:val="00631A8C"/>
    <w:rsid w:val="00631C05"/>
    <w:rsid w:val="00634307"/>
    <w:rsid w:val="006350E4"/>
    <w:rsid w:val="0063514E"/>
    <w:rsid w:val="00643DF1"/>
    <w:rsid w:val="0064441F"/>
    <w:rsid w:val="00651CA2"/>
    <w:rsid w:val="00652A5E"/>
    <w:rsid w:val="00653D60"/>
    <w:rsid w:val="00660D05"/>
    <w:rsid w:val="00671D9A"/>
    <w:rsid w:val="006735EF"/>
    <w:rsid w:val="00673952"/>
    <w:rsid w:val="00674937"/>
    <w:rsid w:val="00681821"/>
    <w:rsid w:val="00684820"/>
    <w:rsid w:val="00686117"/>
    <w:rsid w:val="00686A73"/>
    <w:rsid w:val="00686C9D"/>
    <w:rsid w:val="00692D11"/>
    <w:rsid w:val="006A52F5"/>
    <w:rsid w:val="006B009B"/>
    <w:rsid w:val="006B2D5B"/>
    <w:rsid w:val="006B361D"/>
    <w:rsid w:val="006B7D14"/>
    <w:rsid w:val="006D14FE"/>
    <w:rsid w:val="006D403B"/>
    <w:rsid w:val="006D4AF4"/>
    <w:rsid w:val="006D4B10"/>
    <w:rsid w:val="006D5B93"/>
    <w:rsid w:val="006D676A"/>
    <w:rsid w:val="006E1F85"/>
    <w:rsid w:val="006E44F0"/>
    <w:rsid w:val="006E4991"/>
    <w:rsid w:val="006E7042"/>
    <w:rsid w:val="006F26E3"/>
    <w:rsid w:val="006F41FE"/>
    <w:rsid w:val="00701EA3"/>
    <w:rsid w:val="00702103"/>
    <w:rsid w:val="00714FB0"/>
    <w:rsid w:val="00716C8D"/>
    <w:rsid w:val="00723938"/>
    <w:rsid w:val="00725A7D"/>
    <w:rsid w:val="00730726"/>
    <w:rsid w:val="0073085C"/>
    <w:rsid w:val="00733784"/>
    <w:rsid w:val="00735991"/>
    <w:rsid w:val="0073626F"/>
    <w:rsid w:val="0074289C"/>
    <w:rsid w:val="00744F15"/>
    <w:rsid w:val="00746505"/>
    <w:rsid w:val="00750723"/>
    <w:rsid w:val="007517D4"/>
    <w:rsid w:val="0076214A"/>
    <w:rsid w:val="00770F4E"/>
    <w:rsid w:val="00771396"/>
    <w:rsid w:val="00773925"/>
    <w:rsid w:val="007778C4"/>
    <w:rsid w:val="007808B0"/>
    <w:rsid w:val="00787B1F"/>
    <w:rsid w:val="00790BB3"/>
    <w:rsid w:val="00791BB3"/>
    <w:rsid w:val="00792043"/>
    <w:rsid w:val="007926A9"/>
    <w:rsid w:val="00795E57"/>
    <w:rsid w:val="0079786F"/>
    <w:rsid w:val="00797EDD"/>
    <w:rsid w:val="007A1D3B"/>
    <w:rsid w:val="007A2FCE"/>
    <w:rsid w:val="007A6BE0"/>
    <w:rsid w:val="007B0322"/>
    <w:rsid w:val="007B61C5"/>
    <w:rsid w:val="007C0E3F"/>
    <w:rsid w:val="007C206C"/>
    <w:rsid w:val="007C5729"/>
    <w:rsid w:val="007D351B"/>
    <w:rsid w:val="007D557C"/>
    <w:rsid w:val="007E26CD"/>
    <w:rsid w:val="007E36C8"/>
    <w:rsid w:val="007E3C90"/>
    <w:rsid w:val="007E6B72"/>
    <w:rsid w:val="007F3DC4"/>
    <w:rsid w:val="007F4CED"/>
    <w:rsid w:val="007F55B7"/>
    <w:rsid w:val="008111E4"/>
    <w:rsid w:val="0081301C"/>
    <w:rsid w:val="00816DB0"/>
    <w:rsid w:val="00817DD6"/>
    <w:rsid w:val="008266DF"/>
    <w:rsid w:val="00830571"/>
    <w:rsid w:val="0083141D"/>
    <w:rsid w:val="00836035"/>
    <w:rsid w:val="008409A7"/>
    <w:rsid w:val="00843DF1"/>
    <w:rsid w:val="008462CD"/>
    <w:rsid w:val="00856906"/>
    <w:rsid w:val="0085703A"/>
    <w:rsid w:val="00860926"/>
    <w:rsid w:val="008613A4"/>
    <w:rsid w:val="008629A9"/>
    <w:rsid w:val="00864BC0"/>
    <w:rsid w:val="00872006"/>
    <w:rsid w:val="008746E9"/>
    <w:rsid w:val="0087661E"/>
    <w:rsid w:val="00877D8E"/>
    <w:rsid w:val="0088513A"/>
    <w:rsid w:val="00885AF7"/>
    <w:rsid w:val="008865DE"/>
    <w:rsid w:val="00887677"/>
    <w:rsid w:val="00893C19"/>
    <w:rsid w:val="008976A4"/>
    <w:rsid w:val="008A000C"/>
    <w:rsid w:val="008A1B44"/>
    <w:rsid w:val="008A393B"/>
    <w:rsid w:val="008A407F"/>
    <w:rsid w:val="008B5352"/>
    <w:rsid w:val="008C1944"/>
    <w:rsid w:val="008D2A3C"/>
    <w:rsid w:val="008D3254"/>
    <w:rsid w:val="008D3434"/>
    <w:rsid w:val="008D54AB"/>
    <w:rsid w:val="008D6C8D"/>
    <w:rsid w:val="008D78D6"/>
    <w:rsid w:val="008E2B54"/>
    <w:rsid w:val="008E4404"/>
    <w:rsid w:val="008E58C7"/>
    <w:rsid w:val="008E7709"/>
    <w:rsid w:val="008F20EE"/>
    <w:rsid w:val="008F5021"/>
    <w:rsid w:val="008F5400"/>
    <w:rsid w:val="008F57E8"/>
    <w:rsid w:val="008F60CA"/>
    <w:rsid w:val="00912F67"/>
    <w:rsid w:val="00913414"/>
    <w:rsid w:val="00914F76"/>
    <w:rsid w:val="009153D2"/>
    <w:rsid w:val="00916808"/>
    <w:rsid w:val="00923010"/>
    <w:rsid w:val="00923452"/>
    <w:rsid w:val="009250C9"/>
    <w:rsid w:val="0092566D"/>
    <w:rsid w:val="0093794C"/>
    <w:rsid w:val="00942647"/>
    <w:rsid w:val="00943573"/>
    <w:rsid w:val="00952CD1"/>
    <w:rsid w:val="0095454E"/>
    <w:rsid w:val="0096062D"/>
    <w:rsid w:val="00963CCB"/>
    <w:rsid w:val="00971B61"/>
    <w:rsid w:val="00974DE1"/>
    <w:rsid w:val="00975088"/>
    <w:rsid w:val="0097593B"/>
    <w:rsid w:val="00980C31"/>
    <w:rsid w:val="00981E51"/>
    <w:rsid w:val="00987DF6"/>
    <w:rsid w:val="00987E76"/>
    <w:rsid w:val="00992CBB"/>
    <w:rsid w:val="009955FF"/>
    <w:rsid w:val="00997293"/>
    <w:rsid w:val="009A7D7C"/>
    <w:rsid w:val="009B285E"/>
    <w:rsid w:val="009C1B5C"/>
    <w:rsid w:val="009C2B60"/>
    <w:rsid w:val="009C5BDB"/>
    <w:rsid w:val="009C71A4"/>
    <w:rsid w:val="009D1357"/>
    <w:rsid w:val="009D259D"/>
    <w:rsid w:val="009D4226"/>
    <w:rsid w:val="009D4306"/>
    <w:rsid w:val="009D4358"/>
    <w:rsid w:val="009E412D"/>
    <w:rsid w:val="009F0A6F"/>
    <w:rsid w:val="009F2CA4"/>
    <w:rsid w:val="009F4880"/>
    <w:rsid w:val="009F4CCD"/>
    <w:rsid w:val="00A05E35"/>
    <w:rsid w:val="00A06466"/>
    <w:rsid w:val="00A06E58"/>
    <w:rsid w:val="00A07CF6"/>
    <w:rsid w:val="00A11DB0"/>
    <w:rsid w:val="00A1449F"/>
    <w:rsid w:val="00A20790"/>
    <w:rsid w:val="00A30E0D"/>
    <w:rsid w:val="00A36F9C"/>
    <w:rsid w:val="00A37059"/>
    <w:rsid w:val="00A463F5"/>
    <w:rsid w:val="00A47C68"/>
    <w:rsid w:val="00A50D9D"/>
    <w:rsid w:val="00A51C0E"/>
    <w:rsid w:val="00A53000"/>
    <w:rsid w:val="00A545C6"/>
    <w:rsid w:val="00A55BD9"/>
    <w:rsid w:val="00A652D0"/>
    <w:rsid w:val="00A7001E"/>
    <w:rsid w:val="00A72377"/>
    <w:rsid w:val="00A75F87"/>
    <w:rsid w:val="00A77E0E"/>
    <w:rsid w:val="00A80A71"/>
    <w:rsid w:val="00A81D3D"/>
    <w:rsid w:val="00A8351D"/>
    <w:rsid w:val="00A836EE"/>
    <w:rsid w:val="00A95D8B"/>
    <w:rsid w:val="00AA5A3F"/>
    <w:rsid w:val="00AA63ED"/>
    <w:rsid w:val="00AB0997"/>
    <w:rsid w:val="00AC0270"/>
    <w:rsid w:val="00AC3EA3"/>
    <w:rsid w:val="00AC792D"/>
    <w:rsid w:val="00AD48B6"/>
    <w:rsid w:val="00AD7566"/>
    <w:rsid w:val="00AE3987"/>
    <w:rsid w:val="00AF187B"/>
    <w:rsid w:val="00AF1FDC"/>
    <w:rsid w:val="00B012A4"/>
    <w:rsid w:val="00B05A08"/>
    <w:rsid w:val="00B06EEA"/>
    <w:rsid w:val="00B15518"/>
    <w:rsid w:val="00B15E75"/>
    <w:rsid w:val="00B1675E"/>
    <w:rsid w:val="00B27193"/>
    <w:rsid w:val="00B275BB"/>
    <w:rsid w:val="00B33603"/>
    <w:rsid w:val="00B33B43"/>
    <w:rsid w:val="00B40D3E"/>
    <w:rsid w:val="00B52B89"/>
    <w:rsid w:val="00B55D9B"/>
    <w:rsid w:val="00B610CB"/>
    <w:rsid w:val="00B642C3"/>
    <w:rsid w:val="00B657B8"/>
    <w:rsid w:val="00B71257"/>
    <w:rsid w:val="00B72507"/>
    <w:rsid w:val="00B72C16"/>
    <w:rsid w:val="00B73BC6"/>
    <w:rsid w:val="00B77B8C"/>
    <w:rsid w:val="00B84920"/>
    <w:rsid w:val="00B8556A"/>
    <w:rsid w:val="00B85AAA"/>
    <w:rsid w:val="00B86D1B"/>
    <w:rsid w:val="00B87974"/>
    <w:rsid w:val="00B916C0"/>
    <w:rsid w:val="00B97E54"/>
    <w:rsid w:val="00BA57F7"/>
    <w:rsid w:val="00BA6035"/>
    <w:rsid w:val="00BB1406"/>
    <w:rsid w:val="00BB30D7"/>
    <w:rsid w:val="00BB4C47"/>
    <w:rsid w:val="00BC4581"/>
    <w:rsid w:val="00BC694A"/>
    <w:rsid w:val="00BD1B88"/>
    <w:rsid w:val="00BD2401"/>
    <w:rsid w:val="00BE2DD2"/>
    <w:rsid w:val="00BE7DA3"/>
    <w:rsid w:val="00BF7408"/>
    <w:rsid w:val="00C012A3"/>
    <w:rsid w:val="00C04E2B"/>
    <w:rsid w:val="00C12A38"/>
    <w:rsid w:val="00C14BEE"/>
    <w:rsid w:val="00C16F19"/>
    <w:rsid w:val="00C178A7"/>
    <w:rsid w:val="00C3076F"/>
    <w:rsid w:val="00C41711"/>
    <w:rsid w:val="00C46009"/>
    <w:rsid w:val="00C4681A"/>
    <w:rsid w:val="00C52A7B"/>
    <w:rsid w:val="00C5782C"/>
    <w:rsid w:val="00C61E13"/>
    <w:rsid w:val="00C6324C"/>
    <w:rsid w:val="00C679AA"/>
    <w:rsid w:val="00C724CF"/>
    <w:rsid w:val="00C726E4"/>
    <w:rsid w:val="00C75972"/>
    <w:rsid w:val="00C762B1"/>
    <w:rsid w:val="00C80265"/>
    <w:rsid w:val="00C82792"/>
    <w:rsid w:val="00C91087"/>
    <w:rsid w:val="00C912C1"/>
    <w:rsid w:val="00C91AD2"/>
    <w:rsid w:val="00C93CEF"/>
    <w:rsid w:val="00C948FD"/>
    <w:rsid w:val="00CA025D"/>
    <w:rsid w:val="00CA2F44"/>
    <w:rsid w:val="00CB2B09"/>
    <w:rsid w:val="00CB43D5"/>
    <w:rsid w:val="00CB57A5"/>
    <w:rsid w:val="00CB7EBD"/>
    <w:rsid w:val="00CC10DA"/>
    <w:rsid w:val="00CC175A"/>
    <w:rsid w:val="00CC17E5"/>
    <w:rsid w:val="00CC44ED"/>
    <w:rsid w:val="00CC76F9"/>
    <w:rsid w:val="00CD066B"/>
    <w:rsid w:val="00CD46E2"/>
    <w:rsid w:val="00CE1DE8"/>
    <w:rsid w:val="00CE2228"/>
    <w:rsid w:val="00CE239F"/>
    <w:rsid w:val="00CE2F88"/>
    <w:rsid w:val="00CE48A6"/>
    <w:rsid w:val="00CE7EC2"/>
    <w:rsid w:val="00D00D0B"/>
    <w:rsid w:val="00D017AA"/>
    <w:rsid w:val="00D036D5"/>
    <w:rsid w:val="00D04B69"/>
    <w:rsid w:val="00D04E28"/>
    <w:rsid w:val="00D04E46"/>
    <w:rsid w:val="00D052C7"/>
    <w:rsid w:val="00D14648"/>
    <w:rsid w:val="00D14AD8"/>
    <w:rsid w:val="00D14CE5"/>
    <w:rsid w:val="00D15CD7"/>
    <w:rsid w:val="00D17560"/>
    <w:rsid w:val="00D21FE2"/>
    <w:rsid w:val="00D35AE9"/>
    <w:rsid w:val="00D379A7"/>
    <w:rsid w:val="00D4204E"/>
    <w:rsid w:val="00D47C90"/>
    <w:rsid w:val="00D537FA"/>
    <w:rsid w:val="00D5439F"/>
    <w:rsid w:val="00D5547D"/>
    <w:rsid w:val="00D55713"/>
    <w:rsid w:val="00D6655A"/>
    <w:rsid w:val="00D744DC"/>
    <w:rsid w:val="00D80D99"/>
    <w:rsid w:val="00D827F4"/>
    <w:rsid w:val="00D86DDF"/>
    <w:rsid w:val="00D9503C"/>
    <w:rsid w:val="00D959B4"/>
    <w:rsid w:val="00DA34E6"/>
    <w:rsid w:val="00DA36AE"/>
    <w:rsid w:val="00DA3A02"/>
    <w:rsid w:val="00DA4E6F"/>
    <w:rsid w:val="00DA6C00"/>
    <w:rsid w:val="00DC4E69"/>
    <w:rsid w:val="00DD2ADC"/>
    <w:rsid w:val="00DD2BA8"/>
    <w:rsid w:val="00DD6805"/>
    <w:rsid w:val="00DD73EF"/>
    <w:rsid w:val="00DE23E8"/>
    <w:rsid w:val="00DE2448"/>
    <w:rsid w:val="00DF0CEC"/>
    <w:rsid w:val="00DF0E48"/>
    <w:rsid w:val="00E0128B"/>
    <w:rsid w:val="00E04696"/>
    <w:rsid w:val="00E05861"/>
    <w:rsid w:val="00E06187"/>
    <w:rsid w:val="00E134C9"/>
    <w:rsid w:val="00E25965"/>
    <w:rsid w:val="00E273C7"/>
    <w:rsid w:val="00E347B2"/>
    <w:rsid w:val="00E43D9C"/>
    <w:rsid w:val="00E473DE"/>
    <w:rsid w:val="00E52E28"/>
    <w:rsid w:val="00E52F67"/>
    <w:rsid w:val="00E64E17"/>
    <w:rsid w:val="00E70384"/>
    <w:rsid w:val="00E71D00"/>
    <w:rsid w:val="00E73913"/>
    <w:rsid w:val="00E7520F"/>
    <w:rsid w:val="00E87559"/>
    <w:rsid w:val="00E87703"/>
    <w:rsid w:val="00EA142B"/>
    <w:rsid w:val="00EA3D3C"/>
    <w:rsid w:val="00EB00B6"/>
    <w:rsid w:val="00EB05BA"/>
    <w:rsid w:val="00EB57C4"/>
    <w:rsid w:val="00EB7FC1"/>
    <w:rsid w:val="00EC228D"/>
    <w:rsid w:val="00EC37BC"/>
    <w:rsid w:val="00EC3DF1"/>
    <w:rsid w:val="00EC500E"/>
    <w:rsid w:val="00EC5162"/>
    <w:rsid w:val="00EC7CC3"/>
    <w:rsid w:val="00ED6BD5"/>
    <w:rsid w:val="00EE28CA"/>
    <w:rsid w:val="00EE7735"/>
    <w:rsid w:val="00EF452E"/>
    <w:rsid w:val="00EF4891"/>
    <w:rsid w:val="00EF6F09"/>
    <w:rsid w:val="00F11E54"/>
    <w:rsid w:val="00F1626B"/>
    <w:rsid w:val="00F2075E"/>
    <w:rsid w:val="00F217EC"/>
    <w:rsid w:val="00F22BCD"/>
    <w:rsid w:val="00F2378D"/>
    <w:rsid w:val="00F2566B"/>
    <w:rsid w:val="00F2798F"/>
    <w:rsid w:val="00F40990"/>
    <w:rsid w:val="00F422D5"/>
    <w:rsid w:val="00F46494"/>
    <w:rsid w:val="00F50ACC"/>
    <w:rsid w:val="00F529FB"/>
    <w:rsid w:val="00F558AB"/>
    <w:rsid w:val="00F5790F"/>
    <w:rsid w:val="00F6053B"/>
    <w:rsid w:val="00F61D89"/>
    <w:rsid w:val="00F620E7"/>
    <w:rsid w:val="00F72B00"/>
    <w:rsid w:val="00F75F1E"/>
    <w:rsid w:val="00F77756"/>
    <w:rsid w:val="00F77ED2"/>
    <w:rsid w:val="00F82A95"/>
    <w:rsid w:val="00F867D7"/>
    <w:rsid w:val="00F86ABB"/>
    <w:rsid w:val="00F91CF4"/>
    <w:rsid w:val="00F9262C"/>
    <w:rsid w:val="00F9431F"/>
    <w:rsid w:val="00FA01D2"/>
    <w:rsid w:val="00FA1FCE"/>
    <w:rsid w:val="00FA386C"/>
    <w:rsid w:val="00FA52AD"/>
    <w:rsid w:val="00FA79CE"/>
    <w:rsid w:val="00FB32F2"/>
    <w:rsid w:val="00FB3A59"/>
    <w:rsid w:val="00FB785E"/>
    <w:rsid w:val="00FC038A"/>
    <w:rsid w:val="00FC2B9F"/>
    <w:rsid w:val="00FC3CE9"/>
    <w:rsid w:val="00FC6ABC"/>
    <w:rsid w:val="00FD7648"/>
    <w:rsid w:val="00FE32B0"/>
    <w:rsid w:val="00FE600C"/>
    <w:rsid w:val="00FF1C94"/>
    <w:rsid w:val="00FF2C86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591788"/>
  </w:style>
  <w:style w:type="character" w:customStyle="1" w:styleId="pubyear">
    <w:name w:val="pubyear"/>
    <w:basedOn w:val="DefaultParagraphFont"/>
    <w:rsid w:val="00591788"/>
  </w:style>
  <w:style w:type="character" w:customStyle="1" w:styleId="articletitle">
    <w:name w:val="articletitle"/>
    <w:basedOn w:val="DefaultParagraphFont"/>
    <w:rsid w:val="00591788"/>
  </w:style>
  <w:style w:type="character" w:customStyle="1" w:styleId="journaltitle">
    <w:name w:val="journaltitle"/>
    <w:basedOn w:val="DefaultParagraphFont"/>
    <w:rsid w:val="00591788"/>
  </w:style>
  <w:style w:type="character" w:customStyle="1" w:styleId="vol">
    <w:name w:val="vol"/>
    <w:basedOn w:val="DefaultParagraphFont"/>
    <w:rsid w:val="00591788"/>
  </w:style>
  <w:style w:type="character" w:customStyle="1" w:styleId="pagefirst">
    <w:name w:val="pagefirst"/>
    <w:basedOn w:val="DefaultParagraphFont"/>
    <w:rsid w:val="00591788"/>
  </w:style>
  <w:style w:type="character" w:customStyle="1" w:styleId="pagelast">
    <w:name w:val="pagelast"/>
    <w:basedOn w:val="DefaultParagraphFont"/>
    <w:rsid w:val="0059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India Humphreys</cp:lastModifiedBy>
  <cp:revision>4</cp:revision>
  <cp:lastPrinted>2013-10-03T12:51:00Z</cp:lastPrinted>
  <dcterms:created xsi:type="dcterms:W3CDTF">2022-08-02T18:57:00Z</dcterms:created>
  <dcterms:modified xsi:type="dcterms:W3CDTF">2022-08-04T15:44:00Z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http://csl.mendeley.com/styles/25005941/international-journal-of-wildland-fire</vt:lpwstr>
  </property>
  <property fmtid="{D5CDD505-2E9C-101B-9397-08002B2CF9AE}" pid="3" name="Mendeley Recent Style Name 0_1">
    <vt:lpwstr>  Crop and Pasture Science- Gisel Taboada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http://www.zotero.org/styles/frontiers-in-plant-science</vt:lpwstr>
  </property>
  <property fmtid="{D5CDD505-2E9C-101B-9397-08002B2CF9AE}" pid="11" name="Mendeley Recent Style Name 4_1">
    <vt:lpwstr>Frontiers in Plant Science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http://www.zotero.org/styles/journal-for-nature-conservation</vt:lpwstr>
  </property>
  <property fmtid="{D5CDD505-2E9C-101B-9397-08002B2CF9AE}" pid="15" name="Mendeley Recent Style Name 6_1">
    <vt:lpwstr>Journal for Nature Conservation</vt:lpwstr>
  </property>
  <property fmtid="{D5CDD505-2E9C-101B-9397-08002B2CF9AE}" pid="16" name="Mendeley Recent Style Id 7_1">
    <vt:lpwstr>http://www.zotero.org/styles/journal-of-plant-research</vt:lpwstr>
  </property>
  <property fmtid="{D5CDD505-2E9C-101B-9397-08002B2CF9AE}" pid="17" name="Mendeley Recent Style Name 7_1">
    <vt:lpwstr>Journal of Plant Research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http://www.zotero.org/styles/plant-pathology</vt:lpwstr>
  </property>
  <property fmtid="{D5CDD505-2E9C-101B-9397-08002B2CF9AE}" pid="21" name="Mendeley Recent Style Name 9_1">
    <vt:lpwstr>Plant Pathology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cf8adff6-9741-30d8-9fbe-5a3f78309943</vt:lpwstr>
  </property>
  <property fmtid="{D5CDD505-2E9C-101B-9397-08002B2CF9AE}" pid="24" name="Mendeley Citation Style_1">
    <vt:lpwstr>http://www.zotero.org/styles/frontiers-in-plant-science</vt:lpwstr>
  </property>
</Properties>
</file>