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56341E1F" w:rsidR="00DE23E8" w:rsidRDefault="00654E8F" w:rsidP="00DF5EC9">
      <w:pPr>
        <w:pStyle w:val="Ttulo1"/>
        <w:numPr>
          <w:ilvl w:val="0"/>
          <w:numId w:val="0"/>
        </w:numPr>
        <w:ind w:left="567" w:hanging="567"/>
      </w:pPr>
      <w:r w:rsidRPr="00994A3D">
        <w:t>Supplementary Figures and Tables</w:t>
      </w:r>
    </w:p>
    <w:p w14:paraId="45DACC3B" w14:textId="77777777" w:rsidR="00DF5EC9" w:rsidRDefault="00DF5EC9" w:rsidP="00DF5EC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  <w:color w:val="000000"/>
        </w:rPr>
      </w:pPr>
    </w:p>
    <w:p w14:paraId="56791667" w14:textId="4E0E201A" w:rsidR="00DF5EC9" w:rsidRDefault="00BA6CCF" w:rsidP="00DF5EC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  <w:color w:val="000000"/>
        </w:rPr>
      </w:pPr>
      <w:r w:rsidRPr="00BA6CCF">
        <w:rPr>
          <w:b/>
          <w:color w:val="000000"/>
        </w:rPr>
        <w:t xml:space="preserve">Supplementary Table </w:t>
      </w:r>
      <w:r w:rsidR="00365B89">
        <w:rPr>
          <w:b/>
        </w:rPr>
        <w:t>2</w:t>
      </w:r>
    </w:p>
    <w:p w14:paraId="7E5D4023" w14:textId="1F9F7812" w:rsidR="00DF5EC9" w:rsidRDefault="00DF5EC9" w:rsidP="00DF5EC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Internal </w:t>
      </w:r>
      <w:r w:rsidR="00CD6438">
        <w:rPr>
          <w:i/>
        </w:rPr>
        <w:t>C</w:t>
      </w:r>
      <w:r>
        <w:rPr>
          <w:i/>
          <w:color w:val="000000"/>
        </w:rPr>
        <w:t xml:space="preserve">onsistency of </w:t>
      </w:r>
      <w:r w:rsidR="00B81078">
        <w:rPr>
          <w:i/>
          <w:color w:val="000000"/>
        </w:rPr>
        <w:t xml:space="preserve">the </w:t>
      </w:r>
      <w:r w:rsidR="00CD6438">
        <w:rPr>
          <w:i/>
        </w:rPr>
        <w:t>S</w:t>
      </w:r>
      <w:r>
        <w:rPr>
          <w:i/>
        </w:rPr>
        <w:t xml:space="preserve">tudy </w:t>
      </w:r>
      <w:r w:rsidR="00B904E2">
        <w:rPr>
          <w:i/>
        </w:rPr>
        <w:t xml:space="preserve">Variables </w:t>
      </w:r>
      <w:r>
        <w:rPr>
          <w:i/>
        </w:rPr>
        <w:t xml:space="preserve">by </w:t>
      </w:r>
      <w:r w:rsidR="00CD6438">
        <w:rPr>
          <w:i/>
        </w:rPr>
        <w:t>C</w:t>
      </w:r>
      <w:r>
        <w:rPr>
          <w:i/>
          <w:color w:val="000000"/>
        </w:rPr>
        <w:t>ountry and by</w:t>
      </w:r>
      <w:r>
        <w:rPr>
          <w:i/>
        </w:rPr>
        <w:t xml:space="preserve"> </w:t>
      </w:r>
      <w:r w:rsidR="00CD6438">
        <w:rPr>
          <w:i/>
        </w:rPr>
        <w:t>T</w:t>
      </w:r>
      <w:r>
        <w:rPr>
          <w:i/>
          <w:color w:val="000000"/>
        </w:rPr>
        <w:t>ime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10"/>
        <w:gridCol w:w="929"/>
        <w:gridCol w:w="1160"/>
        <w:gridCol w:w="1160"/>
        <w:gridCol w:w="1199"/>
        <w:gridCol w:w="1160"/>
        <w:gridCol w:w="1201"/>
        <w:gridCol w:w="1158"/>
      </w:tblGrid>
      <w:tr w:rsidR="00DF5EC9" w:rsidRPr="00BA3BBC" w14:paraId="049AA17A" w14:textId="77777777" w:rsidTr="002419D9">
        <w:trPr>
          <w:trHeight w:val="547"/>
        </w:trPr>
        <w:tc>
          <w:tcPr>
            <w:tcW w:w="926" w:type="pct"/>
            <w:tcBorders>
              <w:left w:val="nil"/>
              <w:right w:val="nil"/>
            </w:tcBorders>
            <w:vAlign w:val="center"/>
          </w:tcPr>
          <w:p w14:paraId="5A726CEF" w14:textId="77777777" w:rsidR="00DF5EC9" w:rsidRPr="00BA3BBC" w:rsidRDefault="00DF5EC9" w:rsidP="002419D9">
            <w:pPr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>Variables</w:t>
            </w:r>
          </w:p>
        </w:tc>
        <w:tc>
          <w:tcPr>
            <w:tcW w:w="475" w:type="pct"/>
            <w:tcBorders>
              <w:left w:val="nil"/>
              <w:right w:val="nil"/>
            </w:tcBorders>
            <w:vAlign w:val="center"/>
          </w:tcPr>
          <w:p w14:paraId="72C9EE27" w14:textId="77777777" w:rsidR="00DF5EC9" w:rsidRPr="00BA3BBC" w:rsidRDefault="00DF5EC9" w:rsidP="002419D9">
            <w:pPr>
              <w:jc w:val="center"/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>Items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14:paraId="47C24C7F" w14:textId="77777777" w:rsidR="00DF5EC9" w:rsidRPr="00BA3BBC" w:rsidRDefault="00DF5EC9" w:rsidP="002419D9">
            <w:pPr>
              <w:jc w:val="center"/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 xml:space="preserve">Total T1 </w:t>
            </w:r>
            <w:r w:rsidRPr="00BA3BBC">
              <w:rPr>
                <w:b/>
                <w:i/>
                <w:szCs w:val="24"/>
              </w:rPr>
              <w:t>α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14:paraId="03FD8792" w14:textId="77777777" w:rsidR="00DF5EC9" w:rsidRPr="00BA3BBC" w:rsidRDefault="00DF5EC9" w:rsidP="002419D9">
            <w:pPr>
              <w:jc w:val="center"/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 xml:space="preserve">Total T2 </w:t>
            </w:r>
            <w:r w:rsidRPr="00BA3BBC">
              <w:rPr>
                <w:b/>
                <w:i/>
                <w:szCs w:val="24"/>
              </w:rPr>
              <w:t>α</w:t>
            </w:r>
          </w:p>
        </w:tc>
        <w:tc>
          <w:tcPr>
            <w:tcW w:w="613" w:type="pct"/>
            <w:tcBorders>
              <w:left w:val="nil"/>
              <w:right w:val="nil"/>
            </w:tcBorders>
            <w:vAlign w:val="center"/>
          </w:tcPr>
          <w:p w14:paraId="3046A0F1" w14:textId="77777777" w:rsidR="00DF5EC9" w:rsidRPr="00BA3BBC" w:rsidRDefault="00DF5EC9" w:rsidP="002419D9">
            <w:pPr>
              <w:jc w:val="center"/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 xml:space="preserve">Spain T1 </w:t>
            </w:r>
            <w:r w:rsidRPr="00BA3BBC">
              <w:rPr>
                <w:b/>
                <w:i/>
                <w:szCs w:val="24"/>
              </w:rPr>
              <w:t>α</w:t>
            </w:r>
          </w:p>
        </w:tc>
        <w:tc>
          <w:tcPr>
            <w:tcW w:w="593" w:type="pct"/>
            <w:tcBorders>
              <w:left w:val="nil"/>
              <w:right w:val="nil"/>
            </w:tcBorders>
            <w:vAlign w:val="center"/>
          </w:tcPr>
          <w:p w14:paraId="2098FA2C" w14:textId="77777777" w:rsidR="00DF5EC9" w:rsidRPr="00BA3BBC" w:rsidRDefault="00DF5EC9" w:rsidP="002419D9">
            <w:pPr>
              <w:jc w:val="center"/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 xml:space="preserve">Chile T1 </w:t>
            </w:r>
            <w:r w:rsidRPr="00BA3BBC">
              <w:rPr>
                <w:b/>
                <w:i/>
                <w:szCs w:val="24"/>
              </w:rPr>
              <w:t>α</w:t>
            </w:r>
          </w:p>
        </w:tc>
        <w:tc>
          <w:tcPr>
            <w:tcW w:w="614" w:type="pct"/>
            <w:tcBorders>
              <w:left w:val="nil"/>
              <w:right w:val="nil"/>
            </w:tcBorders>
            <w:vAlign w:val="center"/>
          </w:tcPr>
          <w:p w14:paraId="27C21B70" w14:textId="77777777" w:rsidR="00DF5EC9" w:rsidRPr="00BA3BBC" w:rsidRDefault="00DF5EC9" w:rsidP="002419D9">
            <w:pPr>
              <w:jc w:val="center"/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 xml:space="preserve">Spain T2 </w:t>
            </w:r>
            <w:r w:rsidRPr="00BA3BBC">
              <w:rPr>
                <w:b/>
                <w:i/>
                <w:szCs w:val="24"/>
              </w:rPr>
              <w:t>α</w:t>
            </w:r>
          </w:p>
        </w:tc>
        <w:tc>
          <w:tcPr>
            <w:tcW w:w="592" w:type="pct"/>
            <w:tcBorders>
              <w:left w:val="nil"/>
              <w:right w:val="nil"/>
            </w:tcBorders>
            <w:vAlign w:val="center"/>
          </w:tcPr>
          <w:p w14:paraId="5CA36D08" w14:textId="77777777" w:rsidR="00DF5EC9" w:rsidRPr="00BA3BBC" w:rsidRDefault="00DF5EC9" w:rsidP="002419D9">
            <w:pPr>
              <w:jc w:val="center"/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 xml:space="preserve">Chile T2 </w:t>
            </w:r>
            <w:r w:rsidRPr="00BA3BBC">
              <w:rPr>
                <w:b/>
                <w:i/>
                <w:szCs w:val="24"/>
              </w:rPr>
              <w:t>α</w:t>
            </w:r>
          </w:p>
        </w:tc>
      </w:tr>
      <w:tr w:rsidR="00DF5EC9" w:rsidRPr="00BA3BBC" w14:paraId="01F566C0" w14:textId="77777777" w:rsidTr="002419D9">
        <w:trPr>
          <w:trHeight w:val="20"/>
        </w:trPr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1896E" w14:textId="77777777" w:rsidR="00DF5EC9" w:rsidRPr="00BA3BBC" w:rsidRDefault="00DF5EC9" w:rsidP="002419D9">
            <w:pPr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>Community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14:paraId="76721F11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ED4C7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584AD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.90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A508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08FD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86A9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ED671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.91</w:t>
            </w:r>
          </w:p>
        </w:tc>
      </w:tr>
      <w:tr w:rsidR="00DF5EC9" w:rsidRPr="00BA3BBC" w14:paraId="2784492D" w14:textId="77777777" w:rsidTr="002419D9">
        <w:trPr>
          <w:trHeight w:val="20"/>
        </w:trPr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381FB" w14:textId="77777777" w:rsidR="00DF5EC9" w:rsidRPr="00BA3BBC" w:rsidRDefault="00DF5EC9" w:rsidP="002419D9">
            <w:pPr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>Country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14:paraId="704E56CB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AE13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6B9FD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9E364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57448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AB8DB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AD6E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.90</w:t>
            </w:r>
          </w:p>
        </w:tc>
      </w:tr>
      <w:tr w:rsidR="00DF5EC9" w:rsidRPr="00BA3BBC" w14:paraId="73817801" w14:textId="77777777" w:rsidTr="002419D9">
        <w:trPr>
          <w:trHeight w:val="20"/>
        </w:trPr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12A0" w14:textId="77777777" w:rsidR="00DF5EC9" w:rsidRPr="00BA3BBC" w:rsidRDefault="00DF5EC9" w:rsidP="002419D9">
            <w:pPr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>Humanity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14:paraId="7FEF3E57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794FB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B20F3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BD3DB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B60A2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70C3B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D040E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.90</w:t>
            </w:r>
          </w:p>
        </w:tc>
      </w:tr>
      <w:tr w:rsidR="00DF5EC9" w:rsidRPr="00BA3BBC" w14:paraId="40812E87" w14:textId="77777777" w:rsidTr="002419D9">
        <w:trPr>
          <w:trHeight w:val="20"/>
        </w:trPr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C648" w14:textId="438850D1" w:rsidR="00DF5EC9" w:rsidRPr="00BA3BBC" w:rsidRDefault="00DF5EC9" w:rsidP="00BA3BBC">
            <w:pPr>
              <w:ind w:firstLine="179"/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>. Bond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14:paraId="31F4A52E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19434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F5519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0817C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47759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34A35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2818F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.84</w:t>
            </w:r>
          </w:p>
        </w:tc>
      </w:tr>
      <w:tr w:rsidR="00DF5EC9" w:rsidRPr="00BA3BBC" w14:paraId="3D74C85A" w14:textId="77777777" w:rsidTr="002419D9">
        <w:trPr>
          <w:trHeight w:val="20"/>
        </w:trPr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2DA3E" w14:textId="4755287E" w:rsidR="00DF5EC9" w:rsidRPr="00BA3BBC" w:rsidRDefault="00DF5EC9" w:rsidP="00BA3BBC">
            <w:pPr>
              <w:ind w:firstLine="179"/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>. Concern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14:paraId="37DB5743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F7DE7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DFB96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955EC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233EB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C1DF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.72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5976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.86</w:t>
            </w:r>
          </w:p>
        </w:tc>
      </w:tr>
      <w:tr w:rsidR="00DF5EC9" w:rsidRPr="00BA3BBC" w14:paraId="46F2BAC4" w14:textId="77777777" w:rsidTr="002419D9">
        <w:trPr>
          <w:trHeight w:val="20"/>
        </w:trPr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6FF49" w14:textId="77777777" w:rsidR="00DF5EC9" w:rsidRPr="00BA3BBC" w:rsidRDefault="00DF5EC9" w:rsidP="002419D9">
            <w:pPr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>SOE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</w:tcPr>
          <w:p w14:paraId="0CEC5E27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4AE58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15E4D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.72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BA53D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ED2FB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.74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0950A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.63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280C3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.75</w:t>
            </w:r>
          </w:p>
        </w:tc>
      </w:tr>
      <w:tr w:rsidR="00DF5EC9" w:rsidRPr="00BA3BBC" w14:paraId="0F8AA0EC" w14:textId="77777777" w:rsidTr="002419D9">
        <w:trPr>
          <w:trHeight w:val="20"/>
        </w:trPr>
        <w:tc>
          <w:tcPr>
            <w:tcW w:w="926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8F3C9D7" w14:textId="77777777" w:rsidR="00DF5EC9" w:rsidRPr="00BA3BBC" w:rsidRDefault="00DF5EC9" w:rsidP="002419D9">
            <w:pPr>
              <w:rPr>
                <w:b/>
                <w:szCs w:val="24"/>
              </w:rPr>
            </w:pPr>
            <w:r w:rsidRPr="00BA3BBC">
              <w:rPr>
                <w:b/>
                <w:szCs w:val="24"/>
              </w:rPr>
              <w:t>STE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338BC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F47943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DCC7A6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AE3E9A5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873D94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52310F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30BB34" w14:textId="77777777" w:rsidR="00DF5EC9" w:rsidRPr="00BA3BBC" w:rsidRDefault="00DF5EC9" w:rsidP="002419D9">
            <w:pPr>
              <w:jc w:val="center"/>
              <w:rPr>
                <w:szCs w:val="24"/>
              </w:rPr>
            </w:pPr>
            <w:r w:rsidRPr="00BA3BBC">
              <w:rPr>
                <w:szCs w:val="24"/>
              </w:rPr>
              <w:t>.84</w:t>
            </w:r>
          </w:p>
        </w:tc>
      </w:tr>
    </w:tbl>
    <w:p w14:paraId="544C27D8" w14:textId="77777777" w:rsidR="00DF5EC9" w:rsidRDefault="00DF5EC9" w:rsidP="00DF5EC9">
      <w:pPr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Note. N </w:t>
      </w:r>
      <w:r>
        <w:rPr>
          <w:i/>
          <w:color w:val="000000"/>
          <w:sz w:val="16"/>
          <w:szCs w:val="16"/>
          <w:vertAlign w:val="subscript"/>
        </w:rPr>
        <w:t>=</w:t>
      </w:r>
      <w:r>
        <w:rPr>
          <w:color w:val="000000"/>
          <w:sz w:val="16"/>
          <w:szCs w:val="16"/>
        </w:rPr>
        <w:t xml:space="preserve"> 403; </w:t>
      </w:r>
      <w:r>
        <w:rPr>
          <w:i/>
          <w:sz w:val="16"/>
          <w:szCs w:val="16"/>
        </w:rPr>
        <w:t>n</w:t>
      </w:r>
      <w:r>
        <w:rPr>
          <w:i/>
          <w:color w:val="000000"/>
          <w:sz w:val="16"/>
          <w:szCs w:val="16"/>
          <w:vertAlign w:val="subscript"/>
        </w:rPr>
        <w:t xml:space="preserve">Spain </w:t>
      </w:r>
      <w:r>
        <w:rPr>
          <w:color w:val="000000"/>
          <w:sz w:val="16"/>
          <w:szCs w:val="16"/>
        </w:rPr>
        <w:t xml:space="preserve">= 179; </w:t>
      </w:r>
      <w:r>
        <w:rPr>
          <w:i/>
          <w:sz w:val="16"/>
          <w:szCs w:val="16"/>
        </w:rPr>
        <w:t>n</w:t>
      </w:r>
      <w:r>
        <w:rPr>
          <w:i/>
          <w:color w:val="000000"/>
          <w:sz w:val="16"/>
          <w:szCs w:val="16"/>
          <w:vertAlign w:val="subscript"/>
        </w:rPr>
        <w:t xml:space="preserve">Chile </w:t>
      </w:r>
      <w:r>
        <w:rPr>
          <w:color w:val="000000"/>
          <w:sz w:val="16"/>
          <w:szCs w:val="16"/>
        </w:rPr>
        <w:t>= 224. α = Cronbach alpha.</w:t>
      </w:r>
    </w:p>
    <w:p w14:paraId="08A16675" w14:textId="77777777" w:rsidR="00DF5EC9" w:rsidRDefault="00DF5EC9" w:rsidP="00DF5EC9"/>
    <w:p w14:paraId="2874701E" w14:textId="77777777" w:rsidR="00DF5EC9" w:rsidRPr="00DF5EC9" w:rsidRDefault="00DF5EC9" w:rsidP="00DF5EC9"/>
    <w:p w14:paraId="121BF1CB" w14:textId="77777777" w:rsidR="008E4431" w:rsidRPr="001549D3" w:rsidRDefault="008E4431" w:rsidP="00654E8F">
      <w:pPr>
        <w:spacing w:before="240"/>
      </w:pPr>
    </w:p>
    <w:sectPr w:rsidR="008E4431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B7A6" w14:textId="77777777" w:rsidR="006C481A" w:rsidRDefault="006C481A" w:rsidP="00117666">
      <w:pPr>
        <w:spacing w:after="0"/>
      </w:pPr>
      <w:r>
        <w:separator/>
      </w:r>
    </w:p>
  </w:endnote>
  <w:endnote w:type="continuationSeparator" w:id="0">
    <w:p w14:paraId="65FC1EBE" w14:textId="77777777" w:rsidR="006C481A" w:rsidRDefault="006C481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D90D" w14:textId="77777777" w:rsidR="006C481A" w:rsidRDefault="006C481A" w:rsidP="00117666">
      <w:pPr>
        <w:spacing w:after="0"/>
      </w:pPr>
      <w:r>
        <w:separator/>
      </w:r>
    </w:p>
  </w:footnote>
  <w:footnote w:type="continuationSeparator" w:id="0">
    <w:p w14:paraId="1C4C2A7D" w14:textId="77777777" w:rsidR="006C481A" w:rsidRDefault="006C481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8726546">
    <w:abstractNumId w:val="0"/>
  </w:num>
  <w:num w:numId="2" w16cid:durableId="1044058357">
    <w:abstractNumId w:val="4"/>
  </w:num>
  <w:num w:numId="3" w16cid:durableId="673845568">
    <w:abstractNumId w:val="1"/>
  </w:num>
  <w:num w:numId="4" w16cid:durableId="2018727899">
    <w:abstractNumId w:val="5"/>
  </w:num>
  <w:num w:numId="5" w16cid:durableId="2141218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3129662">
    <w:abstractNumId w:val="3"/>
  </w:num>
  <w:num w:numId="7" w16cid:durableId="1895510040">
    <w:abstractNumId w:val="6"/>
  </w:num>
  <w:num w:numId="8" w16cid:durableId="1400715335">
    <w:abstractNumId w:val="6"/>
  </w:num>
  <w:num w:numId="9" w16cid:durableId="301424277">
    <w:abstractNumId w:val="6"/>
  </w:num>
  <w:num w:numId="10" w16cid:durableId="755787723">
    <w:abstractNumId w:val="6"/>
  </w:num>
  <w:num w:numId="11" w16cid:durableId="1733114844">
    <w:abstractNumId w:val="6"/>
  </w:num>
  <w:num w:numId="12" w16cid:durableId="897010995">
    <w:abstractNumId w:val="6"/>
  </w:num>
  <w:num w:numId="13" w16cid:durableId="1654597859">
    <w:abstractNumId w:val="3"/>
  </w:num>
  <w:num w:numId="14" w16cid:durableId="1630551903">
    <w:abstractNumId w:val="2"/>
  </w:num>
  <w:num w:numId="15" w16cid:durableId="786048381">
    <w:abstractNumId w:val="2"/>
  </w:num>
  <w:num w:numId="16" w16cid:durableId="518470916">
    <w:abstractNumId w:val="2"/>
  </w:num>
  <w:num w:numId="17" w16cid:durableId="2116289546">
    <w:abstractNumId w:val="2"/>
  </w:num>
  <w:num w:numId="18" w16cid:durableId="1113020261">
    <w:abstractNumId w:val="2"/>
  </w:num>
  <w:num w:numId="19" w16cid:durableId="43621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3MDA0NDY1NjQzNTFX0lEKTi0uzszPAykwrgUA6fU/cC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143B"/>
    <w:rsid w:val="001958FD"/>
    <w:rsid w:val="002309AE"/>
    <w:rsid w:val="00267D18"/>
    <w:rsid w:val="00274347"/>
    <w:rsid w:val="002868E2"/>
    <w:rsid w:val="002869C3"/>
    <w:rsid w:val="002936E4"/>
    <w:rsid w:val="002B4A57"/>
    <w:rsid w:val="002C74CA"/>
    <w:rsid w:val="003123F4"/>
    <w:rsid w:val="003322A1"/>
    <w:rsid w:val="003544FB"/>
    <w:rsid w:val="00365B89"/>
    <w:rsid w:val="003D2F2D"/>
    <w:rsid w:val="00401590"/>
    <w:rsid w:val="00447801"/>
    <w:rsid w:val="00452E9C"/>
    <w:rsid w:val="004735C8"/>
    <w:rsid w:val="004947A6"/>
    <w:rsid w:val="004961FF"/>
    <w:rsid w:val="004D64F2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C481A"/>
    <w:rsid w:val="006D7F2C"/>
    <w:rsid w:val="00701727"/>
    <w:rsid w:val="0070566C"/>
    <w:rsid w:val="00714C50"/>
    <w:rsid w:val="00725A7D"/>
    <w:rsid w:val="007501BE"/>
    <w:rsid w:val="00790BB3"/>
    <w:rsid w:val="007C206C"/>
    <w:rsid w:val="007D25BB"/>
    <w:rsid w:val="00817DD6"/>
    <w:rsid w:val="008270A1"/>
    <w:rsid w:val="0083759F"/>
    <w:rsid w:val="00885156"/>
    <w:rsid w:val="008E3A14"/>
    <w:rsid w:val="008E4431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3EBA"/>
    <w:rsid w:val="00B37F4D"/>
    <w:rsid w:val="00B81078"/>
    <w:rsid w:val="00B904E2"/>
    <w:rsid w:val="00B92528"/>
    <w:rsid w:val="00BA3BBC"/>
    <w:rsid w:val="00BA6CCF"/>
    <w:rsid w:val="00C52A7B"/>
    <w:rsid w:val="00C56BAF"/>
    <w:rsid w:val="00C679AA"/>
    <w:rsid w:val="00C75972"/>
    <w:rsid w:val="00CD066B"/>
    <w:rsid w:val="00CD6438"/>
    <w:rsid w:val="00CE4FEE"/>
    <w:rsid w:val="00D060CF"/>
    <w:rsid w:val="00D13777"/>
    <w:rsid w:val="00DB59C3"/>
    <w:rsid w:val="00DC259A"/>
    <w:rsid w:val="00DE23E8"/>
    <w:rsid w:val="00DF5EC9"/>
    <w:rsid w:val="00E52377"/>
    <w:rsid w:val="00E537AD"/>
    <w:rsid w:val="00E64E17"/>
    <w:rsid w:val="00E866C9"/>
    <w:rsid w:val="00EA3D3C"/>
    <w:rsid w:val="00EC090A"/>
    <w:rsid w:val="00ED20B5"/>
    <w:rsid w:val="00F46900"/>
    <w:rsid w:val="00F57A0E"/>
    <w:rsid w:val="00F61D89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Anna Wlodarczyk</cp:lastModifiedBy>
  <cp:revision>9</cp:revision>
  <cp:lastPrinted>2013-10-03T12:51:00Z</cp:lastPrinted>
  <dcterms:created xsi:type="dcterms:W3CDTF">2022-09-14T15:26:00Z</dcterms:created>
  <dcterms:modified xsi:type="dcterms:W3CDTF">2022-10-25T18:50:00Z</dcterms:modified>
</cp:coreProperties>
</file>