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70596C3" w14:textId="0CF9C9A5" w:rsidR="00DE2AA5" w:rsidRDefault="00DE2AA5" w:rsidP="00DE2AA5">
      <w:pPr>
        <w:pStyle w:val="2"/>
        <w:numPr>
          <w:ilvl w:val="0"/>
          <w:numId w:val="0"/>
        </w:numPr>
      </w:pPr>
      <w:r w:rsidRPr="0001436A">
        <w:t>Supplementary</w:t>
      </w:r>
      <w:r w:rsidRPr="001549D3">
        <w:t xml:space="preserve"> </w:t>
      </w:r>
      <w:r>
        <w:t>Tables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5220"/>
        <w:gridCol w:w="1803"/>
        <w:gridCol w:w="2377"/>
      </w:tblGrid>
      <w:tr w:rsidR="00DE2AA5" w:rsidRPr="00DE2AA5" w14:paraId="78D7EBC8" w14:textId="77777777" w:rsidTr="00DE2AA5">
        <w:trPr>
          <w:trHeight w:val="320"/>
        </w:trPr>
        <w:tc>
          <w:tcPr>
            <w:tcW w:w="9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0715B1" w14:textId="77777777" w:rsidR="00DE2AA5" w:rsidRPr="00DE2AA5" w:rsidRDefault="00DE2AA5" w:rsidP="00DE2AA5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b/>
                <w:bCs/>
                <w:color w:val="000000"/>
                <w:szCs w:val="24"/>
                <w:lang w:eastAsia="zh-CN"/>
              </w:rPr>
              <w:t>Supplementary Table 1: Immune cells collected from GEO database</w:t>
            </w:r>
          </w:p>
        </w:tc>
      </w:tr>
      <w:tr w:rsidR="00DE2AA5" w:rsidRPr="00DE2AA5" w14:paraId="54D95ED0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7D589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b/>
                <w:bCs/>
                <w:color w:val="000000"/>
                <w:szCs w:val="24"/>
                <w:lang w:eastAsia="zh-CN"/>
              </w:rPr>
              <w:t>Immune Cell Type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BD235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b/>
                <w:bCs/>
                <w:color w:val="000000"/>
                <w:szCs w:val="24"/>
                <w:lang w:eastAsia="zh-CN"/>
              </w:rPr>
              <w:t>GSE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02F762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b/>
                <w:bCs/>
                <w:color w:val="000000"/>
                <w:szCs w:val="24"/>
                <w:lang w:eastAsia="zh-CN"/>
              </w:rPr>
              <w:t>GSM</w:t>
            </w:r>
          </w:p>
        </w:tc>
      </w:tr>
      <w:tr w:rsidR="00DE2AA5" w:rsidRPr="00DE2AA5" w14:paraId="4C06C7D6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74733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T gamma delta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3501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GSE13906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5212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GSM349848</w:t>
            </w:r>
          </w:p>
        </w:tc>
      </w:tr>
      <w:tr w:rsidR="00DE2AA5" w:rsidRPr="00DE2AA5" w14:paraId="19BF7088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D4CC3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T gamma delta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69D85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GSE13906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5D87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GSM349849</w:t>
            </w:r>
          </w:p>
        </w:tc>
      </w:tr>
      <w:tr w:rsidR="00DE2AA5" w:rsidRPr="00DE2AA5" w14:paraId="1A1D93F2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CD69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Immature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0454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GSE23371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D9A85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GSM573357</w:t>
            </w:r>
          </w:p>
        </w:tc>
      </w:tr>
      <w:tr w:rsidR="00DE2AA5" w:rsidRPr="00DE2AA5" w14:paraId="4D153309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16428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Immature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C4A0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GSE23371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1570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GSM573358</w:t>
            </w:r>
          </w:p>
        </w:tc>
      </w:tr>
      <w:tr w:rsidR="00DE2AA5" w:rsidRPr="00DE2AA5" w14:paraId="3F0B0D98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3CBA4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Immature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83795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GSE23371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9234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GSM573359</w:t>
            </w:r>
          </w:p>
        </w:tc>
      </w:tr>
      <w:tr w:rsidR="00DE2AA5" w:rsidRPr="00DE2AA5" w14:paraId="329125B6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55FE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Mast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CF909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GSE25320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A992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GSM622849</w:t>
            </w:r>
          </w:p>
        </w:tc>
      </w:tr>
      <w:tr w:rsidR="00DE2AA5" w:rsidRPr="00DE2AA5" w14:paraId="5DC1E1A3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07CB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Mast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DBB98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GSE25320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28FC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GSM622850</w:t>
            </w:r>
          </w:p>
        </w:tc>
      </w:tr>
      <w:tr w:rsidR="00DE2AA5" w:rsidRPr="00DE2AA5" w14:paraId="2B2DAB6A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A143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Mast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742D3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GSE25320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B6A66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GSM622851</w:t>
            </w:r>
          </w:p>
        </w:tc>
      </w:tr>
      <w:tr w:rsidR="00DE2AA5" w:rsidRPr="00DE2AA5" w14:paraId="05B941C3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5CB9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Mast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11229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GSE25320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29DB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GSM622852</w:t>
            </w:r>
          </w:p>
        </w:tc>
      </w:tr>
      <w:tr w:rsidR="00DE2AA5" w:rsidRPr="00DE2AA5" w14:paraId="6F0FC8ED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C85D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T gamma delta non-activated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8800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GSE27291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5238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GSM674835</w:t>
            </w:r>
          </w:p>
        </w:tc>
      </w:tr>
      <w:tr w:rsidR="00DE2AA5" w:rsidRPr="00DE2AA5" w14:paraId="0D8408BE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C2DB9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T gamma delta non-activated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2F556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GSE27291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AC9F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GSM674838</w:t>
            </w:r>
          </w:p>
        </w:tc>
      </w:tr>
      <w:tr w:rsidR="00DE2AA5" w:rsidRPr="00DE2AA5" w14:paraId="433EE892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010F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T gamma delta non-activated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82A4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GSE27291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9B484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GSM674841</w:t>
            </w:r>
          </w:p>
        </w:tc>
      </w:tr>
      <w:tr w:rsidR="00DE2AA5" w:rsidRPr="00DE2AA5" w14:paraId="6FF49CAB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D00DA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T gamma delta non-activated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6A6E6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GSE27291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DC17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GSM674844</w:t>
            </w:r>
          </w:p>
        </w:tc>
      </w:tr>
      <w:tr w:rsidR="00DE2AA5" w:rsidRPr="00DE2AA5" w14:paraId="4A6C1E75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B382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6A0C4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GSE27838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23C3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GSM687236</w:t>
            </w:r>
          </w:p>
        </w:tc>
      </w:tr>
      <w:tr w:rsidR="00DE2AA5" w:rsidRPr="00DE2AA5" w14:paraId="133BD936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9559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5F2C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GSE27838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E889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GSM687237</w:t>
            </w:r>
          </w:p>
        </w:tc>
      </w:tr>
      <w:tr w:rsidR="00DE2AA5" w:rsidRPr="00DE2AA5" w14:paraId="12EFB3E3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8AEDA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8D0EA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GSE27838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3744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GSM687238</w:t>
            </w:r>
          </w:p>
        </w:tc>
      </w:tr>
      <w:tr w:rsidR="00DE2AA5" w:rsidRPr="00DE2AA5" w14:paraId="75830C21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4CFE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797F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GSE27838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EE063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GSM687239</w:t>
            </w:r>
          </w:p>
        </w:tc>
      </w:tr>
      <w:tr w:rsidR="00DE2AA5" w:rsidRPr="00DE2AA5" w14:paraId="25ED48B0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549D8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EC70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GSE27838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7009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GSM687240</w:t>
            </w:r>
          </w:p>
        </w:tc>
      </w:tr>
      <w:tr w:rsidR="00DE2AA5" w:rsidRPr="00DE2AA5" w14:paraId="2CB8490B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A608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50329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GSE27838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734F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GSM687241</w:t>
            </w:r>
          </w:p>
        </w:tc>
      </w:tr>
      <w:tr w:rsidR="00DE2AA5" w:rsidRPr="00DE2AA5" w14:paraId="0C6C200A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6E5E4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E2CD4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GSE27838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A820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GSM687242</w:t>
            </w:r>
          </w:p>
        </w:tc>
      </w:tr>
      <w:tr w:rsidR="00DE2AA5" w:rsidRPr="00DE2AA5" w14:paraId="2613F3ED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5E81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586A3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GSE27838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ACB3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GSM687243</w:t>
            </w:r>
          </w:p>
        </w:tc>
      </w:tr>
      <w:tr w:rsidR="00DE2AA5" w:rsidRPr="00DE2AA5" w14:paraId="39D5C3A0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192F4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CD4 T cell activated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F7BE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0F78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GSM711687</w:t>
            </w:r>
          </w:p>
        </w:tc>
      </w:tr>
      <w:tr w:rsidR="00DE2AA5" w:rsidRPr="00DE2AA5" w14:paraId="4DC6A78C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E9E13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CD4 T cell activated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32DA6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AFE9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GSM710979</w:t>
            </w:r>
          </w:p>
        </w:tc>
      </w:tr>
      <w:tr w:rsidR="00DE2AA5" w:rsidRPr="00DE2AA5" w14:paraId="144E3DE6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68FE2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CD4 T cell activated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AABC4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C4FC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GSM711481</w:t>
            </w:r>
          </w:p>
        </w:tc>
      </w:tr>
      <w:tr w:rsidR="00DE2AA5" w:rsidRPr="00DE2AA5" w14:paraId="73EACB7A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94C8A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CD4 T cell activated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A1583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81216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GSM711685</w:t>
            </w:r>
          </w:p>
        </w:tc>
      </w:tr>
      <w:tr w:rsidR="00DE2AA5" w:rsidRPr="00DE2AA5" w14:paraId="08E967A5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D0055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CD4 T cell resting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27DD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28D74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GSM710977</w:t>
            </w:r>
          </w:p>
        </w:tc>
      </w:tr>
      <w:tr w:rsidR="00DE2AA5" w:rsidRPr="00DE2AA5" w14:paraId="5E0AECCE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9E9D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CD4 T cell resting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E1469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1D87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GSM711464</w:t>
            </w:r>
          </w:p>
        </w:tc>
      </w:tr>
      <w:tr w:rsidR="00DE2AA5" w:rsidRPr="00DE2AA5" w14:paraId="6BA2993F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B79E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CD4 T cell resting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1197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AD60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GSM711666</w:t>
            </w:r>
          </w:p>
        </w:tc>
      </w:tr>
      <w:tr w:rsidR="00DE2AA5" w:rsidRPr="00DE2AA5" w14:paraId="6F791683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DEEA3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CD4 T cell resting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8BAA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D97E5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GSM711686</w:t>
            </w:r>
          </w:p>
        </w:tc>
      </w:tr>
      <w:tr w:rsidR="00DE2AA5" w:rsidRPr="00DE2AA5" w14:paraId="67555C30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1962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NKT activated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9314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3461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GSM711691</w:t>
            </w:r>
          </w:p>
        </w:tc>
      </w:tr>
      <w:tr w:rsidR="00DE2AA5" w:rsidRPr="00DE2AA5" w14:paraId="1D054B4A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E8A3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NKT activated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9EFB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F44F5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GSM711608</w:t>
            </w:r>
          </w:p>
        </w:tc>
      </w:tr>
      <w:tr w:rsidR="00DE2AA5" w:rsidRPr="00DE2AA5" w14:paraId="715FA4A5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61904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NKT activated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AA51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B4554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GSM711610</w:t>
            </w:r>
          </w:p>
        </w:tc>
      </w:tr>
      <w:tr w:rsidR="00DE2AA5" w:rsidRPr="00DE2AA5" w14:paraId="2406AFF5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C34F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NKT activated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8DEA5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21D9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GSM711612</w:t>
            </w:r>
          </w:p>
        </w:tc>
      </w:tr>
      <w:tr w:rsidR="00DE2AA5" w:rsidRPr="00DE2AA5" w14:paraId="0100AEC0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90C2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lastRenderedPageBreak/>
              <w:t>NKT activated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49003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57405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GSM711614</w:t>
            </w:r>
          </w:p>
        </w:tc>
      </w:tr>
      <w:tr w:rsidR="00DE2AA5" w:rsidRPr="00DE2AA5" w14:paraId="61EF8E9C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CA17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NKT activated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A2D8A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1E309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GSM711689</w:t>
            </w:r>
          </w:p>
        </w:tc>
      </w:tr>
      <w:tr w:rsidR="00DE2AA5" w:rsidRPr="00DE2AA5" w14:paraId="735AB322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D54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NKT resting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9FAF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E73B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GSM711482</w:t>
            </w:r>
          </w:p>
        </w:tc>
      </w:tr>
      <w:tr w:rsidR="00DE2AA5" w:rsidRPr="00DE2AA5" w14:paraId="462439FE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71642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NKT resting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DEC5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1BED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GSM711609</w:t>
            </w:r>
          </w:p>
        </w:tc>
      </w:tr>
      <w:tr w:rsidR="00DE2AA5" w:rsidRPr="00DE2AA5" w14:paraId="62F5D6A6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19BF6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NKT resting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932A3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8843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GSM711611</w:t>
            </w:r>
          </w:p>
        </w:tc>
      </w:tr>
      <w:tr w:rsidR="00DE2AA5" w:rsidRPr="00DE2AA5" w14:paraId="2C29CF17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88AE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NKT resting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494C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C9B98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GSM711613</w:t>
            </w:r>
          </w:p>
        </w:tc>
      </w:tr>
      <w:tr w:rsidR="00DE2AA5" w:rsidRPr="00DE2AA5" w14:paraId="1B152997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A7A06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NKT resting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81BC2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DCAA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GSM711688</w:t>
            </w:r>
          </w:p>
        </w:tc>
      </w:tr>
      <w:tr w:rsidR="00DE2AA5" w:rsidRPr="00DE2AA5" w14:paraId="7D836ECF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9380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NKT resting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865C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GSE28726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44978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GSM711690</w:t>
            </w:r>
          </w:p>
        </w:tc>
      </w:tr>
      <w:tr w:rsidR="00DE2AA5" w:rsidRPr="00DE2AA5" w14:paraId="46C57478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F02D2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Plasmacytoid</w:t>
            </w:r>
            <w:proofErr w:type="spellEnd"/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 xml:space="preserve">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C037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GSE37750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CAEAA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GSM926937</w:t>
            </w:r>
          </w:p>
        </w:tc>
      </w:tr>
      <w:tr w:rsidR="00DE2AA5" w:rsidRPr="00DE2AA5" w14:paraId="6C68F58C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1E8BA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Plasmacytoid</w:t>
            </w:r>
            <w:proofErr w:type="spellEnd"/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 xml:space="preserve">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9E5D5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GSE37750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31A68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GSM926938</w:t>
            </w:r>
          </w:p>
        </w:tc>
      </w:tr>
      <w:tr w:rsidR="00DE2AA5" w:rsidRPr="00DE2AA5" w14:paraId="14CDFCC1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1001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Plasmacytoid</w:t>
            </w:r>
            <w:proofErr w:type="spellEnd"/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 xml:space="preserve">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DFC93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GSE37750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F7B68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GSM926939</w:t>
            </w:r>
          </w:p>
        </w:tc>
      </w:tr>
      <w:tr w:rsidR="00DE2AA5" w:rsidRPr="00DE2AA5" w14:paraId="625104B8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645E4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Plasmacytoid</w:t>
            </w:r>
            <w:proofErr w:type="spellEnd"/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 xml:space="preserve">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40423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GSE37750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F710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GSM926940</w:t>
            </w:r>
          </w:p>
        </w:tc>
      </w:tr>
      <w:tr w:rsidR="00DE2AA5" w:rsidRPr="00DE2AA5" w14:paraId="4FC371CD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EF07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Plasmacytoid</w:t>
            </w:r>
            <w:proofErr w:type="spellEnd"/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 xml:space="preserve">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CEFF5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GSE37750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E7034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GSM926941</w:t>
            </w:r>
          </w:p>
        </w:tc>
      </w:tr>
      <w:tr w:rsidR="00DE2AA5" w:rsidRPr="00DE2AA5" w14:paraId="5E8A2389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1A96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Plasmacytoid</w:t>
            </w:r>
            <w:proofErr w:type="spellEnd"/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 xml:space="preserve">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DA04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GSE37750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A89E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GSM926942</w:t>
            </w:r>
          </w:p>
        </w:tc>
      </w:tr>
      <w:tr w:rsidR="00DE2AA5" w:rsidRPr="00DE2AA5" w14:paraId="6E32FF75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221D2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Plasmacytoid</w:t>
            </w:r>
            <w:proofErr w:type="spellEnd"/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 xml:space="preserve">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87A7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GSE37750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DEBF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GSM926943</w:t>
            </w:r>
          </w:p>
        </w:tc>
      </w:tr>
      <w:tr w:rsidR="00DE2AA5" w:rsidRPr="00DE2AA5" w14:paraId="1F69188B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F0E56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Plasmacytoid</w:t>
            </w:r>
            <w:proofErr w:type="spellEnd"/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 xml:space="preserve">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5C332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GSE37750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E39B9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GSM926944</w:t>
            </w:r>
          </w:p>
        </w:tc>
      </w:tr>
      <w:tr w:rsidR="00DE2AA5" w:rsidRPr="00DE2AA5" w14:paraId="1CE090FD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F580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Neutrophil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0D29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GSE39889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CDB93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GSM980737</w:t>
            </w:r>
          </w:p>
        </w:tc>
      </w:tr>
      <w:tr w:rsidR="00DE2AA5" w:rsidRPr="00DE2AA5" w14:paraId="480E474F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6F3A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Neutrophil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F35C5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GSE39889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EC592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GSM980741</w:t>
            </w:r>
          </w:p>
        </w:tc>
      </w:tr>
      <w:tr w:rsidR="00DE2AA5" w:rsidRPr="00DE2AA5" w14:paraId="24D476E2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2704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Neutrophil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B0234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GSE39889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062A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GSM980745</w:t>
            </w:r>
          </w:p>
        </w:tc>
      </w:tr>
      <w:tr w:rsidR="00DE2AA5" w:rsidRPr="00DE2AA5" w14:paraId="21249343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17F04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Neutrophil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277C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GSE39889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AA18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GSM980749</w:t>
            </w:r>
          </w:p>
        </w:tc>
      </w:tr>
      <w:tr w:rsidR="00DE2AA5" w:rsidRPr="00DE2AA5" w14:paraId="4B7A26B5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2408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Myeloid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2C7C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GSE42058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5CD84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GSM1031685</w:t>
            </w:r>
          </w:p>
        </w:tc>
      </w:tr>
      <w:tr w:rsidR="00DE2AA5" w:rsidRPr="00DE2AA5" w14:paraId="44919F19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BBAD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Myeloid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C39E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GSE42058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529C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GSM1031686</w:t>
            </w:r>
          </w:p>
        </w:tc>
      </w:tr>
      <w:tr w:rsidR="00DE2AA5" w:rsidRPr="00DE2AA5" w14:paraId="73B69FF2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1651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Myeloid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EEEA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GSE42058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56BD5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GSM1031687</w:t>
            </w:r>
          </w:p>
        </w:tc>
      </w:tr>
      <w:tr w:rsidR="00DE2AA5" w:rsidRPr="00DE2AA5" w14:paraId="6BF95E46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2F163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Myeloid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3412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GSE42058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73503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GSM1031688</w:t>
            </w:r>
          </w:p>
        </w:tc>
      </w:tr>
      <w:tr w:rsidR="00DE2AA5" w:rsidRPr="00DE2AA5" w14:paraId="18E1B541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28762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 xml:space="preserve">B cell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0A06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700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GSM1209554</w:t>
            </w:r>
          </w:p>
        </w:tc>
      </w:tr>
      <w:tr w:rsidR="00DE2AA5" w:rsidRPr="00DE2AA5" w14:paraId="0C1C1EBD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349F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 xml:space="preserve">B cell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A64C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8CF0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GSM1209555</w:t>
            </w:r>
          </w:p>
        </w:tc>
      </w:tr>
      <w:tr w:rsidR="00DE2AA5" w:rsidRPr="00DE2AA5" w14:paraId="3EFCCBC9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3DEA6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 xml:space="preserve">B cell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163A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9570A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GSM1209556</w:t>
            </w:r>
          </w:p>
        </w:tc>
      </w:tr>
      <w:tr w:rsidR="00DE2AA5" w:rsidRPr="00DE2AA5" w14:paraId="67ABDA1F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2BDD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 xml:space="preserve">B cell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A3A3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96BD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GSM1209557</w:t>
            </w:r>
          </w:p>
        </w:tc>
      </w:tr>
      <w:tr w:rsidR="00DE2AA5" w:rsidRPr="00DE2AA5" w14:paraId="644E7695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BB32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Neutrophil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3A09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5F755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GSM1209558</w:t>
            </w:r>
          </w:p>
        </w:tc>
      </w:tr>
      <w:tr w:rsidR="00DE2AA5" w:rsidRPr="00DE2AA5" w14:paraId="1A9047AB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811F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Neutrophil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5F06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521D9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GSM1209559</w:t>
            </w:r>
          </w:p>
        </w:tc>
      </w:tr>
      <w:tr w:rsidR="00DE2AA5" w:rsidRPr="00DE2AA5" w14:paraId="66D0BA99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A29B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Neutrophil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E121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9BFD2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GSM1209560</w:t>
            </w:r>
          </w:p>
        </w:tc>
      </w:tr>
      <w:tr w:rsidR="00DE2AA5" w:rsidRPr="00DE2AA5" w14:paraId="2E9CEDB2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37238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CD8 T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1CB19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9688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GSM1209564</w:t>
            </w:r>
          </w:p>
        </w:tc>
      </w:tr>
      <w:tr w:rsidR="00DE2AA5" w:rsidRPr="00DE2AA5" w14:paraId="6649AFB8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7A4E6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CD4 T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DE03A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FCE4A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GSM1209565</w:t>
            </w:r>
          </w:p>
        </w:tc>
      </w:tr>
      <w:tr w:rsidR="00DE2AA5" w:rsidRPr="00DE2AA5" w14:paraId="6A41B473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70095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CD8 T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E2CB2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576F6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GSM1209566</w:t>
            </w:r>
          </w:p>
        </w:tc>
      </w:tr>
      <w:tr w:rsidR="00DE2AA5" w:rsidRPr="00DE2AA5" w14:paraId="480C0294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48DF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CD4 T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850E5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43256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GSM1209567</w:t>
            </w:r>
          </w:p>
        </w:tc>
      </w:tr>
      <w:tr w:rsidR="00DE2AA5" w:rsidRPr="00DE2AA5" w14:paraId="2852CAAC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BD2F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CD8 T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A0AF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3F536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GSM1209568</w:t>
            </w:r>
          </w:p>
        </w:tc>
      </w:tr>
      <w:tr w:rsidR="00DE2AA5" w:rsidRPr="00DE2AA5" w14:paraId="2D1A9A48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5E8DA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CD8 T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2A7C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C043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GSM1209569</w:t>
            </w:r>
          </w:p>
        </w:tc>
      </w:tr>
      <w:tr w:rsidR="00DE2AA5" w:rsidRPr="00DE2AA5" w14:paraId="33CA111A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D900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CD8 T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A33A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C7DF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GSM1209570</w:t>
            </w:r>
          </w:p>
        </w:tc>
      </w:tr>
      <w:tr w:rsidR="00DE2AA5" w:rsidRPr="00DE2AA5" w14:paraId="2A8DA85D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EE324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CD4 T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CCDF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6808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GSM1209571</w:t>
            </w:r>
          </w:p>
        </w:tc>
      </w:tr>
      <w:tr w:rsidR="00DE2AA5" w:rsidRPr="00DE2AA5" w14:paraId="50B8D559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0D23A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CD8 T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DB7C3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F929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GSM1209572</w:t>
            </w:r>
          </w:p>
        </w:tc>
      </w:tr>
      <w:tr w:rsidR="00DE2AA5" w:rsidRPr="00DE2AA5" w14:paraId="50AF26EA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D8D46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CD8 T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19D62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F821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GSM1209581</w:t>
            </w:r>
          </w:p>
        </w:tc>
      </w:tr>
      <w:tr w:rsidR="00DE2AA5" w:rsidRPr="00DE2AA5" w14:paraId="4FBA8A03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4C86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lastRenderedPageBreak/>
              <w:t>CD8 T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A139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EED82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GSM1209582</w:t>
            </w:r>
          </w:p>
        </w:tc>
      </w:tr>
      <w:tr w:rsidR="00DE2AA5" w:rsidRPr="00DE2AA5" w14:paraId="44CACE36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D839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CD8 T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ECE7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2859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GSM1209583</w:t>
            </w:r>
          </w:p>
        </w:tc>
      </w:tr>
      <w:tr w:rsidR="00DE2AA5" w:rsidRPr="00DE2AA5" w14:paraId="316C27C8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5D2D9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CD8 T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69184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9681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GSM1209584</w:t>
            </w:r>
          </w:p>
        </w:tc>
      </w:tr>
      <w:tr w:rsidR="00DE2AA5" w:rsidRPr="00DE2AA5" w14:paraId="17F628B0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EF82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Monocyte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3ABF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9FA5A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GSM1209585</w:t>
            </w:r>
          </w:p>
        </w:tc>
      </w:tr>
      <w:tr w:rsidR="00DE2AA5" w:rsidRPr="00DE2AA5" w14:paraId="757C3448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3A12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Monocyte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B5939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AAEA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GSM1209586</w:t>
            </w:r>
          </w:p>
        </w:tc>
      </w:tr>
      <w:tr w:rsidR="00DE2AA5" w:rsidRPr="00DE2AA5" w14:paraId="02FB6047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E9DBA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Monocyte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5ADE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C6B4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GSM1209587</w:t>
            </w:r>
          </w:p>
        </w:tc>
      </w:tr>
      <w:tr w:rsidR="00DE2AA5" w:rsidRPr="00DE2AA5" w14:paraId="169600B0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93819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Monocyte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9CDD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9950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GSM1209588</w:t>
            </w:r>
          </w:p>
        </w:tc>
      </w:tr>
      <w:tr w:rsidR="00DE2AA5" w:rsidRPr="00DE2AA5" w14:paraId="5C143801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511B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Monocyte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47E28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8899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GSM1209589</w:t>
            </w:r>
          </w:p>
        </w:tc>
      </w:tr>
      <w:tr w:rsidR="00DE2AA5" w:rsidRPr="00DE2AA5" w14:paraId="580FF1DE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574C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Monocyte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CC34A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GSE49910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CCA0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GSM1209590</w:t>
            </w:r>
          </w:p>
        </w:tc>
      </w:tr>
      <w:tr w:rsidR="00DE2AA5" w:rsidRPr="00DE2AA5" w14:paraId="295FB13F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EC4B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E608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GSE59237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8E03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GSM1431110</w:t>
            </w:r>
          </w:p>
        </w:tc>
      </w:tr>
      <w:tr w:rsidR="00DE2AA5" w:rsidRPr="00DE2AA5" w14:paraId="4A08B7BA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F87F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0E766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GSE59237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A22D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GSM1431111</w:t>
            </w:r>
          </w:p>
        </w:tc>
      </w:tr>
      <w:tr w:rsidR="00DE2AA5" w:rsidRPr="00DE2AA5" w14:paraId="5D6B5362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D380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A6B9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GSE59237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F131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GSM1431112</w:t>
            </w:r>
          </w:p>
        </w:tc>
      </w:tr>
      <w:tr w:rsidR="00DE2AA5" w:rsidRPr="00DE2AA5" w14:paraId="46D80D12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AB92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D21B9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GSE59237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37E1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GSM1431113</w:t>
            </w:r>
          </w:p>
        </w:tc>
      </w:tr>
      <w:tr w:rsidR="00DE2AA5" w:rsidRPr="00DE2AA5" w14:paraId="218A6692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A3C89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13B2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GSE59237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7D3F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GSM1431114</w:t>
            </w:r>
          </w:p>
        </w:tc>
      </w:tr>
      <w:tr w:rsidR="00DE2AA5" w:rsidRPr="00DE2AA5" w14:paraId="5CA7186F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DB459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C94D9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GSE59237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70C7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GSM1431115</w:t>
            </w:r>
          </w:p>
        </w:tc>
      </w:tr>
      <w:tr w:rsidR="00DE2AA5" w:rsidRPr="00DE2AA5" w14:paraId="48E0A256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1527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44CA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GSE59237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E9FA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GSM1431116</w:t>
            </w:r>
          </w:p>
        </w:tc>
      </w:tr>
      <w:tr w:rsidR="00DE2AA5" w:rsidRPr="00DE2AA5" w14:paraId="48332C17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0AC1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5C518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GSE59237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6F71F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GSM1431117</w:t>
            </w:r>
          </w:p>
        </w:tc>
      </w:tr>
      <w:tr w:rsidR="00DE2AA5" w:rsidRPr="00DE2AA5" w14:paraId="174FA1AB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F414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903B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GSE59237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11856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GSM1431118</w:t>
            </w:r>
          </w:p>
        </w:tc>
      </w:tr>
      <w:tr w:rsidR="00DE2AA5" w:rsidRPr="00DE2AA5" w14:paraId="33DB88CD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9CB8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0D80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GSE59237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D297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GSM1431119</w:t>
            </w:r>
          </w:p>
        </w:tc>
      </w:tr>
      <w:tr w:rsidR="00DE2AA5" w:rsidRPr="00DE2AA5" w14:paraId="17239230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BF585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Immature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6A903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GSE6863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EACB0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GSM158184</w:t>
            </w:r>
          </w:p>
        </w:tc>
      </w:tr>
      <w:tr w:rsidR="00DE2AA5" w:rsidRPr="00DE2AA5" w14:paraId="5A8F2AE3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C0265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Immature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4B70E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GSE6863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F702C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GSM158186</w:t>
            </w:r>
          </w:p>
        </w:tc>
      </w:tr>
      <w:tr w:rsidR="00DE2AA5" w:rsidRPr="00DE2AA5" w14:paraId="33B09C9C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D3DAD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Immature dendritic cell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3EF51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GSE6863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0A542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GSM158187</w:t>
            </w:r>
          </w:p>
        </w:tc>
      </w:tr>
      <w:tr w:rsidR="00DE2AA5" w:rsidRPr="00DE2AA5" w14:paraId="79DCAFA8" w14:textId="77777777" w:rsidTr="00DE2AA5"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74D907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NK cell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B6988B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GSE8059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06CC69" w14:textId="77777777" w:rsidR="00DE2AA5" w:rsidRPr="00DE2AA5" w:rsidRDefault="00DE2AA5" w:rsidP="00DE2AA5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DE2AA5">
              <w:rPr>
                <w:rFonts w:eastAsia="DengXian" w:cs="Times New Roman"/>
                <w:color w:val="000000"/>
                <w:szCs w:val="24"/>
                <w:lang w:eastAsia="zh-CN"/>
              </w:rPr>
              <w:t>GSM198942</w:t>
            </w:r>
          </w:p>
        </w:tc>
      </w:tr>
    </w:tbl>
    <w:p w14:paraId="4E1104D9" w14:textId="7DF3C9E7" w:rsidR="0086703E" w:rsidRDefault="0086703E" w:rsidP="0086703E"/>
    <w:tbl>
      <w:tblPr>
        <w:tblW w:w="6560" w:type="dxa"/>
        <w:tblLook w:val="04A0" w:firstRow="1" w:lastRow="0" w:firstColumn="1" w:lastColumn="0" w:noHBand="0" w:noVBand="1"/>
      </w:tblPr>
      <w:tblGrid>
        <w:gridCol w:w="2163"/>
        <w:gridCol w:w="4397"/>
      </w:tblGrid>
      <w:tr w:rsidR="0086703E" w:rsidRPr="0086703E" w14:paraId="28FDAD68" w14:textId="77777777" w:rsidTr="0086703E">
        <w:trPr>
          <w:trHeight w:val="580"/>
        </w:trPr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855AEB" w14:textId="77777777" w:rsidR="0086703E" w:rsidRPr="0086703E" w:rsidRDefault="0086703E" w:rsidP="0086703E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b/>
                <w:bCs/>
                <w:color w:val="000000"/>
                <w:szCs w:val="24"/>
                <w:lang w:eastAsia="zh-CN"/>
              </w:rPr>
              <w:t>Supplementary Table 2. TLR signature risk score calculation (TLRs of the signature and the corresponding coefficients)</w:t>
            </w:r>
          </w:p>
        </w:tc>
      </w:tr>
      <w:tr w:rsidR="0086703E" w:rsidRPr="0086703E" w14:paraId="116710A7" w14:textId="77777777" w:rsidTr="0086703E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245ED" w14:textId="77777777" w:rsidR="0086703E" w:rsidRPr="0086703E" w:rsidRDefault="0086703E" w:rsidP="0086703E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b/>
                <w:bCs/>
                <w:color w:val="000000"/>
                <w:szCs w:val="24"/>
                <w:lang w:eastAsia="zh-CN"/>
              </w:rPr>
              <w:t>TLR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15217" w14:textId="77777777" w:rsidR="0086703E" w:rsidRPr="0086703E" w:rsidRDefault="0086703E" w:rsidP="0086703E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b/>
                <w:bCs/>
                <w:color w:val="000000"/>
                <w:szCs w:val="24"/>
                <w:lang w:eastAsia="zh-CN"/>
              </w:rPr>
              <w:t>coefficients</w:t>
            </w:r>
          </w:p>
        </w:tc>
      </w:tr>
      <w:tr w:rsidR="0086703E" w:rsidRPr="0086703E" w14:paraId="65AE8B92" w14:textId="77777777" w:rsidTr="0086703E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69768" w14:textId="77777777" w:rsidR="0086703E" w:rsidRPr="0086703E" w:rsidRDefault="0086703E" w:rsidP="0086703E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ENSG00000255145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B4839" w14:textId="77777777" w:rsidR="0086703E" w:rsidRPr="0086703E" w:rsidRDefault="0086703E" w:rsidP="0086703E">
            <w:pPr>
              <w:spacing w:before="0" w:after="0"/>
              <w:jc w:val="right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8.52E-02</w:t>
            </w:r>
          </w:p>
        </w:tc>
      </w:tr>
      <w:tr w:rsidR="0086703E" w:rsidRPr="0086703E" w14:paraId="6CE747B2" w14:textId="77777777" w:rsidTr="0086703E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D4A36" w14:textId="77777777" w:rsidR="0086703E" w:rsidRPr="0086703E" w:rsidRDefault="0086703E" w:rsidP="0086703E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ENSG00000268001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4E239" w14:textId="77777777" w:rsidR="0086703E" w:rsidRPr="0086703E" w:rsidRDefault="0086703E" w:rsidP="0086703E">
            <w:pPr>
              <w:spacing w:before="0" w:after="0"/>
              <w:jc w:val="right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-8.11E-03</w:t>
            </w:r>
          </w:p>
        </w:tc>
      </w:tr>
      <w:tr w:rsidR="0086703E" w:rsidRPr="0086703E" w14:paraId="40C47FBA" w14:textId="77777777" w:rsidTr="0086703E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67132" w14:textId="77777777" w:rsidR="0086703E" w:rsidRPr="0086703E" w:rsidRDefault="0086703E" w:rsidP="0086703E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ENSG00000184224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17CFC" w14:textId="77777777" w:rsidR="0086703E" w:rsidRPr="0086703E" w:rsidRDefault="0086703E" w:rsidP="0086703E">
            <w:pPr>
              <w:spacing w:before="0" w:after="0"/>
              <w:jc w:val="right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2.71E-01</w:t>
            </w:r>
          </w:p>
        </w:tc>
      </w:tr>
      <w:tr w:rsidR="0086703E" w:rsidRPr="0086703E" w14:paraId="5534B1CB" w14:textId="77777777" w:rsidTr="0086703E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4D48B" w14:textId="77777777" w:rsidR="0086703E" w:rsidRPr="0086703E" w:rsidRDefault="0086703E" w:rsidP="0086703E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ENSG00000185332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AA766" w14:textId="77777777" w:rsidR="0086703E" w:rsidRPr="0086703E" w:rsidRDefault="0086703E" w:rsidP="0086703E">
            <w:pPr>
              <w:spacing w:before="0" w:after="0"/>
              <w:jc w:val="right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1.27E-01</w:t>
            </w:r>
          </w:p>
        </w:tc>
      </w:tr>
      <w:tr w:rsidR="0086703E" w:rsidRPr="0086703E" w14:paraId="5C05AD09" w14:textId="77777777" w:rsidTr="0086703E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5AC5C" w14:textId="77777777" w:rsidR="0086703E" w:rsidRPr="0086703E" w:rsidRDefault="0086703E" w:rsidP="0086703E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ENSG00000251562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229AD" w14:textId="77777777" w:rsidR="0086703E" w:rsidRPr="0086703E" w:rsidRDefault="0086703E" w:rsidP="0086703E">
            <w:pPr>
              <w:spacing w:before="0" w:after="0"/>
              <w:jc w:val="right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6.68E-02</w:t>
            </w:r>
          </w:p>
        </w:tc>
      </w:tr>
      <w:tr w:rsidR="0086703E" w:rsidRPr="0086703E" w14:paraId="0DD8B9B1" w14:textId="77777777" w:rsidTr="0086703E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C0E48" w14:textId="77777777" w:rsidR="0086703E" w:rsidRPr="0086703E" w:rsidRDefault="0086703E" w:rsidP="0086703E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ENSG00000267532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CBC19" w14:textId="77777777" w:rsidR="0086703E" w:rsidRPr="0086703E" w:rsidRDefault="0086703E" w:rsidP="0086703E">
            <w:pPr>
              <w:spacing w:before="0" w:after="0"/>
              <w:jc w:val="right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1.13E-01</w:t>
            </w:r>
          </w:p>
        </w:tc>
      </w:tr>
      <w:tr w:rsidR="0086703E" w:rsidRPr="0086703E" w14:paraId="5DC54F36" w14:textId="77777777" w:rsidTr="0086703E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86E07" w14:textId="77777777" w:rsidR="0086703E" w:rsidRPr="0086703E" w:rsidRDefault="0086703E" w:rsidP="0086703E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ENSG00000224870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1DB42" w14:textId="77777777" w:rsidR="0086703E" w:rsidRPr="0086703E" w:rsidRDefault="0086703E" w:rsidP="0086703E">
            <w:pPr>
              <w:spacing w:before="0" w:after="0"/>
              <w:jc w:val="right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-1.25E-02</w:t>
            </w:r>
          </w:p>
        </w:tc>
      </w:tr>
      <w:tr w:rsidR="0086703E" w:rsidRPr="0086703E" w14:paraId="54D80A3F" w14:textId="77777777" w:rsidTr="0086703E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CBB75" w14:textId="77777777" w:rsidR="0086703E" w:rsidRPr="0086703E" w:rsidRDefault="0086703E" w:rsidP="0086703E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ENSG00000231177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06679" w14:textId="77777777" w:rsidR="0086703E" w:rsidRPr="0086703E" w:rsidRDefault="0086703E" w:rsidP="0086703E">
            <w:pPr>
              <w:spacing w:before="0" w:after="0"/>
              <w:jc w:val="right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-3.32E-01</w:t>
            </w:r>
          </w:p>
        </w:tc>
      </w:tr>
      <w:tr w:rsidR="0086703E" w:rsidRPr="0086703E" w14:paraId="7CFAADDF" w14:textId="77777777" w:rsidTr="0086703E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DE800" w14:textId="77777777" w:rsidR="0086703E" w:rsidRPr="0086703E" w:rsidRDefault="0086703E" w:rsidP="0086703E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ENSG00000270066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A5564" w14:textId="77777777" w:rsidR="0086703E" w:rsidRPr="0086703E" w:rsidRDefault="0086703E" w:rsidP="0086703E">
            <w:pPr>
              <w:spacing w:before="0" w:after="0"/>
              <w:jc w:val="right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-3.12E-02</w:t>
            </w:r>
          </w:p>
        </w:tc>
      </w:tr>
      <w:tr w:rsidR="0086703E" w:rsidRPr="0086703E" w14:paraId="09AC4E0B" w14:textId="77777777" w:rsidTr="0086703E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D4E55" w14:textId="77777777" w:rsidR="0086703E" w:rsidRPr="0086703E" w:rsidRDefault="0086703E" w:rsidP="0086703E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ENSG00000278249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2D258" w14:textId="77777777" w:rsidR="0086703E" w:rsidRPr="0086703E" w:rsidRDefault="0086703E" w:rsidP="0086703E">
            <w:pPr>
              <w:spacing w:before="0" w:after="0"/>
              <w:jc w:val="right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-1.37E-16</w:t>
            </w:r>
          </w:p>
        </w:tc>
      </w:tr>
      <w:tr w:rsidR="0086703E" w:rsidRPr="0086703E" w14:paraId="0F4553D3" w14:textId="77777777" w:rsidTr="0086703E">
        <w:trPr>
          <w:trHeight w:val="320"/>
        </w:trPr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AA7D5" w14:textId="77777777" w:rsidR="0086703E" w:rsidRPr="0086703E" w:rsidRDefault="0086703E" w:rsidP="0086703E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TLR: TIME related lncRNA</w:t>
            </w:r>
          </w:p>
        </w:tc>
      </w:tr>
      <w:tr w:rsidR="0086703E" w:rsidRPr="0086703E" w14:paraId="26BC3C48" w14:textId="77777777" w:rsidTr="0086703E">
        <w:trPr>
          <w:trHeight w:val="320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D7707" w14:textId="77777777" w:rsidR="0086703E" w:rsidRPr="0086703E" w:rsidRDefault="0086703E" w:rsidP="0086703E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 xml:space="preserve">Risk score = ∑ </w:t>
            </w:r>
            <w:proofErr w:type="gramStart"/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>( TLR</w:t>
            </w:r>
            <w:proofErr w:type="gramEnd"/>
            <w:r w:rsidRPr="0086703E">
              <w:rPr>
                <w:rFonts w:eastAsia="DengXian" w:cs="Times New Roman"/>
                <w:color w:val="000000"/>
                <w:szCs w:val="24"/>
                <w:lang w:eastAsia="zh-CN"/>
              </w:rPr>
              <w:t xml:space="preserve"> coefficient * TLR expression)</w:t>
            </w:r>
          </w:p>
        </w:tc>
      </w:tr>
    </w:tbl>
    <w:p w14:paraId="0469AD42" w14:textId="095056E3" w:rsidR="00DE2AA5" w:rsidRPr="00DE2AA5" w:rsidRDefault="00DE2AA5" w:rsidP="00DE2AA5">
      <w:pPr>
        <w:spacing w:before="0" w:after="200" w:line="276" w:lineRule="auto"/>
        <w:rPr>
          <w:rFonts w:eastAsia="Cambria" w:cs="Times New Roman"/>
          <w:b/>
          <w:szCs w:val="24"/>
        </w:rPr>
      </w:pPr>
    </w:p>
    <w:p w14:paraId="63D7C2B0" w14:textId="224AF9FF" w:rsidR="00994A3D" w:rsidRDefault="00994A3D" w:rsidP="00DE2AA5">
      <w:pPr>
        <w:pStyle w:val="2"/>
        <w:numPr>
          <w:ilvl w:val="0"/>
          <w:numId w:val="0"/>
        </w:numPr>
      </w:pPr>
      <w:bookmarkStart w:id="0" w:name="OLE_LINK119"/>
      <w:bookmarkStart w:id="1" w:name="OLE_LINK120"/>
      <w:r w:rsidRPr="0001436A">
        <w:lastRenderedPageBreak/>
        <w:t>Supplementary</w:t>
      </w:r>
      <w:r w:rsidRPr="001549D3">
        <w:t xml:space="preserve"> Figure</w:t>
      </w:r>
      <w:r w:rsidR="00DE2AA5">
        <w:t>s</w:t>
      </w:r>
    </w:p>
    <w:bookmarkEnd w:id="0"/>
    <w:bookmarkEnd w:id="1"/>
    <w:p w14:paraId="756FE556" w14:textId="77777777" w:rsidR="00DE2AA5" w:rsidRPr="00DE2AA5" w:rsidRDefault="00DE2AA5" w:rsidP="00DE2AA5"/>
    <w:p w14:paraId="3C419443" w14:textId="4D066E3D" w:rsidR="00994A3D" w:rsidRPr="001549D3" w:rsidRDefault="00DE2AA5" w:rsidP="00DE2AA5">
      <w:pPr>
        <w:keepNext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28F09353" wp14:editId="2C08EA72">
            <wp:extent cx="2833735" cy="32905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ig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459" cy="33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96DF" w14:textId="10785BCC" w:rsidR="00994A3D" w:rsidRDefault="00994A3D" w:rsidP="002B4A57">
      <w:pPr>
        <w:keepNext/>
        <w:rPr>
          <w:rFonts w:cs="Times New Roman"/>
          <w:szCs w:val="24"/>
        </w:rPr>
      </w:pPr>
      <w:r w:rsidRPr="00DE2AA5">
        <w:rPr>
          <w:rFonts w:cs="Times New Roman"/>
          <w:b/>
          <w:szCs w:val="24"/>
        </w:rPr>
        <w:t xml:space="preserve">Supplementary Figure </w:t>
      </w:r>
      <w:r w:rsidRPr="00DE2AA5">
        <w:rPr>
          <w:rFonts w:cs="Times New Roman"/>
          <w:b/>
          <w:szCs w:val="24"/>
        </w:rPr>
        <w:fldChar w:fldCharType="begin"/>
      </w:r>
      <w:r w:rsidRPr="00DE2AA5">
        <w:rPr>
          <w:rFonts w:cs="Times New Roman"/>
          <w:b/>
          <w:szCs w:val="24"/>
        </w:rPr>
        <w:instrText xml:space="preserve"> SEQ Figure \* ARABIC </w:instrText>
      </w:r>
      <w:r w:rsidRPr="00DE2AA5">
        <w:rPr>
          <w:rFonts w:cs="Times New Roman"/>
          <w:b/>
          <w:szCs w:val="24"/>
        </w:rPr>
        <w:fldChar w:fldCharType="separate"/>
      </w:r>
      <w:r w:rsidR="00ED20B5" w:rsidRPr="00DE2AA5">
        <w:rPr>
          <w:rFonts w:cs="Times New Roman"/>
          <w:b/>
          <w:noProof/>
          <w:szCs w:val="24"/>
        </w:rPr>
        <w:t>1</w:t>
      </w:r>
      <w:r w:rsidRPr="00DE2AA5">
        <w:rPr>
          <w:rFonts w:cs="Times New Roman"/>
          <w:b/>
          <w:szCs w:val="24"/>
        </w:rPr>
        <w:fldChar w:fldCharType="end"/>
      </w:r>
      <w:r w:rsidRPr="00DE2AA5">
        <w:rPr>
          <w:rFonts w:cs="Times New Roman"/>
          <w:b/>
          <w:szCs w:val="24"/>
        </w:rPr>
        <w:t>.</w:t>
      </w:r>
      <w:r w:rsidRPr="00DE2AA5">
        <w:rPr>
          <w:rFonts w:cs="Times New Roman"/>
          <w:szCs w:val="24"/>
        </w:rPr>
        <w:t xml:space="preserve"> </w:t>
      </w:r>
      <w:r w:rsidR="00DE2AA5" w:rsidRPr="00DE2AA5">
        <w:rPr>
          <w:rFonts w:cs="Times New Roman"/>
          <w:szCs w:val="24"/>
        </w:rPr>
        <w:t>The construction of TRLs signature in the training cohort. (</w:t>
      </w:r>
      <w:r w:rsidR="0086703E">
        <w:rPr>
          <w:rFonts w:cs="Times New Roman"/>
          <w:szCs w:val="24"/>
        </w:rPr>
        <w:t>A</w:t>
      </w:r>
      <w:r w:rsidR="00DE2AA5" w:rsidRPr="00DE2AA5">
        <w:rPr>
          <w:rFonts w:cs="Times New Roman"/>
          <w:szCs w:val="24"/>
        </w:rPr>
        <w:t>) Partial likelihood deviance of LASSO regression. (</w:t>
      </w:r>
      <w:r w:rsidR="0086703E">
        <w:rPr>
          <w:rFonts w:cs="Times New Roman"/>
          <w:szCs w:val="24"/>
        </w:rPr>
        <w:t>B</w:t>
      </w:r>
      <w:r w:rsidR="00DE2AA5" w:rsidRPr="00DE2AA5">
        <w:rPr>
          <w:rFonts w:cs="Times New Roman"/>
          <w:szCs w:val="24"/>
        </w:rPr>
        <w:t>) LASSO coefficient profile.</w:t>
      </w:r>
    </w:p>
    <w:p w14:paraId="5B8BA594" w14:textId="77777777" w:rsidR="00DE2AA5" w:rsidRPr="00DE2AA5" w:rsidRDefault="00DE2AA5" w:rsidP="002B4A57">
      <w:pPr>
        <w:keepNext/>
        <w:rPr>
          <w:rFonts w:cs="Times New Roman"/>
          <w:b/>
          <w:szCs w:val="24"/>
        </w:rPr>
      </w:pPr>
    </w:p>
    <w:p w14:paraId="5A6E9A36" w14:textId="5726137D" w:rsidR="00DE2AA5" w:rsidRPr="00DE2AA5" w:rsidRDefault="00F10B2E" w:rsidP="00DE2AA5">
      <w:bookmarkStart w:id="2" w:name="_GoBack"/>
      <w:r>
        <w:rPr>
          <w:noProof/>
        </w:rPr>
        <w:drawing>
          <wp:inline distT="0" distB="0" distL="0" distR="0" wp14:anchorId="6AC67A13" wp14:editId="0B4B1462">
            <wp:extent cx="2229203" cy="225337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截屏2022-08-12 下午4.19.5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735" cy="226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601EF91C" w14:textId="40416CAA" w:rsidR="00DE2AA5" w:rsidRPr="001549D3" w:rsidRDefault="00DE2AA5" w:rsidP="00DE2AA5">
      <w:pPr>
        <w:keepNext/>
        <w:rPr>
          <w:rFonts w:cs="Times New Roman"/>
          <w:szCs w:val="24"/>
        </w:rPr>
      </w:pPr>
    </w:p>
    <w:p w14:paraId="1F478BCE" w14:textId="56D883C9" w:rsidR="00DE2AA5" w:rsidRPr="00DE2AA5" w:rsidRDefault="00DE2AA5" w:rsidP="00DE2AA5">
      <w:pPr>
        <w:keepNext/>
        <w:rPr>
          <w:rFonts w:cs="Times New Roman"/>
          <w:b/>
          <w:szCs w:val="24"/>
        </w:rPr>
      </w:pPr>
      <w:r w:rsidRPr="00DE2AA5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DE2AA5">
        <w:rPr>
          <w:rFonts w:cs="Times New Roman"/>
          <w:b/>
          <w:szCs w:val="24"/>
        </w:rPr>
        <w:t>.</w:t>
      </w:r>
      <w:r w:rsidRPr="00DE2AA5">
        <w:rPr>
          <w:rFonts w:cs="Times New Roman"/>
          <w:szCs w:val="24"/>
        </w:rPr>
        <w:t xml:space="preserve"> The construction of TRLs signature in the training cohort. (a) Partial likelihood deviance of LASSO regression. (b) LASSO coefficient profile.</w:t>
      </w:r>
    </w:p>
    <w:p w14:paraId="7B65BC41" w14:textId="6FD1620E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57F7C" w14:textId="77777777" w:rsidR="003F00F2" w:rsidRDefault="003F00F2" w:rsidP="00117666">
      <w:pPr>
        <w:spacing w:after="0"/>
      </w:pPr>
      <w:r>
        <w:separator/>
      </w:r>
    </w:p>
  </w:endnote>
  <w:endnote w:type="continuationSeparator" w:id="0">
    <w:p w14:paraId="71F3E6A0" w14:textId="77777777" w:rsidR="003F00F2" w:rsidRDefault="003F00F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3F6B3" w14:textId="77777777" w:rsidR="003F00F2" w:rsidRDefault="003F00F2" w:rsidP="00117666">
      <w:pPr>
        <w:spacing w:after="0"/>
      </w:pPr>
      <w:r>
        <w:separator/>
      </w:r>
    </w:p>
  </w:footnote>
  <w:footnote w:type="continuationSeparator" w:id="0">
    <w:p w14:paraId="14A936DB" w14:textId="77777777" w:rsidR="003F00F2" w:rsidRDefault="003F00F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C66FE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F00F2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6703E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6734A"/>
    <w:rsid w:val="00DB59C3"/>
    <w:rsid w:val="00DC259A"/>
    <w:rsid w:val="00DE23E8"/>
    <w:rsid w:val="00DE2AA5"/>
    <w:rsid w:val="00E52377"/>
    <w:rsid w:val="00E537AD"/>
    <w:rsid w:val="00E64E17"/>
    <w:rsid w:val="00E866C9"/>
    <w:rsid w:val="00EA3D3C"/>
    <w:rsid w:val="00EC090A"/>
    <w:rsid w:val="00ED20B5"/>
    <w:rsid w:val="00F10B2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1BCE380-048E-1C43-B490-FB70C047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15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K78236</cp:lastModifiedBy>
  <cp:revision>8</cp:revision>
  <cp:lastPrinted>2013-10-03T12:51:00Z</cp:lastPrinted>
  <dcterms:created xsi:type="dcterms:W3CDTF">2018-11-23T08:58:00Z</dcterms:created>
  <dcterms:modified xsi:type="dcterms:W3CDTF">2022-08-12T08:20:00Z</dcterms:modified>
</cp:coreProperties>
</file>