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72F6" w14:textId="77777777" w:rsidR="003C1F9C" w:rsidRPr="001549D3" w:rsidRDefault="003C1F9C" w:rsidP="003C1F9C">
      <w:pPr>
        <w:pStyle w:val="SupplementaryMaterial"/>
        <w:rPr>
          <w:b w:val="0"/>
        </w:rPr>
      </w:pPr>
      <w:r w:rsidRPr="001549D3">
        <w:t>Supplementary Material</w:t>
      </w:r>
    </w:p>
    <w:p w14:paraId="5BC2166F" w14:textId="05F64EE3" w:rsidR="00BD6196" w:rsidRPr="004436E3" w:rsidRDefault="00DA5E07" w:rsidP="00BD6196">
      <w:pPr>
        <w:spacing w:before="240" w:after="0"/>
        <w:rPr>
          <w:b/>
          <w:szCs w:val="24"/>
        </w:rPr>
      </w:pPr>
      <w:r w:rsidRPr="00DA5E07">
        <w:rPr>
          <w:b/>
          <w:szCs w:val="24"/>
        </w:rPr>
        <w:t xml:space="preserve">Supplementary </w:t>
      </w:r>
      <w:r w:rsidR="004436E3">
        <w:rPr>
          <w:b/>
          <w:szCs w:val="24"/>
        </w:rPr>
        <w:t xml:space="preserve">Material </w:t>
      </w:r>
      <w:r w:rsidRPr="00DA5E07">
        <w:rPr>
          <w:b/>
          <w:szCs w:val="24"/>
        </w:rPr>
        <w:t>Table 1</w:t>
      </w:r>
      <w:r w:rsidR="00BD6196" w:rsidRPr="00DA5E07">
        <w:rPr>
          <w:b/>
          <w:szCs w:val="24"/>
        </w:rPr>
        <w:t>:</w:t>
      </w:r>
      <w:r w:rsidR="00BD6196">
        <w:rPr>
          <w:szCs w:val="24"/>
        </w:rPr>
        <w:t xml:space="preserve"> </w:t>
      </w:r>
      <w:r w:rsidR="004436E3" w:rsidRPr="004436E3">
        <w:rPr>
          <w:b/>
          <w:szCs w:val="24"/>
        </w:rPr>
        <w:t xml:space="preserve">Bat </w:t>
      </w:r>
      <w:r w:rsidR="004436E3">
        <w:rPr>
          <w:b/>
          <w:szCs w:val="24"/>
        </w:rPr>
        <w:t>c</w:t>
      </w:r>
      <w:r w:rsidR="004436E3" w:rsidRPr="004436E3">
        <w:rPr>
          <w:b/>
          <w:szCs w:val="24"/>
        </w:rPr>
        <w:t xml:space="preserve">all </w:t>
      </w:r>
      <w:r w:rsidR="004436E3">
        <w:rPr>
          <w:b/>
          <w:szCs w:val="24"/>
        </w:rPr>
        <w:t>a</w:t>
      </w:r>
      <w:r w:rsidR="004436E3" w:rsidRPr="004436E3">
        <w:rPr>
          <w:b/>
          <w:szCs w:val="24"/>
        </w:rPr>
        <w:t xml:space="preserve">nalysis </w:t>
      </w:r>
      <w:r w:rsidR="004436E3">
        <w:rPr>
          <w:b/>
          <w:szCs w:val="24"/>
        </w:rPr>
        <w:t>c</w:t>
      </w:r>
      <w:r w:rsidR="004436E3" w:rsidRPr="004436E3">
        <w:rPr>
          <w:b/>
          <w:szCs w:val="24"/>
        </w:rPr>
        <w:t>riteria to assign species/</w:t>
      </w:r>
      <w:proofErr w:type="spellStart"/>
      <w:r w:rsidR="004436E3" w:rsidRPr="004436E3">
        <w:rPr>
          <w:b/>
          <w:szCs w:val="24"/>
        </w:rPr>
        <w:t>sonotypes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22"/>
        <w:gridCol w:w="4045"/>
      </w:tblGrid>
      <w:tr w:rsidR="00BD6196" w:rsidRPr="007503B3" w14:paraId="10E0180D" w14:textId="77777777" w:rsidTr="003C1F9C">
        <w:trPr>
          <w:trHeight w:val="410"/>
        </w:trPr>
        <w:tc>
          <w:tcPr>
            <w:tcW w:w="0" w:type="auto"/>
            <w:shd w:val="clear" w:color="auto" w:fill="BFBFBF" w:themeFill="background1" w:themeFillShade="BF"/>
            <w:hideMark/>
          </w:tcPr>
          <w:p w14:paraId="3FE38BD9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Species/</w:t>
            </w:r>
            <w:proofErr w:type="spellStart"/>
            <w:r w:rsidRPr="003C1F9C">
              <w:rPr>
                <w:sz w:val="22"/>
                <w:szCs w:val="24"/>
              </w:rPr>
              <w:t>Sonotype</w:t>
            </w:r>
            <w:proofErr w:type="spellEnd"/>
          </w:p>
        </w:tc>
        <w:tc>
          <w:tcPr>
            <w:tcW w:w="0" w:type="auto"/>
            <w:shd w:val="clear" w:color="auto" w:fill="BFBFBF" w:themeFill="background1" w:themeFillShade="BF"/>
            <w:hideMark/>
          </w:tcPr>
          <w:p w14:paraId="1778D069" w14:textId="4F509742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Characteristic criteria for certain assignment</w:t>
            </w:r>
            <w:r w:rsidR="004436E3">
              <w:rPr>
                <w:sz w:val="22"/>
                <w:szCs w:val="24"/>
              </w:rPr>
              <w:t xml:space="preserve"> of species/</w:t>
            </w:r>
            <w:proofErr w:type="spellStart"/>
            <w:r w:rsidR="004436E3">
              <w:rPr>
                <w:sz w:val="22"/>
                <w:szCs w:val="24"/>
              </w:rPr>
              <w:t>sonotype</w:t>
            </w:r>
            <w:proofErr w:type="spellEnd"/>
          </w:p>
        </w:tc>
      </w:tr>
      <w:tr w:rsidR="00BD6196" w:rsidRPr="007503B3" w14:paraId="1958CD57" w14:textId="77777777" w:rsidTr="00E36FCA">
        <w:trPr>
          <w:trHeight w:val="1919"/>
        </w:trPr>
        <w:tc>
          <w:tcPr>
            <w:tcW w:w="0" w:type="auto"/>
            <w:hideMark/>
          </w:tcPr>
          <w:p w14:paraId="00075E47" w14:textId="77777777" w:rsidR="00BD6196" w:rsidRPr="003C1F9C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Nyctalus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noctula</w:t>
            </w:r>
            <w:proofErr w:type="spellEnd"/>
          </w:p>
          <w:p w14:paraId="35B87C12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 </w:t>
            </w:r>
          </w:p>
          <w:p w14:paraId="017C93D0" w14:textId="1D5DCD24" w:rsidR="00BD6196" w:rsidRPr="003C1F9C" w:rsidRDefault="00BD6196" w:rsidP="003C1F9C">
            <w:pPr>
              <w:spacing w:before="0" w:after="0"/>
              <w:ind w:hanging="36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 xml:space="preserve">→  </w:t>
            </w:r>
            <w:proofErr w:type="spellStart"/>
            <w:r w:rsidRPr="003C1F9C">
              <w:rPr>
                <w:sz w:val="22"/>
                <w:szCs w:val="24"/>
              </w:rPr>
              <w:t>Preanalysis</w:t>
            </w:r>
            <w:proofErr w:type="spellEnd"/>
            <w:r w:rsidR="0058142F">
              <w:rPr>
                <w:sz w:val="22"/>
                <w:szCs w:val="24"/>
              </w:rPr>
              <w:t xml:space="preserve"> in</w:t>
            </w:r>
            <w:r w:rsidRPr="003C1F9C">
              <w:rPr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sz w:val="22"/>
                <w:szCs w:val="24"/>
              </w:rPr>
              <w:t>Batexplorer</w:t>
            </w:r>
            <w:proofErr w:type="spellEnd"/>
            <w:r w:rsidR="004436E3">
              <w:rPr>
                <w:sz w:val="22"/>
                <w:szCs w:val="24"/>
              </w:rPr>
              <w:t>*</w:t>
            </w:r>
          </w:p>
        </w:tc>
        <w:tc>
          <w:tcPr>
            <w:tcW w:w="0" w:type="auto"/>
            <w:hideMark/>
          </w:tcPr>
          <w:p w14:paraId="233F4870" w14:textId="0B789EDC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Regular peak alternation</w:t>
            </w:r>
          </w:p>
          <w:p w14:paraId="4DCABB2B" w14:textId="0CDDB6EE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Peak &lt;= 21</w:t>
            </w:r>
            <w:r>
              <w:rPr>
                <w:sz w:val="22"/>
                <w:szCs w:val="24"/>
              </w:rPr>
              <w:t xml:space="preserve"> </w:t>
            </w:r>
            <w:r w:rsidR="00BD6196" w:rsidRPr="003C1F9C">
              <w:rPr>
                <w:sz w:val="22"/>
                <w:szCs w:val="24"/>
              </w:rPr>
              <w:t>kHz (</w:t>
            </w:r>
            <w:r w:rsidR="0058142F">
              <w:rPr>
                <w:sz w:val="22"/>
                <w:szCs w:val="24"/>
              </w:rPr>
              <w:t>QCF</w:t>
            </w:r>
            <w:r w:rsidR="00BD6196" w:rsidRPr="003C1F9C">
              <w:rPr>
                <w:sz w:val="22"/>
                <w:szCs w:val="24"/>
              </w:rPr>
              <w:t>)</w:t>
            </w:r>
          </w:p>
          <w:p w14:paraId="757B34BA" w14:textId="3DBA6F95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End frequency &lt;20</w:t>
            </w:r>
            <w:r>
              <w:rPr>
                <w:sz w:val="22"/>
                <w:szCs w:val="24"/>
              </w:rPr>
              <w:t xml:space="preserve"> </w:t>
            </w:r>
            <w:proofErr w:type="spellStart"/>
            <w:r w:rsidR="00BD6196" w:rsidRPr="003C1F9C">
              <w:rPr>
                <w:sz w:val="22"/>
                <w:szCs w:val="24"/>
              </w:rPr>
              <w:t>khz</w:t>
            </w:r>
            <w:proofErr w:type="spellEnd"/>
            <w:r w:rsidR="00BD6196" w:rsidRPr="003C1F9C">
              <w:rPr>
                <w:sz w:val="22"/>
                <w:szCs w:val="24"/>
              </w:rPr>
              <w:t xml:space="preserve"> (</w:t>
            </w:r>
            <w:r w:rsidR="0058142F">
              <w:rPr>
                <w:sz w:val="22"/>
                <w:szCs w:val="24"/>
              </w:rPr>
              <w:t>QCF</w:t>
            </w:r>
            <w:r w:rsidR="00BD6196" w:rsidRPr="003C1F9C">
              <w:rPr>
                <w:sz w:val="22"/>
                <w:szCs w:val="24"/>
              </w:rPr>
              <w:t>)</w:t>
            </w:r>
          </w:p>
          <w:p w14:paraId="05BF5CD3" w14:textId="7F55478E" w:rsidR="00BD6196" w:rsidRPr="003C1F9C" w:rsidRDefault="004436E3" w:rsidP="0058142F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 xml:space="preserve">(Addition: when </w:t>
            </w:r>
            <w:r>
              <w:rPr>
                <w:sz w:val="22"/>
                <w:szCs w:val="24"/>
              </w:rPr>
              <w:t>FM</w:t>
            </w:r>
            <w:r w:rsidR="0058142F">
              <w:rPr>
                <w:sz w:val="22"/>
                <w:szCs w:val="24"/>
              </w:rPr>
              <w:t>-QCF</w:t>
            </w:r>
            <w:r w:rsidR="00BD6196" w:rsidRPr="003C1F9C">
              <w:rPr>
                <w:sz w:val="22"/>
                <w:szCs w:val="24"/>
              </w:rPr>
              <w:t xml:space="preserve"> peak and end &lt;22</w:t>
            </w:r>
            <w:r>
              <w:rPr>
                <w:sz w:val="22"/>
                <w:szCs w:val="24"/>
              </w:rPr>
              <w:t xml:space="preserve"> </w:t>
            </w:r>
            <w:r w:rsidR="00BD6196" w:rsidRPr="003C1F9C">
              <w:rPr>
                <w:sz w:val="22"/>
                <w:szCs w:val="24"/>
              </w:rPr>
              <w:t>kHz)</w:t>
            </w:r>
          </w:p>
        </w:tc>
      </w:tr>
      <w:tr w:rsidR="00BD6196" w:rsidRPr="007503B3" w14:paraId="04A94391" w14:textId="77777777" w:rsidTr="00E36FCA">
        <w:trPr>
          <w:trHeight w:val="1280"/>
        </w:trPr>
        <w:tc>
          <w:tcPr>
            <w:tcW w:w="0" w:type="auto"/>
            <w:hideMark/>
          </w:tcPr>
          <w:p w14:paraId="7ECA4F67" w14:textId="77777777" w:rsidR="00BD6196" w:rsidRPr="003C1F9C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Nyctalus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leisleri</w:t>
            </w:r>
            <w:proofErr w:type="spellEnd"/>
          </w:p>
        </w:tc>
        <w:tc>
          <w:tcPr>
            <w:tcW w:w="0" w:type="auto"/>
            <w:hideMark/>
          </w:tcPr>
          <w:p w14:paraId="32552997" w14:textId="223FD2DC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Softer peak alternation</w:t>
            </w:r>
          </w:p>
          <w:p w14:paraId="08295369" w14:textId="48BCEC11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Peak 22-26 kHz (</w:t>
            </w:r>
            <w:proofErr w:type="spellStart"/>
            <w:r w:rsidR="00BD6196" w:rsidRPr="003C1F9C">
              <w:rPr>
                <w:sz w:val="22"/>
                <w:szCs w:val="24"/>
              </w:rPr>
              <w:t>Qcf</w:t>
            </w:r>
            <w:proofErr w:type="spellEnd"/>
            <w:r w:rsidR="00BD6196" w:rsidRPr="003C1F9C">
              <w:rPr>
                <w:sz w:val="22"/>
                <w:szCs w:val="24"/>
              </w:rPr>
              <w:t>)</w:t>
            </w:r>
          </w:p>
          <w:p w14:paraId="6516FFC4" w14:textId="77777777" w:rsidR="0058142F" w:rsidRDefault="004436E3" w:rsidP="0058142F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Clear when QCF end</w:t>
            </w:r>
            <w:r w:rsidR="0058142F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frequency</w:t>
            </w:r>
            <w:r w:rsidR="00BD6196" w:rsidRPr="003C1F9C">
              <w:rPr>
                <w:sz w:val="22"/>
                <w:szCs w:val="24"/>
              </w:rPr>
              <w:t xml:space="preserve"> 23-27</w:t>
            </w:r>
            <w:r>
              <w:rPr>
                <w:sz w:val="22"/>
                <w:szCs w:val="24"/>
              </w:rPr>
              <w:t xml:space="preserve"> kHz </w:t>
            </w:r>
          </w:p>
          <w:p w14:paraId="7FA362ED" w14:textId="77777777" w:rsidR="00BD6196" w:rsidRDefault="0058142F" w:rsidP="0058142F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call length </w:t>
            </w:r>
            <w:r w:rsidR="00BD6196" w:rsidRPr="003C1F9C">
              <w:rPr>
                <w:sz w:val="22"/>
                <w:szCs w:val="24"/>
              </w:rPr>
              <w:t xml:space="preserve">under 11ms </w:t>
            </w:r>
          </w:p>
          <w:p w14:paraId="3471968C" w14:textId="564A68CD" w:rsidR="0058142F" w:rsidRPr="003C1F9C" w:rsidRDefault="0058142F" w:rsidP="0058142F">
            <w:pPr>
              <w:spacing w:before="0" w:after="0"/>
              <w:rPr>
                <w:sz w:val="22"/>
                <w:szCs w:val="24"/>
              </w:rPr>
            </w:pPr>
          </w:p>
        </w:tc>
      </w:tr>
      <w:tr w:rsidR="00BD6196" w:rsidRPr="007503B3" w14:paraId="4D1B97FE" w14:textId="77777777" w:rsidTr="00E36FCA">
        <w:trPr>
          <w:trHeight w:val="1965"/>
        </w:trPr>
        <w:tc>
          <w:tcPr>
            <w:tcW w:w="0" w:type="auto"/>
            <w:hideMark/>
          </w:tcPr>
          <w:p w14:paraId="6C91C8D2" w14:textId="77777777" w:rsidR="00BD6196" w:rsidRPr="003C1F9C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Eptesicus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serotinus</w:t>
            </w:r>
            <w:proofErr w:type="spellEnd"/>
          </w:p>
        </w:tc>
        <w:tc>
          <w:tcPr>
            <w:tcW w:w="0" w:type="auto"/>
            <w:hideMark/>
          </w:tcPr>
          <w:p w14:paraId="2FD21481" w14:textId="69049476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 xml:space="preserve">No </w:t>
            </w:r>
            <w:r>
              <w:rPr>
                <w:sz w:val="22"/>
                <w:szCs w:val="24"/>
              </w:rPr>
              <w:t xml:space="preserve">peak </w:t>
            </w:r>
            <w:r w:rsidR="00BD6196" w:rsidRPr="003C1F9C">
              <w:rPr>
                <w:sz w:val="22"/>
                <w:szCs w:val="24"/>
              </w:rPr>
              <w:t>alternations</w:t>
            </w:r>
          </w:p>
          <w:p w14:paraId="29696837" w14:textId="596084B2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FM</w:t>
            </w:r>
            <w:r w:rsidR="0058142F">
              <w:rPr>
                <w:sz w:val="22"/>
                <w:szCs w:val="24"/>
              </w:rPr>
              <w:t>-QCF</w:t>
            </w:r>
            <w:r w:rsidR="00BD6196" w:rsidRPr="003C1F9C">
              <w:rPr>
                <w:sz w:val="22"/>
                <w:szCs w:val="24"/>
              </w:rPr>
              <w:t xml:space="preserve"> calls</w:t>
            </w:r>
          </w:p>
          <w:p w14:paraId="4BCFC72B" w14:textId="42F87791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58142F">
              <w:rPr>
                <w:sz w:val="22"/>
                <w:szCs w:val="24"/>
              </w:rPr>
              <w:t>Clear when h</w:t>
            </w:r>
            <w:r w:rsidR="00BD6196" w:rsidRPr="003C1F9C">
              <w:rPr>
                <w:sz w:val="22"/>
                <w:szCs w:val="24"/>
              </w:rPr>
              <w:t xml:space="preserve">igh </w:t>
            </w:r>
            <w:proofErr w:type="spellStart"/>
            <w:r w:rsidR="0058142F">
              <w:rPr>
                <w:sz w:val="22"/>
                <w:szCs w:val="24"/>
              </w:rPr>
              <w:t>b</w:t>
            </w:r>
            <w:r w:rsidR="00BD6196" w:rsidRPr="003C1F9C">
              <w:rPr>
                <w:sz w:val="22"/>
                <w:szCs w:val="24"/>
              </w:rPr>
              <w:t>andwith</w:t>
            </w:r>
            <w:proofErr w:type="spellEnd"/>
            <w:r w:rsidR="00BD6196" w:rsidRPr="003C1F9C">
              <w:rPr>
                <w:sz w:val="22"/>
                <w:szCs w:val="24"/>
              </w:rPr>
              <w:t xml:space="preserve"> &gt;30</w:t>
            </w:r>
            <w:r>
              <w:rPr>
                <w:sz w:val="22"/>
                <w:szCs w:val="24"/>
              </w:rPr>
              <w:t xml:space="preserve"> </w:t>
            </w:r>
            <w:r w:rsidR="00BD6196" w:rsidRPr="003C1F9C">
              <w:rPr>
                <w:sz w:val="22"/>
                <w:szCs w:val="24"/>
              </w:rPr>
              <w:t>kHz</w:t>
            </w:r>
          </w:p>
          <w:p w14:paraId="7D189781" w14:textId="15C29FA2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Peak 25- 35 kHz (FM</w:t>
            </w:r>
            <w:r w:rsidR="0058142F">
              <w:rPr>
                <w:sz w:val="22"/>
                <w:szCs w:val="24"/>
              </w:rPr>
              <w:t>-QCF</w:t>
            </w:r>
            <w:r w:rsidR="00BD6196" w:rsidRPr="003C1F9C">
              <w:rPr>
                <w:sz w:val="22"/>
                <w:szCs w:val="24"/>
              </w:rPr>
              <w:t>)</w:t>
            </w:r>
          </w:p>
          <w:p w14:paraId="33793CBB" w14:textId="6C8955FE" w:rsidR="00BD6196" w:rsidRPr="003C1F9C" w:rsidRDefault="004436E3" w:rsidP="004436E3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Clear when end</w:t>
            </w:r>
            <w:r w:rsidR="0058142F">
              <w:rPr>
                <w:sz w:val="22"/>
                <w:szCs w:val="24"/>
              </w:rPr>
              <w:t>-</w:t>
            </w:r>
            <w:r>
              <w:rPr>
                <w:sz w:val="22"/>
                <w:szCs w:val="24"/>
              </w:rPr>
              <w:t>frequency</w:t>
            </w:r>
            <w:r w:rsidR="00BD6196" w:rsidRPr="003C1F9C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in FM calls</w:t>
            </w:r>
            <w:r w:rsidR="00BD6196" w:rsidRPr="003C1F9C">
              <w:rPr>
                <w:sz w:val="22"/>
                <w:szCs w:val="24"/>
              </w:rPr>
              <w:t xml:space="preserve"> &gt;29khz</w:t>
            </w:r>
          </w:p>
        </w:tc>
      </w:tr>
      <w:tr w:rsidR="00BD6196" w:rsidRPr="001403C7" w14:paraId="565374FD" w14:textId="77777777" w:rsidTr="00E36FCA">
        <w:trPr>
          <w:trHeight w:val="1124"/>
        </w:trPr>
        <w:tc>
          <w:tcPr>
            <w:tcW w:w="0" w:type="auto"/>
            <w:hideMark/>
          </w:tcPr>
          <w:p w14:paraId="36A2BEBF" w14:textId="77777777" w:rsidR="00BD6196" w:rsidRPr="003C1F9C" w:rsidRDefault="00BD6196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proofErr w:type="spellStart"/>
            <w:r w:rsidRPr="003C1F9C">
              <w:rPr>
                <w:i/>
                <w:color w:val="A6A6A6" w:themeColor="background1" w:themeShade="A6"/>
                <w:sz w:val="22"/>
                <w:szCs w:val="24"/>
              </w:rPr>
              <w:t>Eptesicus</w:t>
            </w:r>
            <w:proofErr w:type="spellEnd"/>
            <w:r w:rsidRPr="003C1F9C">
              <w:rPr>
                <w:i/>
                <w:color w:val="A6A6A6" w:themeColor="background1" w:themeShade="A6"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color w:val="A6A6A6" w:themeColor="background1" w:themeShade="A6"/>
                <w:sz w:val="22"/>
                <w:szCs w:val="24"/>
              </w:rPr>
              <w:t>nilssonii</w:t>
            </w:r>
            <w:proofErr w:type="spellEnd"/>
            <w:r w:rsidRPr="003C1F9C">
              <w:rPr>
                <w:color w:val="A6A6A6" w:themeColor="background1" w:themeShade="A6"/>
                <w:sz w:val="22"/>
                <w:szCs w:val="24"/>
              </w:rPr>
              <w:t xml:space="preserve"> – not identified in this study</w:t>
            </w:r>
          </w:p>
          <w:p w14:paraId="1C7C6634" w14:textId="77777777" w:rsidR="00BD6196" w:rsidRPr="003C1F9C" w:rsidRDefault="00BD6196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r w:rsidRPr="003C1F9C">
              <w:rPr>
                <w:color w:val="A6A6A6" w:themeColor="background1" w:themeShade="A6"/>
                <w:sz w:val="22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14:paraId="6B6990EF" w14:textId="2B148DDC" w:rsidR="00BD6196" w:rsidRPr="003C1F9C" w:rsidRDefault="004436E3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r>
              <w:rPr>
                <w:color w:val="A6A6A6" w:themeColor="background1" w:themeShade="A6"/>
                <w:sz w:val="22"/>
                <w:szCs w:val="24"/>
              </w:rPr>
              <w:t xml:space="preserve">-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 xml:space="preserve">No </w:t>
            </w:r>
            <w:r>
              <w:rPr>
                <w:color w:val="A6A6A6" w:themeColor="background1" w:themeShade="A6"/>
                <w:sz w:val="22"/>
                <w:szCs w:val="24"/>
              </w:rPr>
              <w:t xml:space="preserve">peak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alternations</w:t>
            </w:r>
          </w:p>
          <w:p w14:paraId="4BEA1BEE" w14:textId="39E6E791" w:rsidR="00BD6196" w:rsidRPr="003C1F9C" w:rsidRDefault="004436E3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r>
              <w:rPr>
                <w:color w:val="A6A6A6" w:themeColor="background1" w:themeShade="A6"/>
                <w:sz w:val="22"/>
                <w:szCs w:val="24"/>
              </w:rPr>
              <w:t xml:space="preserve">-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Peak &gt;28</w:t>
            </w:r>
            <w:r>
              <w:rPr>
                <w:color w:val="A6A6A6" w:themeColor="background1" w:themeShade="A6"/>
                <w:sz w:val="22"/>
                <w:szCs w:val="24"/>
              </w:rPr>
              <w:t xml:space="preserve">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kHz -31 (</w:t>
            </w:r>
            <w:proofErr w:type="spellStart"/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Qcf</w:t>
            </w:r>
            <w:proofErr w:type="spellEnd"/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)</w:t>
            </w:r>
          </w:p>
          <w:p w14:paraId="6F3E6415" w14:textId="6A4E7985" w:rsidR="00BD6196" w:rsidRPr="003C1F9C" w:rsidRDefault="004436E3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r>
              <w:rPr>
                <w:color w:val="A6A6A6" w:themeColor="background1" w:themeShade="A6"/>
                <w:sz w:val="22"/>
                <w:szCs w:val="24"/>
              </w:rPr>
              <w:t xml:space="preserve">-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End &gt;27</w:t>
            </w:r>
            <w:r>
              <w:rPr>
                <w:color w:val="A6A6A6" w:themeColor="background1" w:themeShade="A6"/>
                <w:sz w:val="22"/>
                <w:szCs w:val="24"/>
              </w:rPr>
              <w:t xml:space="preserve">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kHz and &gt;11ms (</w:t>
            </w:r>
            <w:proofErr w:type="spellStart"/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Qcf</w:t>
            </w:r>
            <w:proofErr w:type="spellEnd"/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)</w:t>
            </w:r>
          </w:p>
          <w:p w14:paraId="1810C21A" w14:textId="77777777" w:rsidR="00BD6196" w:rsidRDefault="004436E3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r>
              <w:rPr>
                <w:color w:val="A6A6A6" w:themeColor="background1" w:themeShade="A6"/>
                <w:sz w:val="22"/>
                <w:szCs w:val="24"/>
              </w:rPr>
              <w:t xml:space="preserve">-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Long calls</w:t>
            </w:r>
          </w:p>
          <w:p w14:paraId="479265AD" w14:textId="6BB4F465" w:rsidR="0058142F" w:rsidRPr="003C1F9C" w:rsidRDefault="0058142F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</w:p>
        </w:tc>
      </w:tr>
      <w:tr w:rsidR="00BD6196" w:rsidRPr="001403C7" w14:paraId="0ABDB2E0" w14:textId="77777777" w:rsidTr="00E36FCA">
        <w:trPr>
          <w:trHeight w:val="980"/>
        </w:trPr>
        <w:tc>
          <w:tcPr>
            <w:tcW w:w="0" w:type="auto"/>
            <w:hideMark/>
          </w:tcPr>
          <w:p w14:paraId="5ABBF144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proofErr w:type="spellStart"/>
            <w:r w:rsidRPr="003C1F9C">
              <w:rPr>
                <w:sz w:val="22"/>
                <w:szCs w:val="24"/>
              </w:rPr>
              <w:t>Nyctaloid</w:t>
            </w:r>
            <w:proofErr w:type="spellEnd"/>
          </w:p>
          <w:p w14:paraId="772391FF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(</w:t>
            </w:r>
            <w:proofErr w:type="spellStart"/>
            <w:r w:rsidRPr="003C1F9C">
              <w:rPr>
                <w:i/>
                <w:sz w:val="22"/>
                <w:szCs w:val="24"/>
              </w:rPr>
              <w:t>Nyctalus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noctula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Nyctalus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leisleri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Eptesicus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serotinus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Vespertilio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murinus</w:t>
            </w:r>
            <w:proofErr w:type="spellEnd"/>
            <w:r w:rsidRPr="003C1F9C">
              <w:rPr>
                <w:sz w:val="22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2AA4CABD" w14:textId="4DB5114C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Irregular</w:t>
            </w:r>
            <w:r>
              <w:rPr>
                <w:sz w:val="22"/>
                <w:szCs w:val="24"/>
              </w:rPr>
              <w:t xml:space="preserve"> peak</w:t>
            </w:r>
            <w:r w:rsidR="00BD6196" w:rsidRPr="003C1F9C">
              <w:rPr>
                <w:sz w:val="22"/>
                <w:szCs w:val="24"/>
              </w:rPr>
              <w:t xml:space="preserve"> alternations</w:t>
            </w:r>
          </w:p>
          <w:p w14:paraId="0F028C1B" w14:textId="28434B3E" w:rsidR="00BD6196" w:rsidRPr="003C1F9C" w:rsidRDefault="004436E3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 xml:space="preserve">No clear </w:t>
            </w:r>
            <w:r w:rsidR="0058142F">
              <w:rPr>
                <w:sz w:val="22"/>
                <w:szCs w:val="24"/>
              </w:rPr>
              <w:t>QCF</w:t>
            </w:r>
            <w:r w:rsidR="00BD6196" w:rsidRPr="003C1F9C">
              <w:rPr>
                <w:sz w:val="22"/>
                <w:szCs w:val="24"/>
              </w:rPr>
              <w:t xml:space="preserve"> calls</w:t>
            </w:r>
          </w:p>
          <w:p w14:paraId="6FC59A4F" w14:textId="7441D97A" w:rsidR="00BD6196" w:rsidRPr="003C1F9C" w:rsidRDefault="004436E3" w:rsidP="0058142F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Peak 22 – 28 </w:t>
            </w:r>
            <w:r w:rsidR="00BD6196" w:rsidRPr="003C1F9C">
              <w:rPr>
                <w:sz w:val="22"/>
                <w:szCs w:val="24"/>
              </w:rPr>
              <w:t>k</w:t>
            </w:r>
            <w:r>
              <w:rPr>
                <w:sz w:val="22"/>
                <w:szCs w:val="24"/>
              </w:rPr>
              <w:t>H</w:t>
            </w:r>
            <w:r w:rsidR="00BD6196" w:rsidRPr="003C1F9C">
              <w:rPr>
                <w:sz w:val="22"/>
                <w:szCs w:val="24"/>
              </w:rPr>
              <w:t>z</w:t>
            </w:r>
            <w:r w:rsidR="0058142F">
              <w:rPr>
                <w:sz w:val="22"/>
                <w:szCs w:val="24"/>
              </w:rPr>
              <w:t xml:space="preserve"> in QCF</w:t>
            </w:r>
          </w:p>
        </w:tc>
      </w:tr>
      <w:tr w:rsidR="00BD6196" w:rsidRPr="007503B3" w14:paraId="4E2BEC4D" w14:textId="77777777" w:rsidTr="00E36FCA">
        <w:trPr>
          <w:trHeight w:val="1280"/>
        </w:trPr>
        <w:tc>
          <w:tcPr>
            <w:tcW w:w="0" w:type="auto"/>
            <w:hideMark/>
          </w:tcPr>
          <w:p w14:paraId="2A83FDB0" w14:textId="27E4C5CC" w:rsidR="00BD6196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pygmaeus</w:t>
            </w:r>
            <w:proofErr w:type="spellEnd"/>
          </w:p>
          <w:p w14:paraId="0E84E067" w14:textId="77777777" w:rsidR="0058142F" w:rsidRPr="003C1F9C" w:rsidRDefault="0058142F" w:rsidP="003C1F9C">
            <w:pPr>
              <w:spacing w:before="0" w:after="0"/>
              <w:rPr>
                <w:i/>
                <w:sz w:val="22"/>
                <w:szCs w:val="24"/>
              </w:rPr>
            </w:pPr>
          </w:p>
          <w:p w14:paraId="24A81943" w14:textId="7C19A717" w:rsidR="00BD6196" w:rsidRPr="003C1F9C" w:rsidRDefault="00BD6196" w:rsidP="003C1F9C">
            <w:pPr>
              <w:spacing w:before="0" w:after="0"/>
              <w:ind w:hanging="36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 xml:space="preserve">→  </w:t>
            </w:r>
            <w:proofErr w:type="spellStart"/>
            <w:r w:rsidRPr="003C1F9C">
              <w:rPr>
                <w:sz w:val="22"/>
                <w:szCs w:val="24"/>
              </w:rPr>
              <w:t>Preanalysis</w:t>
            </w:r>
            <w:proofErr w:type="spellEnd"/>
            <w:r w:rsidRPr="003C1F9C">
              <w:rPr>
                <w:sz w:val="22"/>
                <w:szCs w:val="24"/>
              </w:rPr>
              <w:t xml:space="preserve"> </w:t>
            </w:r>
            <w:r w:rsidR="0058142F">
              <w:rPr>
                <w:sz w:val="22"/>
                <w:szCs w:val="24"/>
              </w:rPr>
              <w:t xml:space="preserve">in </w:t>
            </w:r>
            <w:proofErr w:type="spellStart"/>
            <w:r w:rsidRPr="003C1F9C">
              <w:rPr>
                <w:sz w:val="22"/>
                <w:szCs w:val="24"/>
              </w:rPr>
              <w:t>Batexplorer</w:t>
            </w:r>
            <w:proofErr w:type="spellEnd"/>
            <w:r w:rsidR="004436E3">
              <w:rPr>
                <w:sz w:val="22"/>
                <w:szCs w:val="24"/>
              </w:rPr>
              <w:t>*</w:t>
            </w:r>
          </w:p>
        </w:tc>
        <w:tc>
          <w:tcPr>
            <w:tcW w:w="0" w:type="auto"/>
            <w:hideMark/>
          </w:tcPr>
          <w:p w14:paraId="5FDDEE63" w14:textId="6C8E2A52" w:rsidR="00BD6196" w:rsidRDefault="0058142F" w:rsidP="003C1F9C">
            <w:pPr>
              <w:spacing w:before="0" w:after="0"/>
              <w:rPr>
                <w:sz w:val="22"/>
                <w:szCs w:val="24"/>
              </w:rPr>
            </w:pPr>
            <w:r w:rsidRPr="0058142F">
              <w:rPr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Peak 52.</w:t>
            </w:r>
            <w:r w:rsidR="00BD6196" w:rsidRPr="0058142F">
              <w:rPr>
                <w:sz w:val="22"/>
                <w:szCs w:val="24"/>
              </w:rPr>
              <w:t>1 - 63 kHz</w:t>
            </w:r>
            <w:r>
              <w:rPr>
                <w:sz w:val="22"/>
                <w:szCs w:val="24"/>
              </w:rPr>
              <w:t xml:space="preserve"> </w:t>
            </w:r>
          </w:p>
          <w:p w14:paraId="38865BB7" w14:textId="77777777" w:rsidR="00FE48E1" w:rsidRPr="00FE48E1" w:rsidRDefault="00FE48E1" w:rsidP="00FE48E1">
            <w:pPr>
              <w:spacing w:before="0" w:after="0"/>
              <w:rPr>
                <w:sz w:val="22"/>
                <w:szCs w:val="24"/>
              </w:rPr>
            </w:pPr>
            <w:r w:rsidRPr="00FE48E1">
              <w:rPr>
                <w:sz w:val="22"/>
                <w:szCs w:val="24"/>
              </w:rPr>
              <w:t>- QCF – FM-QCF</w:t>
            </w:r>
          </w:p>
          <w:p w14:paraId="43CA97BC" w14:textId="41ECE9F0" w:rsidR="00BD6196" w:rsidRPr="003C1F9C" w:rsidRDefault="0058142F" w:rsidP="0058142F">
            <w:pPr>
              <w:spacing w:before="0" w:after="0"/>
              <w:rPr>
                <w:sz w:val="22"/>
                <w:szCs w:val="24"/>
              </w:rPr>
            </w:pPr>
            <w:r w:rsidRPr="0058142F"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Clear when end</w:t>
            </w:r>
            <w:r>
              <w:rPr>
                <w:sz w:val="22"/>
                <w:szCs w:val="24"/>
              </w:rPr>
              <w:t>-frequency</w:t>
            </w:r>
            <w:r w:rsidR="00BD6196" w:rsidRPr="003C1F9C">
              <w:rPr>
                <w:sz w:val="22"/>
                <w:szCs w:val="24"/>
              </w:rPr>
              <w:t xml:space="preserve"> &gt;52</w:t>
            </w:r>
            <w:r>
              <w:rPr>
                <w:sz w:val="22"/>
                <w:szCs w:val="24"/>
              </w:rPr>
              <w:t xml:space="preserve"> </w:t>
            </w:r>
            <w:r w:rsidR="00BD6196" w:rsidRPr="003C1F9C">
              <w:rPr>
                <w:sz w:val="22"/>
                <w:szCs w:val="24"/>
              </w:rPr>
              <w:t>kHz</w:t>
            </w:r>
          </w:p>
        </w:tc>
      </w:tr>
      <w:tr w:rsidR="00BD6196" w:rsidRPr="004436E3" w14:paraId="6191B591" w14:textId="77777777" w:rsidTr="00E36FCA">
        <w:trPr>
          <w:trHeight w:val="1280"/>
        </w:trPr>
        <w:tc>
          <w:tcPr>
            <w:tcW w:w="0" w:type="auto"/>
            <w:hideMark/>
          </w:tcPr>
          <w:p w14:paraId="06151A1F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r w:rsidRPr="003C1F9C">
              <w:rPr>
                <w:sz w:val="22"/>
                <w:szCs w:val="24"/>
              </w:rPr>
              <w:t>_high</w:t>
            </w:r>
            <w:proofErr w:type="spellEnd"/>
          </w:p>
          <w:p w14:paraId="7297CA0F" w14:textId="636EB8CE" w:rsidR="00BD6196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(</w:t>
            </w: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  <w:r w:rsidR="0058142F">
              <w:rPr>
                <w:i/>
                <w:sz w:val="22"/>
                <w:szCs w:val="24"/>
              </w:rPr>
              <w:t>,</w:t>
            </w:r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Pipistrells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pygmaeus</w:t>
            </w:r>
            <w:proofErr w:type="spellEnd"/>
            <w:r w:rsidRPr="003C1F9C">
              <w:rPr>
                <w:sz w:val="22"/>
                <w:szCs w:val="24"/>
              </w:rPr>
              <w:t>)</w:t>
            </w:r>
          </w:p>
          <w:p w14:paraId="261C548F" w14:textId="77777777" w:rsidR="0058142F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</w:p>
          <w:p w14:paraId="442FA77F" w14:textId="04B7F0F3" w:rsidR="00BD6196" w:rsidRPr="003C1F9C" w:rsidRDefault="00BD6196" w:rsidP="003C1F9C">
            <w:pPr>
              <w:spacing w:before="0" w:after="0"/>
              <w:ind w:hanging="36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 xml:space="preserve">→  </w:t>
            </w:r>
            <w:proofErr w:type="spellStart"/>
            <w:r w:rsidRPr="003C1F9C">
              <w:rPr>
                <w:sz w:val="22"/>
                <w:szCs w:val="24"/>
              </w:rPr>
              <w:t>Preanalysis</w:t>
            </w:r>
            <w:proofErr w:type="spellEnd"/>
            <w:r w:rsidR="0058142F">
              <w:rPr>
                <w:sz w:val="22"/>
                <w:szCs w:val="24"/>
              </w:rPr>
              <w:t xml:space="preserve"> in</w:t>
            </w:r>
            <w:r w:rsidRPr="003C1F9C">
              <w:rPr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sz w:val="22"/>
                <w:szCs w:val="24"/>
              </w:rPr>
              <w:t>Batexplorer</w:t>
            </w:r>
            <w:proofErr w:type="spellEnd"/>
            <w:r w:rsidR="004436E3">
              <w:rPr>
                <w:sz w:val="22"/>
                <w:szCs w:val="24"/>
              </w:rPr>
              <w:t>*</w:t>
            </w:r>
          </w:p>
        </w:tc>
        <w:tc>
          <w:tcPr>
            <w:tcW w:w="0" w:type="auto"/>
            <w:hideMark/>
          </w:tcPr>
          <w:p w14:paraId="73398B53" w14:textId="6D386E33" w:rsidR="00BD6196" w:rsidRDefault="0058142F" w:rsidP="003C1F9C">
            <w:pPr>
              <w:spacing w:before="0" w:after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- </w:t>
            </w:r>
            <w:r w:rsidR="00BD6196" w:rsidRPr="003C1F9C">
              <w:rPr>
                <w:sz w:val="22"/>
                <w:szCs w:val="24"/>
                <w:lang w:val="de-DE"/>
              </w:rPr>
              <w:t>Peak 51 -52 kHz</w:t>
            </w:r>
          </w:p>
          <w:p w14:paraId="62B15D57" w14:textId="1E2AD731" w:rsidR="00FE48E1" w:rsidRPr="003C1F9C" w:rsidRDefault="00FE48E1" w:rsidP="00FE48E1">
            <w:pPr>
              <w:spacing w:before="0" w:after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-</w:t>
            </w:r>
            <w:r>
              <w:rPr>
                <w:sz w:val="22"/>
                <w:szCs w:val="24"/>
                <w:lang w:val="de-DE"/>
              </w:rPr>
              <w:t xml:space="preserve"> QCF – FM-QCF</w:t>
            </w:r>
          </w:p>
          <w:p w14:paraId="28E89E67" w14:textId="7F11A344" w:rsidR="00FE48E1" w:rsidRPr="003C1F9C" w:rsidRDefault="00FE48E1" w:rsidP="003C1F9C">
            <w:pPr>
              <w:spacing w:before="0" w:after="0"/>
              <w:rPr>
                <w:sz w:val="22"/>
                <w:szCs w:val="24"/>
                <w:lang w:val="de-DE"/>
              </w:rPr>
            </w:pPr>
          </w:p>
          <w:p w14:paraId="01A2E757" w14:textId="13F3275B" w:rsidR="00BD6196" w:rsidRPr="003C1F9C" w:rsidRDefault="00BD6196" w:rsidP="003C1F9C">
            <w:pPr>
              <w:spacing w:before="0" w:after="0"/>
              <w:rPr>
                <w:sz w:val="22"/>
                <w:szCs w:val="24"/>
                <w:lang w:val="de-DE"/>
              </w:rPr>
            </w:pPr>
          </w:p>
        </w:tc>
      </w:tr>
      <w:tr w:rsidR="00BD6196" w:rsidRPr="007503B3" w14:paraId="1B3E55A2" w14:textId="77777777" w:rsidTr="00E36FCA">
        <w:trPr>
          <w:trHeight w:val="1280"/>
        </w:trPr>
        <w:tc>
          <w:tcPr>
            <w:tcW w:w="0" w:type="auto"/>
            <w:hideMark/>
          </w:tcPr>
          <w:p w14:paraId="2DEF6806" w14:textId="6F7C24AD" w:rsidR="00BD6196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lastRenderedPageBreak/>
              <w:t>Pipistrellus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</w:p>
          <w:p w14:paraId="0897F5BD" w14:textId="77777777" w:rsidR="0058142F" w:rsidRPr="003C1F9C" w:rsidRDefault="0058142F" w:rsidP="003C1F9C">
            <w:pPr>
              <w:spacing w:before="0" w:after="0"/>
              <w:rPr>
                <w:i/>
                <w:sz w:val="22"/>
                <w:szCs w:val="24"/>
              </w:rPr>
            </w:pPr>
          </w:p>
          <w:p w14:paraId="54768625" w14:textId="784B58AD" w:rsidR="00BD6196" w:rsidRPr="003C1F9C" w:rsidRDefault="00BD6196" w:rsidP="003C1F9C">
            <w:pPr>
              <w:spacing w:before="0" w:after="0"/>
              <w:ind w:hanging="36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 xml:space="preserve">→  </w:t>
            </w:r>
            <w:proofErr w:type="spellStart"/>
            <w:r w:rsidRPr="003C1F9C">
              <w:rPr>
                <w:sz w:val="22"/>
                <w:szCs w:val="24"/>
              </w:rPr>
              <w:t>Preanalysis</w:t>
            </w:r>
            <w:proofErr w:type="spellEnd"/>
            <w:r w:rsidRPr="003C1F9C">
              <w:rPr>
                <w:sz w:val="22"/>
                <w:szCs w:val="24"/>
              </w:rPr>
              <w:t xml:space="preserve"> </w:t>
            </w:r>
            <w:r w:rsidR="0058142F">
              <w:rPr>
                <w:sz w:val="22"/>
                <w:szCs w:val="24"/>
              </w:rPr>
              <w:t xml:space="preserve">in </w:t>
            </w:r>
            <w:proofErr w:type="spellStart"/>
            <w:r w:rsidRPr="003C1F9C">
              <w:rPr>
                <w:sz w:val="22"/>
                <w:szCs w:val="24"/>
              </w:rPr>
              <w:t>Batexplorer</w:t>
            </w:r>
            <w:proofErr w:type="spellEnd"/>
            <w:r w:rsidR="004436E3">
              <w:rPr>
                <w:sz w:val="22"/>
                <w:szCs w:val="24"/>
              </w:rPr>
              <w:t>*</w:t>
            </w:r>
          </w:p>
        </w:tc>
        <w:tc>
          <w:tcPr>
            <w:tcW w:w="0" w:type="auto"/>
            <w:hideMark/>
          </w:tcPr>
          <w:p w14:paraId="62051CB8" w14:textId="4A8BDF8F" w:rsidR="00BD6196" w:rsidRDefault="0058142F" w:rsidP="003C1F9C">
            <w:pPr>
              <w:spacing w:before="0" w:after="0"/>
              <w:rPr>
                <w:sz w:val="22"/>
                <w:szCs w:val="24"/>
              </w:rPr>
            </w:pPr>
            <w:r w:rsidRPr="0058142F">
              <w:rPr>
                <w:sz w:val="22"/>
                <w:szCs w:val="24"/>
              </w:rPr>
              <w:t>- Peak</w:t>
            </w:r>
            <w:r w:rsidR="00BD6196" w:rsidRPr="0058142F">
              <w:rPr>
                <w:sz w:val="22"/>
                <w:szCs w:val="24"/>
              </w:rPr>
              <w:t xml:space="preserve"> 43&lt;</w:t>
            </w:r>
            <w:r w:rsidRPr="0058142F">
              <w:rPr>
                <w:sz w:val="22"/>
                <w:szCs w:val="24"/>
              </w:rPr>
              <w:t xml:space="preserve"> – 50.</w:t>
            </w:r>
            <w:r w:rsidR="00BD6196" w:rsidRPr="0058142F">
              <w:rPr>
                <w:sz w:val="22"/>
                <w:szCs w:val="24"/>
              </w:rPr>
              <w:t>9 kHz</w:t>
            </w:r>
          </w:p>
          <w:p w14:paraId="1C4B7D48" w14:textId="77777777" w:rsidR="00FE48E1" w:rsidRPr="00FE48E1" w:rsidRDefault="00FE48E1" w:rsidP="00FE48E1">
            <w:pPr>
              <w:spacing w:before="0" w:after="0"/>
              <w:rPr>
                <w:sz w:val="22"/>
                <w:szCs w:val="24"/>
              </w:rPr>
            </w:pPr>
            <w:r w:rsidRPr="00FE48E1">
              <w:rPr>
                <w:sz w:val="22"/>
                <w:szCs w:val="24"/>
              </w:rPr>
              <w:t>- QCF – FM-QCF</w:t>
            </w:r>
          </w:p>
          <w:p w14:paraId="1C6CF6A2" w14:textId="27BB90A6" w:rsidR="00BD6196" w:rsidRPr="003C1F9C" w:rsidRDefault="0058142F" w:rsidP="0058142F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</w:t>
            </w:r>
            <w:r w:rsidR="00BD6196" w:rsidRPr="003C1F9C">
              <w:rPr>
                <w:sz w:val="22"/>
                <w:szCs w:val="24"/>
              </w:rPr>
              <w:t>lear when end</w:t>
            </w:r>
            <w:r>
              <w:rPr>
                <w:sz w:val="22"/>
                <w:szCs w:val="24"/>
              </w:rPr>
              <w:t>-frequency</w:t>
            </w:r>
            <w:r w:rsidR="00BD6196" w:rsidRPr="003C1F9C">
              <w:rPr>
                <w:sz w:val="22"/>
                <w:szCs w:val="24"/>
              </w:rPr>
              <w:t xml:space="preserve"> 45-50 kHz</w:t>
            </w:r>
          </w:p>
        </w:tc>
      </w:tr>
      <w:tr w:rsidR="00BD6196" w:rsidRPr="004436E3" w14:paraId="0166E2E4" w14:textId="77777777" w:rsidTr="00E36FCA">
        <w:trPr>
          <w:trHeight w:val="1280"/>
        </w:trPr>
        <w:tc>
          <w:tcPr>
            <w:tcW w:w="0" w:type="auto"/>
            <w:hideMark/>
          </w:tcPr>
          <w:p w14:paraId="4167E4D8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r w:rsidRPr="003C1F9C">
              <w:rPr>
                <w:sz w:val="22"/>
                <w:szCs w:val="24"/>
              </w:rPr>
              <w:t>_low</w:t>
            </w:r>
            <w:proofErr w:type="spellEnd"/>
          </w:p>
          <w:p w14:paraId="49C306C3" w14:textId="22468507" w:rsidR="00BD6196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(</w:t>
            </w: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="0058142F">
              <w:rPr>
                <w:i/>
                <w:sz w:val="22"/>
                <w:szCs w:val="24"/>
              </w:rPr>
              <w:t>nathusii</w:t>
            </w:r>
            <w:proofErr w:type="spellEnd"/>
            <w:r w:rsidRPr="003C1F9C">
              <w:rPr>
                <w:sz w:val="22"/>
                <w:szCs w:val="24"/>
              </w:rPr>
              <w:t>)</w:t>
            </w:r>
          </w:p>
          <w:p w14:paraId="38A220B1" w14:textId="77777777" w:rsidR="0058142F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</w:p>
          <w:p w14:paraId="59E74DF1" w14:textId="6BD2B64E" w:rsidR="00BD6196" w:rsidRPr="003C1F9C" w:rsidRDefault="00BD6196" w:rsidP="003C1F9C">
            <w:pPr>
              <w:spacing w:before="0" w:after="0"/>
              <w:ind w:hanging="36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 xml:space="preserve">→  </w:t>
            </w:r>
            <w:proofErr w:type="spellStart"/>
            <w:r w:rsidRPr="003C1F9C">
              <w:rPr>
                <w:sz w:val="22"/>
                <w:szCs w:val="24"/>
              </w:rPr>
              <w:t>Preanalysis</w:t>
            </w:r>
            <w:proofErr w:type="spellEnd"/>
            <w:r w:rsidRPr="003C1F9C">
              <w:rPr>
                <w:sz w:val="22"/>
                <w:szCs w:val="24"/>
              </w:rPr>
              <w:t xml:space="preserve"> </w:t>
            </w:r>
            <w:r w:rsidR="0058142F">
              <w:rPr>
                <w:sz w:val="22"/>
                <w:szCs w:val="24"/>
              </w:rPr>
              <w:t xml:space="preserve">in </w:t>
            </w:r>
            <w:proofErr w:type="spellStart"/>
            <w:r w:rsidRPr="003C1F9C">
              <w:rPr>
                <w:sz w:val="22"/>
                <w:szCs w:val="24"/>
              </w:rPr>
              <w:t>Batexplorer</w:t>
            </w:r>
            <w:proofErr w:type="spellEnd"/>
            <w:r w:rsidR="004436E3">
              <w:rPr>
                <w:sz w:val="22"/>
                <w:szCs w:val="24"/>
              </w:rPr>
              <w:t>*</w:t>
            </w:r>
          </w:p>
        </w:tc>
        <w:tc>
          <w:tcPr>
            <w:tcW w:w="0" w:type="auto"/>
            <w:hideMark/>
          </w:tcPr>
          <w:p w14:paraId="19A5EDFF" w14:textId="2F13A393" w:rsidR="00BD6196" w:rsidRDefault="0058142F" w:rsidP="003C1F9C">
            <w:pPr>
              <w:spacing w:before="0" w:after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- </w:t>
            </w:r>
            <w:r w:rsidR="00BD6196" w:rsidRPr="003C1F9C">
              <w:rPr>
                <w:sz w:val="22"/>
                <w:szCs w:val="24"/>
                <w:lang w:val="de-DE"/>
              </w:rPr>
              <w:t>Peak 42 – 43 kHz</w:t>
            </w:r>
          </w:p>
          <w:p w14:paraId="1F771014" w14:textId="7435B0F9" w:rsidR="00FE48E1" w:rsidRPr="003C1F9C" w:rsidRDefault="00FE48E1" w:rsidP="003C1F9C">
            <w:pPr>
              <w:spacing w:before="0" w:after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>- QCF – FM-QCF</w:t>
            </w:r>
          </w:p>
          <w:p w14:paraId="0DA80224" w14:textId="3E9D7A07" w:rsidR="00BD6196" w:rsidRPr="003C1F9C" w:rsidRDefault="00BD6196" w:rsidP="003C1F9C">
            <w:pPr>
              <w:spacing w:before="0" w:after="0"/>
              <w:rPr>
                <w:sz w:val="22"/>
                <w:szCs w:val="24"/>
                <w:lang w:val="de-DE"/>
              </w:rPr>
            </w:pPr>
          </w:p>
        </w:tc>
      </w:tr>
      <w:tr w:rsidR="00BD6196" w:rsidRPr="007503B3" w14:paraId="2DFE88CF" w14:textId="77777777" w:rsidTr="00E36FCA">
        <w:trPr>
          <w:trHeight w:val="1209"/>
        </w:trPr>
        <w:tc>
          <w:tcPr>
            <w:tcW w:w="0" w:type="auto"/>
            <w:hideMark/>
          </w:tcPr>
          <w:p w14:paraId="631B0710" w14:textId="3908FAF2" w:rsidR="00BD6196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Pipistrellus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nathusii</w:t>
            </w:r>
            <w:proofErr w:type="spellEnd"/>
          </w:p>
          <w:p w14:paraId="288FD634" w14:textId="77777777" w:rsidR="0058142F" w:rsidRPr="003C1F9C" w:rsidRDefault="0058142F" w:rsidP="003C1F9C">
            <w:pPr>
              <w:spacing w:before="0" w:after="0"/>
              <w:rPr>
                <w:i/>
                <w:sz w:val="22"/>
                <w:szCs w:val="24"/>
              </w:rPr>
            </w:pPr>
          </w:p>
          <w:p w14:paraId="1EEAE089" w14:textId="6C46B522" w:rsidR="00BD6196" w:rsidRPr="003C1F9C" w:rsidRDefault="00BD6196" w:rsidP="003C1F9C">
            <w:pPr>
              <w:spacing w:before="0" w:after="0"/>
              <w:ind w:hanging="36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 xml:space="preserve">→  </w:t>
            </w:r>
            <w:proofErr w:type="spellStart"/>
            <w:r w:rsidRPr="003C1F9C">
              <w:rPr>
                <w:sz w:val="22"/>
                <w:szCs w:val="24"/>
              </w:rPr>
              <w:t>Preanalysis</w:t>
            </w:r>
            <w:proofErr w:type="spellEnd"/>
            <w:r w:rsidR="0058142F">
              <w:rPr>
                <w:sz w:val="22"/>
                <w:szCs w:val="24"/>
              </w:rPr>
              <w:t xml:space="preserve"> in</w:t>
            </w:r>
            <w:r w:rsidRPr="003C1F9C">
              <w:rPr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sz w:val="22"/>
                <w:szCs w:val="24"/>
              </w:rPr>
              <w:t>Batexplorer</w:t>
            </w:r>
            <w:proofErr w:type="spellEnd"/>
            <w:r w:rsidR="004436E3">
              <w:rPr>
                <w:sz w:val="22"/>
                <w:szCs w:val="24"/>
              </w:rPr>
              <w:t>*</w:t>
            </w:r>
          </w:p>
        </w:tc>
        <w:tc>
          <w:tcPr>
            <w:tcW w:w="0" w:type="auto"/>
            <w:hideMark/>
          </w:tcPr>
          <w:p w14:paraId="33B4A00B" w14:textId="15795DF0" w:rsidR="00BD6196" w:rsidRDefault="0058142F" w:rsidP="003C1F9C">
            <w:pPr>
              <w:spacing w:before="0" w:after="0"/>
              <w:rPr>
                <w:sz w:val="22"/>
                <w:szCs w:val="24"/>
              </w:rPr>
            </w:pPr>
            <w:r w:rsidRPr="0058142F">
              <w:rPr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Peak 34 – 41.</w:t>
            </w:r>
            <w:r w:rsidR="00BD6196" w:rsidRPr="0058142F">
              <w:rPr>
                <w:sz w:val="22"/>
                <w:szCs w:val="24"/>
              </w:rPr>
              <w:t>9kHz</w:t>
            </w:r>
          </w:p>
          <w:p w14:paraId="5F4F9104" w14:textId="7E46845F" w:rsidR="00FE48E1" w:rsidRPr="00FE48E1" w:rsidRDefault="00FE48E1" w:rsidP="00FE48E1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bookmarkStart w:id="0" w:name="_GoBack"/>
            <w:bookmarkEnd w:id="0"/>
            <w:r w:rsidRPr="00FE48E1">
              <w:rPr>
                <w:sz w:val="22"/>
                <w:szCs w:val="24"/>
              </w:rPr>
              <w:t>QCF – FM-QCF</w:t>
            </w:r>
          </w:p>
          <w:p w14:paraId="65DB6D57" w14:textId="336D63A1" w:rsidR="00BD6196" w:rsidRPr="003C1F9C" w:rsidRDefault="0058142F" w:rsidP="0058142F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</w:t>
            </w:r>
            <w:r w:rsidR="00BD6196" w:rsidRPr="003C1F9C">
              <w:rPr>
                <w:sz w:val="22"/>
                <w:szCs w:val="24"/>
              </w:rPr>
              <w:t>lear when end</w:t>
            </w:r>
            <w:r>
              <w:rPr>
                <w:sz w:val="22"/>
                <w:szCs w:val="24"/>
              </w:rPr>
              <w:t xml:space="preserve">-frequency </w:t>
            </w:r>
            <w:r w:rsidR="00BD6196" w:rsidRPr="003C1F9C">
              <w:rPr>
                <w:sz w:val="22"/>
                <w:szCs w:val="24"/>
              </w:rPr>
              <w:t>&lt;40kHz</w:t>
            </w:r>
          </w:p>
        </w:tc>
      </w:tr>
      <w:tr w:rsidR="00BD6196" w:rsidRPr="001403C7" w14:paraId="4E1495BA" w14:textId="77777777" w:rsidTr="00E36FCA">
        <w:trPr>
          <w:trHeight w:val="845"/>
        </w:trPr>
        <w:tc>
          <w:tcPr>
            <w:tcW w:w="0" w:type="auto"/>
            <w:hideMark/>
          </w:tcPr>
          <w:p w14:paraId="18D33DC0" w14:textId="77777777" w:rsidR="00BD6196" w:rsidRPr="003C1F9C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</w:p>
        </w:tc>
        <w:tc>
          <w:tcPr>
            <w:tcW w:w="0" w:type="auto"/>
            <w:hideMark/>
          </w:tcPr>
          <w:p w14:paraId="7AF4AC56" w14:textId="44A0484F" w:rsidR="00BD6196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Typical FM-dominat</w:t>
            </w:r>
            <w:r>
              <w:rPr>
                <w:sz w:val="22"/>
                <w:szCs w:val="24"/>
              </w:rPr>
              <w:t>ed calls and knee around 30 kHz</w:t>
            </w:r>
          </w:p>
          <w:p w14:paraId="17846B49" w14:textId="52798DE4" w:rsidR="00BD6196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Start &lt;90 (100) kHz, end 20 - 23 kHz</w:t>
            </w:r>
          </w:p>
        </w:tc>
      </w:tr>
      <w:tr w:rsidR="00BD6196" w:rsidRPr="007503B3" w14:paraId="603A2C21" w14:textId="77777777" w:rsidTr="00E36FCA">
        <w:trPr>
          <w:trHeight w:val="845"/>
        </w:trPr>
        <w:tc>
          <w:tcPr>
            <w:tcW w:w="0" w:type="auto"/>
            <w:hideMark/>
          </w:tcPr>
          <w:p w14:paraId="06C0E1FB" w14:textId="77777777" w:rsidR="00BD6196" w:rsidRPr="003C1F9C" w:rsidRDefault="00BD6196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proofErr w:type="spellStart"/>
            <w:r w:rsidRPr="003C1F9C">
              <w:rPr>
                <w:i/>
                <w:color w:val="A6A6A6" w:themeColor="background1" w:themeShade="A6"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color w:val="A6A6A6" w:themeColor="background1" w:themeShade="A6"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color w:val="A6A6A6" w:themeColor="background1" w:themeShade="A6"/>
                <w:sz w:val="22"/>
                <w:szCs w:val="24"/>
              </w:rPr>
              <w:t>nattereri</w:t>
            </w:r>
            <w:proofErr w:type="spellEnd"/>
            <w:r w:rsidRPr="003C1F9C">
              <w:rPr>
                <w:color w:val="A6A6A6" w:themeColor="background1" w:themeShade="A6"/>
                <w:sz w:val="22"/>
                <w:szCs w:val="24"/>
              </w:rPr>
              <w:t xml:space="preserve"> – not clearly identified in this study due to strong attenuations. Likely fell into the </w:t>
            </w:r>
            <w:proofErr w:type="spellStart"/>
            <w:r w:rsidRPr="003C1F9C">
              <w:rPr>
                <w:i/>
                <w:color w:val="A6A6A6" w:themeColor="background1" w:themeShade="A6"/>
                <w:sz w:val="22"/>
                <w:szCs w:val="24"/>
              </w:rPr>
              <w:t>Myotis</w:t>
            </w:r>
            <w:proofErr w:type="spellEnd"/>
            <w:r w:rsidRPr="003C1F9C">
              <w:rPr>
                <w:color w:val="A6A6A6" w:themeColor="background1" w:themeShade="A6"/>
                <w:sz w:val="22"/>
                <w:szCs w:val="24"/>
              </w:rPr>
              <w:t xml:space="preserve"> spp. category.</w:t>
            </w:r>
          </w:p>
        </w:tc>
        <w:tc>
          <w:tcPr>
            <w:tcW w:w="0" w:type="auto"/>
            <w:hideMark/>
          </w:tcPr>
          <w:p w14:paraId="30AA12C1" w14:textId="486903BB" w:rsidR="00BD6196" w:rsidRPr="003C1F9C" w:rsidRDefault="0058142F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r>
              <w:rPr>
                <w:color w:val="A6A6A6" w:themeColor="background1" w:themeShade="A6"/>
                <w:sz w:val="22"/>
                <w:szCs w:val="24"/>
              </w:rPr>
              <w:t xml:space="preserve">-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Typical rather straight FM-calls with very wide bandwidths.</w:t>
            </w:r>
          </w:p>
          <w:p w14:paraId="079E5547" w14:textId="1F76AE7D" w:rsidR="00BD6196" w:rsidRPr="003C1F9C" w:rsidRDefault="0058142F" w:rsidP="003C1F9C">
            <w:pPr>
              <w:spacing w:before="0" w:after="0"/>
              <w:rPr>
                <w:color w:val="A6A6A6" w:themeColor="background1" w:themeShade="A6"/>
                <w:sz w:val="22"/>
                <w:szCs w:val="24"/>
              </w:rPr>
            </w:pPr>
            <w:r>
              <w:rPr>
                <w:color w:val="A6A6A6" w:themeColor="background1" w:themeShade="A6"/>
                <w:sz w:val="22"/>
                <w:szCs w:val="24"/>
              </w:rPr>
              <w:t xml:space="preserve">- </w:t>
            </w:r>
            <w:r w:rsidR="00BD6196" w:rsidRPr="003C1F9C">
              <w:rPr>
                <w:color w:val="A6A6A6" w:themeColor="background1" w:themeShade="A6"/>
                <w:sz w:val="22"/>
                <w:szCs w:val="24"/>
              </w:rPr>
              <w:t>Start &gt;100 kHz; end often &lt;21 kHz</w:t>
            </w:r>
          </w:p>
        </w:tc>
      </w:tr>
      <w:tr w:rsidR="00BD6196" w:rsidRPr="007503B3" w14:paraId="27CA21C9" w14:textId="77777777" w:rsidTr="00E36FCA">
        <w:trPr>
          <w:trHeight w:val="1235"/>
        </w:trPr>
        <w:tc>
          <w:tcPr>
            <w:tcW w:w="0" w:type="auto"/>
            <w:hideMark/>
          </w:tcPr>
          <w:p w14:paraId="32BBD5B1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sz w:val="22"/>
                <w:szCs w:val="24"/>
              </w:rPr>
              <w:t> spp.</w:t>
            </w:r>
          </w:p>
          <w:p w14:paraId="6B01A9C3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(</w:t>
            </w: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bechsteinii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dasycneme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daubentonii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mystacinus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/ </w:t>
            </w: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brandtii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3C1F9C">
              <w:rPr>
                <w:i/>
                <w:sz w:val="22"/>
                <w:szCs w:val="24"/>
              </w:rPr>
              <w:t>Myotis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nattereri</w:t>
            </w:r>
            <w:proofErr w:type="spellEnd"/>
            <w:r w:rsidRPr="003C1F9C">
              <w:rPr>
                <w:sz w:val="22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39DA7C1A" w14:textId="6BED3F4E" w:rsidR="00BD6196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 xml:space="preserve">Typical FM-calls with wide </w:t>
            </w:r>
            <w:proofErr w:type="spellStart"/>
            <w:r w:rsidR="00BD6196" w:rsidRPr="003C1F9C">
              <w:rPr>
                <w:sz w:val="22"/>
                <w:szCs w:val="24"/>
              </w:rPr>
              <w:t>bandwiths</w:t>
            </w:r>
            <w:proofErr w:type="spellEnd"/>
            <w:r w:rsidR="00BD6196" w:rsidRPr="003C1F9C">
              <w:rPr>
                <w:sz w:val="22"/>
                <w:szCs w:val="24"/>
              </w:rPr>
              <w:t xml:space="preserve"> with shapes including knee and heels</w:t>
            </w:r>
          </w:p>
          <w:p w14:paraId="0DD7B868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 </w:t>
            </w:r>
          </w:p>
        </w:tc>
      </w:tr>
      <w:tr w:rsidR="00BD6196" w:rsidRPr="007503B3" w14:paraId="1760E73E" w14:textId="77777777" w:rsidTr="00E36FCA">
        <w:trPr>
          <w:trHeight w:val="845"/>
        </w:trPr>
        <w:tc>
          <w:tcPr>
            <w:tcW w:w="0" w:type="auto"/>
            <w:hideMark/>
          </w:tcPr>
          <w:p w14:paraId="107ED1BF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Plecotus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r w:rsidRPr="003C1F9C">
              <w:rPr>
                <w:sz w:val="22"/>
                <w:szCs w:val="24"/>
              </w:rPr>
              <w:t xml:space="preserve">spp. </w:t>
            </w:r>
          </w:p>
          <w:p w14:paraId="6C4148ED" w14:textId="77777777" w:rsidR="00BD6196" w:rsidRPr="003C1F9C" w:rsidRDefault="00BD6196" w:rsidP="003C1F9C">
            <w:pPr>
              <w:spacing w:before="0" w:after="0"/>
              <w:rPr>
                <w:sz w:val="22"/>
                <w:szCs w:val="24"/>
              </w:rPr>
            </w:pPr>
            <w:r w:rsidRPr="003C1F9C">
              <w:rPr>
                <w:sz w:val="22"/>
                <w:szCs w:val="24"/>
              </w:rPr>
              <w:t>(</w:t>
            </w:r>
            <w:proofErr w:type="spellStart"/>
            <w:r w:rsidRPr="003C1F9C">
              <w:rPr>
                <w:i/>
                <w:sz w:val="22"/>
                <w:szCs w:val="24"/>
              </w:rPr>
              <w:t>Plecotus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auritus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/ </w:t>
            </w:r>
            <w:proofErr w:type="spellStart"/>
            <w:r w:rsidRPr="003C1F9C">
              <w:rPr>
                <w:i/>
                <w:sz w:val="22"/>
                <w:szCs w:val="24"/>
              </w:rPr>
              <w:t>Plecotus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austriacus</w:t>
            </w:r>
            <w:proofErr w:type="spellEnd"/>
            <w:r w:rsidRPr="003C1F9C">
              <w:rPr>
                <w:sz w:val="22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1F97A350" w14:textId="12B78C8A" w:rsidR="00BD6196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Typical FM-dominated call shapes, first and second harmonics visible *</w:t>
            </w:r>
            <w:r w:rsidR="004436E3">
              <w:rPr>
                <w:sz w:val="22"/>
                <w:szCs w:val="24"/>
              </w:rPr>
              <w:t>*</w:t>
            </w:r>
          </w:p>
        </w:tc>
      </w:tr>
      <w:tr w:rsidR="00BD6196" w:rsidRPr="001403C7" w14:paraId="3F595ED5" w14:textId="77777777" w:rsidTr="00E36FCA">
        <w:trPr>
          <w:trHeight w:val="845"/>
        </w:trPr>
        <w:tc>
          <w:tcPr>
            <w:tcW w:w="0" w:type="auto"/>
            <w:hideMark/>
          </w:tcPr>
          <w:p w14:paraId="7B93EB52" w14:textId="77777777" w:rsidR="00BD6196" w:rsidRPr="003C1F9C" w:rsidRDefault="00BD6196" w:rsidP="003C1F9C">
            <w:pPr>
              <w:spacing w:before="0" w:after="0"/>
              <w:rPr>
                <w:i/>
                <w:sz w:val="22"/>
                <w:szCs w:val="24"/>
              </w:rPr>
            </w:pPr>
            <w:proofErr w:type="spellStart"/>
            <w:r w:rsidRPr="003C1F9C">
              <w:rPr>
                <w:i/>
                <w:sz w:val="22"/>
                <w:szCs w:val="24"/>
              </w:rPr>
              <w:t>Barbastella</w:t>
            </w:r>
            <w:proofErr w:type="spellEnd"/>
            <w:r w:rsidRPr="003C1F9C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3C1F9C">
              <w:rPr>
                <w:i/>
                <w:sz w:val="22"/>
                <w:szCs w:val="24"/>
              </w:rPr>
              <w:t>barbastellus</w:t>
            </w:r>
            <w:proofErr w:type="spellEnd"/>
          </w:p>
        </w:tc>
        <w:tc>
          <w:tcPr>
            <w:tcW w:w="0" w:type="auto"/>
            <w:hideMark/>
          </w:tcPr>
          <w:p w14:paraId="74B792A9" w14:textId="3854FED3" w:rsidR="00BD6196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Alternating call types A and B</w:t>
            </w:r>
          </w:p>
          <w:p w14:paraId="4182508F" w14:textId="08AF7F74" w:rsidR="00BD6196" w:rsidRPr="003C1F9C" w:rsidRDefault="0058142F" w:rsidP="003C1F9C">
            <w:pPr>
              <w:spacing w:before="0"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BD6196" w:rsidRPr="003C1F9C">
              <w:rPr>
                <w:sz w:val="22"/>
                <w:szCs w:val="24"/>
              </w:rPr>
              <w:t>Peaks A: (30) 33-35 (37)</w:t>
            </w:r>
            <w:r>
              <w:rPr>
                <w:sz w:val="22"/>
                <w:szCs w:val="24"/>
              </w:rPr>
              <w:t xml:space="preserve"> kHz;</w:t>
            </w:r>
            <w:r w:rsidR="00BD6196" w:rsidRPr="003C1F9C">
              <w:rPr>
                <w:sz w:val="22"/>
                <w:szCs w:val="24"/>
              </w:rPr>
              <w:t xml:space="preserve"> B: (35)39 – 43 (45)</w:t>
            </w:r>
            <w:r>
              <w:rPr>
                <w:sz w:val="22"/>
                <w:szCs w:val="24"/>
              </w:rPr>
              <w:t xml:space="preserve"> kHz</w:t>
            </w:r>
          </w:p>
        </w:tc>
      </w:tr>
    </w:tbl>
    <w:p w14:paraId="6EE18643" w14:textId="2427F497" w:rsidR="004436E3" w:rsidRDefault="004436E3" w:rsidP="004436E3">
      <w:pPr>
        <w:spacing w:before="240"/>
        <w:rPr>
          <w:lang w:eastAsia="en-GB"/>
        </w:rPr>
      </w:pPr>
      <w:proofErr w:type="gramStart"/>
      <w:r>
        <w:rPr>
          <w:lang w:eastAsia="en-GB"/>
        </w:rPr>
        <w:t>*  Please</w:t>
      </w:r>
      <w:proofErr w:type="gramEnd"/>
      <w:r>
        <w:rPr>
          <w:lang w:eastAsia="en-GB"/>
        </w:rPr>
        <w:t xml:space="preserve"> refer to Supplementary Material Datasheet S1to see the process of semi-automatic pre-analysis in </w:t>
      </w:r>
      <w:proofErr w:type="spellStart"/>
      <w:r>
        <w:rPr>
          <w:lang w:eastAsia="en-GB"/>
        </w:rPr>
        <w:t>Batexplorer</w:t>
      </w:r>
      <w:proofErr w:type="spellEnd"/>
      <w:r>
        <w:rPr>
          <w:lang w:eastAsia="en-GB"/>
        </w:rPr>
        <w:t xml:space="preserve">. </w:t>
      </w:r>
    </w:p>
    <w:p w14:paraId="6297E5E5" w14:textId="64A6D260" w:rsidR="00BD6196" w:rsidRDefault="00BD6196" w:rsidP="00BD6196">
      <w:pPr>
        <w:spacing w:before="240"/>
        <w:rPr>
          <w:lang w:eastAsia="en-GB"/>
        </w:rPr>
      </w:pPr>
      <w:r w:rsidRPr="00910B96">
        <w:rPr>
          <w:lang w:eastAsia="en-GB"/>
        </w:rPr>
        <w:t>*</w:t>
      </w:r>
      <w:r w:rsidR="004436E3">
        <w:rPr>
          <w:lang w:eastAsia="en-GB"/>
        </w:rPr>
        <w:t>*</w:t>
      </w:r>
      <w:r>
        <w:rPr>
          <w:lang w:eastAsia="en-GB"/>
        </w:rPr>
        <w:t xml:space="preserve"> </w:t>
      </w:r>
      <w:r w:rsidRPr="00910B96">
        <w:rPr>
          <w:lang w:eastAsia="en-GB"/>
        </w:rPr>
        <w:t xml:space="preserve">In the case of </w:t>
      </w:r>
      <w:proofErr w:type="spellStart"/>
      <w:r w:rsidRPr="00910B96">
        <w:rPr>
          <w:i/>
          <w:iCs/>
          <w:lang w:eastAsia="en-GB"/>
        </w:rPr>
        <w:t>Plecotus</w:t>
      </w:r>
      <w:proofErr w:type="spellEnd"/>
      <w:r w:rsidRPr="00910B96">
        <w:rPr>
          <w:lang w:eastAsia="en-GB"/>
        </w:rPr>
        <w:t xml:space="preserve"> spp., we also counted in the recordings the characteristic and loud low-frequency social calls emitted during hunting flights</w:t>
      </w:r>
      <w:r>
        <w:rPr>
          <w:lang w:eastAsia="en-GB"/>
        </w:rPr>
        <w:t xml:space="preserve">. </w:t>
      </w:r>
      <w:r w:rsidRPr="00910B96">
        <w:rPr>
          <w:lang w:eastAsia="en-GB"/>
        </w:rPr>
        <w:t xml:space="preserve">Their true function is not fully understood yet and they have a better detection range compared to the very quiet whistle-calls in echolocation </w:t>
      </w:r>
      <w:r>
        <w:rPr>
          <w:lang w:eastAsia="en-GB"/>
        </w:rPr>
        <w:fldChar w:fldCharType="begin"/>
      </w:r>
      <w:r w:rsidRPr="00287C70">
        <w:rPr>
          <w:lang w:eastAsia="en-GB"/>
        </w:rPr>
        <w:instrText xml:space="preserve"> ADDIN EN.CITE &lt;EndNote&gt;&lt;Cite&gt;&lt;Author&gt;Ahlén&lt;/Author&gt;&lt;Year&gt;1981&lt;/Year&gt;&lt;RecNum&gt;135&lt;/RecNum&gt;&lt;DisplayText&gt;(Ahlén, 1981; Skiba, 2009; Murphy, 2012)&lt;/DisplayText&gt;&lt;record&gt;&lt;rec-number&gt;135&lt;/rec-number&gt;&lt;foreign-keys&gt;&lt;key app="EN" db-id="d2a99f5vp9xrz1e9ff4vs0wpaafxz0zwr50f" timestamp="1651682576"&gt;135&lt;/key&gt;&lt;/foreign-keys&gt;&lt;ref-type name="Book"&gt;6&lt;/ref-type&gt;&lt;contributors&gt;&lt;authors&gt;&lt;author&gt;Ahlén, Ingemar&lt;/author&gt;&lt;/authors&gt;&lt;/contributors&gt;&lt;titles&gt;&lt;title&gt;Identification of Scandinavian Bats By Their Sounds - Report 6&lt;/title&gt;&lt;/titles&gt;&lt;dates&gt;&lt;year&gt;1981&lt;/year&gt;&lt;/dates&gt;&lt;pub-location&gt;Uppsala&lt;/pub-location&gt;&lt;publisher&gt;Department of Wildlife Ecology - The Swedish University of Agricultural Science&lt;/publisher&gt;&lt;isbn&gt;915760777X&lt;/isbn&gt;&lt;urls&gt;&lt;/urls&gt;&lt;/record&gt;&lt;/Cite&gt;&lt;Cite&gt;&lt;Author&gt;Skiba&lt;/Author&gt;&lt;Year&gt;2009&lt;/Year&gt;&lt;RecNum&gt;121&lt;/RecNum&gt;&lt;record&gt;&lt;rec-number&gt;121&lt;/rec-number&gt;&lt;foreign-keys&gt;&lt;key app="EN" db-id="d2a99f5vp9xrz1e9ff4vs0wpaafxz0zwr50f" timestamp="1650967902"&gt;121&lt;/key&gt;&lt;/foreign-keys&gt;&lt;ref-type name="Book"&gt;6&lt;/ref-type&gt;&lt;contributors&gt;&lt;authors&gt;&lt;author&gt;Skiba, R&lt;/author&gt;&lt;/authors&gt;&lt;/contributors&gt;&lt;titles&gt;&lt;title&gt;Europäische Fledermäuse &lt;/title&gt;&lt;/titles&gt;&lt;edition&gt;2&lt;/edition&gt;&lt;dates&gt;&lt;year&gt;2009&lt;/year&gt;&lt;/dates&gt;&lt;pub-location&gt;Magdeburg &lt;/pub-location&gt;&lt;publisher&gt;NBB &amp;amp; VerlagsKG Wolf&lt;/publisher&gt;&lt;urls&gt;&lt;/urls&gt;&lt;/record&gt;&lt;/Cite&gt;&lt;Cite&gt;&lt;Author&gt;Murphy&lt;/Author&gt;&lt;Year&gt;2012&lt;/Year&gt;&lt;RecNum&gt;136&lt;/RecNum&gt;&lt;record&gt;&lt;rec-number&gt;136&lt;/rec-number&gt;&lt;foreign-keys&gt;&lt;key app="EN" db-id="d2a99f5vp9xrz1e9ff4vs0wpaafxz0zwr50f" timestamp="1651682771"&gt;136&lt;/key&gt;&lt;/foreign-keys&gt;&lt;ref-type name="Thesis"&gt;32&lt;/ref-type&gt;&lt;contributors&gt;&lt;authors&gt;&lt;author&gt;Murphy, Stephanie E&lt;/author&gt;&lt;/authors&gt;&lt;/contributors&gt;&lt;titles&gt;&lt;title&gt;Function of social calls in Brown Long-eared bats Plecotus auritus [dissertation]&lt;/title&gt;&lt;/titles&gt;&lt;dates&gt;&lt;year&gt;2012&lt;/year&gt;&lt;/dates&gt;&lt;publisher&gt;University of Sussex&lt;/publisher&gt;&lt;urls&gt;&lt;/urls&gt;&lt;/record&gt;&lt;/Cite&gt;&lt;/EndNote&gt;</w:instrText>
      </w:r>
      <w:r>
        <w:rPr>
          <w:lang w:eastAsia="en-GB"/>
        </w:rPr>
        <w:fldChar w:fldCharType="separate"/>
      </w:r>
      <w:r w:rsidRPr="00287C70">
        <w:rPr>
          <w:noProof/>
          <w:lang w:eastAsia="en-GB"/>
        </w:rPr>
        <w:t>(Ahlén, 1981; Skiba, 2009; Murphy, 2012)</w:t>
      </w:r>
      <w:r>
        <w:rPr>
          <w:lang w:eastAsia="en-GB"/>
        </w:rPr>
        <w:fldChar w:fldCharType="end"/>
      </w:r>
      <w:r w:rsidRPr="00910B96">
        <w:rPr>
          <w:lang w:eastAsia="en-GB"/>
        </w:rPr>
        <w:t>.</w:t>
      </w:r>
    </w:p>
    <w:p w14:paraId="67E173B3" w14:textId="75C2DA87" w:rsidR="004436E3" w:rsidRDefault="004436E3" w:rsidP="004436E3">
      <w:pPr>
        <w:spacing w:before="240"/>
        <w:jc w:val="both"/>
        <w:rPr>
          <w:szCs w:val="24"/>
        </w:rPr>
      </w:pPr>
      <w:r w:rsidRPr="004143D8">
        <w:rPr>
          <w:szCs w:val="24"/>
        </w:rPr>
        <w:t xml:space="preserve">Bat call analysis criteria have been summarized from the following sources: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 AuthorYear="1"&gt;&lt;Author&gt;Parsons&lt;/Author&gt;&lt;Year&gt;2000&lt;/Year&gt;&lt;RecNum&gt;120&lt;/RecNum&gt;&lt;DisplayText&gt;Parsons and Jones (2000)&lt;/DisplayText&gt;&lt;record&gt;&lt;rec-number&gt;120&lt;/rec-number&gt;&lt;foreign-keys&gt;&lt;key app="EN" db-id="d2a99f5vp9xrz1e9ff4vs0wpaafxz0zwr50f" timestamp="1650967718"&gt;120&lt;/key&gt;&lt;/foreign-keys&gt;&lt;ref-type name="Journal Article"&gt;17&lt;/ref-type&gt;&lt;contributors&gt;&lt;authors&gt;&lt;author&gt;Parsons, Stuart&lt;/author&gt;&lt;author&gt;Jones, Gareth&lt;/author&gt;&lt;/authors&gt;&lt;/contributors&gt;&lt;titles&gt;&lt;title&gt;Acoustic identification of twelve species of echolocating bat by discriminant function analysis and artificial neural networks&lt;/title&gt;&lt;secondary-title&gt;Journal of experimental biology&lt;/secondary-title&gt;&lt;/titles&gt;&lt;periodical&gt;&lt;full-title&gt;Journal of experimental biology&lt;/full-title&gt;&lt;/periodical&gt;&lt;pages&gt;2641-2656&lt;/pages&gt;&lt;volume&gt;203&lt;/volume&gt;&lt;number&gt;17&lt;/number&gt;&lt;dates&gt;&lt;year&gt;2000&lt;/year&gt;&lt;/dates&gt;&lt;isbn&gt;1477-9145&lt;/isbn&gt;&lt;urls&gt;&lt;/urls&gt;&lt;electronic-resource-num&gt;10.1242/jeb.203.17.2641&lt;/electronic-resource-num&gt;&lt;/record&gt;&lt;/Cite&gt;&lt;/EndNote&gt;</w:instrText>
      </w:r>
      <w:r>
        <w:rPr>
          <w:szCs w:val="24"/>
        </w:rPr>
        <w:fldChar w:fldCharType="separate"/>
      </w:r>
      <w:r>
        <w:rPr>
          <w:szCs w:val="24"/>
        </w:rPr>
        <w:t>Parsons and Jones (2000)</w:t>
      </w:r>
      <w:r>
        <w:rPr>
          <w:szCs w:val="24"/>
        </w:rPr>
        <w:fldChar w:fldCharType="end"/>
      </w:r>
      <w:r>
        <w:rPr>
          <w:szCs w:val="24"/>
        </w:rPr>
        <w:t xml:space="preserve">,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 AuthorYear="1"&gt;&lt;Author&gt;Russo&lt;/Author&gt;&lt;Year&gt;2002&lt;/Year&gt;&lt;RecNum&gt;118&lt;/RecNum&gt;&lt;DisplayText&gt;Russo and Jones (2002)&lt;/DisplayText&gt;&lt;record&gt;&lt;rec-number&gt;118&lt;/rec-number&gt;&lt;foreign-keys&gt;&lt;key app="EN" db-id="d2a99f5vp9xrz1e9ff4vs0wpaafxz0zwr50f" timestamp="1650967436"&gt;118&lt;/key&gt;&lt;/foreign-keys&gt;&lt;ref-type name="Journal Article"&gt;17&lt;/ref-type&gt;&lt;contributors&gt;&lt;authors&gt;&lt;author&gt;Russo, Danilo&lt;/author&gt;&lt;author&gt;Jones, Gareth&lt;/author&gt;&lt;/authors&gt;&lt;/contributors&gt;&lt;titles&gt;&lt;title&gt;Identification of twenty-two bat species (Mammalia: Chiroptera) from Italy by analysis of time-expanded recordings of echolocation calls&lt;/title&gt;&lt;secondary-title&gt;Journal of Zoology&lt;/secondary-title&gt;&lt;/titles&gt;&lt;periodical&gt;&lt;full-title&gt;Journal of Zoology&lt;/full-title&gt;&lt;/periodical&gt;&lt;pages&gt;91-103&lt;/pages&gt;&lt;volume&gt;258&lt;/volume&gt;&lt;number&gt;1&lt;/number&gt;&lt;dates&gt;&lt;year&gt;2002&lt;/year&gt;&lt;/dates&gt;&lt;isbn&gt;1469-7998&lt;/isbn&gt;&lt;urls&gt;&lt;/urls&gt;&lt;electronic-resource-num&gt;10.1017/S0952836902001231&lt;/electronic-resource-num&gt;&lt;/record&gt;&lt;/Cite&gt;&lt;/EndNote&gt;</w:instrText>
      </w:r>
      <w:r>
        <w:rPr>
          <w:szCs w:val="24"/>
        </w:rPr>
        <w:fldChar w:fldCharType="separate"/>
      </w:r>
      <w:r>
        <w:rPr>
          <w:szCs w:val="24"/>
        </w:rPr>
        <w:t>Russo and Jones (2002)</w:t>
      </w:r>
      <w:r>
        <w:rPr>
          <w:szCs w:val="24"/>
        </w:rPr>
        <w:fldChar w:fldCharType="end"/>
      </w:r>
      <w:r>
        <w:rPr>
          <w:szCs w:val="24"/>
        </w:rPr>
        <w:t xml:space="preserve">,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 AuthorYear="1"&gt;&lt;Author&gt;Pfalzer&lt;/Author&gt;&lt;Year&gt;2003&lt;/Year&gt;&lt;RecNum&gt;119&lt;/RecNum&gt;&lt;DisplayText&gt;Pfalzer and Kusch (2003)&lt;/DisplayText&gt;&lt;record&gt;&lt;rec-number&gt;119&lt;/rec-number&gt;&lt;foreign-keys&gt;&lt;key app="EN" db-id="d2a99f5vp9xrz1e9ff4vs0wpaafxz0zwr50f" timestamp="1650967571"&gt;119&lt;/key&gt;&lt;/foreign-keys&gt;&lt;ref-type name="Journal Article"&gt;17&lt;/ref-type&gt;&lt;contributors&gt;&lt;authors&gt;&lt;author&gt;Pfalzer, Guido&lt;/author&gt;&lt;author&gt;Kusch, Jürgen&lt;/author&gt;&lt;/authors&gt;&lt;/contributors&gt;&lt;titles&gt;&lt;title&gt;Structure and variability of bat social calls: implications for specificity and individual recognition&lt;/title&gt;&lt;secondary-title&gt;Journal of Zoology&lt;/secondary-title&gt;&lt;/titles&gt;&lt;periodical&gt;&lt;full-title&gt;Journal of Zoology&lt;/full-title&gt;&lt;/periodical&gt;&lt;pages&gt;21-33&lt;/pages&gt;&lt;volume&gt;261&lt;/volume&gt;&lt;number&gt;1&lt;/number&gt;&lt;dates&gt;&lt;year&gt;2003&lt;/year&gt;&lt;/dates&gt;&lt;isbn&gt;1469-7998&lt;/isbn&gt;&lt;urls&gt;&lt;/urls&gt;&lt;electronic-resource-num&gt;10.1017/S0952836903003935&lt;/electronic-resource-num&gt;&lt;/record&gt;&lt;/Cite&gt;&lt;/EndNote&gt;</w:instrText>
      </w:r>
      <w:r>
        <w:rPr>
          <w:szCs w:val="24"/>
        </w:rPr>
        <w:fldChar w:fldCharType="separate"/>
      </w:r>
      <w:proofErr w:type="spellStart"/>
      <w:r>
        <w:rPr>
          <w:szCs w:val="24"/>
        </w:rPr>
        <w:t>Pfalzer</w:t>
      </w:r>
      <w:proofErr w:type="spellEnd"/>
      <w:r>
        <w:rPr>
          <w:szCs w:val="24"/>
        </w:rPr>
        <w:t xml:space="preserve"> and Kusch (2003)</w:t>
      </w:r>
      <w:r>
        <w:rPr>
          <w:szCs w:val="24"/>
        </w:rPr>
        <w:fldChar w:fldCharType="end"/>
      </w:r>
      <w:r>
        <w:rPr>
          <w:szCs w:val="24"/>
        </w:rPr>
        <w:t xml:space="preserve">,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 AuthorYear="1"&gt;&lt;Author&gt;Obrist&lt;/Author&gt;&lt;Year&gt;2004&lt;/Year&gt;&lt;RecNum&gt;122&lt;/RecNum&gt;&lt;DisplayText&gt;Obrist et al. (2004)&lt;/DisplayText&gt;&lt;record&gt;&lt;rec-number&gt;122&lt;/rec-number&gt;&lt;foreign-keys&gt;&lt;key app="EN" db-id="d2a99f5vp9xrz1e9ff4vs0wpaafxz0zwr50f" timestamp="1650968390"&gt;122&lt;/key&gt;&lt;/foreign-keys&gt;&lt;ref-type name="Journal Article"&gt;17&lt;/ref-type&gt;&lt;contributors&gt;&lt;authors&gt;&lt;author&gt;Obrist, Martin K&lt;/author&gt;&lt;author&gt;Boesch, Ruedi&lt;/author&gt;&lt;author&gt;Flückiger, Peter F&lt;/author&gt;&lt;/authors&gt;&lt;/contributors&gt;&lt;titles&gt;&lt;title&gt;Variability in echolocation call design of 26 Swiss bat species: consequences, limits and options for automated field identification with a synergetic pattern recognition approach&lt;/title&gt;&lt;secondary-title&gt;Mammalia&lt;/secondary-title&gt;&lt;/titles&gt;&lt;periodical&gt;&lt;full-title&gt;Mammalia&lt;/full-title&gt;&lt;/periodical&gt;&lt;pages&gt;307-332&lt;/pages&gt;&lt;volume&gt;68&lt;/volume&gt;&lt;number&gt;4&lt;/number&gt;&lt;dates&gt;&lt;year&gt;2004&lt;/year&gt;&lt;/dates&gt;&lt;isbn&gt;0025-1461&lt;/isbn&gt;&lt;urls&gt;&lt;/urls&gt;&lt;electronic-resource-num&gt;10.1515/mamm.2004.030&lt;/electronic-resource-num&gt;&lt;/record&gt;&lt;/Cite&gt;&lt;/EndNote&gt;</w:instrText>
      </w:r>
      <w:r>
        <w:rPr>
          <w:szCs w:val="24"/>
        </w:rPr>
        <w:fldChar w:fldCharType="separate"/>
      </w:r>
      <w:proofErr w:type="spellStart"/>
      <w:r>
        <w:rPr>
          <w:szCs w:val="24"/>
        </w:rPr>
        <w:t>Obrist</w:t>
      </w:r>
      <w:proofErr w:type="spellEnd"/>
      <w:r>
        <w:rPr>
          <w:szCs w:val="24"/>
        </w:rPr>
        <w:t xml:space="preserve"> et al. (2004)</w:t>
      </w:r>
      <w:r>
        <w:rPr>
          <w:szCs w:val="24"/>
        </w:rPr>
        <w:fldChar w:fldCharType="end"/>
      </w:r>
      <w:r>
        <w:rPr>
          <w:szCs w:val="24"/>
        </w:rPr>
        <w:t xml:space="preserve">,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 AuthorYear="1"&gt;&lt;Author&gt;Skiba&lt;/Author&gt;&lt;Year&gt;2009&lt;/Year&gt;&lt;RecNum&gt;121&lt;/RecNum&gt;&lt;DisplayText&gt;Skiba (2009)&lt;/DisplayText&gt;&lt;record&gt;&lt;rec-number&gt;121&lt;/rec-number&gt;&lt;foreign-keys&gt;&lt;key app="EN" db-id="d2a99f5vp9xrz1e9ff4vs0wpaafxz0zwr50f" timestamp="1650967902"&gt;121&lt;/key&gt;&lt;/foreign-keys&gt;&lt;ref-type name="Book"&gt;6&lt;/ref-type&gt;&lt;contributors&gt;&lt;authors&gt;&lt;author&gt;Skiba, R&lt;/author&gt;&lt;/authors&gt;&lt;/contributors&gt;&lt;titles&gt;&lt;title&gt;Europäische Fledermäuse &lt;/title&gt;&lt;/titles&gt;&lt;edition&gt;2&lt;/edition&gt;&lt;dates&gt;&lt;year&gt;2009&lt;/year&gt;&lt;/dates&gt;&lt;pub-location&gt;Magdeburg &lt;/pub-location&gt;&lt;publisher&gt;NBB &amp;amp; VerlagsKG Wolf&lt;/publisher&gt;&lt;urls&gt;&lt;/urls&gt;&lt;/record&gt;&lt;/Cite&gt;&lt;/EndNote&gt;</w:instrText>
      </w:r>
      <w:r>
        <w:rPr>
          <w:szCs w:val="24"/>
        </w:rPr>
        <w:fldChar w:fldCharType="separate"/>
      </w:r>
      <w:proofErr w:type="spellStart"/>
      <w:r>
        <w:rPr>
          <w:szCs w:val="24"/>
        </w:rPr>
        <w:t>Skiba</w:t>
      </w:r>
      <w:proofErr w:type="spellEnd"/>
      <w:r>
        <w:rPr>
          <w:szCs w:val="24"/>
        </w:rPr>
        <w:t xml:space="preserve"> (2009)</w:t>
      </w:r>
      <w:r>
        <w:rPr>
          <w:szCs w:val="24"/>
        </w:rPr>
        <w:fldChar w:fldCharType="end"/>
      </w:r>
      <w:r>
        <w:rPr>
          <w:szCs w:val="24"/>
        </w:rPr>
        <w:t xml:space="preserve"> and </w:t>
      </w: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 AuthorYear="1"&gt;&lt;Author&gt;Barataud&lt;/Author&gt;&lt;Year&gt;2020&lt;/Year&gt;&lt;RecNum&gt;123&lt;/RecNum&gt;&lt;DisplayText&gt;Barataud (2020)&lt;/DisplayText&gt;&lt;record&gt;&lt;rec-number&gt;123&lt;/rec-number&gt;&lt;foreign-keys&gt;&lt;key app="EN" db-id="d2a99f5vp9xrz1e9ff4vs0wpaafxz0zwr50f" timestamp="1650968552"&gt;123&lt;/key&gt;&lt;/foreign-keys&gt;&lt;ref-type name="Book"&gt;6&lt;/ref-type&gt;&lt;contributors&gt;&lt;authors&gt;&lt;author&gt;Barataud, Michel&lt;/author&gt;&lt;/authors&gt;&lt;/contributors&gt;&lt;titles&gt;&lt;title&gt;Acoustic Ecology of EuropeanBats&lt;/title&gt;&lt;secondary-title&gt;Species Identification, Study of their Habitats and Foraging Behaviour. Biotope Editions, Mèze&lt;/secondary-title&gt;&lt;/titles&gt;&lt;reprint-edition&gt;2nd ed.&lt;/reprint-edition&gt;&lt;dates&gt;&lt;year&gt;2020&lt;/year&gt;&lt;/dates&gt;&lt;pub-location&gt;Paris&lt;/pub-location&gt;&lt;publisher&gt;Museum national d&amp;apos;Historie naturelle&lt;/publisher&gt;&lt;urls&gt;&lt;/urls&gt;&lt;/record&gt;&lt;/Cite&gt;&lt;/EndNote&gt;</w:instrText>
      </w:r>
      <w:r>
        <w:rPr>
          <w:szCs w:val="24"/>
        </w:rPr>
        <w:fldChar w:fldCharType="separate"/>
      </w:r>
      <w:proofErr w:type="spellStart"/>
      <w:r>
        <w:rPr>
          <w:szCs w:val="24"/>
        </w:rPr>
        <w:t>Barataud</w:t>
      </w:r>
      <w:proofErr w:type="spellEnd"/>
      <w:r>
        <w:rPr>
          <w:szCs w:val="24"/>
        </w:rPr>
        <w:t xml:space="preserve"> (2020)</w:t>
      </w:r>
      <w:r>
        <w:rPr>
          <w:szCs w:val="24"/>
        </w:rPr>
        <w:fldChar w:fldCharType="end"/>
      </w:r>
      <w:r>
        <w:rPr>
          <w:szCs w:val="24"/>
        </w:rPr>
        <w:t>.</w:t>
      </w:r>
    </w:p>
    <w:p w14:paraId="6429BFFF" w14:textId="77777777" w:rsidR="004436E3" w:rsidRDefault="004436E3">
      <w:pPr>
        <w:spacing w:before="0" w:after="200" w:line="276" w:lineRule="auto"/>
      </w:pPr>
      <w:r>
        <w:br w:type="page"/>
      </w:r>
    </w:p>
    <w:p w14:paraId="6A0BDB84" w14:textId="23D2AC53" w:rsidR="003C1F9C" w:rsidRDefault="003C1F9C" w:rsidP="00BD6196">
      <w:r>
        <w:lastRenderedPageBreak/>
        <w:t>References</w:t>
      </w:r>
    </w:p>
    <w:p w14:paraId="2BF90921" w14:textId="77777777" w:rsidR="004436E3" w:rsidRPr="004436E3" w:rsidRDefault="003C1F9C" w:rsidP="004436E3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4436E3" w:rsidRPr="004436E3">
        <w:t xml:space="preserve">Ahlén, I. (1981). </w:t>
      </w:r>
      <w:r w:rsidR="004436E3" w:rsidRPr="004436E3">
        <w:rPr>
          <w:i/>
        </w:rPr>
        <w:t xml:space="preserve">Identification of Scandinavian Bats By Their Sounds - Report 6. </w:t>
      </w:r>
      <w:r w:rsidR="004436E3" w:rsidRPr="004436E3">
        <w:t>Uppsala: Department of Wildlife Ecology - The Swedish University of Agricultural Science.</w:t>
      </w:r>
    </w:p>
    <w:p w14:paraId="673DE5A1" w14:textId="77777777" w:rsidR="004436E3" w:rsidRPr="004436E3" w:rsidRDefault="004436E3" w:rsidP="004436E3">
      <w:pPr>
        <w:pStyle w:val="EndNoteBibliography"/>
        <w:spacing w:after="0"/>
        <w:ind w:left="720" w:hanging="720"/>
      </w:pPr>
      <w:r w:rsidRPr="004436E3">
        <w:t xml:space="preserve">Barataud, M. (2020). </w:t>
      </w:r>
      <w:r w:rsidRPr="004436E3">
        <w:rPr>
          <w:i/>
        </w:rPr>
        <w:t xml:space="preserve">Acoustic Ecology of EuropeanBats. </w:t>
      </w:r>
      <w:r w:rsidRPr="004436E3">
        <w:t>Paris: Museum national d'Historie naturelle.</w:t>
      </w:r>
    </w:p>
    <w:p w14:paraId="155BB881" w14:textId="77777777" w:rsidR="004436E3" w:rsidRPr="004436E3" w:rsidRDefault="004436E3" w:rsidP="004436E3">
      <w:pPr>
        <w:pStyle w:val="EndNoteBibliography"/>
        <w:spacing w:after="0"/>
        <w:ind w:left="720" w:hanging="720"/>
      </w:pPr>
      <w:r w:rsidRPr="004436E3">
        <w:t xml:space="preserve">Murphy, S.E. (2012). </w:t>
      </w:r>
      <w:r w:rsidRPr="004436E3">
        <w:rPr>
          <w:i/>
        </w:rPr>
        <w:t>Function of social calls in Brown Long-eared bats Plecotus auritus [dissertation].</w:t>
      </w:r>
      <w:r w:rsidRPr="004436E3">
        <w:t xml:space="preserve"> University of Sussex.</w:t>
      </w:r>
    </w:p>
    <w:p w14:paraId="06052E90" w14:textId="77777777" w:rsidR="004436E3" w:rsidRPr="004436E3" w:rsidRDefault="004436E3" w:rsidP="004436E3">
      <w:pPr>
        <w:pStyle w:val="EndNoteBibliography"/>
        <w:spacing w:after="0"/>
        <w:ind w:left="720" w:hanging="720"/>
      </w:pPr>
      <w:r w:rsidRPr="004436E3">
        <w:t xml:space="preserve">Obrist, M.K., Boesch, R., and Flückiger, P.F. (2004). Variability in echolocation call design of 26 Swiss bat species: consequences, limits and options for automated field identification with a synergetic pattern recognition approach. </w:t>
      </w:r>
      <w:r w:rsidRPr="004436E3">
        <w:rPr>
          <w:i/>
        </w:rPr>
        <w:t>Mammalia</w:t>
      </w:r>
      <w:r w:rsidRPr="004436E3">
        <w:t xml:space="preserve"> 68(4)</w:t>
      </w:r>
      <w:r w:rsidRPr="004436E3">
        <w:rPr>
          <w:b/>
        </w:rPr>
        <w:t>,</w:t>
      </w:r>
      <w:r w:rsidRPr="004436E3">
        <w:t xml:space="preserve"> 307-332. doi: 10.1515/mamm.2004.030.</w:t>
      </w:r>
    </w:p>
    <w:p w14:paraId="2A0B3AA2" w14:textId="77777777" w:rsidR="004436E3" w:rsidRPr="004436E3" w:rsidRDefault="004436E3" w:rsidP="004436E3">
      <w:pPr>
        <w:pStyle w:val="EndNoteBibliography"/>
        <w:spacing w:after="0"/>
        <w:ind w:left="720" w:hanging="720"/>
      </w:pPr>
      <w:r w:rsidRPr="004436E3">
        <w:t xml:space="preserve">Parsons, S., and Jones, G. (2000). Acoustic identification of twelve species of echolocating bat by discriminant function analysis and artificial neural networks. </w:t>
      </w:r>
      <w:r w:rsidRPr="004436E3">
        <w:rPr>
          <w:i/>
        </w:rPr>
        <w:t>Journal of experimental biology</w:t>
      </w:r>
      <w:r w:rsidRPr="004436E3">
        <w:t xml:space="preserve"> 203(17)</w:t>
      </w:r>
      <w:r w:rsidRPr="004436E3">
        <w:rPr>
          <w:b/>
        </w:rPr>
        <w:t>,</w:t>
      </w:r>
      <w:r w:rsidRPr="004436E3">
        <w:t xml:space="preserve"> 2641-2656. doi: 10.1242/jeb.203.17.2641.</w:t>
      </w:r>
    </w:p>
    <w:p w14:paraId="1F16BC76" w14:textId="77777777" w:rsidR="004436E3" w:rsidRPr="004436E3" w:rsidRDefault="004436E3" w:rsidP="004436E3">
      <w:pPr>
        <w:pStyle w:val="EndNoteBibliography"/>
        <w:spacing w:after="0"/>
        <w:ind w:left="720" w:hanging="720"/>
      </w:pPr>
      <w:r w:rsidRPr="004436E3">
        <w:t xml:space="preserve">Pfalzer, G., and Kusch, J. (2003). Structure and variability of bat social calls: implications for specificity and individual recognition. </w:t>
      </w:r>
      <w:r w:rsidRPr="004436E3">
        <w:rPr>
          <w:i/>
        </w:rPr>
        <w:t>Journal of Zoology</w:t>
      </w:r>
      <w:r w:rsidRPr="004436E3">
        <w:t xml:space="preserve"> 261(1)</w:t>
      </w:r>
      <w:r w:rsidRPr="004436E3">
        <w:rPr>
          <w:b/>
        </w:rPr>
        <w:t>,</w:t>
      </w:r>
      <w:r w:rsidRPr="004436E3">
        <w:t xml:space="preserve"> 21-33. doi: 10.1017/S0952836903003935.</w:t>
      </w:r>
    </w:p>
    <w:p w14:paraId="7ED9F70C" w14:textId="77777777" w:rsidR="004436E3" w:rsidRPr="004436E3" w:rsidRDefault="004436E3" w:rsidP="004436E3">
      <w:pPr>
        <w:pStyle w:val="EndNoteBibliography"/>
        <w:spacing w:after="0"/>
        <w:ind w:left="720" w:hanging="720"/>
      </w:pPr>
      <w:r w:rsidRPr="004436E3">
        <w:t xml:space="preserve">Russo, D., and Jones, G. (2002). Identification of twenty-two bat species (Mammalia: Chiroptera) from Italy by analysis of time-expanded recordings of echolocation calls. </w:t>
      </w:r>
      <w:r w:rsidRPr="004436E3">
        <w:rPr>
          <w:i/>
        </w:rPr>
        <w:t>Journal of Zoology</w:t>
      </w:r>
      <w:r w:rsidRPr="004436E3">
        <w:t xml:space="preserve"> 258(1)</w:t>
      </w:r>
      <w:r w:rsidRPr="004436E3">
        <w:rPr>
          <w:b/>
        </w:rPr>
        <w:t>,</w:t>
      </w:r>
      <w:r w:rsidRPr="004436E3">
        <w:t xml:space="preserve"> 91-103. doi: 10.1017/S0952836902001231.</w:t>
      </w:r>
    </w:p>
    <w:p w14:paraId="71875731" w14:textId="1D080765" w:rsidR="004436E3" w:rsidRPr="004436E3" w:rsidRDefault="004436E3" w:rsidP="004436E3">
      <w:pPr>
        <w:pStyle w:val="EndNoteBibliography"/>
        <w:ind w:left="720" w:hanging="720"/>
        <w:rPr>
          <w:lang w:val="de-DE"/>
        </w:rPr>
      </w:pPr>
      <w:r w:rsidRPr="004436E3">
        <w:t xml:space="preserve">Skiba, R. (2009). </w:t>
      </w:r>
      <w:r w:rsidRPr="004436E3">
        <w:rPr>
          <w:i/>
          <w:lang w:val="de-DE"/>
        </w:rPr>
        <w:t xml:space="preserve">Europäische Fledermäuse. </w:t>
      </w:r>
      <w:r w:rsidRPr="004436E3">
        <w:rPr>
          <w:lang w:val="de-DE"/>
        </w:rPr>
        <w:t>Magdeburg</w:t>
      </w:r>
      <w:r>
        <w:rPr>
          <w:lang w:val="de-DE"/>
        </w:rPr>
        <w:t>, Germany:</w:t>
      </w:r>
      <w:r w:rsidRPr="004436E3">
        <w:rPr>
          <w:lang w:val="de-DE"/>
        </w:rPr>
        <w:t xml:space="preserve"> NBB &amp; VerlagsKG Wolf.</w:t>
      </w:r>
    </w:p>
    <w:p w14:paraId="7B65BC41" w14:textId="0AE7968D" w:rsidR="00DE23E8" w:rsidRPr="004436E3" w:rsidRDefault="003C1F9C" w:rsidP="00BD6196">
      <w:pPr>
        <w:rPr>
          <w:lang w:val="de-DE"/>
        </w:rPr>
      </w:pPr>
      <w:r>
        <w:fldChar w:fldCharType="end"/>
      </w:r>
    </w:p>
    <w:sectPr w:rsidR="00DE23E8" w:rsidRPr="004436E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D12E" w14:textId="77777777" w:rsidR="0052665D" w:rsidRDefault="0052665D" w:rsidP="00117666">
      <w:pPr>
        <w:spacing w:after="0"/>
      </w:pPr>
      <w:r>
        <w:separator/>
      </w:r>
    </w:p>
  </w:endnote>
  <w:endnote w:type="continuationSeparator" w:id="0">
    <w:p w14:paraId="5A0DBFFD" w14:textId="77777777" w:rsidR="0052665D" w:rsidRDefault="0052665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C6FEE8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E48E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C6FEE8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E48E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4956D2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E48E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4956D2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E48E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96298" w14:textId="77777777" w:rsidR="0052665D" w:rsidRDefault="0052665D" w:rsidP="00117666">
      <w:pPr>
        <w:spacing w:after="0"/>
      </w:pPr>
      <w:r>
        <w:separator/>
      </w:r>
    </w:p>
  </w:footnote>
  <w:footnote w:type="continuationSeparator" w:id="0">
    <w:p w14:paraId="0F479C1E" w14:textId="77777777" w:rsidR="0052665D" w:rsidRDefault="0052665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016F6"/>
    <w:multiLevelType w:val="hybridMultilevel"/>
    <w:tmpl w:val="FCACEB74"/>
    <w:lvl w:ilvl="0" w:tplc="C124F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2a99f5vp9xrz1e9ff4vs0wpaafxz0zwr50f&quot;&gt;INPEDIV Library-Converted&lt;record-ids&gt;&lt;item&gt;118&lt;/item&gt;&lt;item&gt;119&lt;/item&gt;&lt;item&gt;120&lt;/item&gt;&lt;item&gt;121&lt;/item&gt;&lt;item&gt;122&lt;/item&gt;&lt;item&gt;123&lt;/item&gt;&lt;item&gt;135&lt;/item&gt;&lt;item&gt;136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C1F9C"/>
    <w:rsid w:val="003D2F2D"/>
    <w:rsid w:val="00401590"/>
    <w:rsid w:val="004436E3"/>
    <w:rsid w:val="004446C6"/>
    <w:rsid w:val="00447801"/>
    <w:rsid w:val="00452E9C"/>
    <w:rsid w:val="004735C8"/>
    <w:rsid w:val="004947A6"/>
    <w:rsid w:val="004961FF"/>
    <w:rsid w:val="00517A89"/>
    <w:rsid w:val="005250F2"/>
    <w:rsid w:val="0052665D"/>
    <w:rsid w:val="0058142F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94505"/>
    <w:rsid w:val="00AA4D24"/>
    <w:rsid w:val="00AB6715"/>
    <w:rsid w:val="00B1671E"/>
    <w:rsid w:val="00B25EB8"/>
    <w:rsid w:val="00B37F4D"/>
    <w:rsid w:val="00BD6196"/>
    <w:rsid w:val="00C52A7B"/>
    <w:rsid w:val="00C56BAF"/>
    <w:rsid w:val="00C679AA"/>
    <w:rsid w:val="00C75972"/>
    <w:rsid w:val="00CD066B"/>
    <w:rsid w:val="00CE4FEE"/>
    <w:rsid w:val="00D060CF"/>
    <w:rsid w:val="00DA5E07"/>
    <w:rsid w:val="00DB59C3"/>
    <w:rsid w:val="00DC259A"/>
    <w:rsid w:val="00DE23E8"/>
    <w:rsid w:val="00E43890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Standard"/>
    <w:link w:val="EndNoteBibliographyTitleZchn"/>
    <w:rsid w:val="003C1F9C"/>
    <w:pPr>
      <w:spacing w:after="0"/>
      <w:jc w:val="center"/>
    </w:pPr>
    <w:rPr>
      <w:rFonts w:cs="Times New Roman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3C1F9C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Standard"/>
    <w:link w:val="EndNoteBibliographyZchn"/>
    <w:rsid w:val="003C1F9C"/>
    <w:rPr>
      <w:rFonts w:cs="Times New Roman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3C1F9C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629F00-F3FC-4CA3-8ACA-A71B1A16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1631</Words>
  <Characters>10277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Ewert, Sophie</cp:lastModifiedBy>
  <cp:revision>5</cp:revision>
  <cp:lastPrinted>2013-10-03T12:51:00Z</cp:lastPrinted>
  <dcterms:created xsi:type="dcterms:W3CDTF">2022-07-15T11:26:00Z</dcterms:created>
  <dcterms:modified xsi:type="dcterms:W3CDTF">2023-01-16T23:14:00Z</dcterms:modified>
</cp:coreProperties>
</file>