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770"/>
        <w:gridCol w:w="2385"/>
        <w:gridCol w:w="2385"/>
        <w:gridCol w:w="1170"/>
      </w:tblGrid>
      <w:tr w:rsidR="00B61683" w:rsidRPr="00934965" w14:paraId="7EBBBDCD" w14:textId="77777777" w:rsidTr="00BC2454">
        <w:trPr>
          <w:trHeight w:val="20"/>
        </w:trPr>
        <w:tc>
          <w:tcPr>
            <w:tcW w:w="10710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34CB850B" w14:textId="77777777" w:rsidR="00B61683" w:rsidRPr="00B416EA" w:rsidRDefault="00B61683" w:rsidP="00BC2454">
            <w:pPr>
              <w:spacing w:before="0" w:after="0"/>
              <w:rPr>
                <w:b/>
                <w:bCs/>
                <w:lang w:val="en-GB"/>
              </w:rPr>
            </w:pPr>
            <w:r w:rsidRPr="00B416EA">
              <w:rPr>
                <w:b/>
                <w:bCs/>
              </w:rPr>
              <w:t xml:space="preserve">Supplementary Table </w:t>
            </w:r>
            <w:r w:rsidRPr="00B416EA">
              <w:rPr>
                <w:b/>
                <w:bCs/>
              </w:rPr>
              <w:fldChar w:fldCharType="begin"/>
            </w:r>
            <w:r w:rsidRPr="00B416EA">
              <w:rPr>
                <w:b/>
                <w:bCs/>
              </w:rPr>
              <w:instrText xml:space="preserve"> SEQ Table \* ARABIC </w:instrText>
            </w:r>
            <w:r w:rsidRPr="00B416EA">
              <w:rPr>
                <w:b/>
                <w:bCs/>
              </w:rPr>
              <w:fldChar w:fldCharType="separate"/>
            </w:r>
            <w:r w:rsidRPr="00B416EA">
              <w:rPr>
                <w:b/>
                <w:bCs/>
                <w:noProof/>
              </w:rPr>
              <w:t>1</w:t>
            </w:r>
            <w:r w:rsidRPr="00B416EA">
              <w:rPr>
                <w:b/>
                <w:bCs/>
                <w:noProof/>
              </w:rPr>
              <w:fldChar w:fldCharType="end"/>
            </w:r>
            <w:r w:rsidRPr="00B416EA">
              <w:rPr>
                <w:b/>
                <w:bCs/>
              </w:rPr>
              <w:t>. Comparison of participants included in the analyses versus those who were not</w:t>
            </w:r>
          </w:p>
        </w:tc>
      </w:tr>
      <w:tr w:rsidR="00B61683" w:rsidRPr="00934965" w14:paraId="109710F7" w14:textId="77777777" w:rsidTr="00BC2454">
        <w:trPr>
          <w:trHeight w:val="20"/>
        </w:trPr>
        <w:tc>
          <w:tcPr>
            <w:tcW w:w="477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14:paraId="036D5444" w14:textId="77777777" w:rsidR="00B61683" w:rsidRPr="0053078B" w:rsidRDefault="00B61683" w:rsidP="00BC2454">
            <w:pPr>
              <w:spacing w:before="0" w:after="0"/>
              <w:jc w:val="center"/>
              <w:rPr>
                <w:b/>
                <w:bCs/>
                <w:lang w:val="en-GB"/>
              </w:rPr>
            </w:pPr>
            <w:r w:rsidRPr="0053078B">
              <w:rPr>
                <w:b/>
                <w:bCs/>
                <w:lang w:val="en-GB"/>
              </w:rPr>
              <w:t>Variables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4672AC" w14:textId="77777777" w:rsidR="00B61683" w:rsidRPr="0053078B" w:rsidRDefault="00B61683" w:rsidP="00BC2454">
            <w:pPr>
              <w:spacing w:before="0"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</w:t>
            </w:r>
            <w:r w:rsidRPr="0053078B">
              <w:rPr>
                <w:b/>
                <w:bCs/>
                <w:lang w:val="en-GB"/>
              </w:rPr>
              <w:t>articipants</w:t>
            </w:r>
            <w:r>
              <w:rPr>
                <w:b/>
                <w:bCs/>
                <w:lang w:val="en-GB"/>
              </w:rPr>
              <w:t xml:space="preserve"> included in the analyses</w:t>
            </w:r>
            <w:r w:rsidRPr="0053078B">
              <w:rPr>
                <w:b/>
                <w:bCs/>
                <w:lang w:val="en-GB"/>
              </w:rPr>
              <w:t xml:space="preserve"> (n=</w:t>
            </w:r>
            <w:r>
              <w:rPr>
                <w:b/>
                <w:bCs/>
                <w:lang w:val="en-GB"/>
              </w:rPr>
              <w:t>9870</w:t>
            </w:r>
            <w:r w:rsidRPr="0053078B">
              <w:rPr>
                <w:b/>
                <w:bCs/>
                <w:lang w:val="en-GB"/>
              </w:rPr>
              <w:t>)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9EC46" w14:textId="77777777" w:rsidR="00B61683" w:rsidRPr="00E34FEC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P</w:t>
            </w:r>
            <w:r w:rsidRPr="0053078B">
              <w:rPr>
                <w:b/>
                <w:bCs/>
                <w:lang w:val="en-GB"/>
              </w:rPr>
              <w:t>articipants</w:t>
            </w:r>
            <w:r>
              <w:rPr>
                <w:b/>
                <w:bCs/>
                <w:lang w:val="en-GB"/>
              </w:rPr>
              <w:t xml:space="preserve"> not included in the analyses</w:t>
            </w:r>
            <w:r w:rsidRPr="0053078B">
              <w:rPr>
                <w:b/>
                <w:bCs/>
                <w:lang w:val="en-GB"/>
              </w:rPr>
              <w:t xml:space="preserve"> (n=</w:t>
            </w:r>
            <w:r>
              <w:rPr>
                <w:b/>
                <w:bCs/>
                <w:lang w:val="en-GB"/>
              </w:rPr>
              <w:t>980</w:t>
            </w:r>
            <w:r w:rsidRPr="0053078B">
              <w:rPr>
                <w:b/>
                <w:bCs/>
                <w:lang w:val="en-GB"/>
              </w:rPr>
              <w:t>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ADA37AF" w14:textId="77777777" w:rsidR="00B61683" w:rsidRPr="00B43554" w:rsidRDefault="00B61683" w:rsidP="00BC2454">
            <w:pPr>
              <w:spacing w:before="0" w:after="0"/>
              <w:jc w:val="center"/>
              <w:rPr>
                <w:b/>
                <w:i/>
                <w:lang w:val="en-GB"/>
              </w:rPr>
            </w:pPr>
            <w:r w:rsidRPr="00B43554">
              <w:rPr>
                <w:b/>
                <w:i/>
                <w:lang w:val="en-GB"/>
              </w:rPr>
              <w:t>P</w:t>
            </w:r>
          </w:p>
        </w:tc>
      </w:tr>
      <w:tr w:rsidR="00B61683" w:rsidRPr="00934965" w14:paraId="461053C8" w14:textId="77777777" w:rsidTr="00BC2454">
        <w:trPr>
          <w:trHeight w:val="20"/>
        </w:trPr>
        <w:tc>
          <w:tcPr>
            <w:tcW w:w="4770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7285C9" w14:textId="77777777" w:rsidR="00B61683" w:rsidRPr="0053078B" w:rsidRDefault="00B61683" w:rsidP="00BC2454">
            <w:pPr>
              <w:spacing w:before="0" w:after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833062" w14:textId="77777777" w:rsidR="00B61683" w:rsidRPr="00704F8B" w:rsidRDefault="00B61683" w:rsidP="00BC2454">
            <w:pPr>
              <w:spacing w:before="0" w:after="0"/>
              <w:jc w:val="center"/>
              <w:rPr>
                <w:b/>
                <w:bCs/>
                <w:i/>
                <w:iCs/>
                <w:lang w:val="en-GB"/>
              </w:rPr>
            </w:pPr>
            <w:r w:rsidRPr="00704F8B">
              <w:rPr>
                <w:b/>
                <w:bCs/>
                <w:i/>
                <w:iCs/>
                <w:lang w:val="en-GB"/>
              </w:rPr>
              <w:t>Mean (SD)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5E3FA90" w14:textId="77777777" w:rsidR="00B61683" w:rsidRDefault="00B61683" w:rsidP="00BC2454">
            <w:pPr>
              <w:spacing w:before="0" w:after="0"/>
              <w:jc w:val="center"/>
              <w:rPr>
                <w:b/>
                <w:bCs/>
                <w:lang w:val="en-GB"/>
              </w:rPr>
            </w:pPr>
          </w:p>
        </w:tc>
      </w:tr>
      <w:tr w:rsidR="00B61683" w:rsidRPr="00934965" w14:paraId="4A4F4DF7" w14:textId="77777777" w:rsidTr="00BC2454">
        <w:trPr>
          <w:trHeight w:val="20"/>
        </w:trPr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6B0807" w14:textId="77777777" w:rsidR="00B61683" w:rsidRPr="002205FE" w:rsidRDefault="00B61683" w:rsidP="00BC2454">
            <w:pPr>
              <w:spacing w:before="0" w:after="0"/>
              <w:rPr>
                <w:lang w:val="en-GB"/>
              </w:rPr>
            </w:pPr>
            <w:r w:rsidRPr="002205FE">
              <w:rPr>
                <w:lang w:val="en-GB"/>
              </w:rPr>
              <w:t>Age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1FF5B8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31.86 (4.39)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227360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31.24 (4.97)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11A6A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&lt;0.001</w:t>
            </w:r>
            <w:r w:rsidRPr="006779FA">
              <w:rPr>
                <w:sz w:val="20"/>
                <w:szCs w:val="18"/>
                <w:vertAlign w:val="superscript"/>
                <w:lang w:val="en-GB"/>
              </w:rPr>
              <w:t>*</w:t>
            </w:r>
          </w:p>
        </w:tc>
      </w:tr>
      <w:tr w:rsidR="00B61683" w:rsidRPr="00934965" w14:paraId="40C383FE" w14:textId="77777777" w:rsidTr="00BC2454">
        <w:trPr>
          <w:trHeight w:val="20"/>
        </w:trPr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6EE76D" w14:textId="77777777" w:rsidR="00B61683" w:rsidRPr="002205FE" w:rsidRDefault="00B61683" w:rsidP="00BC2454">
            <w:pPr>
              <w:spacing w:before="0" w:after="0"/>
              <w:rPr>
                <w:lang w:val="en-GB"/>
              </w:rPr>
            </w:pPr>
            <w:r w:rsidRPr="002205FE">
              <w:rPr>
                <w:lang w:val="en-GB"/>
              </w:rPr>
              <w:t>Gestational age at survey (week)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B1339D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20.53 (8.70)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5E0E7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20.36 (8.56)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1FA13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0.550</w:t>
            </w:r>
            <w:r w:rsidRPr="006779FA">
              <w:rPr>
                <w:sz w:val="20"/>
                <w:szCs w:val="18"/>
                <w:vertAlign w:val="superscript"/>
                <w:lang w:val="en-GB"/>
              </w:rPr>
              <w:t>*</w:t>
            </w:r>
          </w:p>
        </w:tc>
      </w:tr>
      <w:tr w:rsidR="00B61683" w:rsidRPr="00934965" w14:paraId="0B048395" w14:textId="77777777" w:rsidTr="00BC2454">
        <w:trPr>
          <w:trHeight w:val="20"/>
        </w:trPr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B7FFE" w14:textId="77777777" w:rsidR="00B61683" w:rsidRPr="002205FE" w:rsidRDefault="00B61683" w:rsidP="00BC2454">
            <w:pPr>
              <w:spacing w:before="0" w:after="0"/>
              <w:rPr>
                <w:lang w:val="en-GB"/>
              </w:rPr>
            </w:pPr>
            <w:r w:rsidRPr="002205FE">
              <w:rPr>
                <w:lang w:val="en-GB"/>
              </w:rPr>
              <w:t>Pre-BMI (kg/m2)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959E925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26.24 (5.85)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522149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26.29 (5.88)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D3B647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0.793</w:t>
            </w:r>
            <w:r w:rsidRPr="006779FA">
              <w:rPr>
                <w:sz w:val="20"/>
                <w:szCs w:val="18"/>
                <w:vertAlign w:val="superscript"/>
                <w:lang w:val="en-GB"/>
              </w:rPr>
              <w:t>*</w:t>
            </w:r>
          </w:p>
        </w:tc>
      </w:tr>
      <w:tr w:rsidR="00B61683" w:rsidRPr="00934965" w14:paraId="1F477E83" w14:textId="77777777" w:rsidTr="00BC2454">
        <w:trPr>
          <w:trHeight w:val="20"/>
        </w:trPr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738B109" w14:textId="77777777" w:rsidR="00B61683" w:rsidRPr="002205FE" w:rsidRDefault="00B61683" w:rsidP="00BC2454">
            <w:pPr>
              <w:spacing w:before="0" w:after="0"/>
              <w:rPr>
                <w:lang w:val="en-GB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4EC922A" w14:textId="77777777" w:rsidR="00B61683" w:rsidRPr="00704F8B" w:rsidRDefault="00B61683" w:rsidP="00BC2454">
            <w:pPr>
              <w:spacing w:before="0" w:after="0"/>
              <w:jc w:val="center"/>
              <w:rPr>
                <w:b/>
                <w:bCs/>
                <w:i/>
                <w:iCs/>
                <w:lang w:val="en-GB"/>
              </w:rPr>
            </w:pPr>
            <w:r w:rsidRPr="00704F8B">
              <w:rPr>
                <w:b/>
                <w:bCs/>
                <w:i/>
                <w:iCs/>
                <w:lang w:val="en-GB"/>
              </w:rPr>
              <w:t>N (%)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044AD" w14:textId="77777777" w:rsidR="00B61683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</w:tr>
      <w:tr w:rsidR="00B61683" w:rsidRPr="00934965" w14:paraId="50A11E2C" w14:textId="77777777" w:rsidTr="00BC2454">
        <w:trPr>
          <w:trHeight w:val="20"/>
        </w:trPr>
        <w:tc>
          <w:tcPr>
            <w:tcW w:w="477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14CD1D04" w14:textId="77777777" w:rsidR="00B61683" w:rsidRPr="002205FE" w:rsidRDefault="00B61683" w:rsidP="00BC2454">
            <w:pPr>
              <w:spacing w:before="0" w:after="0"/>
              <w:rPr>
                <w:lang w:val="en-GB"/>
              </w:rPr>
            </w:pPr>
            <w:r w:rsidRPr="002205FE">
              <w:rPr>
                <w:lang w:val="en-GB"/>
              </w:rPr>
              <w:t>Ethnicity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EE97D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B01B61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173034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</w:tr>
      <w:tr w:rsidR="00B61683" w:rsidRPr="00934965" w14:paraId="08C81F95" w14:textId="77777777" w:rsidTr="00BC2454">
        <w:trPr>
          <w:trHeight w:val="20"/>
        </w:trPr>
        <w:tc>
          <w:tcPr>
            <w:tcW w:w="4770" w:type="dxa"/>
            <w:tcBorders>
              <w:bottom w:val="nil"/>
            </w:tcBorders>
            <w:noWrap/>
            <w:vAlign w:val="bottom"/>
            <w:hideMark/>
          </w:tcPr>
          <w:p w14:paraId="500F4B62" w14:textId="77777777" w:rsidR="00B61683" w:rsidRPr="002205FE" w:rsidRDefault="00B61683" w:rsidP="00BC2454">
            <w:pPr>
              <w:spacing w:before="0" w:after="0"/>
              <w:ind w:left="432"/>
              <w:rPr>
                <w:lang w:val="en-GB"/>
              </w:rPr>
            </w:pPr>
            <w:r w:rsidRPr="002205FE">
              <w:rPr>
                <w:lang w:val="en-GB"/>
              </w:rPr>
              <w:t>White (Caucasian)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CBE0CA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8239 (84.7)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297B9EB2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445 (82.7)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683C924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0.764</w:t>
            </w:r>
            <w:r w:rsidRPr="006779FA">
              <w:rPr>
                <w:rFonts w:cs="Times New Roman"/>
                <w:sz w:val="20"/>
                <w:szCs w:val="18"/>
                <w:vertAlign w:val="superscript"/>
                <w:lang w:val="en-GB"/>
              </w:rPr>
              <w:t>†</w:t>
            </w:r>
          </w:p>
        </w:tc>
      </w:tr>
      <w:tr w:rsidR="00B61683" w:rsidRPr="00934965" w14:paraId="3D5E33E5" w14:textId="77777777" w:rsidTr="00BC2454">
        <w:trPr>
          <w:trHeight w:val="20"/>
        </w:trPr>
        <w:tc>
          <w:tcPr>
            <w:tcW w:w="4770" w:type="dxa"/>
            <w:tcBorders>
              <w:bottom w:val="nil"/>
            </w:tcBorders>
            <w:noWrap/>
            <w:vAlign w:val="bottom"/>
          </w:tcPr>
          <w:p w14:paraId="00703EC5" w14:textId="77777777" w:rsidR="00B61683" w:rsidRPr="002205FE" w:rsidRDefault="00B61683" w:rsidP="00BC2454">
            <w:pPr>
              <w:spacing w:before="0" w:after="0"/>
              <w:ind w:left="432"/>
              <w:rPr>
                <w:lang w:val="en-GB"/>
              </w:rPr>
            </w:pPr>
            <w:r w:rsidRPr="002205FE">
              <w:rPr>
                <w:lang w:val="en-GB"/>
              </w:rPr>
              <w:t>Other minorities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24C269" w14:textId="77777777" w:rsidR="00B61683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1494 (15.3)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364334DA" w14:textId="77777777" w:rsidR="00B61683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93 (17.3)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B4F5434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</w:tr>
      <w:tr w:rsidR="00B61683" w:rsidRPr="00934965" w14:paraId="210FEF30" w14:textId="77777777" w:rsidTr="00BC2454">
        <w:trPr>
          <w:trHeight w:val="20"/>
        </w:trPr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9AC56" w14:textId="77777777" w:rsidR="00B61683" w:rsidRPr="002205FE" w:rsidRDefault="00B61683" w:rsidP="00BC2454">
            <w:pPr>
              <w:spacing w:before="0" w:after="0"/>
              <w:rPr>
                <w:lang w:val="en-GB"/>
              </w:rPr>
            </w:pPr>
            <w:r w:rsidRPr="002205FE">
              <w:rPr>
                <w:lang w:val="en-GB"/>
              </w:rPr>
              <w:t xml:space="preserve">Education 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53868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1CD77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42658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</w:tr>
      <w:tr w:rsidR="00B61683" w:rsidRPr="00934965" w14:paraId="7906D978" w14:textId="77777777" w:rsidTr="00BC2454">
        <w:trPr>
          <w:trHeight w:val="20"/>
        </w:trPr>
        <w:tc>
          <w:tcPr>
            <w:tcW w:w="47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7B57C998" w14:textId="77777777" w:rsidR="00B61683" w:rsidRPr="002205FE" w:rsidRDefault="00B61683" w:rsidP="00BC2454">
            <w:pPr>
              <w:spacing w:before="0" w:after="0"/>
              <w:ind w:left="432"/>
              <w:rPr>
                <w:lang w:val="en-GB"/>
              </w:rPr>
            </w:pPr>
            <w:r w:rsidRPr="002205FE">
              <w:t>Professional (MD, JD, DDS, ETC)</w:t>
            </w:r>
          </w:p>
        </w:tc>
        <w:tc>
          <w:tcPr>
            <w:tcW w:w="238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71DDBF28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453 (4.6)</w:t>
            </w:r>
          </w:p>
        </w:tc>
        <w:tc>
          <w:tcPr>
            <w:tcW w:w="2385" w:type="dxa"/>
            <w:tcBorders>
              <w:left w:val="nil"/>
              <w:bottom w:val="nil"/>
              <w:right w:val="nil"/>
            </w:tcBorders>
          </w:tcPr>
          <w:p w14:paraId="62FB53F2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21 (3.0)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5ED052D7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&lt;0.001</w:t>
            </w:r>
            <w:r w:rsidRPr="006779FA">
              <w:rPr>
                <w:rFonts w:cs="Times New Roman"/>
                <w:sz w:val="20"/>
                <w:szCs w:val="18"/>
                <w:vertAlign w:val="superscript"/>
                <w:lang w:val="en-GB"/>
              </w:rPr>
              <w:t>†</w:t>
            </w:r>
          </w:p>
        </w:tc>
      </w:tr>
      <w:tr w:rsidR="00B61683" w:rsidRPr="00934965" w14:paraId="10D4FC56" w14:textId="77777777" w:rsidTr="00BC2454">
        <w:trPr>
          <w:trHeight w:val="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1C8DB" w14:textId="77777777" w:rsidR="00B61683" w:rsidRPr="002205FE" w:rsidRDefault="00B61683" w:rsidP="00BC2454">
            <w:pPr>
              <w:spacing w:before="0" w:after="0"/>
              <w:ind w:left="432"/>
              <w:rPr>
                <w:lang w:val="en-GB"/>
              </w:rPr>
            </w:pPr>
            <w:r w:rsidRPr="002205FE">
              <w:t>Doctoral Degree (PhD)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134192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298 (3.0)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42C72082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12 (1.7)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C36E3FB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</w:tr>
      <w:tr w:rsidR="00B61683" w:rsidRPr="00934965" w14:paraId="30EA526E" w14:textId="77777777" w:rsidTr="00BC2454">
        <w:trPr>
          <w:trHeight w:val="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1354D" w14:textId="77777777" w:rsidR="00B61683" w:rsidRPr="002205FE" w:rsidRDefault="00B61683" w:rsidP="00BC2454">
            <w:pPr>
              <w:spacing w:before="0" w:after="0"/>
              <w:ind w:left="432"/>
              <w:rPr>
                <w:lang w:val="en-GB"/>
              </w:rPr>
            </w:pPr>
            <w:r w:rsidRPr="002205FE">
              <w:rPr>
                <w:lang w:val="en-GB"/>
              </w:rPr>
              <w:t xml:space="preserve">Masters’ degree 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C69E71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1800 (18.3)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4DB93C3A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79 (11.2)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6485B7B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</w:tr>
      <w:tr w:rsidR="00B61683" w:rsidRPr="00934965" w14:paraId="067F9E6D" w14:textId="77777777" w:rsidTr="00BC2454">
        <w:trPr>
          <w:trHeight w:val="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90A26" w14:textId="77777777" w:rsidR="00B61683" w:rsidRPr="002205FE" w:rsidRDefault="00B61683" w:rsidP="00BC2454">
            <w:pPr>
              <w:spacing w:before="0" w:after="0"/>
              <w:ind w:left="432"/>
              <w:rPr>
                <w:lang w:val="en-GB"/>
              </w:rPr>
            </w:pPr>
            <w:r w:rsidRPr="002205FE">
              <w:rPr>
                <w:lang w:val="en-GB"/>
              </w:rPr>
              <w:t xml:space="preserve">Bachelor’s degree 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B71285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3843 (39.1)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6A4E536D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239 (33.9)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9E37801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</w:tr>
      <w:tr w:rsidR="00B61683" w:rsidRPr="00934965" w14:paraId="35C49E40" w14:textId="77777777" w:rsidTr="00BC2454">
        <w:trPr>
          <w:trHeight w:val="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D69D4" w14:textId="77777777" w:rsidR="00B61683" w:rsidRPr="002205FE" w:rsidRDefault="00B61683" w:rsidP="00BC2454">
            <w:pPr>
              <w:spacing w:before="0" w:after="0"/>
              <w:ind w:left="432"/>
              <w:rPr>
                <w:lang w:val="en-GB"/>
              </w:rPr>
            </w:pPr>
            <w:r w:rsidRPr="002205FE">
              <w:t>Completed Trade/ Technical Degree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01C6A0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2503 (25.5)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1A2DD573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242 (34.3)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B6250DA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</w:tr>
      <w:tr w:rsidR="00B61683" w:rsidRPr="00934965" w14:paraId="6D4E5E90" w14:textId="77777777" w:rsidTr="00BC2454">
        <w:trPr>
          <w:trHeight w:val="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7DC2F" w14:textId="77777777" w:rsidR="00B61683" w:rsidRPr="002205FE" w:rsidRDefault="00B61683" w:rsidP="00BC2454">
            <w:pPr>
              <w:spacing w:before="0" w:after="0"/>
              <w:ind w:left="432"/>
              <w:rPr>
                <w:lang w:val="en-GB"/>
              </w:rPr>
            </w:pPr>
            <w:r w:rsidRPr="002205FE">
              <w:rPr>
                <w:lang w:val="en-GB"/>
              </w:rPr>
              <w:t>Completed high school diploma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C6D63D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808 (8.2)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2C158980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90 (12.8)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148B4D6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</w:tr>
      <w:tr w:rsidR="00B61683" w:rsidRPr="00934965" w14:paraId="02565D89" w14:textId="77777777" w:rsidTr="00BC2454">
        <w:trPr>
          <w:trHeight w:val="20"/>
        </w:trPr>
        <w:tc>
          <w:tcPr>
            <w:tcW w:w="477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28EBEEF" w14:textId="77777777" w:rsidR="00B61683" w:rsidRPr="002205FE" w:rsidRDefault="00B61683" w:rsidP="00BC2454">
            <w:pPr>
              <w:spacing w:before="0" w:after="0"/>
              <w:ind w:left="432"/>
              <w:rPr>
                <w:lang w:val="en-GB"/>
              </w:rPr>
            </w:pPr>
            <w:r w:rsidRPr="002205FE">
              <w:t>Less Than High School Diploma</w:t>
            </w:r>
          </w:p>
        </w:tc>
        <w:tc>
          <w:tcPr>
            <w:tcW w:w="2385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93FC424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119 (1.2)</w:t>
            </w:r>
          </w:p>
        </w:tc>
        <w:tc>
          <w:tcPr>
            <w:tcW w:w="2385" w:type="dxa"/>
            <w:tcBorders>
              <w:top w:val="nil"/>
              <w:left w:val="nil"/>
              <w:right w:val="nil"/>
            </w:tcBorders>
          </w:tcPr>
          <w:p w14:paraId="4E5499E1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22 (3.1)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1EA02FCC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</w:tr>
      <w:tr w:rsidR="00B61683" w:rsidRPr="00934965" w14:paraId="251C5C22" w14:textId="77777777" w:rsidTr="00BC2454">
        <w:trPr>
          <w:trHeight w:val="20"/>
        </w:trPr>
        <w:tc>
          <w:tcPr>
            <w:tcW w:w="477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464EFBA1" w14:textId="77777777" w:rsidR="00B61683" w:rsidRPr="002205FE" w:rsidRDefault="00B61683" w:rsidP="00BC2454">
            <w:pPr>
              <w:spacing w:before="0" w:after="0"/>
              <w:rPr>
                <w:lang w:val="en-GB"/>
              </w:rPr>
            </w:pPr>
            <w:r w:rsidRPr="002205FE">
              <w:rPr>
                <w:lang w:val="en-GB"/>
              </w:rPr>
              <w:t>Household income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8256F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60EAEA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20F9CF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</w:tr>
      <w:tr w:rsidR="00B61683" w:rsidRPr="00934965" w14:paraId="40DE2B87" w14:textId="77777777" w:rsidTr="00BC2454">
        <w:trPr>
          <w:trHeight w:val="20"/>
        </w:trPr>
        <w:tc>
          <w:tcPr>
            <w:tcW w:w="4770" w:type="dxa"/>
            <w:tcBorders>
              <w:bottom w:val="nil"/>
            </w:tcBorders>
            <w:noWrap/>
            <w:vAlign w:val="bottom"/>
            <w:hideMark/>
          </w:tcPr>
          <w:p w14:paraId="4C074769" w14:textId="77777777" w:rsidR="00B61683" w:rsidRPr="002205FE" w:rsidRDefault="00B61683" w:rsidP="00BC2454">
            <w:pPr>
              <w:spacing w:before="0" w:after="0"/>
              <w:ind w:left="432"/>
              <w:rPr>
                <w:lang w:val="en-GB"/>
              </w:rPr>
            </w:pPr>
            <w:r w:rsidRPr="002205FE">
              <w:rPr>
                <w:rFonts w:cs="Times New Roman"/>
                <w:lang w:val="en-GB"/>
              </w:rPr>
              <w:t>≥</w:t>
            </w:r>
            <w:r w:rsidRPr="002205FE">
              <w:rPr>
                <w:lang w:val="en-GB"/>
              </w:rPr>
              <w:t>$200,000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4B76CA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952 (9.7)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4018EF96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43 (7.9)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7AC1CEB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&lt;0.001</w:t>
            </w:r>
            <w:r w:rsidRPr="006779FA">
              <w:rPr>
                <w:rFonts w:cs="Times New Roman"/>
                <w:sz w:val="20"/>
                <w:szCs w:val="18"/>
                <w:vertAlign w:val="superscript"/>
                <w:lang w:val="en-GB"/>
              </w:rPr>
              <w:t>†</w:t>
            </w:r>
          </w:p>
        </w:tc>
      </w:tr>
      <w:tr w:rsidR="00B61683" w:rsidRPr="00934965" w14:paraId="327C9A14" w14:textId="77777777" w:rsidTr="00BC2454">
        <w:trPr>
          <w:trHeight w:val="20"/>
        </w:trPr>
        <w:tc>
          <w:tcPr>
            <w:tcW w:w="4770" w:type="dxa"/>
            <w:tcBorders>
              <w:top w:val="nil"/>
              <w:bottom w:val="nil"/>
            </w:tcBorders>
            <w:noWrap/>
            <w:vAlign w:val="bottom"/>
            <w:hideMark/>
          </w:tcPr>
          <w:p w14:paraId="2638B0D0" w14:textId="77777777" w:rsidR="00B61683" w:rsidRPr="002205FE" w:rsidRDefault="00B61683" w:rsidP="00BC2454">
            <w:pPr>
              <w:spacing w:before="0" w:after="0"/>
              <w:ind w:left="432"/>
              <w:rPr>
                <w:lang w:val="en-GB"/>
              </w:rPr>
            </w:pPr>
            <w:r w:rsidRPr="002205FE">
              <w:rPr>
                <w:lang w:val="en-GB"/>
              </w:rPr>
              <w:t>$175,000-$199,999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E3DC13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624 (6.4)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2B7EADCE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23 (4.2)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5DE76B4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</w:tr>
      <w:tr w:rsidR="00B61683" w:rsidRPr="00934965" w14:paraId="3A9E9A89" w14:textId="77777777" w:rsidTr="00BC2454">
        <w:trPr>
          <w:trHeight w:val="20"/>
        </w:trPr>
        <w:tc>
          <w:tcPr>
            <w:tcW w:w="4770" w:type="dxa"/>
            <w:tcBorders>
              <w:top w:val="nil"/>
              <w:bottom w:val="nil"/>
            </w:tcBorders>
            <w:noWrap/>
            <w:vAlign w:val="bottom"/>
            <w:hideMark/>
          </w:tcPr>
          <w:p w14:paraId="712FBE10" w14:textId="77777777" w:rsidR="00B61683" w:rsidRPr="002205FE" w:rsidRDefault="00B61683" w:rsidP="00BC2454">
            <w:pPr>
              <w:spacing w:before="0" w:after="0"/>
              <w:ind w:left="432"/>
              <w:rPr>
                <w:lang w:val="en-GB"/>
              </w:rPr>
            </w:pPr>
            <w:r w:rsidRPr="002205FE">
              <w:rPr>
                <w:lang w:val="en-GB"/>
              </w:rPr>
              <w:t>$150,000-$174,999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9B72FC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1086 (11.1)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1996FB1A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39 (7.1)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02BC7D8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</w:tr>
      <w:tr w:rsidR="00B61683" w:rsidRPr="00934965" w14:paraId="7359D7E6" w14:textId="77777777" w:rsidTr="00BC2454">
        <w:trPr>
          <w:trHeight w:val="20"/>
        </w:trPr>
        <w:tc>
          <w:tcPr>
            <w:tcW w:w="4770" w:type="dxa"/>
            <w:tcBorders>
              <w:bottom w:val="nil"/>
            </w:tcBorders>
            <w:noWrap/>
            <w:vAlign w:val="bottom"/>
            <w:hideMark/>
          </w:tcPr>
          <w:p w14:paraId="719B5747" w14:textId="77777777" w:rsidR="00B61683" w:rsidRPr="002205FE" w:rsidRDefault="00B61683" w:rsidP="00BC2454">
            <w:pPr>
              <w:spacing w:before="0" w:after="0"/>
              <w:ind w:left="432"/>
              <w:rPr>
                <w:lang w:val="en-GB"/>
              </w:rPr>
            </w:pPr>
            <w:r w:rsidRPr="002205FE">
              <w:rPr>
                <w:lang w:val="en-GB"/>
              </w:rPr>
              <w:t>$125,000-$149,999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703301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1286 (13.1)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3E61A313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61 (11.2)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2B9F787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</w:tr>
      <w:tr w:rsidR="00B61683" w:rsidRPr="00934965" w14:paraId="0FD1A86D" w14:textId="77777777" w:rsidTr="00BC2454">
        <w:trPr>
          <w:trHeight w:val="20"/>
        </w:trPr>
        <w:tc>
          <w:tcPr>
            <w:tcW w:w="4770" w:type="dxa"/>
            <w:tcBorders>
              <w:top w:val="nil"/>
            </w:tcBorders>
            <w:noWrap/>
            <w:vAlign w:val="bottom"/>
            <w:hideMark/>
          </w:tcPr>
          <w:p w14:paraId="58BC74EF" w14:textId="77777777" w:rsidR="00B61683" w:rsidRPr="002205FE" w:rsidRDefault="00B61683" w:rsidP="00BC2454">
            <w:pPr>
              <w:spacing w:before="0" w:after="0"/>
              <w:ind w:left="432"/>
              <w:rPr>
                <w:lang w:val="en-GB"/>
              </w:rPr>
            </w:pPr>
            <w:r w:rsidRPr="002205FE">
              <w:rPr>
                <w:lang w:val="en-GB"/>
              </w:rPr>
              <w:t>$100,000-$124,999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DEE1B2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1844 (18.8)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11854096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88 (16.1)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00B6294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</w:tr>
      <w:tr w:rsidR="00B61683" w:rsidRPr="00934965" w14:paraId="63D02DFC" w14:textId="77777777" w:rsidTr="00BC2454">
        <w:trPr>
          <w:trHeight w:val="20"/>
        </w:trPr>
        <w:tc>
          <w:tcPr>
            <w:tcW w:w="4770" w:type="dxa"/>
            <w:tcBorders>
              <w:top w:val="nil"/>
            </w:tcBorders>
            <w:noWrap/>
            <w:vAlign w:val="bottom"/>
          </w:tcPr>
          <w:p w14:paraId="79371D35" w14:textId="77777777" w:rsidR="00B61683" w:rsidRPr="002205FE" w:rsidRDefault="00B61683" w:rsidP="00BC2454">
            <w:pPr>
              <w:spacing w:before="0" w:after="0"/>
              <w:ind w:left="432"/>
              <w:rPr>
                <w:lang w:val="en-GB"/>
              </w:rPr>
            </w:pPr>
            <w:r w:rsidRPr="002205FE">
              <w:rPr>
                <w:lang w:val="en-GB"/>
              </w:rPr>
              <w:t>$70,000 – $99,9999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68829F" w14:textId="77777777" w:rsidR="00B61683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1949 (19.9)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0E67FE15" w14:textId="77777777" w:rsidR="00B61683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110 (20.1)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68B29D2" w14:textId="77777777" w:rsidR="00B61683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</w:tr>
      <w:tr w:rsidR="00B61683" w:rsidRPr="00934965" w14:paraId="064D57F9" w14:textId="77777777" w:rsidTr="00BC2454">
        <w:trPr>
          <w:trHeight w:val="20"/>
        </w:trPr>
        <w:tc>
          <w:tcPr>
            <w:tcW w:w="4770" w:type="dxa"/>
            <w:tcBorders>
              <w:top w:val="nil"/>
            </w:tcBorders>
            <w:noWrap/>
            <w:vAlign w:val="bottom"/>
          </w:tcPr>
          <w:p w14:paraId="44810E70" w14:textId="77777777" w:rsidR="00B61683" w:rsidRPr="002205FE" w:rsidRDefault="00B61683" w:rsidP="00BC2454">
            <w:pPr>
              <w:spacing w:before="0" w:after="0"/>
              <w:ind w:left="432"/>
              <w:rPr>
                <w:lang w:val="en-GB"/>
              </w:rPr>
            </w:pPr>
            <w:r w:rsidRPr="002205FE">
              <w:rPr>
                <w:lang w:val="en-GB"/>
              </w:rPr>
              <w:t>$40,000 – $69,9999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13BC20" w14:textId="77777777" w:rsidR="00B61683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1296 (13.2)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5E24DE81" w14:textId="77777777" w:rsidR="00B61683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97 (17.7)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778F49F" w14:textId="77777777" w:rsidR="00B61683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</w:tr>
      <w:tr w:rsidR="00B61683" w:rsidRPr="00934965" w14:paraId="157DCFA0" w14:textId="77777777" w:rsidTr="00BC2454">
        <w:trPr>
          <w:trHeight w:val="20"/>
        </w:trPr>
        <w:tc>
          <w:tcPr>
            <w:tcW w:w="4770" w:type="dxa"/>
            <w:tcBorders>
              <w:top w:val="nil"/>
            </w:tcBorders>
            <w:noWrap/>
            <w:vAlign w:val="bottom"/>
          </w:tcPr>
          <w:p w14:paraId="6034A79F" w14:textId="77777777" w:rsidR="00B61683" w:rsidRPr="002205FE" w:rsidRDefault="00B61683" w:rsidP="00BC2454">
            <w:pPr>
              <w:spacing w:before="0" w:after="0"/>
              <w:ind w:left="432"/>
              <w:rPr>
                <w:lang w:val="en-GB"/>
              </w:rPr>
            </w:pPr>
            <w:r w:rsidRPr="002205FE">
              <w:rPr>
                <w:lang w:val="en-GB"/>
              </w:rPr>
              <w:t>$20, 000 – $39,999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0F797E" w14:textId="77777777" w:rsidR="00B61683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545 (5.6)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6FB4C4D7" w14:textId="77777777" w:rsidR="00B61683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52 (9.5)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4F065CB" w14:textId="77777777" w:rsidR="00B61683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</w:tr>
      <w:tr w:rsidR="00B61683" w:rsidRPr="00934965" w14:paraId="644B7E85" w14:textId="77777777" w:rsidTr="00BC2454">
        <w:trPr>
          <w:trHeight w:val="20"/>
        </w:trPr>
        <w:tc>
          <w:tcPr>
            <w:tcW w:w="4770" w:type="dxa"/>
            <w:tcBorders>
              <w:top w:val="nil"/>
            </w:tcBorders>
            <w:noWrap/>
            <w:vAlign w:val="bottom"/>
          </w:tcPr>
          <w:p w14:paraId="1692ED6B" w14:textId="77777777" w:rsidR="00B61683" w:rsidRPr="002205FE" w:rsidRDefault="00B61683" w:rsidP="00BC2454">
            <w:pPr>
              <w:spacing w:before="0" w:after="0"/>
              <w:ind w:left="432"/>
              <w:rPr>
                <w:lang w:val="en-GB"/>
              </w:rPr>
            </w:pPr>
            <w:r w:rsidRPr="002205FE">
              <w:rPr>
                <w:lang w:val="en-GB"/>
              </w:rPr>
              <w:t>&lt;$20,000</w:t>
            </w:r>
          </w:p>
        </w:tc>
        <w:tc>
          <w:tcPr>
            <w:tcW w:w="2385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DAACF81" w14:textId="77777777" w:rsidR="00B61683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218 (2.2)</w:t>
            </w:r>
          </w:p>
        </w:tc>
        <w:tc>
          <w:tcPr>
            <w:tcW w:w="2385" w:type="dxa"/>
            <w:tcBorders>
              <w:top w:val="nil"/>
              <w:left w:val="nil"/>
              <w:right w:val="nil"/>
            </w:tcBorders>
          </w:tcPr>
          <w:p w14:paraId="3CE75318" w14:textId="77777777" w:rsidR="00B61683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34 (6.2)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116B8149" w14:textId="77777777" w:rsidR="00B61683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</w:tr>
      <w:tr w:rsidR="00B61683" w:rsidRPr="00934965" w14:paraId="4121052B" w14:textId="77777777" w:rsidTr="00BC2454">
        <w:trPr>
          <w:trHeight w:val="20"/>
        </w:trPr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1AC94" w14:textId="3A243A65" w:rsidR="00B61683" w:rsidRPr="002205FE" w:rsidRDefault="002205FE" w:rsidP="00BC2454">
            <w:pPr>
              <w:spacing w:before="0" w:after="0"/>
              <w:rPr>
                <w:lang w:val="en-GB"/>
              </w:rPr>
            </w:pPr>
            <w:r w:rsidRPr="002205FE">
              <w:rPr>
                <w:lang w:val="en-GB"/>
              </w:rPr>
              <w:lastRenderedPageBreak/>
              <w:t>Job status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671B2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C4A1E4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374B5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</w:tr>
      <w:tr w:rsidR="00B61683" w:rsidRPr="00934965" w14:paraId="7DD6C738" w14:textId="77777777" w:rsidTr="00BC2454">
        <w:trPr>
          <w:trHeight w:val="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00C0D" w14:textId="77777777" w:rsidR="00B61683" w:rsidRPr="002205FE" w:rsidRDefault="00B61683" w:rsidP="00BC2454">
            <w:pPr>
              <w:spacing w:before="0" w:after="0"/>
              <w:ind w:left="432"/>
              <w:rPr>
                <w:lang w:val="en-GB"/>
              </w:rPr>
            </w:pPr>
            <w:r w:rsidRPr="002205FE">
              <w:rPr>
                <w:lang w:val="en-GB"/>
              </w:rPr>
              <w:t>Woking full-time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6B28DD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7515 (76.7)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4C0B6D77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403 (72.5)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D735D7F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0.006</w:t>
            </w:r>
            <w:r w:rsidRPr="006779FA">
              <w:rPr>
                <w:rFonts w:cs="Times New Roman"/>
                <w:sz w:val="20"/>
                <w:szCs w:val="18"/>
                <w:vertAlign w:val="superscript"/>
                <w:lang w:val="en-GB"/>
              </w:rPr>
              <w:t>†</w:t>
            </w:r>
          </w:p>
        </w:tc>
      </w:tr>
      <w:tr w:rsidR="00B61683" w:rsidRPr="00934965" w14:paraId="547E6E1F" w14:textId="77777777" w:rsidTr="00BC2454">
        <w:trPr>
          <w:trHeight w:val="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5B9BD" w14:textId="77777777" w:rsidR="00B61683" w:rsidRPr="002205FE" w:rsidRDefault="00B61683" w:rsidP="00BC2454">
            <w:pPr>
              <w:spacing w:before="0" w:after="0"/>
              <w:ind w:left="432"/>
              <w:rPr>
                <w:lang w:val="en-GB"/>
              </w:rPr>
            </w:pPr>
            <w:r w:rsidRPr="002205FE">
              <w:rPr>
                <w:lang w:val="en-GB"/>
              </w:rPr>
              <w:t>Working part-time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D34E04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1116 (11.4)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0064DECD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63 (11.3)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8C40EF4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</w:tr>
      <w:tr w:rsidR="00B61683" w:rsidRPr="00934965" w14:paraId="3A30B9A5" w14:textId="77777777" w:rsidTr="00BC2454">
        <w:trPr>
          <w:trHeight w:val="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38E6E" w14:textId="77777777" w:rsidR="00B61683" w:rsidRPr="002205FE" w:rsidRDefault="00B61683" w:rsidP="00BC2454">
            <w:pPr>
              <w:spacing w:before="0" w:after="0"/>
              <w:ind w:left="432"/>
              <w:rPr>
                <w:lang w:val="en-GB"/>
              </w:rPr>
            </w:pPr>
            <w:r w:rsidRPr="002205FE">
              <w:rPr>
                <w:lang w:val="en-GB"/>
              </w:rPr>
              <w:t>Unemployed /laid off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8BCC68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206 (2.1)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072D7F56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19 (3.4)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77AB9A4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</w:tr>
      <w:tr w:rsidR="00B61683" w:rsidRPr="00934965" w14:paraId="35D8C26E" w14:textId="77777777" w:rsidTr="00BC2454">
        <w:trPr>
          <w:trHeight w:val="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4ECC86" w14:textId="77777777" w:rsidR="00B61683" w:rsidRPr="002205FE" w:rsidRDefault="00B61683" w:rsidP="00BC2454">
            <w:pPr>
              <w:spacing w:before="0" w:after="0"/>
              <w:ind w:left="432"/>
              <w:rPr>
                <w:lang w:val="en-GB"/>
              </w:rPr>
            </w:pPr>
            <w:r w:rsidRPr="002205FE">
              <w:rPr>
                <w:lang w:val="en-GB"/>
              </w:rPr>
              <w:t>Looking for work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092BDD" w14:textId="77777777" w:rsidR="00B61683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111 (1.1)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46E48870" w14:textId="77777777" w:rsidR="00B61683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7 (1.3)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85311A5" w14:textId="77777777" w:rsidR="00B61683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</w:tr>
      <w:tr w:rsidR="00B61683" w:rsidRPr="00934965" w14:paraId="6D530E1A" w14:textId="77777777" w:rsidTr="00BC2454">
        <w:trPr>
          <w:trHeight w:val="20"/>
        </w:trPr>
        <w:tc>
          <w:tcPr>
            <w:tcW w:w="477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7A7C77B" w14:textId="77777777" w:rsidR="00B61683" w:rsidRPr="002205FE" w:rsidRDefault="00B61683" w:rsidP="00BC2454">
            <w:pPr>
              <w:spacing w:before="0" w:after="0"/>
              <w:ind w:left="432"/>
              <w:rPr>
                <w:lang w:val="en-GB"/>
              </w:rPr>
            </w:pPr>
            <w:r w:rsidRPr="002205FE">
              <w:rPr>
                <w:lang w:val="en-GB"/>
              </w:rPr>
              <w:t>Keeping house/raising children</w:t>
            </w:r>
          </w:p>
        </w:tc>
        <w:tc>
          <w:tcPr>
            <w:tcW w:w="2385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A9CAB80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848 (8.7)</w:t>
            </w:r>
          </w:p>
        </w:tc>
        <w:tc>
          <w:tcPr>
            <w:tcW w:w="2385" w:type="dxa"/>
            <w:tcBorders>
              <w:top w:val="nil"/>
              <w:left w:val="nil"/>
              <w:right w:val="nil"/>
            </w:tcBorders>
          </w:tcPr>
          <w:p w14:paraId="476C23F8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64 (11.5)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1AACAC19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</w:tr>
      <w:tr w:rsidR="00B61683" w:rsidRPr="00934965" w14:paraId="01FE2B36" w14:textId="77777777" w:rsidTr="00BC2454">
        <w:trPr>
          <w:trHeight w:val="20"/>
        </w:trPr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50DF2D" w14:textId="77777777" w:rsidR="00B61683" w:rsidRPr="002205FE" w:rsidRDefault="00B61683" w:rsidP="00BC2454">
            <w:pPr>
              <w:spacing w:before="0" w:after="0"/>
              <w:ind w:left="432"/>
              <w:rPr>
                <w:lang w:val="en-GB"/>
              </w:rPr>
            </w:pPr>
            <w:r w:rsidRPr="002205FE">
              <w:rPr>
                <w:lang w:val="en-GB"/>
              </w:rPr>
              <w:t>Retired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78E9233" w14:textId="77777777" w:rsidR="00B61683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2 (0.0)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B61A2" w14:textId="77777777" w:rsidR="00B61683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0 (0.0)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2AF" w14:textId="77777777" w:rsidR="00B61683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</w:tr>
      <w:tr w:rsidR="00B61683" w:rsidRPr="00934965" w14:paraId="18402262" w14:textId="77777777" w:rsidTr="00BC2454">
        <w:trPr>
          <w:trHeight w:val="20"/>
        </w:trPr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C5C9C" w14:textId="77777777" w:rsidR="00B61683" w:rsidRPr="002205FE" w:rsidRDefault="00B61683" w:rsidP="00BC2454">
            <w:pPr>
              <w:spacing w:before="0" w:after="0"/>
              <w:rPr>
                <w:lang w:val="en-GB"/>
              </w:rPr>
            </w:pPr>
            <w:r w:rsidRPr="002205FE">
              <w:rPr>
                <w:lang w:val="en-GB"/>
              </w:rPr>
              <w:t xml:space="preserve">Marital status 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983AC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0D3466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A021DF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</w:tr>
      <w:tr w:rsidR="00B61683" w:rsidRPr="00934965" w14:paraId="43E1A903" w14:textId="77777777" w:rsidTr="00BC2454">
        <w:trPr>
          <w:trHeight w:val="20"/>
        </w:trPr>
        <w:tc>
          <w:tcPr>
            <w:tcW w:w="477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F73D02E" w14:textId="77777777" w:rsidR="00B61683" w:rsidRPr="002205FE" w:rsidRDefault="00B61683" w:rsidP="00BC2454">
            <w:pPr>
              <w:spacing w:before="0" w:after="0"/>
              <w:ind w:left="432"/>
              <w:rPr>
                <w:lang w:val="en-GB"/>
              </w:rPr>
            </w:pPr>
            <w:r w:rsidRPr="002205FE">
              <w:rPr>
                <w:lang w:val="en-GB"/>
              </w:rPr>
              <w:t>Married/cohabiting</w:t>
            </w:r>
          </w:p>
        </w:tc>
        <w:tc>
          <w:tcPr>
            <w:tcW w:w="2385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90678F6" w14:textId="77777777" w:rsidR="00B61683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9397 (95.7)</w:t>
            </w:r>
          </w:p>
        </w:tc>
        <w:tc>
          <w:tcPr>
            <w:tcW w:w="2385" w:type="dxa"/>
            <w:tcBorders>
              <w:top w:val="nil"/>
              <w:left w:val="nil"/>
              <w:right w:val="nil"/>
            </w:tcBorders>
          </w:tcPr>
          <w:p w14:paraId="185B3FC6" w14:textId="77777777" w:rsidR="00B61683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652 (92.7)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7FAA5090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0.448</w:t>
            </w:r>
            <w:r w:rsidRPr="006779FA">
              <w:rPr>
                <w:rFonts w:cs="Times New Roman"/>
                <w:sz w:val="20"/>
                <w:szCs w:val="18"/>
                <w:vertAlign w:val="superscript"/>
                <w:lang w:val="en-GB"/>
              </w:rPr>
              <w:t>†</w:t>
            </w:r>
          </w:p>
        </w:tc>
      </w:tr>
      <w:tr w:rsidR="00B61683" w:rsidRPr="00934965" w14:paraId="3E62B8F7" w14:textId="77777777" w:rsidTr="00BC2454">
        <w:trPr>
          <w:trHeight w:val="20"/>
        </w:trPr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31DA5F1" w14:textId="77777777" w:rsidR="00B61683" w:rsidRPr="002205FE" w:rsidRDefault="00B61683" w:rsidP="00BC2454">
            <w:pPr>
              <w:spacing w:before="0" w:after="0"/>
              <w:ind w:left="432"/>
              <w:rPr>
                <w:lang w:val="en-GB"/>
              </w:rPr>
            </w:pPr>
            <w:r w:rsidRPr="002205FE">
              <w:rPr>
                <w:lang w:val="en-GB"/>
              </w:rPr>
              <w:t xml:space="preserve">Other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73DDD3" w14:textId="77777777" w:rsidR="00B61683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428 (4.3)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1C83B" w14:textId="77777777" w:rsidR="00B61683" w:rsidRDefault="00B61683" w:rsidP="00BC2454">
            <w:pPr>
              <w:spacing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51 (7.3)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B84CF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</w:tr>
      <w:tr w:rsidR="00B61683" w:rsidRPr="00934965" w14:paraId="5E3ADEAC" w14:textId="77777777" w:rsidTr="00BC2454">
        <w:trPr>
          <w:trHeight w:val="20"/>
        </w:trPr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C5EA54F" w14:textId="77777777" w:rsidR="00B61683" w:rsidRPr="002205FE" w:rsidRDefault="00B61683" w:rsidP="00BC2454">
            <w:pPr>
              <w:spacing w:before="0" w:after="0"/>
              <w:rPr>
                <w:sz w:val="20"/>
                <w:szCs w:val="18"/>
                <w:lang w:val="en-GB"/>
              </w:rPr>
            </w:pPr>
            <w:r w:rsidRPr="002205FE">
              <w:rPr>
                <w:sz w:val="20"/>
                <w:szCs w:val="18"/>
                <w:vertAlign w:val="superscript"/>
                <w:lang w:val="en-GB"/>
              </w:rPr>
              <w:t>*</w:t>
            </w:r>
            <w:r w:rsidRPr="002205FE">
              <w:rPr>
                <w:sz w:val="20"/>
                <w:szCs w:val="18"/>
                <w:lang w:val="en-GB"/>
              </w:rPr>
              <w:t xml:space="preserve"> ANOVA</w:t>
            </w:r>
          </w:p>
          <w:p w14:paraId="05F8AFC7" w14:textId="77777777" w:rsidR="00B61683" w:rsidRPr="002205FE" w:rsidRDefault="00B61683" w:rsidP="00BC2454">
            <w:pPr>
              <w:spacing w:before="0" w:after="0"/>
              <w:rPr>
                <w:lang w:val="en-GB"/>
              </w:rPr>
            </w:pPr>
            <w:r w:rsidRPr="002205FE">
              <w:rPr>
                <w:rFonts w:cs="Times New Roman"/>
                <w:sz w:val="20"/>
                <w:szCs w:val="18"/>
                <w:vertAlign w:val="superscript"/>
                <w:lang w:val="en-GB"/>
              </w:rPr>
              <w:t>†</w:t>
            </w:r>
            <w:r w:rsidRPr="002205FE">
              <w:rPr>
                <w:sz w:val="20"/>
                <w:szCs w:val="18"/>
                <w:lang w:val="en-GB"/>
              </w:rPr>
              <w:t xml:space="preserve"> Pearson Chi-square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07C244F" w14:textId="77777777" w:rsidR="00B61683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9BB53" w14:textId="77777777" w:rsidR="00B61683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E423B7" w14:textId="77777777" w:rsidR="00B61683" w:rsidRPr="00934965" w:rsidRDefault="00B61683" w:rsidP="00BC2454">
            <w:pPr>
              <w:spacing w:before="0" w:after="0"/>
              <w:jc w:val="center"/>
              <w:rPr>
                <w:lang w:val="en-GB"/>
              </w:rPr>
            </w:pPr>
          </w:p>
        </w:tc>
      </w:tr>
    </w:tbl>
    <w:p w14:paraId="789E69C2" w14:textId="7104E2FD" w:rsidR="00FD437C" w:rsidRPr="0012002D" w:rsidRDefault="00FD437C" w:rsidP="00870983">
      <w:pPr>
        <w:spacing w:before="0" w:after="200" w:line="276" w:lineRule="auto"/>
        <w:rPr>
          <w:rFonts w:cs="Times New Roman"/>
          <w:b/>
          <w:bCs/>
          <w:szCs w:val="24"/>
        </w:rPr>
      </w:pPr>
    </w:p>
    <w:sectPr w:rsidR="00FD437C" w:rsidRPr="0012002D" w:rsidSect="00CC0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5840" w:h="12240" w:orient="landscape"/>
      <w:pgMar w:top="1282" w:right="1138" w:bottom="1181" w:left="1138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F534" w14:textId="77777777" w:rsidR="00EB40D5" w:rsidRDefault="00EB40D5" w:rsidP="00117666">
      <w:pPr>
        <w:spacing w:after="0"/>
      </w:pPr>
      <w:r>
        <w:separator/>
      </w:r>
    </w:p>
  </w:endnote>
  <w:endnote w:type="continuationSeparator" w:id="0">
    <w:p w14:paraId="3A214605" w14:textId="77777777" w:rsidR="00EB40D5" w:rsidRDefault="00EB40D5" w:rsidP="00117666">
      <w:pPr>
        <w:spacing w:after="0"/>
      </w:pPr>
      <w:r>
        <w:continuationSeparator/>
      </w:r>
    </w:p>
  </w:endnote>
  <w:endnote w:type="continuationNotice" w:id="1">
    <w:p w14:paraId="61AED44E" w14:textId="77777777" w:rsidR="00EB40D5" w:rsidRDefault="00EB40D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3D87" w14:textId="7980A587" w:rsidR="00686C9D" w:rsidRPr="00577C4C" w:rsidRDefault="00C52A7B">
    <w:pPr>
      <w:pStyle w:val="Footer"/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1D4B8BD" wp14:editId="575B181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77777777" w:rsidR="00686C9D" w:rsidRPr="00577C4C" w:rsidRDefault="00C52A7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4B8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6pt;margin-top:0;width:118.8pt;height:31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214951C5" w14:textId="77777777" w:rsidR="00686C9D" w:rsidRPr="00577C4C" w:rsidRDefault="00C52A7B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BFF2" w14:textId="77777777" w:rsidR="00686C9D" w:rsidRPr="00577C4C" w:rsidRDefault="00C52A7B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77777777" w:rsidR="00686C9D" w:rsidRPr="00577C4C" w:rsidRDefault="00C52A7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74D070C5" w14:textId="77777777" w:rsidR="00686C9D" w:rsidRPr="00577C4C" w:rsidRDefault="00C52A7B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F4E26" w14:textId="77777777" w:rsidR="00EB40D5" w:rsidRDefault="00EB40D5" w:rsidP="00117666">
      <w:pPr>
        <w:spacing w:after="0"/>
      </w:pPr>
      <w:r>
        <w:separator/>
      </w:r>
    </w:p>
  </w:footnote>
  <w:footnote w:type="continuationSeparator" w:id="0">
    <w:p w14:paraId="6A5B83B2" w14:textId="77777777" w:rsidR="00EB40D5" w:rsidRDefault="00EB40D5" w:rsidP="00117666">
      <w:pPr>
        <w:spacing w:after="0"/>
      </w:pPr>
      <w:r>
        <w:continuationSeparator/>
      </w:r>
    </w:p>
  </w:footnote>
  <w:footnote w:type="continuationNotice" w:id="1">
    <w:p w14:paraId="2A267388" w14:textId="77777777" w:rsidR="00EB40D5" w:rsidRDefault="00EB40D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3A34" w14:textId="04746205" w:rsidR="00686C9D" w:rsidRPr="007E3148" w:rsidRDefault="00C52A7B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="00C10196">
      <w:t xml:space="preserve">Dietary changes in pregnancy during </w:t>
    </w:r>
    <w:r w:rsidR="0082586D">
      <w:t>COVID</w:t>
    </w:r>
    <w:r w:rsidR="00C10196">
      <w:t>-19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A4BC" w14:textId="6D3DC2B1" w:rsidR="00686C9D" w:rsidRPr="00A53000" w:rsidRDefault="00C52A7B" w:rsidP="002D439B">
    <w:pPr>
      <w:pStyle w:val="Header"/>
      <w:jc w:val="right"/>
    </w:pPr>
    <w:r w:rsidRPr="007E3148">
      <w:ptab w:relativeTo="margin" w:alignment="center" w:leader="none"/>
    </w:r>
    <w:r w:rsidR="00144E06">
      <w:t>Dietary</w:t>
    </w:r>
    <w:r w:rsidR="00E82296">
      <w:t>-</w:t>
    </w:r>
    <w:r w:rsidR="00144E06">
      <w:t xml:space="preserve">changes in pregnancy during </w:t>
    </w:r>
    <w:r w:rsidR="0082586D">
      <w:t>COVID</w:t>
    </w:r>
    <w:r w:rsidR="00144E06">
      <w:t>-19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27F1" w14:textId="77777777" w:rsidR="00686C9D" w:rsidRDefault="005A1D84" w:rsidP="00A53000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56C3F4FE" wp14:editId="369AA4D1">
          <wp:extent cx="1382534" cy="497091"/>
          <wp:effectExtent l="0" t="0" r="0" b="0"/>
          <wp:docPr id="4" name="Picture 4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7B747598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6A71A3"/>
    <w:multiLevelType w:val="hybridMultilevel"/>
    <w:tmpl w:val="B8AC564A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59485308">
    <w:abstractNumId w:val="1"/>
  </w:num>
  <w:num w:numId="2" w16cid:durableId="1877545261">
    <w:abstractNumId w:val="0"/>
  </w:num>
  <w:num w:numId="3" w16cid:durableId="624308116">
    <w:abstractNumId w:val="0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49712916">
    <w:abstractNumId w:val="2"/>
  </w:num>
  <w:num w:numId="5" w16cid:durableId="2119980444">
    <w:abstractNumId w:val="0"/>
  </w:num>
  <w:num w:numId="6" w16cid:durableId="364911106">
    <w:abstractNumId w:val="0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 w16cid:durableId="2129161039">
    <w:abstractNumId w:val="0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 w16cid:durableId="1920403942">
    <w:abstractNumId w:val="0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 w16cid:durableId="2052262403">
    <w:abstractNumId w:val="0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 w16cid:durableId="1097558506">
    <w:abstractNumId w:val="0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fpzwwf5ywxssaetw9855tw0atpwwa2r0zse&quot;&gt;PdP diet paper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/record-ids&gt;&lt;/item&gt;&lt;/Libraries&gt;"/>
  </w:docVars>
  <w:rsids>
    <w:rsidRoot w:val="00681821"/>
    <w:rsid w:val="00001166"/>
    <w:rsid w:val="000019C4"/>
    <w:rsid w:val="00001CDC"/>
    <w:rsid w:val="00001FE0"/>
    <w:rsid w:val="00002428"/>
    <w:rsid w:val="00002892"/>
    <w:rsid w:val="00002AF0"/>
    <w:rsid w:val="00002F0C"/>
    <w:rsid w:val="00002F6A"/>
    <w:rsid w:val="000031BE"/>
    <w:rsid w:val="000035B9"/>
    <w:rsid w:val="00003624"/>
    <w:rsid w:val="00004057"/>
    <w:rsid w:val="00004A4B"/>
    <w:rsid w:val="00004CEA"/>
    <w:rsid w:val="00004D22"/>
    <w:rsid w:val="00004FA8"/>
    <w:rsid w:val="000050F5"/>
    <w:rsid w:val="0000517C"/>
    <w:rsid w:val="00005AE6"/>
    <w:rsid w:val="00005C20"/>
    <w:rsid w:val="00005E1A"/>
    <w:rsid w:val="0000686D"/>
    <w:rsid w:val="00006B9A"/>
    <w:rsid w:val="0000741F"/>
    <w:rsid w:val="00007925"/>
    <w:rsid w:val="00007AD9"/>
    <w:rsid w:val="0001044C"/>
    <w:rsid w:val="000104F5"/>
    <w:rsid w:val="00011341"/>
    <w:rsid w:val="000113C8"/>
    <w:rsid w:val="00011BFE"/>
    <w:rsid w:val="00012CAA"/>
    <w:rsid w:val="000130E7"/>
    <w:rsid w:val="000133DF"/>
    <w:rsid w:val="000137EC"/>
    <w:rsid w:val="000138F2"/>
    <w:rsid w:val="00013A46"/>
    <w:rsid w:val="00013C54"/>
    <w:rsid w:val="00013DE1"/>
    <w:rsid w:val="00013EDD"/>
    <w:rsid w:val="0001401A"/>
    <w:rsid w:val="00014496"/>
    <w:rsid w:val="00014620"/>
    <w:rsid w:val="000146B4"/>
    <w:rsid w:val="0001510C"/>
    <w:rsid w:val="00015A6F"/>
    <w:rsid w:val="00015A8F"/>
    <w:rsid w:val="00015AB9"/>
    <w:rsid w:val="00015C52"/>
    <w:rsid w:val="00015ED5"/>
    <w:rsid w:val="00016349"/>
    <w:rsid w:val="00016441"/>
    <w:rsid w:val="0001689F"/>
    <w:rsid w:val="00016D00"/>
    <w:rsid w:val="00016EF4"/>
    <w:rsid w:val="00017344"/>
    <w:rsid w:val="000174C0"/>
    <w:rsid w:val="00017C6C"/>
    <w:rsid w:val="00017D58"/>
    <w:rsid w:val="00017FC0"/>
    <w:rsid w:val="00017FD6"/>
    <w:rsid w:val="000204AC"/>
    <w:rsid w:val="000207F9"/>
    <w:rsid w:val="00020887"/>
    <w:rsid w:val="00021238"/>
    <w:rsid w:val="0002160C"/>
    <w:rsid w:val="000218E0"/>
    <w:rsid w:val="00021F85"/>
    <w:rsid w:val="0002202B"/>
    <w:rsid w:val="00022658"/>
    <w:rsid w:val="000227E6"/>
    <w:rsid w:val="000228FB"/>
    <w:rsid w:val="00022926"/>
    <w:rsid w:val="00022C93"/>
    <w:rsid w:val="00022E8A"/>
    <w:rsid w:val="00022F87"/>
    <w:rsid w:val="000230CF"/>
    <w:rsid w:val="000232D0"/>
    <w:rsid w:val="00023552"/>
    <w:rsid w:val="000236A4"/>
    <w:rsid w:val="000238D6"/>
    <w:rsid w:val="00024465"/>
    <w:rsid w:val="000245BC"/>
    <w:rsid w:val="00024A8D"/>
    <w:rsid w:val="00024AF1"/>
    <w:rsid w:val="000252EA"/>
    <w:rsid w:val="000255DB"/>
    <w:rsid w:val="000264B6"/>
    <w:rsid w:val="00026B6D"/>
    <w:rsid w:val="00027000"/>
    <w:rsid w:val="00027304"/>
    <w:rsid w:val="0002752A"/>
    <w:rsid w:val="00027A15"/>
    <w:rsid w:val="00027A2B"/>
    <w:rsid w:val="000306E7"/>
    <w:rsid w:val="00030914"/>
    <w:rsid w:val="00030FF0"/>
    <w:rsid w:val="00031D60"/>
    <w:rsid w:val="00032113"/>
    <w:rsid w:val="00032207"/>
    <w:rsid w:val="000322F0"/>
    <w:rsid w:val="00032674"/>
    <w:rsid w:val="000326D1"/>
    <w:rsid w:val="00032787"/>
    <w:rsid w:val="00032850"/>
    <w:rsid w:val="0003289A"/>
    <w:rsid w:val="000329D6"/>
    <w:rsid w:val="00032F57"/>
    <w:rsid w:val="000333B0"/>
    <w:rsid w:val="000333F7"/>
    <w:rsid w:val="00033B06"/>
    <w:rsid w:val="00033D3E"/>
    <w:rsid w:val="00034304"/>
    <w:rsid w:val="00034B01"/>
    <w:rsid w:val="00034C8B"/>
    <w:rsid w:val="00035434"/>
    <w:rsid w:val="0003554E"/>
    <w:rsid w:val="00035746"/>
    <w:rsid w:val="00035C7E"/>
    <w:rsid w:val="00035F82"/>
    <w:rsid w:val="00036267"/>
    <w:rsid w:val="00037B44"/>
    <w:rsid w:val="00037B84"/>
    <w:rsid w:val="00037C62"/>
    <w:rsid w:val="00037F94"/>
    <w:rsid w:val="000400A1"/>
    <w:rsid w:val="000403CD"/>
    <w:rsid w:val="00040774"/>
    <w:rsid w:val="000409F1"/>
    <w:rsid w:val="00040B8E"/>
    <w:rsid w:val="00040BB9"/>
    <w:rsid w:val="00041648"/>
    <w:rsid w:val="00041E65"/>
    <w:rsid w:val="0004207F"/>
    <w:rsid w:val="00042485"/>
    <w:rsid w:val="00042754"/>
    <w:rsid w:val="00042B14"/>
    <w:rsid w:val="00043019"/>
    <w:rsid w:val="00043809"/>
    <w:rsid w:val="00043855"/>
    <w:rsid w:val="00043E13"/>
    <w:rsid w:val="00044839"/>
    <w:rsid w:val="00044A64"/>
    <w:rsid w:val="0004555F"/>
    <w:rsid w:val="000455DF"/>
    <w:rsid w:val="00045678"/>
    <w:rsid w:val="000458E4"/>
    <w:rsid w:val="00045969"/>
    <w:rsid w:val="00045F65"/>
    <w:rsid w:val="00046663"/>
    <w:rsid w:val="0004669E"/>
    <w:rsid w:val="00046E87"/>
    <w:rsid w:val="00047191"/>
    <w:rsid w:val="00050265"/>
    <w:rsid w:val="0005078C"/>
    <w:rsid w:val="00050B9D"/>
    <w:rsid w:val="00050DB3"/>
    <w:rsid w:val="000513FD"/>
    <w:rsid w:val="0005171C"/>
    <w:rsid w:val="000521C0"/>
    <w:rsid w:val="00052529"/>
    <w:rsid w:val="00052AFD"/>
    <w:rsid w:val="000531B2"/>
    <w:rsid w:val="000531FC"/>
    <w:rsid w:val="0005325E"/>
    <w:rsid w:val="000532AC"/>
    <w:rsid w:val="00054562"/>
    <w:rsid w:val="0005468D"/>
    <w:rsid w:val="00054E51"/>
    <w:rsid w:val="00054ED7"/>
    <w:rsid w:val="000550BB"/>
    <w:rsid w:val="00055147"/>
    <w:rsid w:val="0005579C"/>
    <w:rsid w:val="00055CE7"/>
    <w:rsid w:val="00055F3F"/>
    <w:rsid w:val="000562D3"/>
    <w:rsid w:val="000565BB"/>
    <w:rsid w:val="0005666A"/>
    <w:rsid w:val="00056683"/>
    <w:rsid w:val="000567F3"/>
    <w:rsid w:val="00056B3D"/>
    <w:rsid w:val="00056C31"/>
    <w:rsid w:val="000572D9"/>
    <w:rsid w:val="000574AB"/>
    <w:rsid w:val="00057817"/>
    <w:rsid w:val="0006002D"/>
    <w:rsid w:val="00060625"/>
    <w:rsid w:val="000607FC"/>
    <w:rsid w:val="00060AFF"/>
    <w:rsid w:val="00060CBC"/>
    <w:rsid w:val="000612F1"/>
    <w:rsid w:val="00061BDC"/>
    <w:rsid w:val="000620B0"/>
    <w:rsid w:val="000623D5"/>
    <w:rsid w:val="00062A0F"/>
    <w:rsid w:val="00062BE4"/>
    <w:rsid w:val="00062D18"/>
    <w:rsid w:val="00062E8E"/>
    <w:rsid w:val="0006305E"/>
    <w:rsid w:val="0006393E"/>
    <w:rsid w:val="00063D84"/>
    <w:rsid w:val="00063FFF"/>
    <w:rsid w:val="00064016"/>
    <w:rsid w:val="0006430C"/>
    <w:rsid w:val="000643F6"/>
    <w:rsid w:val="00064D30"/>
    <w:rsid w:val="0006565C"/>
    <w:rsid w:val="00065752"/>
    <w:rsid w:val="00065B04"/>
    <w:rsid w:val="00065F79"/>
    <w:rsid w:val="00066206"/>
    <w:rsid w:val="0006636D"/>
    <w:rsid w:val="000677D1"/>
    <w:rsid w:val="00067F29"/>
    <w:rsid w:val="000705E3"/>
    <w:rsid w:val="00070979"/>
    <w:rsid w:val="00071720"/>
    <w:rsid w:val="00071736"/>
    <w:rsid w:val="000718E7"/>
    <w:rsid w:val="00071C8C"/>
    <w:rsid w:val="00072207"/>
    <w:rsid w:val="00072367"/>
    <w:rsid w:val="000723ED"/>
    <w:rsid w:val="0007263B"/>
    <w:rsid w:val="00072AB0"/>
    <w:rsid w:val="00072B56"/>
    <w:rsid w:val="00072C1F"/>
    <w:rsid w:val="00073495"/>
    <w:rsid w:val="000734CA"/>
    <w:rsid w:val="0007364F"/>
    <w:rsid w:val="00073D56"/>
    <w:rsid w:val="000743CD"/>
    <w:rsid w:val="00074AC2"/>
    <w:rsid w:val="00074B41"/>
    <w:rsid w:val="00074E22"/>
    <w:rsid w:val="00074FDB"/>
    <w:rsid w:val="00075081"/>
    <w:rsid w:val="00075496"/>
    <w:rsid w:val="00075987"/>
    <w:rsid w:val="00075F22"/>
    <w:rsid w:val="00075F7A"/>
    <w:rsid w:val="00076A6D"/>
    <w:rsid w:val="00076C59"/>
    <w:rsid w:val="0007761F"/>
    <w:rsid w:val="00077784"/>
    <w:rsid w:val="00077A91"/>
    <w:rsid w:val="00077D53"/>
    <w:rsid w:val="00077DCE"/>
    <w:rsid w:val="00077F28"/>
    <w:rsid w:val="00077F8B"/>
    <w:rsid w:val="0007F1FD"/>
    <w:rsid w:val="00080722"/>
    <w:rsid w:val="00080C1A"/>
    <w:rsid w:val="00081394"/>
    <w:rsid w:val="00081A17"/>
    <w:rsid w:val="00081A7F"/>
    <w:rsid w:val="000821B4"/>
    <w:rsid w:val="0008234C"/>
    <w:rsid w:val="00082413"/>
    <w:rsid w:val="00082AC0"/>
    <w:rsid w:val="00082B23"/>
    <w:rsid w:val="00082D02"/>
    <w:rsid w:val="000830B6"/>
    <w:rsid w:val="000830DD"/>
    <w:rsid w:val="00083701"/>
    <w:rsid w:val="00083DF3"/>
    <w:rsid w:val="00083E41"/>
    <w:rsid w:val="0008411B"/>
    <w:rsid w:val="0008544D"/>
    <w:rsid w:val="000857B4"/>
    <w:rsid w:val="00085DC4"/>
    <w:rsid w:val="00085EDC"/>
    <w:rsid w:val="00085FDC"/>
    <w:rsid w:val="00086238"/>
    <w:rsid w:val="0008643D"/>
    <w:rsid w:val="00086451"/>
    <w:rsid w:val="0008679B"/>
    <w:rsid w:val="00086EA7"/>
    <w:rsid w:val="0009014A"/>
    <w:rsid w:val="00090355"/>
    <w:rsid w:val="00090B1B"/>
    <w:rsid w:val="000917EC"/>
    <w:rsid w:val="00091A72"/>
    <w:rsid w:val="00091E27"/>
    <w:rsid w:val="00092194"/>
    <w:rsid w:val="00092A63"/>
    <w:rsid w:val="00093130"/>
    <w:rsid w:val="00093598"/>
    <w:rsid w:val="000937FF"/>
    <w:rsid w:val="00093C7D"/>
    <w:rsid w:val="00093EE9"/>
    <w:rsid w:val="00093F98"/>
    <w:rsid w:val="0009456D"/>
    <w:rsid w:val="0009468B"/>
    <w:rsid w:val="00094A37"/>
    <w:rsid w:val="0009512F"/>
    <w:rsid w:val="000951CF"/>
    <w:rsid w:val="0009525D"/>
    <w:rsid w:val="00095349"/>
    <w:rsid w:val="00095B14"/>
    <w:rsid w:val="0009611A"/>
    <w:rsid w:val="00096393"/>
    <w:rsid w:val="000966D6"/>
    <w:rsid w:val="000967BA"/>
    <w:rsid w:val="00096F4D"/>
    <w:rsid w:val="000973B0"/>
    <w:rsid w:val="00097BCD"/>
    <w:rsid w:val="00097C24"/>
    <w:rsid w:val="000A2592"/>
    <w:rsid w:val="000A25D2"/>
    <w:rsid w:val="000A2D93"/>
    <w:rsid w:val="000A2EE7"/>
    <w:rsid w:val="000A3158"/>
    <w:rsid w:val="000A3316"/>
    <w:rsid w:val="000A35CC"/>
    <w:rsid w:val="000A37A6"/>
    <w:rsid w:val="000A44D1"/>
    <w:rsid w:val="000A4E9F"/>
    <w:rsid w:val="000A4F62"/>
    <w:rsid w:val="000A57E9"/>
    <w:rsid w:val="000A591F"/>
    <w:rsid w:val="000A594A"/>
    <w:rsid w:val="000A5A38"/>
    <w:rsid w:val="000A5D13"/>
    <w:rsid w:val="000A70D4"/>
    <w:rsid w:val="000A7AFB"/>
    <w:rsid w:val="000B0219"/>
    <w:rsid w:val="000B038F"/>
    <w:rsid w:val="000B05F2"/>
    <w:rsid w:val="000B0833"/>
    <w:rsid w:val="000B0995"/>
    <w:rsid w:val="000B09E4"/>
    <w:rsid w:val="000B0A1B"/>
    <w:rsid w:val="000B14DA"/>
    <w:rsid w:val="000B15B5"/>
    <w:rsid w:val="000B171D"/>
    <w:rsid w:val="000B178E"/>
    <w:rsid w:val="000B26A7"/>
    <w:rsid w:val="000B2BCC"/>
    <w:rsid w:val="000B2C25"/>
    <w:rsid w:val="000B2C9A"/>
    <w:rsid w:val="000B2E38"/>
    <w:rsid w:val="000B2E90"/>
    <w:rsid w:val="000B2F10"/>
    <w:rsid w:val="000B34BD"/>
    <w:rsid w:val="000B39F2"/>
    <w:rsid w:val="000B3C98"/>
    <w:rsid w:val="000B3D22"/>
    <w:rsid w:val="000B461D"/>
    <w:rsid w:val="000B49CE"/>
    <w:rsid w:val="000B4B05"/>
    <w:rsid w:val="000B4ED8"/>
    <w:rsid w:val="000B5849"/>
    <w:rsid w:val="000B5F00"/>
    <w:rsid w:val="000B644C"/>
    <w:rsid w:val="000B64A4"/>
    <w:rsid w:val="000B69C7"/>
    <w:rsid w:val="000B6AAB"/>
    <w:rsid w:val="000B6BEE"/>
    <w:rsid w:val="000B7078"/>
    <w:rsid w:val="000B71EF"/>
    <w:rsid w:val="000B78E3"/>
    <w:rsid w:val="000B7BE2"/>
    <w:rsid w:val="000C0C59"/>
    <w:rsid w:val="000C0D7A"/>
    <w:rsid w:val="000C1200"/>
    <w:rsid w:val="000C1445"/>
    <w:rsid w:val="000C1711"/>
    <w:rsid w:val="000C190A"/>
    <w:rsid w:val="000C1DFD"/>
    <w:rsid w:val="000C1E6C"/>
    <w:rsid w:val="000C2396"/>
    <w:rsid w:val="000C292B"/>
    <w:rsid w:val="000C3CE0"/>
    <w:rsid w:val="000C409D"/>
    <w:rsid w:val="000C41BF"/>
    <w:rsid w:val="000C42AE"/>
    <w:rsid w:val="000C442F"/>
    <w:rsid w:val="000C47E6"/>
    <w:rsid w:val="000C513F"/>
    <w:rsid w:val="000C549D"/>
    <w:rsid w:val="000C58CC"/>
    <w:rsid w:val="000C59EF"/>
    <w:rsid w:val="000C6176"/>
    <w:rsid w:val="000C6919"/>
    <w:rsid w:val="000C6E6C"/>
    <w:rsid w:val="000C70C7"/>
    <w:rsid w:val="000C750B"/>
    <w:rsid w:val="000C7732"/>
    <w:rsid w:val="000C777F"/>
    <w:rsid w:val="000C7891"/>
    <w:rsid w:val="000C789F"/>
    <w:rsid w:val="000C78CF"/>
    <w:rsid w:val="000C7DD4"/>
    <w:rsid w:val="000C7E2A"/>
    <w:rsid w:val="000D0143"/>
    <w:rsid w:val="000D0848"/>
    <w:rsid w:val="000D0C78"/>
    <w:rsid w:val="000D124B"/>
    <w:rsid w:val="000D1307"/>
    <w:rsid w:val="000D1D13"/>
    <w:rsid w:val="000D204C"/>
    <w:rsid w:val="000D21F7"/>
    <w:rsid w:val="000D230D"/>
    <w:rsid w:val="000D28B7"/>
    <w:rsid w:val="000D2A63"/>
    <w:rsid w:val="000D2CDB"/>
    <w:rsid w:val="000D2E4B"/>
    <w:rsid w:val="000D32A0"/>
    <w:rsid w:val="000D3600"/>
    <w:rsid w:val="000D38BD"/>
    <w:rsid w:val="000D42F3"/>
    <w:rsid w:val="000D45C3"/>
    <w:rsid w:val="000D4B8F"/>
    <w:rsid w:val="000D4EBF"/>
    <w:rsid w:val="000D5001"/>
    <w:rsid w:val="000D5480"/>
    <w:rsid w:val="000D5717"/>
    <w:rsid w:val="000D5787"/>
    <w:rsid w:val="000D5A73"/>
    <w:rsid w:val="000D5C61"/>
    <w:rsid w:val="000D5C63"/>
    <w:rsid w:val="000D6ED3"/>
    <w:rsid w:val="000D7298"/>
    <w:rsid w:val="000D75B4"/>
    <w:rsid w:val="000D7A94"/>
    <w:rsid w:val="000D7B05"/>
    <w:rsid w:val="000E0155"/>
    <w:rsid w:val="000E06F4"/>
    <w:rsid w:val="000E0747"/>
    <w:rsid w:val="000E0BC2"/>
    <w:rsid w:val="000E0BD9"/>
    <w:rsid w:val="000E1365"/>
    <w:rsid w:val="000E13B3"/>
    <w:rsid w:val="000E219D"/>
    <w:rsid w:val="000E24CC"/>
    <w:rsid w:val="000E2CC5"/>
    <w:rsid w:val="000E376B"/>
    <w:rsid w:val="000E3DBE"/>
    <w:rsid w:val="000E3DC1"/>
    <w:rsid w:val="000E464E"/>
    <w:rsid w:val="000E5094"/>
    <w:rsid w:val="000E5294"/>
    <w:rsid w:val="000E565D"/>
    <w:rsid w:val="000E62AE"/>
    <w:rsid w:val="000E69DA"/>
    <w:rsid w:val="000E72F2"/>
    <w:rsid w:val="000E78EC"/>
    <w:rsid w:val="000F0067"/>
    <w:rsid w:val="000F0A8D"/>
    <w:rsid w:val="000F0CC9"/>
    <w:rsid w:val="000F14D5"/>
    <w:rsid w:val="000F17A0"/>
    <w:rsid w:val="000F1983"/>
    <w:rsid w:val="000F20D1"/>
    <w:rsid w:val="000F2491"/>
    <w:rsid w:val="000F2E37"/>
    <w:rsid w:val="000F380D"/>
    <w:rsid w:val="000F4AF8"/>
    <w:rsid w:val="000F4CFB"/>
    <w:rsid w:val="000F4EB2"/>
    <w:rsid w:val="000F5070"/>
    <w:rsid w:val="000F5AB6"/>
    <w:rsid w:val="000F5CD4"/>
    <w:rsid w:val="000F6293"/>
    <w:rsid w:val="000F65B9"/>
    <w:rsid w:val="000F671D"/>
    <w:rsid w:val="000F6737"/>
    <w:rsid w:val="000F6903"/>
    <w:rsid w:val="000F6938"/>
    <w:rsid w:val="000F70E3"/>
    <w:rsid w:val="000F7452"/>
    <w:rsid w:val="000F7500"/>
    <w:rsid w:val="000F775C"/>
    <w:rsid w:val="000F7906"/>
    <w:rsid w:val="000F7FDA"/>
    <w:rsid w:val="00100112"/>
    <w:rsid w:val="001003F5"/>
    <w:rsid w:val="00100619"/>
    <w:rsid w:val="00101825"/>
    <w:rsid w:val="001018BE"/>
    <w:rsid w:val="00101ECC"/>
    <w:rsid w:val="00102040"/>
    <w:rsid w:val="00102171"/>
    <w:rsid w:val="00102211"/>
    <w:rsid w:val="0010262F"/>
    <w:rsid w:val="00102DEB"/>
    <w:rsid w:val="0010393C"/>
    <w:rsid w:val="001039C3"/>
    <w:rsid w:val="00103C8E"/>
    <w:rsid w:val="00103F2F"/>
    <w:rsid w:val="001042E5"/>
    <w:rsid w:val="001049FE"/>
    <w:rsid w:val="00104A06"/>
    <w:rsid w:val="00104E3F"/>
    <w:rsid w:val="001051E4"/>
    <w:rsid w:val="001057BA"/>
    <w:rsid w:val="0010588C"/>
    <w:rsid w:val="001058D1"/>
    <w:rsid w:val="0010641A"/>
    <w:rsid w:val="001067CA"/>
    <w:rsid w:val="00106B4C"/>
    <w:rsid w:val="00106D9B"/>
    <w:rsid w:val="0010731E"/>
    <w:rsid w:val="00107EA3"/>
    <w:rsid w:val="00107F97"/>
    <w:rsid w:val="00107FA4"/>
    <w:rsid w:val="0011052C"/>
    <w:rsid w:val="001107EA"/>
    <w:rsid w:val="00111591"/>
    <w:rsid w:val="00111B7F"/>
    <w:rsid w:val="001120B8"/>
    <w:rsid w:val="0011223C"/>
    <w:rsid w:val="0011225B"/>
    <w:rsid w:val="00112332"/>
    <w:rsid w:val="001129E1"/>
    <w:rsid w:val="00112AB1"/>
    <w:rsid w:val="0011311D"/>
    <w:rsid w:val="00113DD9"/>
    <w:rsid w:val="00113F75"/>
    <w:rsid w:val="00113F78"/>
    <w:rsid w:val="00114E52"/>
    <w:rsid w:val="00114F9B"/>
    <w:rsid w:val="0011526F"/>
    <w:rsid w:val="00115392"/>
    <w:rsid w:val="00115AD1"/>
    <w:rsid w:val="00115C10"/>
    <w:rsid w:val="001160F1"/>
    <w:rsid w:val="0011617F"/>
    <w:rsid w:val="001163FF"/>
    <w:rsid w:val="00116595"/>
    <w:rsid w:val="001165D9"/>
    <w:rsid w:val="001167D5"/>
    <w:rsid w:val="00116982"/>
    <w:rsid w:val="00116DE3"/>
    <w:rsid w:val="00116FC2"/>
    <w:rsid w:val="0011707E"/>
    <w:rsid w:val="00117666"/>
    <w:rsid w:val="001179E9"/>
    <w:rsid w:val="00117CAB"/>
    <w:rsid w:val="00117F45"/>
    <w:rsid w:val="0012002D"/>
    <w:rsid w:val="00120088"/>
    <w:rsid w:val="00120527"/>
    <w:rsid w:val="0012056B"/>
    <w:rsid w:val="00120802"/>
    <w:rsid w:val="0012126E"/>
    <w:rsid w:val="00121787"/>
    <w:rsid w:val="00121F2A"/>
    <w:rsid w:val="001223A7"/>
    <w:rsid w:val="001227B6"/>
    <w:rsid w:val="001228EC"/>
    <w:rsid w:val="00122ADF"/>
    <w:rsid w:val="0012344E"/>
    <w:rsid w:val="001237BA"/>
    <w:rsid w:val="0012393A"/>
    <w:rsid w:val="00123F21"/>
    <w:rsid w:val="00124306"/>
    <w:rsid w:val="00124368"/>
    <w:rsid w:val="0012453F"/>
    <w:rsid w:val="00124560"/>
    <w:rsid w:val="00124A66"/>
    <w:rsid w:val="00124FCC"/>
    <w:rsid w:val="00125740"/>
    <w:rsid w:val="00125809"/>
    <w:rsid w:val="00125A45"/>
    <w:rsid w:val="00125EF8"/>
    <w:rsid w:val="00126482"/>
    <w:rsid w:val="00126801"/>
    <w:rsid w:val="00126ACB"/>
    <w:rsid w:val="00126CAA"/>
    <w:rsid w:val="00126DC0"/>
    <w:rsid w:val="00126F6B"/>
    <w:rsid w:val="00127924"/>
    <w:rsid w:val="0013006A"/>
    <w:rsid w:val="001300B2"/>
    <w:rsid w:val="00130462"/>
    <w:rsid w:val="0013052C"/>
    <w:rsid w:val="001305E5"/>
    <w:rsid w:val="00130831"/>
    <w:rsid w:val="00130924"/>
    <w:rsid w:val="00130AE7"/>
    <w:rsid w:val="00130C58"/>
    <w:rsid w:val="001311B9"/>
    <w:rsid w:val="0013171C"/>
    <w:rsid w:val="00131ABE"/>
    <w:rsid w:val="00131FFD"/>
    <w:rsid w:val="00132325"/>
    <w:rsid w:val="001325F0"/>
    <w:rsid w:val="001328EC"/>
    <w:rsid w:val="00132947"/>
    <w:rsid w:val="00132A48"/>
    <w:rsid w:val="00132EC5"/>
    <w:rsid w:val="00132ECE"/>
    <w:rsid w:val="00132F28"/>
    <w:rsid w:val="00133765"/>
    <w:rsid w:val="00133AAA"/>
    <w:rsid w:val="00133E96"/>
    <w:rsid w:val="00134109"/>
    <w:rsid w:val="00134256"/>
    <w:rsid w:val="0013453C"/>
    <w:rsid w:val="0013478D"/>
    <w:rsid w:val="001348BC"/>
    <w:rsid w:val="00134C77"/>
    <w:rsid w:val="00134D39"/>
    <w:rsid w:val="0013524C"/>
    <w:rsid w:val="001353D1"/>
    <w:rsid w:val="00135676"/>
    <w:rsid w:val="001358B0"/>
    <w:rsid w:val="00135A68"/>
    <w:rsid w:val="00135EAF"/>
    <w:rsid w:val="00136044"/>
    <w:rsid w:val="0013658E"/>
    <w:rsid w:val="001367E9"/>
    <w:rsid w:val="00136AEA"/>
    <w:rsid w:val="00136E36"/>
    <w:rsid w:val="00136F4A"/>
    <w:rsid w:val="00137833"/>
    <w:rsid w:val="00137F89"/>
    <w:rsid w:val="001400E8"/>
    <w:rsid w:val="00140DB5"/>
    <w:rsid w:val="0014116C"/>
    <w:rsid w:val="001412FD"/>
    <w:rsid w:val="001418B5"/>
    <w:rsid w:val="0014214F"/>
    <w:rsid w:val="0014219B"/>
    <w:rsid w:val="00142A1B"/>
    <w:rsid w:val="00143049"/>
    <w:rsid w:val="001434E6"/>
    <w:rsid w:val="00143607"/>
    <w:rsid w:val="001436B7"/>
    <w:rsid w:val="00143A7D"/>
    <w:rsid w:val="00143B58"/>
    <w:rsid w:val="00143EEA"/>
    <w:rsid w:val="001442DA"/>
    <w:rsid w:val="0014460D"/>
    <w:rsid w:val="00144652"/>
    <w:rsid w:val="00144E06"/>
    <w:rsid w:val="001461BE"/>
    <w:rsid w:val="001462FE"/>
    <w:rsid w:val="001463A8"/>
    <w:rsid w:val="00147395"/>
    <w:rsid w:val="00147BBB"/>
    <w:rsid w:val="00147BC0"/>
    <w:rsid w:val="001500CE"/>
    <w:rsid w:val="001504B4"/>
    <w:rsid w:val="00150B72"/>
    <w:rsid w:val="00150EEC"/>
    <w:rsid w:val="001516CA"/>
    <w:rsid w:val="001517B8"/>
    <w:rsid w:val="00151B6C"/>
    <w:rsid w:val="00151BAF"/>
    <w:rsid w:val="00151CBF"/>
    <w:rsid w:val="00151F6D"/>
    <w:rsid w:val="00152198"/>
    <w:rsid w:val="00152FA5"/>
    <w:rsid w:val="00153884"/>
    <w:rsid w:val="001539D3"/>
    <w:rsid w:val="001545B5"/>
    <w:rsid w:val="00154C62"/>
    <w:rsid w:val="00154CBA"/>
    <w:rsid w:val="00154D45"/>
    <w:rsid w:val="001552C9"/>
    <w:rsid w:val="0015532F"/>
    <w:rsid w:val="00155487"/>
    <w:rsid w:val="001554F4"/>
    <w:rsid w:val="00155CF9"/>
    <w:rsid w:val="00155EC3"/>
    <w:rsid w:val="001564F0"/>
    <w:rsid w:val="00156A7B"/>
    <w:rsid w:val="00156E19"/>
    <w:rsid w:val="00156E52"/>
    <w:rsid w:val="00156FEF"/>
    <w:rsid w:val="00157473"/>
    <w:rsid w:val="0015785C"/>
    <w:rsid w:val="00157AAF"/>
    <w:rsid w:val="00157B1E"/>
    <w:rsid w:val="00157E01"/>
    <w:rsid w:val="00157F30"/>
    <w:rsid w:val="0016000E"/>
    <w:rsid w:val="001606D9"/>
    <w:rsid w:val="00160945"/>
    <w:rsid w:val="00160AAF"/>
    <w:rsid w:val="00160AB3"/>
    <w:rsid w:val="00161131"/>
    <w:rsid w:val="00161356"/>
    <w:rsid w:val="00161B34"/>
    <w:rsid w:val="00161D1A"/>
    <w:rsid w:val="00162071"/>
    <w:rsid w:val="001624CA"/>
    <w:rsid w:val="001626E5"/>
    <w:rsid w:val="00163AA8"/>
    <w:rsid w:val="00164AC6"/>
    <w:rsid w:val="0016514E"/>
    <w:rsid w:val="0016557B"/>
    <w:rsid w:val="00165D05"/>
    <w:rsid w:val="00166609"/>
    <w:rsid w:val="0016707B"/>
    <w:rsid w:val="0016723C"/>
    <w:rsid w:val="00167317"/>
    <w:rsid w:val="001673F2"/>
    <w:rsid w:val="00167679"/>
    <w:rsid w:val="00167B7F"/>
    <w:rsid w:val="0017008D"/>
    <w:rsid w:val="001704B5"/>
    <w:rsid w:val="00170B1D"/>
    <w:rsid w:val="0017109D"/>
    <w:rsid w:val="00171C96"/>
    <w:rsid w:val="001721E6"/>
    <w:rsid w:val="00172227"/>
    <w:rsid w:val="00172428"/>
    <w:rsid w:val="001728E1"/>
    <w:rsid w:val="00172C6B"/>
    <w:rsid w:val="0017322E"/>
    <w:rsid w:val="001737E2"/>
    <w:rsid w:val="00173828"/>
    <w:rsid w:val="001745B7"/>
    <w:rsid w:val="001745DF"/>
    <w:rsid w:val="0017461F"/>
    <w:rsid w:val="00174727"/>
    <w:rsid w:val="0017489B"/>
    <w:rsid w:val="0017552D"/>
    <w:rsid w:val="0017579B"/>
    <w:rsid w:val="00175ACF"/>
    <w:rsid w:val="00175B83"/>
    <w:rsid w:val="00175CC9"/>
    <w:rsid w:val="00175D4A"/>
    <w:rsid w:val="00175F55"/>
    <w:rsid w:val="001760E2"/>
    <w:rsid w:val="00176999"/>
    <w:rsid w:val="00176E0E"/>
    <w:rsid w:val="001771B3"/>
    <w:rsid w:val="001771E5"/>
    <w:rsid w:val="001775AD"/>
    <w:rsid w:val="001776F7"/>
    <w:rsid w:val="0017770E"/>
    <w:rsid w:val="001777D4"/>
    <w:rsid w:val="00177A74"/>
    <w:rsid w:val="00177CE4"/>
    <w:rsid w:val="00177D84"/>
    <w:rsid w:val="00180560"/>
    <w:rsid w:val="00181191"/>
    <w:rsid w:val="001811BC"/>
    <w:rsid w:val="0018125E"/>
    <w:rsid w:val="001821DC"/>
    <w:rsid w:val="001825EE"/>
    <w:rsid w:val="00182CA4"/>
    <w:rsid w:val="00182F4C"/>
    <w:rsid w:val="00183609"/>
    <w:rsid w:val="00183DD2"/>
    <w:rsid w:val="00184730"/>
    <w:rsid w:val="00184774"/>
    <w:rsid w:val="00184EBB"/>
    <w:rsid w:val="00184F74"/>
    <w:rsid w:val="0018543B"/>
    <w:rsid w:val="001857CF"/>
    <w:rsid w:val="00185E76"/>
    <w:rsid w:val="00185EB4"/>
    <w:rsid w:val="0018721D"/>
    <w:rsid w:val="00187428"/>
    <w:rsid w:val="00187497"/>
    <w:rsid w:val="001875CC"/>
    <w:rsid w:val="001906AC"/>
    <w:rsid w:val="00190B99"/>
    <w:rsid w:val="00190C5A"/>
    <w:rsid w:val="00190D3D"/>
    <w:rsid w:val="001913D8"/>
    <w:rsid w:val="00191A53"/>
    <w:rsid w:val="0019270B"/>
    <w:rsid w:val="00192EC4"/>
    <w:rsid w:val="00193151"/>
    <w:rsid w:val="00193CA3"/>
    <w:rsid w:val="00194428"/>
    <w:rsid w:val="00194469"/>
    <w:rsid w:val="00194819"/>
    <w:rsid w:val="00194B11"/>
    <w:rsid w:val="00195358"/>
    <w:rsid w:val="00195512"/>
    <w:rsid w:val="001957DC"/>
    <w:rsid w:val="00195929"/>
    <w:rsid w:val="00195B11"/>
    <w:rsid w:val="00195B59"/>
    <w:rsid w:val="00195BA1"/>
    <w:rsid w:val="00195BCB"/>
    <w:rsid w:val="00195C17"/>
    <w:rsid w:val="00195E05"/>
    <w:rsid w:val="00196051"/>
    <w:rsid w:val="001964EF"/>
    <w:rsid w:val="0019698B"/>
    <w:rsid w:val="001969F7"/>
    <w:rsid w:val="00196AD7"/>
    <w:rsid w:val="00196FBA"/>
    <w:rsid w:val="0019704E"/>
    <w:rsid w:val="0019774B"/>
    <w:rsid w:val="00197949"/>
    <w:rsid w:val="001A0388"/>
    <w:rsid w:val="001A0BB8"/>
    <w:rsid w:val="001A16DF"/>
    <w:rsid w:val="001A1B7E"/>
    <w:rsid w:val="001A20B5"/>
    <w:rsid w:val="001A243A"/>
    <w:rsid w:val="001A2C9E"/>
    <w:rsid w:val="001A2D51"/>
    <w:rsid w:val="001A37C5"/>
    <w:rsid w:val="001A4139"/>
    <w:rsid w:val="001A4C4E"/>
    <w:rsid w:val="001A4F86"/>
    <w:rsid w:val="001A517E"/>
    <w:rsid w:val="001A560B"/>
    <w:rsid w:val="001A56D2"/>
    <w:rsid w:val="001A5990"/>
    <w:rsid w:val="001A59B7"/>
    <w:rsid w:val="001A5C33"/>
    <w:rsid w:val="001A612F"/>
    <w:rsid w:val="001A6254"/>
    <w:rsid w:val="001A62C9"/>
    <w:rsid w:val="001A65F3"/>
    <w:rsid w:val="001A6958"/>
    <w:rsid w:val="001A6D55"/>
    <w:rsid w:val="001A6D7C"/>
    <w:rsid w:val="001A7F93"/>
    <w:rsid w:val="001B004D"/>
    <w:rsid w:val="001B04F3"/>
    <w:rsid w:val="001B0549"/>
    <w:rsid w:val="001B09ED"/>
    <w:rsid w:val="001B0DCC"/>
    <w:rsid w:val="001B0FAF"/>
    <w:rsid w:val="001B1148"/>
    <w:rsid w:val="001B11E2"/>
    <w:rsid w:val="001B123A"/>
    <w:rsid w:val="001B1512"/>
    <w:rsid w:val="001B17E6"/>
    <w:rsid w:val="001B1A2C"/>
    <w:rsid w:val="001B1C10"/>
    <w:rsid w:val="001B1E55"/>
    <w:rsid w:val="001B269C"/>
    <w:rsid w:val="001B29EF"/>
    <w:rsid w:val="001B30A8"/>
    <w:rsid w:val="001B310C"/>
    <w:rsid w:val="001B338F"/>
    <w:rsid w:val="001B3ABF"/>
    <w:rsid w:val="001B3EF0"/>
    <w:rsid w:val="001B418D"/>
    <w:rsid w:val="001B4644"/>
    <w:rsid w:val="001B46E4"/>
    <w:rsid w:val="001B4A82"/>
    <w:rsid w:val="001B4E2B"/>
    <w:rsid w:val="001B5156"/>
    <w:rsid w:val="001B5392"/>
    <w:rsid w:val="001B56CA"/>
    <w:rsid w:val="001B5A12"/>
    <w:rsid w:val="001B67D5"/>
    <w:rsid w:val="001B6834"/>
    <w:rsid w:val="001B6979"/>
    <w:rsid w:val="001B69A1"/>
    <w:rsid w:val="001B6C84"/>
    <w:rsid w:val="001B74C0"/>
    <w:rsid w:val="001B74FF"/>
    <w:rsid w:val="001B765C"/>
    <w:rsid w:val="001B7697"/>
    <w:rsid w:val="001B7817"/>
    <w:rsid w:val="001B7AAC"/>
    <w:rsid w:val="001B7D14"/>
    <w:rsid w:val="001C0134"/>
    <w:rsid w:val="001C0183"/>
    <w:rsid w:val="001C0622"/>
    <w:rsid w:val="001C0686"/>
    <w:rsid w:val="001C098F"/>
    <w:rsid w:val="001C0F70"/>
    <w:rsid w:val="001C1520"/>
    <w:rsid w:val="001C1946"/>
    <w:rsid w:val="001C1CB7"/>
    <w:rsid w:val="001C204E"/>
    <w:rsid w:val="001C2AF3"/>
    <w:rsid w:val="001C3450"/>
    <w:rsid w:val="001C354B"/>
    <w:rsid w:val="001C37F2"/>
    <w:rsid w:val="001C3BE6"/>
    <w:rsid w:val="001C4341"/>
    <w:rsid w:val="001C44AC"/>
    <w:rsid w:val="001C44DD"/>
    <w:rsid w:val="001C4E79"/>
    <w:rsid w:val="001C528F"/>
    <w:rsid w:val="001C5803"/>
    <w:rsid w:val="001C5D62"/>
    <w:rsid w:val="001C633F"/>
    <w:rsid w:val="001C6955"/>
    <w:rsid w:val="001C6A02"/>
    <w:rsid w:val="001C7790"/>
    <w:rsid w:val="001C7940"/>
    <w:rsid w:val="001C7F8A"/>
    <w:rsid w:val="001D049B"/>
    <w:rsid w:val="001D1019"/>
    <w:rsid w:val="001D10BC"/>
    <w:rsid w:val="001D1490"/>
    <w:rsid w:val="001D17E7"/>
    <w:rsid w:val="001D1983"/>
    <w:rsid w:val="001D1C1E"/>
    <w:rsid w:val="001D1D74"/>
    <w:rsid w:val="001D20AC"/>
    <w:rsid w:val="001D2442"/>
    <w:rsid w:val="001D26BB"/>
    <w:rsid w:val="001D2C10"/>
    <w:rsid w:val="001D2D66"/>
    <w:rsid w:val="001D4098"/>
    <w:rsid w:val="001D4698"/>
    <w:rsid w:val="001D4AAC"/>
    <w:rsid w:val="001D4C42"/>
    <w:rsid w:val="001D4D24"/>
    <w:rsid w:val="001D4E31"/>
    <w:rsid w:val="001D551E"/>
    <w:rsid w:val="001D59C6"/>
    <w:rsid w:val="001D5C23"/>
    <w:rsid w:val="001D5E93"/>
    <w:rsid w:val="001D63A3"/>
    <w:rsid w:val="001D668C"/>
    <w:rsid w:val="001D6853"/>
    <w:rsid w:val="001D687F"/>
    <w:rsid w:val="001D68CF"/>
    <w:rsid w:val="001D69A2"/>
    <w:rsid w:val="001D7634"/>
    <w:rsid w:val="001D78D3"/>
    <w:rsid w:val="001E06A7"/>
    <w:rsid w:val="001E0A01"/>
    <w:rsid w:val="001E0E98"/>
    <w:rsid w:val="001E0FF0"/>
    <w:rsid w:val="001E114B"/>
    <w:rsid w:val="001E162D"/>
    <w:rsid w:val="001E2A89"/>
    <w:rsid w:val="001E2A8F"/>
    <w:rsid w:val="001E31CA"/>
    <w:rsid w:val="001E3219"/>
    <w:rsid w:val="001E3680"/>
    <w:rsid w:val="001E3939"/>
    <w:rsid w:val="001E3F47"/>
    <w:rsid w:val="001E4072"/>
    <w:rsid w:val="001E4078"/>
    <w:rsid w:val="001E408D"/>
    <w:rsid w:val="001E4123"/>
    <w:rsid w:val="001E4173"/>
    <w:rsid w:val="001E42A1"/>
    <w:rsid w:val="001E466E"/>
    <w:rsid w:val="001E4BA7"/>
    <w:rsid w:val="001E4E72"/>
    <w:rsid w:val="001E54D6"/>
    <w:rsid w:val="001E54DB"/>
    <w:rsid w:val="001E56A7"/>
    <w:rsid w:val="001E5954"/>
    <w:rsid w:val="001E5959"/>
    <w:rsid w:val="001E5981"/>
    <w:rsid w:val="001E5B5F"/>
    <w:rsid w:val="001E5F54"/>
    <w:rsid w:val="001E6145"/>
    <w:rsid w:val="001E651D"/>
    <w:rsid w:val="001E664E"/>
    <w:rsid w:val="001E6673"/>
    <w:rsid w:val="001E6DE9"/>
    <w:rsid w:val="001E71A6"/>
    <w:rsid w:val="001E72A1"/>
    <w:rsid w:val="001E7344"/>
    <w:rsid w:val="001E7A4C"/>
    <w:rsid w:val="001E7E05"/>
    <w:rsid w:val="001E7FAA"/>
    <w:rsid w:val="001F02F4"/>
    <w:rsid w:val="001F053A"/>
    <w:rsid w:val="001F062B"/>
    <w:rsid w:val="001F0692"/>
    <w:rsid w:val="001F0702"/>
    <w:rsid w:val="001F0741"/>
    <w:rsid w:val="001F07F6"/>
    <w:rsid w:val="001F0E6D"/>
    <w:rsid w:val="001F0FEE"/>
    <w:rsid w:val="001F165A"/>
    <w:rsid w:val="001F16A4"/>
    <w:rsid w:val="001F205D"/>
    <w:rsid w:val="001F2277"/>
    <w:rsid w:val="001F282B"/>
    <w:rsid w:val="001F2D29"/>
    <w:rsid w:val="001F334A"/>
    <w:rsid w:val="001F3E17"/>
    <w:rsid w:val="001F3EAD"/>
    <w:rsid w:val="001F3F20"/>
    <w:rsid w:val="001F3FC7"/>
    <w:rsid w:val="001F4C07"/>
    <w:rsid w:val="001F4E23"/>
    <w:rsid w:val="001F4ECD"/>
    <w:rsid w:val="001F4FB7"/>
    <w:rsid w:val="001F50F3"/>
    <w:rsid w:val="001F5333"/>
    <w:rsid w:val="001F5403"/>
    <w:rsid w:val="001F5BD0"/>
    <w:rsid w:val="001F6056"/>
    <w:rsid w:val="001F605F"/>
    <w:rsid w:val="001F6276"/>
    <w:rsid w:val="001F644B"/>
    <w:rsid w:val="001F6507"/>
    <w:rsid w:val="001F6CDF"/>
    <w:rsid w:val="001F6E4A"/>
    <w:rsid w:val="001F7186"/>
    <w:rsid w:val="001F7288"/>
    <w:rsid w:val="001F72F7"/>
    <w:rsid w:val="001F78D2"/>
    <w:rsid w:val="001F78FB"/>
    <w:rsid w:val="0020083A"/>
    <w:rsid w:val="0020098D"/>
    <w:rsid w:val="00200E68"/>
    <w:rsid w:val="00200EF8"/>
    <w:rsid w:val="00201509"/>
    <w:rsid w:val="002027F7"/>
    <w:rsid w:val="002029E3"/>
    <w:rsid w:val="00202A43"/>
    <w:rsid w:val="00202E6B"/>
    <w:rsid w:val="002030D2"/>
    <w:rsid w:val="0020335D"/>
    <w:rsid w:val="0020348C"/>
    <w:rsid w:val="002034D6"/>
    <w:rsid w:val="002036EC"/>
    <w:rsid w:val="00203726"/>
    <w:rsid w:val="0020390F"/>
    <w:rsid w:val="0020400C"/>
    <w:rsid w:val="002041A2"/>
    <w:rsid w:val="00204385"/>
    <w:rsid w:val="002045A6"/>
    <w:rsid w:val="00204740"/>
    <w:rsid w:val="0020524D"/>
    <w:rsid w:val="00205309"/>
    <w:rsid w:val="00205589"/>
    <w:rsid w:val="00206079"/>
    <w:rsid w:val="0020609F"/>
    <w:rsid w:val="002068F0"/>
    <w:rsid w:val="00206A60"/>
    <w:rsid w:val="00206EFE"/>
    <w:rsid w:val="00207206"/>
    <w:rsid w:val="0020722E"/>
    <w:rsid w:val="0020769A"/>
    <w:rsid w:val="00210625"/>
    <w:rsid w:val="0021067D"/>
    <w:rsid w:val="002111B8"/>
    <w:rsid w:val="0021154D"/>
    <w:rsid w:val="002116C3"/>
    <w:rsid w:val="00211899"/>
    <w:rsid w:val="0021255F"/>
    <w:rsid w:val="0021261D"/>
    <w:rsid w:val="002127CC"/>
    <w:rsid w:val="00212FE5"/>
    <w:rsid w:val="002132D5"/>
    <w:rsid w:val="00213E1C"/>
    <w:rsid w:val="002144B0"/>
    <w:rsid w:val="0021451E"/>
    <w:rsid w:val="00214641"/>
    <w:rsid w:val="00214858"/>
    <w:rsid w:val="00214D60"/>
    <w:rsid w:val="00215448"/>
    <w:rsid w:val="00215C49"/>
    <w:rsid w:val="00216252"/>
    <w:rsid w:val="002162DC"/>
    <w:rsid w:val="00216BE9"/>
    <w:rsid w:val="00216CE7"/>
    <w:rsid w:val="00216DD0"/>
    <w:rsid w:val="00217319"/>
    <w:rsid w:val="0021731B"/>
    <w:rsid w:val="002174BE"/>
    <w:rsid w:val="00217D3D"/>
    <w:rsid w:val="002201D3"/>
    <w:rsid w:val="002205FE"/>
    <w:rsid w:val="00220AEA"/>
    <w:rsid w:val="00221DD4"/>
    <w:rsid w:val="002220B0"/>
    <w:rsid w:val="00222A84"/>
    <w:rsid w:val="00222AD7"/>
    <w:rsid w:val="00222BE2"/>
    <w:rsid w:val="00223094"/>
    <w:rsid w:val="0022363A"/>
    <w:rsid w:val="002238B9"/>
    <w:rsid w:val="00223F54"/>
    <w:rsid w:val="0022411A"/>
    <w:rsid w:val="002242D2"/>
    <w:rsid w:val="00224C79"/>
    <w:rsid w:val="002252A1"/>
    <w:rsid w:val="0022549D"/>
    <w:rsid w:val="00225930"/>
    <w:rsid w:val="00225EB6"/>
    <w:rsid w:val="0022662C"/>
    <w:rsid w:val="00226954"/>
    <w:rsid w:val="00226AC6"/>
    <w:rsid w:val="00226DD1"/>
    <w:rsid w:val="0022776A"/>
    <w:rsid w:val="0023023C"/>
    <w:rsid w:val="0023124B"/>
    <w:rsid w:val="002313B6"/>
    <w:rsid w:val="002318DA"/>
    <w:rsid w:val="00231965"/>
    <w:rsid w:val="00231B58"/>
    <w:rsid w:val="0023221F"/>
    <w:rsid w:val="00232E24"/>
    <w:rsid w:val="0023363E"/>
    <w:rsid w:val="002338BE"/>
    <w:rsid w:val="00233B30"/>
    <w:rsid w:val="00233D44"/>
    <w:rsid w:val="0023403C"/>
    <w:rsid w:val="00234525"/>
    <w:rsid w:val="00234819"/>
    <w:rsid w:val="002348D1"/>
    <w:rsid w:val="00234BC5"/>
    <w:rsid w:val="00234C45"/>
    <w:rsid w:val="00235147"/>
    <w:rsid w:val="0023557B"/>
    <w:rsid w:val="0023579A"/>
    <w:rsid w:val="002357F1"/>
    <w:rsid w:val="00235BAC"/>
    <w:rsid w:val="0023699E"/>
    <w:rsid w:val="002369BC"/>
    <w:rsid w:val="00236C13"/>
    <w:rsid w:val="00236E30"/>
    <w:rsid w:val="002370E6"/>
    <w:rsid w:val="0023782B"/>
    <w:rsid w:val="002379DA"/>
    <w:rsid w:val="00237B17"/>
    <w:rsid w:val="00240358"/>
    <w:rsid w:val="002407F9"/>
    <w:rsid w:val="002408BE"/>
    <w:rsid w:val="00241182"/>
    <w:rsid w:val="00241794"/>
    <w:rsid w:val="00241C1A"/>
    <w:rsid w:val="00241EBC"/>
    <w:rsid w:val="00241F4D"/>
    <w:rsid w:val="00242498"/>
    <w:rsid w:val="00242732"/>
    <w:rsid w:val="00242FA4"/>
    <w:rsid w:val="00242FCC"/>
    <w:rsid w:val="002433BB"/>
    <w:rsid w:val="002435B8"/>
    <w:rsid w:val="00243655"/>
    <w:rsid w:val="00243904"/>
    <w:rsid w:val="00243B6B"/>
    <w:rsid w:val="00243CBF"/>
    <w:rsid w:val="00243DEA"/>
    <w:rsid w:val="00244345"/>
    <w:rsid w:val="002448F7"/>
    <w:rsid w:val="00245212"/>
    <w:rsid w:val="00245940"/>
    <w:rsid w:val="0024650E"/>
    <w:rsid w:val="0024654E"/>
    <w:rsid w:val="002465ED"/>
    <w:rsid w:val="00247418"/>
    <w:rsid w:val="00247DC0"/>
    <w:rsid w:val="002503D4"/>
    <w:rsid w:val="00250AF3"/>
    <w:rsid w:val="00250BB4"/>
    <w:rsid w:val="00250C47"/>
    <w:rsid w:val="00250DB5"/>
    <w:rsid w:val="002514C6"/>
    <w:rsid w:val="002515A6"/>
    <w:rsid w:val="0025171C"/>
    <w:rsid w:val="0025191B"/>
    <w:rsid w:val="002527D0"/>
    <w:rsid w:val="00252AB9"/>
    <w:rsid w:val="00253D32"/>
    <w:rsid w:val="00253D42"/>
    <w:rsid w:val="00253EA9"/>
    <w:rsid w:val="0025404F"/>
    <w:rsid w:val="002541E1"/>
    <w:rsid w:val="00254902"/>
    <w:rsid w:val="00254F8C"/>
    <w:rsid w:val="00255247"/>
    <w:rsid w:val="00255E66"/>
    <w:rsid w:val="00255EEB"/>
    <w:rsid w:val="00256084"/>
    <w:rsid w:val="002569E3"/>
    <w:rsid w:val="00256A2B"/>
    <w:rsid w:val="00256F8C"/>
    <w:rsid w:val="00257E35"/>
    <w:rsid w:val="00260015"/>
    <w:rsid w:val="002603DE"/>
    <w:rsid w:val="00260762"/>
    <w:rsid w:val="00260A20"/>
    <w:rsid w:val="00260AE1"/>
    <w:rsid w:val="00260CA6"/>
    <w:rsid w:val="00260D7D"/>
    <w:rsid w:val="002610AE"/>
    <w:rsid w:val="00262755"/>
    <w:rsid w:val="00262891"/>
    <w:rsid w:val="002629A3"/>
    <w:rsid w:val="00262BE7"/>
    <w:rsid w:val="00262C3F"/>
    <w:rsid w:val="00262CAF"/>
    <w:rsid w:val="002637DA"/>
    <w:rsid w:val="00263ED5"/>
    <w:rsid w:val="00264006"/>
    <w:rsid w:val="00264A8B"/>
    <w:rsid w:val="002651D9"/>
    <w:rsid w:val="00265511"/>
    <w:rsid w:val="00265660"/>
    <w:rsid w:val="00266579"/>
    <w:rsid w:val="002667A1"/>
    <w:rsid w:val="00266A66"/>
    <w:rsid w:val="0026798D"/>
    <w:rsid w:val="00267D18"/>
    <w:rsid w:val="00267E97"/>
    <w:rsid w:val="00270132"/>
    <w:rsid w:val="00270CEE"/>
    <w:rsid w:val="0027106B"/>
    <w:rsid w:val="00271153"/>
    <w:rsid w:val="0027164B"/>
    <w:rsid w:val="0027177D"/>
    <w:rsid w:val="00271785"/>
    <w:rsid w:val="00271C45"/>
    <w:rsid w:val="002724B7"/>
    <w:rsid w:val="002724F5"/>
    <w:rsid w:val="0027269A"/>
    <w:rsid w:val="002726DE"/>
    <w:rsid w:val="00272899"/>
    <w:rsid w:val="00273146"/>
    <w:rsid w:val="00273BD4"/>
    <w:rsid w:val="002740E8"/>
    <w:rsid w:val="002748E6"/>
    <w:rsid w:val="0027524C"/>
    <w:rsid w:val="002753BC"/>
    <w:rsid w:val="0027546C"/>
    <w:rsid w:val="002756EF"/>
    <w:rsid w:val="002759E5"/>
    <w:rsid w:val="00275D53"/>
    <w:rsid w:val="00275E7B"/>
    <w:rsid w:val="002760BD"/>
    <w:rsid w:val="00276202"/>
    <w:rsid w:val="0027649A"/>
    <w:rsid w:val="0027699A"/>
    <w:rsid w:val="00276AA2"/>
    <w:rsid w:val="0027754A"/>
    <w:rsid w:val="00277672"/>
    <w:rsid w:val="002800AA"/>
    <w:rsid w:val="002800B1"/>
    <w:rsid w:val="002801F9"/>
    <w:rsid w:val="00280459"/>
    <w:rsid w:val="002806EC"/>
    <w:rsid w:val="0028086D"/>
    <w:rsid w:val="002808AE"/>
    <w:rsid w:val="00280ABD"/>
    <w:rsid w:val="00280B28"/>
    <w:rsid w:val="00280DCF"/>
    <w:rsid w:val="00280F21"/>
    <w:rsid w:val="0028125B"/>
    <w:rsid w:val="0028138B"/>
    <w:rsid w:val="002814E4"/>
    <w:rsid w:val="0028185E"/>
    <w:rsid w:val="00281FEC"/>
    <w:rsid w:val="00282FC1"/>
    <w:rsid w:val="002833E1"/>
    <w:rsid w:val="002833FE"/>
    <w:rsid w:val="0028362C"/>
    <w:rsid w:val="00283AA5"/>
    <w:rsid w:val="0028454E"/>
    <w:rsid w:val="0028473D"/>
    <w:rsid w:val="00284C75"/>
    <w:rsid w:val="00285438"/>
    <w:rsid w:val="002855DB"/>
    <w:rsid w:val="00285C02"/>
    <w:rsid w:val="002868B2"/>
    <w:rsid w:val="002868E2"/>
    <w:rsid w:val="002869C3"/>
    <w:rsid w:val="00286D70"/>
    <w:rsid w:val="0028707D"/>
    <w:rsid w:val="00290D27"/>
    <w:rsid w:val="00290E12"/>
    <w:rsid w:val="00291299"/>
    <w:rsid w:val="0029168D"/>
    <w:rsid w:val="0029237C"/>
    <w:rsid w:val="002925A8"/>
    <w:rsid w:val="002927FE"/>
    <w:rsid w:val="0029305A"/>
    <w:rsid w:val="00293373"/>
    <w:rsid w:val="002936E4"/>
    <w:rsid w:val="00293B55"/>
    <w:rsid w:val="00293E94"/>
    <w:rsid w:val="0029415A"/>
    <w:rsid w:val="00294823"/>
    <w:rsid w:val="00294E7E"/>
    <w:rsid w:val="00294F5D"/>
    <w:rsid w:val="00294F66"/>
    <w:rsid w:val="00295A7B"/>
    <w:rsid w:val="00295A95"/>
    <w:rsid w:val="00295C5E"/>
    <w:rsid w:val="00295D7D"/>
    <w:rsid w:val="00295E86"/>
    <w:rsid w:val="00296AEC"/>
    <w:rsid w:val="00296B88"/>
    <w:rsid w:val="00296C6E"/>
    <w:rsid w:val="00296E31"/>
    <w:rsid w:val="00296FF5"/>
    <w:rsid w:val="002974FE"/>
    <w:rsid w:val="00297B78"/>
    <w:rsid w:val="002A02EC"/>
    <w:rsid w:val="002A0BA9"/>
    <w:rsid w:val="002A0F2A"/>
    <w:rsid w:val="002A0FDE"/>
    <w:rsid w:val="002A0FFE"/>
    <w:rsid w:val="002A1467"/>
    <w:rsid w:val="002A1653"/>
    <w:rsid w:val="002A189A"/>
    <w:rsid w:val="002A23DC"/>
    <w:rsid w:val="002A316F"/>
    <w:rsid w:val="002A3C2C"/>
    <w:rsid w:val="002A4724"/>
    <w:rsid w:val="002A4BA2"/>
    <w:rsid w:val="002A4FB8"/>
    <w:rsid w:val="002A502A"/>
    <w:rsid w:val="002A5086"/>
    <w:rsid w:val="002A53DD"/>
    <w:rsid w:val="002A55FA"/>
    <w:rsid w:val="002A574B"/>
    <w:rsid w:val="002A57D1"/>
    <w:rsid w:val="002A583D"/>
    <w:rsid w:val="002A5B42"/>
    <w:rsid w:val="002A5C02"/>
    <w:rsid w:val="002A669B"/>
    <w:rsid w:val="002A6804"/>
    <w:rsid w:val="002A6841"/>
    <w:rsid w:val="002A685D"/>
    <w:rsid w:val="002A6C3A"/>
    <w:rsid w:val="002A6FEF"/>
    <w:rsid w:val="002A7435"/>
    <w:rsid w:val="002A76C5"/>
    <w:rsid w:val="002A78A0"/>
    <w:rsid w:val="002A7BD8"/>
    <w:rsid w:val="002A7EBB"/>
    <w:rsid w:val="002B00C6"/>
    <w:rsid w:val="002B066C"/>
    <w:rsid w:val="002B0918"/>
    <w:rsid w:val="002B0FE1"/>
    <w:rsid w:val="002B1411"/>
    <w:rsid w:val="002B18BF"/>
    <w:rsid w:val="002B1B89"/>
    <w:rsid w:val="002B24D8"/>
    <w:rsid w:val="002B27E6"/>
    <w:rsid w:val="002B2826"/>
    <w:rsid w:val="002B2882"/>
    <w:rsid w:val="002B289A"/>
    <w:rsid w:val="002B2964"/>
    <w:rsid w:val="002B2A45"/>
    <w:rsid w:val="002B2E0E"/>
    <w:rsid w:val="002B300B"/>
    <w:rsid w:val="002B3C56"/>
    <w:rsid w:val="002B4249"/>
    <w:rsid w:val="002B4927"/>
    <w:rsid w:val="002B4B76"/>
    <w:rsid w:val="002B4B7E"/>
    <w:rsid w:val="002B4E2A"/>
    <w:rsid w:val="002B54C8"/>
    <w:rsid w:val="002B5ED0"/>
    <w:rsid w:val="002B60E1"/>
    <w:rsid w:val="002B61FE"/>
    <w:rsid w:val="002B6201"/>
    <w:rsid w:val="002B6569"/>
    <w:rsid w:val="002B659C"/>
    <w:rsid w:val="002B66D9"/>
    <w:rsid w:val="002B692D"/>
    <w:rsid w:val="002B6C80"/>
    <w:rsid w:val="002B6CAC"/>
    <w:rsid w:val="002B6E5F"/>
    <w:rsid w:val="002B6EDD"/>
    <w:rsid w:val="002B6F23"/>
    <w:rsid w:val="002B77C5"/>
    <w:rsid w:val="002B7A09"/>
    <w:rsid w:val="002C051C"/>
    <w:rsid w:val="002C0C3E"/>
    <w:rsid w:val="002C1347"/>
    <w:rsid w:val="002C13B5"/>
    <w:rsid w:val="002C1433"/>
    <w:rsid w:val="002C169B"/>
    <w:rsid w:val="002C1A08"/>
    <w:rsid w:val="002C1B9B"/>
    <w:rsid w:val="002C1ED4"/>
    <w:rsid w:val="002C21B8"/>
    <w:rsid w:val="002C3478"/>
    <w:rsid w:val="002C3BCB"/>
    <w:rsid w:val="002C4256"/>
    <w:rsid w:val="002C4440"/>
    <w:rsid w:val="002C4786"/>
    <w:rsid w:val="002C5267"/>
    <w:rsid w:val="002C531C"/>
    <w:rsid w:val="002C542B"/>
    <w:rsid w:val="002C5857"/>
    <w:rsid w:val="002C5FC1"/>
    <w:rsid w:val="002C61DB"/>
    <w:rsid w:val="002C62B0"/>
    <w:rsid w:val="002C63B3"/>
    <w:rsid w:val="002C6E20"/>
    <w:rsid w:val="002C713E"/>
    <w:rsid w:val="002C74CA"/>
    <w:rsid w:val="002C74FF"/>
    <w:rsid w:val="002C7E7A"/>
    <w:rsid w:val="002C7E93"/>
    <w:rsid w:val="002C7ED4"/>
    <w:rsid w:val="002C7F87"/>
    <w:rsid w:val="002D0B0D"/>
    <w:rsid w:val="002D0C39"/>
    <w:rsid w:val="002D0E20"/>
    <w:rsid w:val="002D0FF2"/>
    <w:rsid w:val="002D121A"/>
    <w:rsid w:val="002D1758"/>
    <w:rsid w:val="002D17A2"/>
    <w:rsid w:val="002D275E"/>
    <w:rsid w:val="002D2B23"/>
    <w:rsid w:val="002D33BB"/>
    <w:rsid w:val="002D364D"/>
    <w:rsid w:val="002D399B"/>
    <w:rsid w:val="002D3B2D"/>
    <w:rsid w:val="002D3CBE"/>
    <w:rsid w:val="002D3EAA"/>
    <w:rsid w:val="002D439B"/>
    <w:rsid w:val="002D452A"/>
    <w:rsid w:val="002D4596"/>
    <w:rsid w:val="002D510F"/>
    <w:rsid w:val="002D57BF"/>
    <w:rsid w:val="002D5868"/>
    <w:rsid w:val="002D5B65"/>
    <w:rsid w:val="002D6363"/>
    <w:rsid w:val="002D6509"/>
    <w:rsid w:val="002D6549"/>
    <w:rsid w:val="002D661A"/>
    <w:rsid w:val="002D66C3"/>
    <w:rsid w:val="002D6E67"/>
    <w:rsid w:val="002D714A"/>
    <w:rsid w:val="002D725E"/>
    <w:rsid w:val="002D753E"/>
    <w:rsid w:val="002D7C4D"/>
    <w:rsid w:val="002D7DC2"/>
    <w:rsid w:val="002D7FCE"/>
    <w:rsid w:val="002E0106"/>
    <w:rsid w:val="002E0483"/>
    <w:rsid w:val="002E05E3"/>
    <w:rsid w:val="002E0810"/>
    <w:rsid w:val="002E0D2B"/>
    <w:rsid w:val="002E0E96"/>
    <w:rsid w:val="002E0EF0"/>
    <w:rsid w:val="002E144B"/>
    <w:rsid w:val="002E14D6"/>
    <w:rsid w:val="002E1760"/>
    <w:rsid w:val="002E20AC"/>
    <w:rsid w:val="002E2669"/>
    <w:rsid w:val="002E28D0"/>
    <w:rsid w:val="002E2B56"/>
    <w:rsid w:val="002E3081"/>
    <w:rsid w:val="002E32C7"/>
    <w:rsid w:val="002E3E09"/>
    <w:rsid w:val="002E4359"/>
    <w:rsid w:val="002E500B"/>
    <w:rsid w:val="002E51AB"/>
    <w:rsid w:val="002E53D9"/>
    <w:rsid w:val="002E5672"/>
    <w:rsid w:val="002E6277"/>
    <w:rsid w:val="002E6656"/>
    <w:rsid w:val="002E6880"/>
    <w:rsid w:val="002E6B50"/>
    <w:rsid w:val="002E6D71"/>
    <w:rsid w:val="002E6F3F"/>
    <w:rsid w:val="002E724B"/>
    <w:rsid w:val="002E7B86"/>
    <w:rsid w:val="002F0039"/>
    <w:rsid w:val="002F0497"/>
    <w:rsid w:val="002F05A0"/>
    <w:rsid w:val="002F0726"/>
    <w:rsid w:val="002F0A14"/>
    <w:rsid w:val="002F0C33"/>
    <w:rsid w:val="002F121C"/>
    <w:rsid w:val="002F2111"/>
    <w:rsid w:val="002F227A"/>
    <w:rsid w:val="002F2942"/>
    <w:rsid w:val="002F2F44"/>
    <w:rsid w:val="002F30CC"/>
    <w:rsid w:val="002F36C2"/>
    <w:rsid w:val="002F36C9"/>
    <w:rsid w:val="002F3D80"/>
    <w:rsid w:val="002F42B6"/>
    <w:rsid w:val="002F42C3"/>
    <w:rsid w:val="002F431E"/>
    <w:rsid w:val="002F439B"/>
    <w:rsid w:val="002F4560"/>
    <w:rsid w:val="002F472E"/>
    <w:rsid w:val="002F486B"/>
    <w:rsid w:val="002F4A6B"/>
    <w:rsid w:val="002F5590"/>
    <w:rsid w:val="002F5673"/>
    <w:rsid w:val="002F56F6"/>
    <w:rsid w:val="002F617C"/>
    <w:rsid w:val="002F69D2"/>
    <w:rsid w:val="002F6BCD"/>
    <w:rsid w:val="002F744D"/>
    <w:rsid w:val="002F75FE"/>
    <w:rsid w:val="002F774A"/>
    <w:rsid w:val="002F776D"/>
    <w:rsid w:val="002F7DE7"/>
    <w:rsid w:val="002F7F21"/>
    <w:rsid w:val="0030018E"/>
    <w:rsid w:val="003001C1"/>
    <w:rsid w:val="00301033"/>
    <w:rsid w:val="00301437"/>
    <w:rsid w:val="003017C5"/>
    <w:rsid w:val="003017D4"/>
    <w:rsid w:val="00301ED7"/>
    <w:rsid w:val="00301F08"/>
    <w:rsid w:val="0030267C"/>
    <w:rsid w:val="00302804"/>
    <w:rsid w:val="00302885"/>
    <w:rsid w:val="003029C9"/>
    <w:rsid w:val="00302CA5"/>
    <w:rsid w:val="00302E08"/>
    <w:rsid w:val="00302F58"/>
    <w:rsid w:val="00303071"/>
    <w:rsid w:val="00303259"/>
    <w:rsid w:val="00303465"/>
    <w:rsid w:val="00303A01"/>
    <w:rsid w:val="00303DE6"/>
    <w:rsid w:val="00303F0F"/>
    <w:rsid w:val="00304BD5"/>
    <w:rsid w:val="003054A5"/>
    <w:rsid w:val="003056C1"/>
    <w:rsid w:val="00305844"/>
    <w:rsid w:val="00306A7C"/>
    <w:rsid w:val="00306D51"/>
    <w:rsid w:val="003079BA"/>
    <w:rsid w:val="003079BD"/>
    <w:rsid w:val="00307EEF"/>
    <w:rsid w:val="00310124"/>
    <w:rsid w:val="00310290"/>
    <w:rsid w:val="003102EC"/>
    <w:rsid w:val="003106BD"/>
    <w:rsid w:val="0031098E"/>
    <w:rsid w:val="00310EB1"/>
    <w:rsid w:val="00311409"/>
    <w:rsid w:val="00311B53"/>
    <w:rsid w:val="003120AC"/>
    <w:rsid w:val="003122FF"/>
    <w:rsid w:val="00312438"/>
    <w:rsid w:val="00312712"/>
    <w:rsid w:val="003127E5"/>
    <w:rsid w:val="00312B5E"/>
    <w:rsid w:val="00312CDD"/>
    <w:rsid w:val="00312E26"/>
    <w:rsid w:val="00312FAC"/>
    <w:rsid w:val="00313CB0"/>
    <w:rsid w:val="00313F05"/>
    <w:rsid w:val="00313FA4"/>
    <w:rsid w:val="003144BA"/>
    <w:rsid w:val="00314960"/>
    <w:rsid w:val="00315067"/>
    <w:rsid w:val="003151C1"/>
    <w:rsid w:val="003154DD"/>
    <w:rsid w:val="00315566"/>
    <w:rsid w:val="00315ABE"/>
    <w:rsid w:val="003203A1"/>
    <w:rsid w:val="003206BB"/>
    <w:rsid w:val="00320B0C"/>
    <w:rsid w:val="003211C0"/>
    <w:rsid w:val="00321B54"/>
    <w:rsid w:val="00321C9E"/>
    <w:rsid w:val="00322175"/>
    <w:rsid w:val="003221A9"/>
    <w:rsid w:val="0032282E"/>
    <w:rsid w:val="00322C20"/>
    <w:rsid w:val="00322E68"/>
    <w:rsid w:val="003231B6"/>
    <w:rsid w:val="0032348B"/>
    <w:rsid w:val="003234AC"/>
    <w:rsid w:val="003235DA"/>
    <w:rsid w:val="00323735"/>
    <w:rsid w:val="00324213"/>
    <w:rsid w:val="0032443F"/>
    <w:rsid w:val="0032452F"/>
    <w:rsid w:val="0032499B"/>
    <w:rsid w:val="003249B4"/>
    <w:rsid w:val="00324CC6"/>
    <w:rsid w:val="00324D0A"/>
    <w:rsid w:val="0032606E"/>
    <w:rsid w:val="00326281"/>
    <w:rsid w:val="00326CA8"/>
    <w:rsid w:val="00327208"/>
    <w:rsid w:val="003275E8"/>
    <w:rsid w:val="003279AF"/>
    <w:rsid w:val="00327A8F"/>
    <w:rsid w:val="00330A7D"/>
    <w:rsid w:val="00330AD1"/>
    <w:rsid w:val="00330C6B"/>
    <w:rsid w:val="00330D69"/>
    <w:rsid w:val="00330DA1"/>
    <w:rsid w:val="00330E0F"/>
    <w:rsid w:val="003316A4"/>
    <w:rsid w:val="0033174D"/>
    <w:rsid w:val="00331856"/>
    <w:rsid w:val="00331D72"/>
    <w:rsid w:val="00332011"/>
    <w:rsid w:val="00332175"/>
    <w:rsid w:val="0033217D"/>
    <w:rsid w:val="00332287"/>
    <w:rsid w:val="0033249E"/>
    <w:rsid w:val="00332A11"/>
    <w:rsid w:val="003331A2"/>
    <w:rsid w:val="003336E9"/>
    <w:rsid w:val="0033398D"/>
    <w:rsid w:val="00333C20"/>
    <w:rsid w:val="00333E88"/>
    <w:rsid w:val="00334419"/>
    <w:rsid w:val="00334440"/>
    <w:rsid w:val="003344AE"/>
    <w:rsid w:val="00334F27"/>
    <w:rsid w:val="00335059"/>
    <w:rsid w:val="003351CD"/>
    <w:rsid w:val="00335421"/>
    <w:rsid w:val="00335988"/>
    <w:rsid w:val="00335CF0"/>
    <w:rsid w:val="00336A4F"/>
    <w:rsid w:val="00336EDD"/>
    <w:rsid w:val="0033752F"/>
    <w:rsid w:val="00337661"/>
    <w:rsid w:val="003378CF"/>
    <w:rsid w:val="00337E0F"/>
    <w:rsid w:val="0034021B"/>
    <w:rsid w:val="003402C2"/>
    <w:rsid w:val="003404BB"/>
    <w:rsid w:val="003405DB"/>
    <w:rsid w:val="00340675"/>
    <w:rsid w:val="003407E4"/>
    <w:rsid w:val="00340D4B"/>
    <w:rsid w:val="00340E83"/>
    <w:rsid w:val="00341449"/>
    <w:rsid w:val="003422F0"/>
    <w:rsid w:val="0034232A"/>
    <w:rsid w:val="003423D8"/>
    <w:rsid w:val="00342E1A"/>
    <w:rsid w:val="0034315E"/>
    <w:rsid w:val="00343437"/>
    <w:rsid w:val="00343966"/>
    <w:rsid w:val="00343B32"/>
    <w:rsid w:val="00343B37"/>
    <w:rsid w:val="003448AE"/>
    <w:rsid w:val="00344DE1"/>
    <w:rsid w:val="00344F74"/>
    <w:rsid w:val="003456D0"/>
    <w:rsid w:val="00345827"/>
    <w:rsid w:val="00345901"/>
    <w:rsid w:val="00345DEA"/>
    <w:rsid w:val="00346DB7"/>
    <w:rsid w:val="003471CF"/>
    <w:rsid w:val="003474AD"/>
    <w:rsid w:val="00347E2B"/>
    <w:rsid w:val="0035028A"/>
    <w:rsid w:val="00351E43"/>
    <w:rsid w:val="00351F65"/>
    <w:rsid w:val="00351F99"/>
    <w:rsid w:val="003522D6"/>
    <w:rsid w:val="003524B9"/>
    <w:rsid w:val="00352C28"/>
    <w:rsid w:val="00352ED0"/>
    <w:rsid w:val="00352FA2"/>
    <w:rsid w:val="00352FBC"/>
    <w:rsid w:val="00353514"/>
    <w:rsid w:val="00353734"/>
    <w:rsid w:val="00354499"/>
    <w:rsid w:val="003544FB"/>
    <w:rsid w:val="00355120"/>
    <w:rsid w:val="00355421"/>
    <w:rsid w:val="0035566B"/>
    <w:rsid w:val="00355700"/>
    <w:rsid w:val="00355F98"/>
    <w:rsid w:val="00356408"/>
    <w:rsid w:val="0035641B"/>
    <w:rsid w:val="003564C2"/>
    <w:rsid w:val="00356B56"/>
    <w:rsid w:val="00357437"/>
    <w:rsid w:val="0035744A"/>
    <w:rsid w:val="003578B0"/>
    <w:rsid w:val="00357C3B"/>
    <w:rsid w:val="00360214"/>
    <w:rsid w:val="00360242"/>
    <w:rsid w:val="00360690"/>
    <w:rsid w:val="003608B5"/>
    <w:rsid w:val="003608E9"/>
    <w:rsid w:val="00360B28"/>
    <w:rsid w:val="00361ECB"/>
    <w:rsid w:val="00362255"/>
    <w:rsid w:val="00362712"/>
    <w:rsid w:val="00363533"/>
    <w:rsid w:val="0036384A"/>
    <w:rsid w:val="00363BED"/>
    <w:rsid w:val="0036408D"/>
    <w:rsid w:val="00364550"/>
    <w:rsid w:val="003646AE"/>
    <w:rsid w:val="00364A43"/>
    <w:rsid w:val="00364CC2"/>
    <w:rsid w:val="00364D6F"/>
    <w:rsid w:val="00364F80"/>
    <w:rsid w:val="003653AB"/>
    <w:rsid w:val="003659A4"/>
    <w:rsid w:val="00365CEB"/>
    <w:rsid w:val="00365D00"/>
    <w:rsid w:val="00365D5E"/>
    <w:rsid w:val="00365D63"/>
    <w:rsid w:val="003664B5"/>
    <w:rsid w:val="00366773"/>
    <w:rsid w:val="003668DE"/>
    <w:rsid w:val="00366DB0"/>
    <w:rsid w:val="00366DBF"/>
    <w:rsid w:val="00366E6C"/>
    <w:rsid w:val="0036701D"/>
    <w:rsid w:val="003677E6"/>
    <w:rsid w:val="00367889"/>
    <w:rsid w:val="0036793B"/>
    <w:rsid w:val="0037002D"/>
    <w:rsid w:val="003700D0"/>
    <w:rsid w:val="003706C6"/>
    <w:rsid w:val="003707A4"/>
    <w:rsid w:val="00370859"/>
    <w:rsid w:val="0037085A"/>
    <w:rsid w:val="00370C23"/>
    <w:rsid w:val="00370F91"/>
    <w:rsid w:val="003713AA"/>
    <w:rsid w:val="003713E3"/>
    <w:rsid w:val="00371ADF"/>
    <w:rsid w:val="00371CD0"/>
    <w:rsid w:val="00372682"/>
    <w:rsid w:val="003729B7"/>
    <w:rsid w:val="003732CC"/>
    <w:rsid w:val="00373322"/>
    <w:rsid w:val="00373439"/>
    <w:rsid w:val="003735DE"/>
    <w:rsid w:val="003736EA"/>
    <w:rsid w:val="0037438F"/>
    <w:rsid w:val="00374565"/>
    <w:rsid w:val="003756E0"/>
    <w:rsid w:val="00375706"/>
    <w:rsid w:val="00375EBD"/>
    <w:rsid w:val="003760F6"/>
    <w:rsid w:val="00376CC5"/>
    <w:rsid w:val="003770A0"/>
    <w:rsid w:val="003772CA"/>
    <w:rsid w:val="00377318"/>
    <w:rsid w:val="0037765A"/>
    <w:rsid w:val="00377919"/>
    <w:rsid w:val="00377AB1"/>
    <w:rsid w:val="00377D46"/>
    <w:rsid w:val="00377DDF"/>
    <w:rsid w:val="003804B2"/>
    <w:rsid w:val="00380B91"/>
    <w:rsid w:val="00380E7A"/>
    <w:rsid w:val="0038102F"/>
    <w:rsid w:val="003810B2"/>
    <w:rsid w:val="00381281"/>
    <w:rsid w:val="003813F4"/>
    <w:rsid w:val="00381DF0"/>
    <w:rsid w:val="00382C8C"/>
    <w:rsid w:val="0038329E"/>
    <w:rsid w:val="003837B4"/>
    <w:rsid w:val="00383AA2"/>
    <w:rsid w:val="00383AC8"/>
    <w:rsid w:val="00383E39"/>
    <w:rsid w:val="00383E72"/>
    <w:rsid w:val="00384021"/>
    <w:rsid w:val="00384363"/>
    <w:rsid w:val="003848CE"/>
    <w:rsid w:val="00384ACB"/>
    <w:rsid w:val="00384E74"/>
    <w:rsid w:val="00384FB3"/>
    <w:rsid w:val="003851D6"/>
    <w:rsid w:val="00385579"/>
    <w:rsid w:val="00385641"/>
    <w:rsid w:val="003857EA"/>
    <w:rsid w:val="003868FE"/>
    <w:rsid w:val="00386AD4"/>
    <w:rsid w:val="00386B1D"/>
    <w:rsid w:val="00386EE4"/>
    <w:rsid w:val="003874BD"/>
    <w:rsid w:val="00387686"/>
    <w:rsid w:val="00390287"/>
    <w:rsid w:val="003902A9"/>
    <w:rsid w:val="003903C6"/>
    <w:rsid w:val="00390430"/>
    <w:rsid w:val="0039069B"/>
    <w:rsid w:val="00390A67"/>
    <w:rsid w:val="00390E3F"/>
    <w:rsid w:val="00390E86"/>
    <w:rsid w:val="00391366"/>
    <w:rsid w:val="00391424"/>
    <w:rsid w:val="00392288"/>
    <w:rsid w:val="003929C4"/>
    <w:rsid w:val="00392B02"/>
    <w:rsid w:val="00392ED0"/>
    <w:rsid w:val="00392F73"/>
    <w:rsid w:val="00393B02"/>
    <w:rsid w:val="00394807"/>
    <w:rsid w:val="00394AF2"/>
    <w:rsid w:val="00394C13"/>
    <w:rsid w:val="00395571"/>
    <w:rsid w:val="00395763"/>
    <w:rsid w:val="0039600C"/>
    <w:rsid w:val="0039609F"/>
    <w:rsid w:val="0039693B"/>
    <w:rsid w:val="00396A57"/>
    <w:rsid w:val="00396A85"/>
    <w:rsid w:val="00396FB2"/>
    <w:rsid w:val="00396FF7"/>
    <w:rsid w:val="0039711B"/>
    <w:rsid w:val="003A05BF"/>
    <w:rsid w:val="003A07F1"/>
    <w:rsid w:val="003A0A5E"/>
    <w:rsid w:val="003A0CDB"/>
    <w:rsid w:val="003A101F"/>
    <w:rsid w:val="003A11AA"/>
    <w:rsid w:val="003A169B"/>
    <w:rsid w:val="003A1808"/>
    <w:rsid w:val="003A19B8"/>
    <w:rsid w:val="003A1ACA"/>
    <w:rsid w:val="003A29FE"/>
    <w:rsid w:val="003A2E3F"/>
    <w:rsid w:val="003A3416"/>
    <w:rsid w:val="003A35BD"/>
    <w:rsid w:val="003A36F0"/>
    <w:rsid w:val="003A40A1"/>
    <w:rsid w:val="003A4C52"/>
    <w:rsid w:val="003A509F"/>
    <w:rsid w:val="003A522C"/>
    <w:rsid w:val="003A57A3"/>
    <w:rsid w:val="003A5A58"/>
    <w:rsid w:val="003A6770"/>
    <w:rsid w:val="003A6B6A"/>
    <w:rsid w:val="003A6C46"/>
    <w:rsid w:val="003A704F"/>
    <w:rsid w:val="003B0014"/>
    <w:rsid w:val="003B069C"/>
    <w:rsid w:val="003B0F49"/>
    <w:rsid w:val="003B12C3"/>
    <w:rsid w:val="003B1DF6"/>
    <w:rsid w:val="003B211F"/>
    <w:rsid w:val="003B24B0"/>
    <w:rsid w:val="003B2529"/>
    <w:rsid w:val="003B2558"/>
    <w:rsid w:val="003B2855"/>
    <w:rsid w:val="003B2BD3"/>
    <w:rsid w:val="003B30A0"/>
    <w:rsid w:val="003B324A"/>
    <w:rsid w:val="003B3567"/>
    <w:rsid w:val="003B37A2"/>
    <w:rsid w:val="003B387F"/>
    <w:rsid w:val="003B400D"/>
    <w:rsid w:val="003B4287"/>
    <w:rsid w:val="003B54C2"/>
    <w:rsid w:val="003B57E0"/>
    <w:rsid w:val="003B59D4"/>
    <w:rsid w:val="003B5AE6"/>
    <w:rsid w:val="003B5CF2"/>
    <w:rsid w:val="003B69B8"/>
    <w:rsid w:val="003B70C6"/>
    <w:rsid w:val="003B758D"/>
    <w:rsid w:val="003B7CD4"/>
    <w:rsid w:val="003B7DDB"/>
    <w:rsid w:val="003C0329"/>
    <w:rsid w:val="003C0416"/>
    <w:rsid w:val="003C0B89"/>
    <w:rsid w:val="003C12A9"/>
    <w:rsid w:val="003C1531"/>
    <w:rsid w:val="003C1585"/>
    <w:rsid w:val="003C16C0"/>
    <w:rsid w:val="003C1B44"/>
    <w:rsid w:val="003C269C"/>
    <w:rsid w:val="003C2935"/>
    <w:rsid w:val="003C2A2C"/>
    <w:rsid w:val="003C3339"/>
    <w:rsid w:val="003C3974"/>
    <w:rsid w:val="003C4432"/>
    <w:rsid w:val="003C4A76"/>
    <w:rsid w:val="003C4AE5"/>
    <w:rsid w:val="003C4E11"/>
    <w:rsid w:val="003C4E8D"/>
    <w:rsid w:val="003C502D"/>
    <w:rsid w:val="003C519A"/>
    <w:rsid w:val="003C5344"/>
    <w:rsid w:val="003C5B76"/>
    <w:rsid w:val="003C5C93"/>
    <w:rsid w:val="003C5F2A"/>
    <w:rsid w:val="003C6673"/>
    <w:rsid w:val="003C6BB2"/>
    <w:rsid w:val="003C6C53"/>
    <w:rsid w:val="003C6CD1"/>
    <w:rsid w:val="003C7235"/>
    <w:rsid w:val="003C72FF"/>
    <w:rsid w:val="003C732E"/>
    <w:rsid w:val="003C7B9D"/>
    <w:rsid w:val="003D0330"/>
    <w:rsid w:val="003D03C0"/>
    <w:rsid w:val="003D0B61"/>
    <w:rsid w:val="003D0F75"/>
    <w:rsid w:val="003D11DD"/>
    <w:rsid w:val="003D18C2"/>
    <w:rsid w:val="003D29D6"/>
    <w:rsid w:val="003D2AA8"/>
    <w:rsid w:val="003D2F2D"/>
    <w:rsid w:val="003D3ED7"/>
    <w:rsid w:val="003D4BCC"/>
    <w:rsid w:val="003D4E77"/>
    <w:rsid w:val="003D4ED4"/>
    <w:rsid w:val="003D4FAF"/>
    <w:rsid w:val="003D5424"/>
    <w:rsid w:val="003D5467"/>
    <w:rsid w:val="003D54CB"/>
    <w:rsid w:val="003D561D"/>
    <w:rsid w:val="003D5738"/>
    <w:rsid w:val="003D574A"/>
    <w:rsid w:val="003D5970"/>
    <w:rsid w:val="003D5C49"/>
    <w:rsid w:val="003D5C9A"/>
    <w:rsid w:val="003D5D09"/>
    <w:rsid w:val="003D5D28"/>
    <w:rsid w:val="003D64D6"/>
    <w:rsid w:val="003D661F"/>
    <w:rsid w:val="003D6900"/>
    <w:rsid w:val="003D70F5"/>
    <w:rsid w:val="003D774F"/>
    <w:rsid w:val="003D784E"/>
    <w:rsid w:val="003E00B7"/>
    <w:rsid w:val="003E0632"/>
    <w:rsid w:val="003E0D45"/>
    <w:rsid w:val="003E15B1"/>
    <w:rsid w:val="003E1696"/>
    <w:rsid w:val="003E1A7C"/>
    <w:rsid w:val="003E1AD2"/>
    <w:rsid w:val="003E1B1F"/>
    <w:rsid w:val="003E2678"/>
    <w:rsid w:val="003E2D4E"/>
    <w:rsid w:val="003E2E38"/>
    <w:rsid w:val="003E32EB"/>
    <w:rsid w:val="003E35F9"/>
    <w:rsid w:val="003E3ABF"/>
    <w:rsid w:val="003E3C23"/>
    <w:rsid w:val="003E3EA4"/>
    <w:rsid w:val="003E3F4C"/>
    <w:rsid w:val="003E46E7"/>
    <w:rsid w:val="003E4B42"/>
    <w:rsid w:val="003E54AC"/>
    <w:rsid w:val="003E58A5"/>
    <w:rsid w:val="003E6811"/>
    <w:rsid w:val="003E6A4A"/>
    <w:rsid w:val="003E6C94"/>
    <w:rsid w:val="003E736B"/>
    <w:rsid w:val="003E75FD"/>
    <w:rsid w:val="003E7744"/>
    <w:rsid w:val="003E78DC"/>
    <w:rsid w:val="003E7994"/>
    <w:rsid w:val="003E7B7C"/>
    <w:rsid w:val="003F047A"/>
    <w:rsid w:val="003F0659"/>
    <w:rsid w:val="003F0D21"/>
    <w:rsid w:val="003F1018"/>
    <w:rsid w:val="003F1BCA"/>
    <w:rsid w:val="003F1BE4"/>
    <w:rsid w:val="003F236A"/>
    <w:rsid w:val="003F26EF"/>
    <w:rsid w:val="003F2AA3"/>
    <w:rsid w:val="003F329D"/>
    <w:rsid w:val="003F3481"/>
    <w:rsid w:val="003F4CB4"/>
    <w:rsid w:val="003F4CE4"/>
    <w:rsid w:val="003F516E"/>
    <w:rsid w:val="003F5195"/>
    <w:rsid w:val="003F5D56"/>
    <w:rsid w:val="003F602B"/>
    <w:rsid w:val="003F6431"/>
    <w:rsid w:val="003F6802"/>
    <w:rsid w:val="003F69EA"/>
    <w:rsid w:val="003F6CBB"/>
    <w:rsid w:val="003F762A"/>
    <w:rsid w:val="003F7699"/>
    <w:rsid w:val="003F7817"/>
    <w:rsid w:val="003F7AB4"/>
    <w:rsid w:val="003F7B7D"/>
    <w:rsid w:val="003F7B95"/>
    <w:rsid w:val="0040009F"/>
    <w:rsid w:val="004000EA"/>
    <w:rsid w:val="00400292"/>
    <w:rsid w:val="00400629"/>
    <w:rsid w:val="00400BCB"/>
    <w:rsid w:val="00401590"/>
    <w:rsid w:val="00401E2F"/>
    <w:rsid w:val="00402309"/>
    <w:rsid w:val="00402527"/>
    <w:rsid w:val="00402A2A"/>
    <w:rsid w:val="00402BDE"/>
    <w:rsid w:val="00402EF4"/>
    <w:rsid w:val="004035AB"/>
    <w:rsid w:val="00403A1F"/>
    <w:rsid w:val="00403A2C"/>
    <w:rsid w:val="00403CFD"/>
    <w:rsid w:val="004045C4"/>
    <w:rsid w:val="004045DC"/>
    <w:rsid w:val="00404A80"/>
    <w:rsid w:val="00404CA1"/>
    <w:rsid w:val="00405C6E"/>
    <w:rsid w:val="00405DEB"/>
    <w:rsid w:val="00406160"/>
    <w:rsid w:val="004061C2"/>
    <w:rsid w:val="00406586"/>
    <w:rsid w:val="00406874"/>
    <w:rsid w:val="004072D0"/>
    <w:rsid w:val="0040782E"/>
    <w:rsid w:val="004103B0"/>
    <w:rsid w:val="00410D67"/>
    <w:rsid w:val="00411B77"/>
    <w:rsid w:val="00411E17"/>
    <w:rsid w:val="00411FCE"/>
    <w:rsid w:val="004123A9"/>
    <w:rsid w:val="004129DD"/>
    <w:rsid w:val="00412A0D"/>
    <w:rsid w:val="00412A50"/>
    <w:rsid w:val="00412CB4"/>
    <w:rsid w:val="00412F9E"/>
    <w:rsid w:val="004130B6"/>
    <w:rsid w:val="00413280"/>
    <w:rsid w:val="0041330E"/>
    <w:rsid w:val="00413505"/>
    <w:rsid w:val="004137C4"/>
    <w:rsid w:val="00413B4E"/>
    <w:rsid w:val="00413BA5"/>
    <w:rsid w:val="004140D2"/>
    <w:rsid w:val="004141E2"/>
    <w:rsid w:val="004145B5"/>
    <w:rsid w:val="0041483A"/>
    <w:rsid w:val="0041500D"/>
    <w:rsid w:val="00415D4B"/>
    <w:rsid w:val="00416170"/>
    <w:rsid w:val="0041628A"/>
    <w:rsid w:val="00416382"/>
    <w:rsid w:val="004166AA"/>
    <w:rsid w:val="004171D1"/>
    <w:rsid w:val="0041762D"/>
    <w:rsid w:val="00417B6E"/>
    <w:rsid w:val="004201B6"/>
    <w:rsid w:val="00420235"/>
    <w:rsid w:val="0042078D"/>
    <w:rsid w:val="00420BA9"/>
    <w:rsid w:val="00420EB6"/>
    <w:rsid w:val="00421192"/>
    <w:rsid w:val="00421253"/>
    <w:rsid w:val="0042181E"/>
    <w:rsid w:val="00421833"/>
    <w:rsid w:val="00422015"/>
    <w:rsid w:val="004220B2"/>
    <w:rsid w:val="004223E7"/>
    <w:rsid w:val="004225DE"/>
    <w:rsid w:val="0042270C"/>
    <w:rsid w:val="00422C94"/>
    <w:rsid w:val="00422F50"/>
    <w:rsid w:val="004234D3"/>
    <w:rsid w:val="00423694"/>
    <w:rsid w:val="00423816"/>
    <w:rsid w:val="00423A9A"/>
    <w:rsid w:val="00423D48"/>
    <w:rsid w:val="00424069"/>
    <w:rsid w:val="00424851"/>
    <w:rsid w:val="00424AC6"/>
    <w:rsid w:val="00424E81"/>
    <w:rsid w:val="0042522A"/>
    <w:rsid w:val="00425389"/>
    <w:rsid w:val="00425792"/>
    <w:rsid w:val="00425CBF"/>
    <w:rsid w:val="00427223"/>
    <w:rsid w:val="004272FB"/>
    <w:rsid w:val="00427ADB"/>
    <w:rsid w:val="00427F27"/>
    <w:rsid w:val="004301DC"/>
    <w:rsid w:val="004301FC"/>
    <w:rsid w:val="004309E9"/>
    <w:rsid w:val="00430DA6"/>
    <w:rsid w:val="00430DC8"/>
    <w:rsid w:val="0043161A"/>
    <w:rsid w:val="00432994"/>
    <w:rsid w:val="00433007"/>
    <w:rsid w:val="00433127"/>
    <w:rsid w:val="004331F5"/>
    <w:rsid w:val="00433A32"/>
    <w:rsid w:val="00433B3D"/>
    <w:rsid w:val="00433B63"/>
    <w:rsid w:val="00433C20"/>
    <w:rsid w:val="00433FCF"/>
    <w:rsid w:val="004341E3"/>
    <w:rsid w:val="004343E9"/>
    <w:rsid w:val="00434AD1"/>
    <w:rsid w:val="00434DA0"/>
    <w:rsid w:val="00434E5B"/>
    <w:rsid w:val="00434F77"/>
    <w:rsid w:val="00434FF9"/>
    <w:rsid w:val="00435296"/>
    <w:rsid w:val="00435D91"/>
    <w:rsid w:val="00435EC9"/>
    <w:rsid w:val="00436097"/>
    <w:rsid w:val="00436206"/>
    <w:rsid w:val="004363CD"/>
    <w:rsid w:val="004364CA"/>
    <w:rsid w:val="00436F0C"/>
    <w:rsid w:val="0043705A"/>
    <w:rsid w:val="00437A39"/>
    <w:rsid w:val="00437A4F"/>
    <w:rsid w:val="00440182"/>
    <w:rsid w:val="00440364"/>
    <w:rsid w:val="00440483"/>
    <w:rsid w:val="00440D0D"/>
    <w:rsid w:val="004412CA"/>
    <w:rsid w:val="0044165B"/>
    <w:rsid w:val="00441823"/>
    <w:rsid w:val="00442240"/>
    <w:rsid w:val="004428DD"/>
    <w:rsid w:val="00442B80"/>
    <w:rsid w:val="00443914"/>
    <w:rsid w:val="00443B40"/>
    <w:rsid w:val="00444033"/>
    <w:rsid w:val="004440BE"/>
    <w:rsid w:val="00444241"/>
    <w:rsid w:val="00444B9E"/>
    <w:rsid w:val="00444D8A"/>
    <w:rsid w:val="004451A2"/>
    <w:rsid w:val="00445314"/>
    <w:rsid w:val="00445554"/>
    <w:rsid w:val="004455ED"/>
    <w:rsid w:val="00445798"/>
    <w:rsid w:val="004459BC"/>
    <w:rsid w:val="00445CC9"/>
    <w:rsid w:val="00445E26"/>
    <w:rsid w:val="00445F00"/>
    <w:rsid w:val="00445F44"/>
    <w:rsid w:val="0044662C"/>
    <w:rsid w:val="004469D1"/>
    <w:rsid w:val="00446BE1"/>
    <w:rsid w:val="00446D13"/>
    <w:rsid w:val="00447916"/>
    <w:rsid w:val="00447B40"/>
    <w:rsid w:val="00447E63"/>
    <w:rsid w:val="00447E7B"/>
    <w:rsid w:val="004500A5"/>
    <w:rsid w:val="00450382"/>
    <w:rsid w:val="00450695"/>
    <w:rsid w:val="004506CC"/>
    <w:rsid w:val="00450E09"/>
    <w:rsid w:val="0045102A"/>
    <w:rsid w:val="00451391"/>
    <w:rsid w:val="004516C3"/>
    <w:rsid w:val="0045178E"/>
    <w:rsid w:val="00451FE0"/>
    <w:rsid w:val="0045256F"/>
    <w:rsid w:val="00452A55"/>
    <w:rsid w:val="00452BF7"/>
    <w:rsid w:val="00452CD5"/>
    <w:rsid w:val="004532C6"/>
    <w:rsid w:val="004533E7"/>
    <w:rsid w:val="00453C26"/>
    <w:rsid w:val="00453C89"/>
    <w:rsid w:val="00453E2F"/>
    <w:rsid w:val="00454117"/>
    <w:rsid w:val="00454F93"/>
    <w:rsid w:val="00455262"/>
    <w:rsid w:val="004559C2"/>
    <w:rsid w:val="00455C54"/>
    <w:rsid w:val="0045624A"/>
    <w:rsid w:val="004562C6"/>
    <w:rsid w:val="004566F6"/>
    <w:rsid w:val="00456CB4"/>
    <w:rsid w:val="004575EE"/>
    <w:rsid w:val="00457C45"/>
    <w:rsid w:val="00457CE6"/>
    <w:rsid w:val="00457E90"/>
    <w:rsid w:val="004604A9"/>
    <w:rsid w:val="004610B7"/>
    <w:rsid w:val="004616F8"/>
    <w:rsid w:val="004623C0"/>
    <w:rsid w:val="0046261F"/>
    <w:rsid w:val="00462AC4"/>
    <w:rsid w:val="00462F72"/>
    <w:rsid w:val="004634A4"/>
    <w:rsid w:val="00463552"/>
    <w:rsid w:val="00463794"/>
    <w:rsid w:val="004637B7"/>
    <w:rsid w:val="00463985"/>
    <w:rsid w:val="00463E3D"/>
    <w:rsid w:val="00463EAE"/>
    <w:rsid w:val="00463FC6"/>
    <w:rsid w:val="004641E0"/>
    <w:rsid w:val="004645AE"/>
    <w:rsid w:val="00464746"/>
    <w:rsid w:val="0046479C"/>
    <w:rsid w:val="00464A35"/>
    <w:rsid w:val="00464AA9"/>
    <w:rsid w:val="00464BF4"/>
    <w:rsid w:val="00464E84"/>
    <w:rsid w:val="00465094"/>
    <w:rsid w:val="0046512B"/>
    <w:rsid w:val="00465165"/>
    <w:rsid w:val="00465C1C"/>
    <w:rsid w:val="00466B4B"/>
    <w:rsid w:val="00467565"/>
    <w:rsid w:val="0046770C"/>
    <w:rsid w:val="00467892"/>
    <w:rsid w:val="00467B84"/>
    <w:rsid w:val="00467BFD"/>
    <w:rsid w:val="0047056D"/>
    <w:rsid w:val="0047074D"/>
    <w:rsid w:val="0047075D"/>
    <w:rsid w:val="00470846"/>
    <w:rsid w:val="00470A2A"/>
    <w:rsid w:val="00470D73"/>
    <w:rsid w:val="004715CC"/>
    <w:rsid w:val="00471A77"/>
    <w:rsid w:val="00471E65"/>
    <w:rsid w:val="00472088"/>
    <w:rsid w:val="004730DF"/>
    <w:rsid w:val="00473BAD"/>
    <w:rsid w:val="004740B2"/>
    <w:rsid w:val="004742D2"/>
    <w:rsid w:val="0047454B"/>
    <w:rsid w:val="00474B41"/>
    <w:rsid w:val="00474BF8"/>
    <w:rsid w:val="0047506B"/>
    <w:rsid w:val="004756F1"/>
    <w:rsid w:val="00475735"/>
    <w:rsid w:val="00475956"/>
    <w:rsid w:val="00475B84"/>
    <w:rsid w:val="004763B0"/>
    <w:rsid w:val="0047641F"/>
    <w:rsid w:val="0047644D"/>
    <w:rsid w:val="00476D98"/>
    <w:rsid w:val="00476F72"/>
    <w:rsid w:val="004773DD"/>
    <w:rsid w:val="004773E0"/>
    <w:rsid w:val="004777BE"/>
    <w:rsid w:val="0047781E"/>
    <w:rsid w:val="00477A04"/>
    <w:rsid w:val="00480518"/>
    <w:rsid w:val="00480708"/>
    <w:rsid w:val="0048095E"/>
    <w:rsid w:val="00480B6E"/>
    <w:rsid w:val="00480C73"/>
    <w:rsid w:val="00480E9C"/>
    <w:rsid w:val="00481451"/>
    <w:rsid w:val="0048173A"/>
    <w:rsid w:val="004818AF"/>
    <w:rsid w:val="00481DBA"/>
    <w:rsid w:val="004823B8"/>
    <w:rsid w:val="00482743"/>
    <w:rsid w:val="004827AC"/>
    <w:rsid w:val="00482A41"/>
    <w:rsid w:val="00482A8C"/>
    <w:rsid w:val="00482B0F"/>
    <w:rsid w:val="00482BFC"/>
    <w:rsid w:val="00482E27"/>
    <w:rsid w:val="0048302B"/>
    <w:rsid w:val="0048375F"/>
    <w:rsid w:val="00483826"/>
    <w:rsid w:val="0048418F"/>
    <w:rsid w:val="00484216"/>
    <w:rsid w:val="0048425E"/>
    <w:rsid w:val="00484400"/>
    <w:rsid w:val="004847FE"/>
    <w:rsid w:val="00484878"/>
    <w:rsid w:val="00484935"/>
    <w:rsid w:val="0048494D"/>
    <w:rsid w:val="00484AF3"/>
    <w:rsid w:val="004851B4"/>
    <w:rsid w:val="00485229"/>
    <w:rsid w:val="00485406"/>
    <w:rsid w:val="00485F2F"/>
    <w:rsid w:val="00485FB4"/>
    <w:rsid w:val="00485FE5"/>
    <w:rsid w:val="004862CE"/>
    <w:rsid w:val="00486593"/>
    <w:rsid w:val="00486768"/>
    <w:rsid w:val="00486C72"/>
    <w:rsid w:val="00487218"/>
    <w:rsid w:val="004906B7"/>
    <w:rsid w:val="004907E3"/>
    <w:rsid w:val="00490D12"/>
    <w:rsid w:val="00490E00"/>
    <w:rsid w:val="004915D4"/>
    <w:rsid w:val="0049166E"/>
    <w:rsid w:val="004917A1"/>
    <w:rsid w:val="00491815"/>
    <w:rsid w:val="00491E89"/>
    <w:rsid w:val="00491FB7"/>
    <w:rsid w:val="00492309"/>
    <w:rsid w:val="00492410"/>
    <w:rsid w:val="004924CC"/>
    <w:rsid w:val="00492C64"/>
    <w:rsid w:val="00492DF3"/>
    <w:rsid w:val="004933BC"/>
    <w:rsid w:val="00493E45"/>
    <w:rsid w:val="00494062"/>
    <w:rsid w:val="00494078"/>
    <w:rsid w:val="004946F1"/>
    <w:rsid w:val="0049501D"/>
    <w:rsid w:val="0049502A"/>
    <w:rsid w:val="004952B2"/>
    <w:rsid w:val="00495660"/>
    <w:rsid w:val="004959D8"/>
    <w:rsid w:val="00495CD3"/>
    <w:rsid w:val="004963F8"/>
    <w:rsid w:val="004967D7"/>
    <w:rsid w:val="004969CE"/>
    <w:rsid w:val="004A0060"/>
    <w:rsid w:val="004A0722"/>
    <w:rsid w:val="004A0819"/>
    <w:rsid w:val="004A08E1"/>
    <w:rsid w:val="004A0EED"/>
    <w:rsid w:val="004A1013"/>
    <w:rsid w:val="004A1828"/>
    <w:rsid w:val="004A2AC6"/>
    <w:rsid w:val="004A2DFA"/>
    <w:rsid w:val="004A3587"/>
    <w:rsid w:val="004A3741"/>
    <w:rsid w:val="004A3D6C"/>
    <w:rsid w:val="004A5393"/>
    <w:rsid w:val="004A565F"/>
    <w:rsid w:val="004A68C0"/>
    <w:rsid w:val="004A6BAF"/>
    <w:rsid w:val="004A6BC7"/>
    <w:rsid w:val="004A6D7E"/>
    <w:rsid w:val="004A7245"/>
    <w:rsid w:val="004A74DD"/>
    <w:rsid w:val="004A7522"/>
    <w:rsid w:val="004B0B2B"/>
    <w:rsid w:val="004B174B"/>
    <w:rsid w:val="004B18B8"/>
    <w:rsid w:val="004B1D6E"/>
    <w:rsid w:val="004B1F35"/>
    <w:rsid w:val="004B205C"/>
    <w:rsid w:val="004B3293"/>
    <w:rsid w:val="004B4214"/>
    <w:rsid w:val="004B422E"/>
    <w:rsid w:val="004B46ED"/>
    <w:rsid w:val="004B49E7"/>
    <w:rsid w:val="004B4C8F"/>
    <w:rsid w:val="004B4E75"/>
    <w:rsid w:val="004B5070"/>
    <w:rsid w:val="004B51BE"/>
    <w:rsid w:val="004B52D7"/>
    <w:rsid w:val="004B56C5"/>
    <w:rsid w:val="004B62CE"/>
    <w:rsid w:val="004B6349"/>
    <w:rsid w:val="004B677B"/>
    <w:rsid w:val="004B7094"/>
    <w:rsid w:val="004B7893"/>
    <w:rsid w:val="004B7C70"/>
    <w:rsid w:val="004C0154"/>
    <w:rsid w:val="004C0224"/>
    <w:rsid w:val="004C0701"/>
    <w:rsid w:val="004C1110"/>
    <w:rsid w:val="004C121B"/>
    <w:rsid w:val="004C1424"/>
    <w:rsid w:val="004C1786"/>
    <w:rsid w:val="004C1993"/>
    <w:rsid w:val="004C1C20"/>
    <w:rsid w:val="004C2223"/>
    <w:rsid w:val="004C29CC"/>
    <w:rsid w:val="004C29FE"/>
    <w:rsid w:val="004C3C28"/>
    <w:rsid w:val="004C3F32"/>
    <w:rsid w:val="004C4530"/>
    <w:rsid w:val="004C4634"/>
    <w:rsid w:val="004C49D7"/>
    <w:rsid w:val="004C4E4F"/>
    <w:rsid w:val="004C4EAF"/>
    <w:rsid w:val="004C5198"/>
    <w:rsid w:val="004C571F"/>
    <w:rsid w:val="004C5A28"/>
    <w:rsid w:val="004C6152"/>
    <w:rsid w:val="004C62D4"/>
    <w:rsid w:val="004C6D98"/>
    <w:rsid w:val="004C7779"/>
    <w:rsid w:val="004C7BBA"/>
    <w:rsid w:val="004D02DA"/>
    <w:rsid w:val="004D082E"/>
    <w:rsid w:val="004D0AE4"/>
    <w:rsid w:val="004D0B13"/>
    <w:rsid w:val="004D0F63"/>
    <w:rsid w:val="004D18F0"/>
    <w:rsid w:val="004D1B6D"/>
    <w:rsid w:val="004D2037"/>
    <w:rsid w:val="004D2531"/>
    <w:rsid w:val="004D2623"/>
    <w:rsid w:val="004D274E"/>
    <w:rsid w:val="004D2759"/>
    <w:rsid w:val="004D2B2E"/>
    <w:rsid w:val="004D3232"/>
    <w:rsid w:val="004D32BE"/>
    <w:rsid w:val="004D336C"/>
    <w:rsid w:val="004D33D0"/>
    <w:rsid w:val="004D3482"/>
    <w:rsid w:val="004D37BB"/>
    <w:rsid w:val="004D383A"/>
    <w:rsid w:val="004D3908"/>
    <w:rsid w:val="004D3939"/>
    <w:rsid w:val="004D3A73"/>
    <w:rsid w:val="004D3E33"/>
    <w:rsid w:val="004D48BC"/>
    <w:rsid w:val="004D4FB1"/>
    <w:rsid w:val="004D54B0"/>
    <w:rsid w:val="004D55B4"/>
    <w:rsid w:val="004D55F8"/>
    <w:rsid w:val="004D57D2"/>
    <w:rsid w:val="004D59F2"/>
    <w:rsid w:val="004D5C13"/>
    <w:rsid w:val="004D5D1B"/>
    <w:rsid w:val="004D5E00"/>
    <w:rsid w:val="004D638D"/>
    <w:rsid w:val="004D65A9"/>
    <w:rsid w:val="004D694B"/>
    <w:rsid w:val="004D6B34"/>
    <w:rsid w:val="004D6BB0"/>
    <w:rsid w:val="004D6CD0"/>
    <w:rsid w:val="004D6D31"/>
    <w:rsid w:val="004D739A"/>
    <w:rsid w:val="004D76EC"/>
    <w:rsid w:val="004D7848"/>
    <w:rsid w:val="004E069B"/>
    <w:rsid w:val="004E0A57"/>
    <w:rsid w:val="004E0D33"/>
    <w:rsid w:val="004E0D52"/>
    <w:rsid w:val="004E0ED0"/>
    <w:rsid w:val="004E12CC"/>
    <w:rsid w:val="004E1863"/>
    <w:rsid w:val="004E1A2C"/>
    <w:rsid w:val="004E227D"/>
    <w:rsid w:val="004E23C8"/>
    <w:rsid w:val="004E2C1E"/>
    <w:rsid w:val="004E3447"/>
    <w:rsid w:val="004E4709"/>
    <w:rsid w:val="004E5559"/>
    <w:rsid w:val="004E57E2"/>
    <w:rsid w:val="004E5EE9"/>
    <w:rsid w:val="004E687F"/>
    <w:rsid w:val="004E698B"/>
    <w:rsid w:val="004E6DD6"/>
    <w:rsid w:val="004E6EAC"/>
    <w:rsid w:val="004E7962"/>
    <w:rsid w:val="004E7A76"/>
    <w:rsid w:val="004E7CDE"/>
    <w:rsid w:val="004F0935"/>
    <w:rsid w:val="004F0985"/>
    <w:rsid w:val="004F0A98"/>
    <w:rsid w:val="004F0DC0"/>
    <w:rsid w:val="004F0EC8"/>
    <w:rsid w:val="004F1014"/>
    <w:rsid w:val="004F10FD"/>
    <w:rsid w:val="004F1389"/>
    <w:rsid w:val="004F15C4"/>
    <w:rsid w:val="004F1F4E"/>
    <w:rsid w:val="004F20FC"/>
    <w:rsid w:val="004F28F9"/>
    <w:rsid w:val="004F298A"/>
    <w:rsid w:val="004F2B14"/>
    <w:rsid w:val="004F2C04"/>
    <w:rsid w:val="004F2CAA"/>
    <w:rsid w:val="004F31A1"/>
    <w:rsid w:val="004F35DB"/>
    <w:rsid w:val="004F3A3C"/>
    <w:rsid w:val="004F3ACE"/>
    <w:rsid w:val="004F43D0"/>
    <w:rsid w:val="004F43DF"/>
    <w:rsid w:val="004F4D1D"/>
    <w:rsid w:val="004F4F27"/>
    <w:rsid w:val="004F5087"/>
    <w:rsid w:val="004F5DAB"/>
    <w:rsid w:val="004F6BDB"/>
    <w:rsid w:val="004F6E9A"/>
    <w:rsid w:val="004F6FDA"/>
    <w:rsid w:val="004F7201"/>
    <w:rsid w:val="004F73FC"/>
    <w:rsid w:val="004F7D65"/>
    <w:rsid w:val="004F7EE0"/>
    <w:rsid w:val="004FFE8D"/>
    <w:rsid w:val="0050052C"/>
    <w:rsid w:val="005005F0"/>
    <w:rsid w:val="00500880"/>
    <w:rsid w:val="00500CBD"/>
    <w:rsid w:val="00500DC2"/>
    <w:rsid w:val="00500EB8"/>
    <w:rsid w:val="0050154D"/>
    <w:rsid w:val="0050171E"/>
    <w:rsid w:val="0050200C"/>
    <w:rsid w:val="0050261D"/>
    <w:rsid w:val="0050272F"/>
    <w:rsid w:val="00502E34"/>
    <w:rsid w:val="00502EDC"/>
    <w:rsid w:val="005037D3"/>
    <w:rsid w:val="00503A6A"/>
    <w:rsid w:val="005040FC"/>
    <w:rsid w:val="00504213"/>
    <w:rsid w:val="005042D1"/>
    <w:rsid w:val="005048BD"/>
    <w:rsid w:val="00504C99"/>
    <w:rsid w:val="0050508F"/>
    <w:rsid w:val="005052A2"/>
    <w:rsid w:val="00505866"/>
    <w:rsid w:val="00505B02"/>
    <w:rsid w:val="005060C4"/>
    <w:rsid w:val="005061E9"/>
    <w:rsid w:val="0050622E"/>
    <w:rsid w:val="00507511"/>
    <w:rsid w:val="00507610"/>
    <w:rsid w:val="00507FBC"/>
    <w:rsid w:val="00510D1D"/>
    <w:rsid w:val="00510D8D"/>
    <w:rsid w:val="005112C6"/>
    <w:rsid w:val="00511722"/>
    <w:rsid w:val="005122B6"/>
    <w:rsid w:val="00512752"/>
    <w:rsid w:val="00512A66"/>
    <w:rsid w:val="00512BC3"/>
    <w:rsid w:val="00512C53"/>
    <w:rsid w:val="00512D0C"/>
    <w:rsid w:val="00512D60"/>
    <w:rsid w:val="005131CB"/>
    <w:rsid w:val="0051333A"/>
    <w:rsid w:val="00513677"/>
    <w:rsid w:val="00513847"/>
    <w:rsid w:val="00514DC6"/>
    <w:rsid w:val="00515FE3"/>
    <w:rsid w:val="005162C7"/>
    <w:rsid w:val="005162D5"/>
    <w:rsid w:val="005162EF"/>
    <w:rsid w:val="0051651E"/>
    <w:rsid w:val="00516633"/>
    <w:rsid w:val="00516DB8"/>
    <w:rsid w:val="00516ED6"/>
    <w:rsid w:val="00516F0C"/>
    <w:rsid w:val="00517674"/>
    <w:rsid w:val="00517AE7"/>
    <w:rsid w:val="005202EA"/>
    <w:rsid w:val="00520B59"/>
    <w:rsid w:val="00520D14"/>
    <w:rsid w:val="0052103E"/>
    <w:rsid w:val="00521486"/>
    <w:rsid w:val="005216C8"/>
    <w:rsid w:val="00521793"/>
    <w:rsid w:val="00521883"/>
    <w:rsid w:val="005222C2"/>
    <w:rsid w:val="005226F5"/>
    <w:rsid w:val="005227CE"/>
    <w:rsid w:val="00522AE6"/>
    <w:rsid w:val="005231D7"/>
    <w:rsid w:val="005233BC"/>
    <w:rsid w:val="00523A65"/>
    <w:rsid w:val="00523F5C"/>
    <w:rsid w:val="00524368"/>
    <w:rsid w:val="00524383"/>
    <w:rsid w:val="00524B96"/>
    <w:rsid w:val="00524C93"/>
    <w:rsid w:val="00524D3D"/>
    <w:rsid w:val="005250DD"/>
    <w:rsid w:val="005250F2"/>
    <w:rsid w:val="005255AE"/>
    <w:rsid w:val="00525A7A"/>
    <w:rsid w:val="00525D10"/>
    <w:rsid w:val="00525DFE"/>
    <w:rsid w:val="00526019"/>
    <w:rsid w:val="00526428"/>
    <w:rsid w:val="005264E1"/>
    <w:rsid w:val="005265CB"/>
    <w:rsid w:val="005269AF"/>
    <w:rsid w:val="00526D05"/>
    <w:rsid w:val="00527598"/>
    <w:rsid w:val="0052762F"/>
    <w:rsid w:val="00527D36"/>
    <w:rsid w:val="00527D73"/>
    <w:rsid w:val="00527E63"/>
    <w:rsid w:val="00527E9E"/>
    <w:rsid w:val="00530580"/>
    <w:rsid w:val="005306A8"/>
    <w:rsid w:val="0053078B"/>
    <w:rsid w:val="00530C2C"/>
    <w:rsid w:val="00530E11"/>
    <w:rsid w:val="00530F4B"/>
    <w:rsid w:val="00531379"/>
    <w:rsid w:val="005318E7"/>
    <w:rsid w:val="00531BA2"/>
    <w:rsid w:val="00532759"/>
    <w:rsid w:val="005329B1"/>
    <w:rsid w:val="00532A72"/>
    <w:rsid w:val="00532B4C"/>
    <w:rsid w:val="00532CD4"/>
    <w:rsid w:val="005331D3"/>
    <w:rsid w:val="005334BB"/>
    <w:rsid w:val="00533B8E"/>
    <w:rsid w:val="0053449B"/>
    <w:rsid w:val="00535601"/>
    <w:rsid w:val="0053564B"/>
    <w:rsid w:val="00535A8C"/>
    <w:rsid w:val="00535FB6"/>
    <w:rsid w:val="005361F9"/>
    <w:rsid w:val="0053646B"/>
    <w:rsid w:val="00536756"/>
    <w:rsid w:val="00536A64"/>
    <w:rsid w:val="00536D6A"/>
    <w:rsid w:val="00537911"/>
    <w:rsid w:val="00537A6E"/>
    <w:rsid w:val="00537E2E"/>
    <w:rsid w:val="00540231"/>
    <w:rsid w:val="005402B5"/>
    <w:rsid w:val="005406EE"/>
    <w:rsid w:val="005409C4"/>
    <w:rsid w:val="00540A4A"/>
    <w:rsid w:val="00540AD4"/>
    <w:rsid w:val="005410CF"/>
    <w:rsid w:val="0054140F"/>
    <w:rsid w:val="005414E3"/>
    <w:rsid w:val="00541E9D"/>
    <w:rsid w:val="00541FA4"/>
    <w:rsid w:val="005422A6"/>
    <w:rsid w:val="005426CF"/>
    <w:rsid w:val="00542799"/>
    <w:rsid w:val="005428DA"/>
    <w:rsid w:val="00542DC9"/>
    <w:rsid w:val="00542FA9"/>
    <w:rsid w:val="00543610"/>
    <w:rsid w:val="00543B75"/>
    <w:rsid w:val="00543D47"/>
    <w:rsid w:val="005442A7"/>
    <w:rsid w:val="0054440A"/>
    <w:rsid w:val="0054492C"/>
    <w:rsid w:val="00544C57"/>
    <w:rsid w:val="00544CEE"/>
    <w:rsid w:val="00544D5F"/>
    <w:rsid w:val="00545CA7"/>
    <w:rsid w:val="00546B21"/>
    <w:rsid w:val="00547534"/>
    <w:rsid w:val="00547976"/>
    <w:rsid w:val="0055020D"/>
    <w:rsid w:val="005509FE"/>
    <w:rsid w:val="00550F82"/>
    <w:rsid w:val="00551566"/>
    <w:rsid w:val="005518CF"/>
    <w:rsid w:val="005520B9"/>
    <w:rsid w:val="0055245B"/>
    <w:rsid w:val="00552794"/>
    <w:rsid w:val="00552D10"/>
    <w:rsid w:val="00552D28"/>
    <w:rsid w:val="00552D81"/>
    <w:rsid w:val="00552E15"/>
    <w:rsid w:val="00552F27"/>
    <w:rsid w:val="00552F5D"/>
    <w:rsid w:val="00553389"/>
    <w:rsid w:val="0055379B"/>
    <w:rsid w:val="0055382E"/>
    <w:rsid w:val="00553970"/>
    <w:rsid w:val="00553A89"/>
    <w:rsid w:val="00553C05"/>
    <w:rsid w:val="00553C5F"/>
    <w:rsid w:val="005540DE"/>
    <w:rsid w:val="00554156"/>
    <w:rsid w:val="00554373"/>
    <w:rsid w:val="0055463E"/>
    <w:rsid w:val="005552D4"/>
    <w:rsid w:val="005555FE"/>
    <w:rsid w:val="005559E2"/>
    <w:rsid w:val="00555CFD"/>
    <w:rsid w:val="0055640A"/>
    <w:rsid w:val="00556597"/>
    <w:rsid w:val="00556A87"/>
    <w:rsid w:val="0055700A"/>
    <w:rsid w:val="00557548"/>
    <w:rsid w:val="00557576"/>
    <w:rsid w:val="0055775E"/>
    <w:rsid w:val="00557A24"/>
    <w:rsid w:val="00557DD7"/>
    <w:rsid w:val="005607B6"/>
    <w:rsid w:val="00560BD0"/>
    <w:rsid w:val="00560C35"/>
    <w:rsid w:val="005611CB"/>
    <w:rsid w:val="00561AF3"/>
    <w:rsid w:val="00561BBB"/>
    <w:rsid w:val="00561CCA"/>
    <w:rsid w:val="005623ED"/>
    <w:rsid w:val="0056284A"/>
    <w:rsid w:val="00562956"/>
    <w:rsid w:val="00562C32"/>
    <w:rsid w:val="00562F9C"/>
    <w:rsid w:val="00563202"/>
    <w:rsid w:val="00563348"/>
    <w:rsid w:val="00563473"/>
    <w:rsid w:val="00563613"/>
    <w:rsid w:val="005636D2"/>
    <w:rsid w:val="005636D6"/>
    <w:rsid w:val="005637A4"/>
    <w:rsid w:val="00563A89"/>
    <w:rsid w:val="00563CA0"/>
    <w:rsid w:val="00564C8C"/>
    <w:rsid w:val="00564CC7"/>
    <w:rsid w:val="00564EA5"/>
    <w:rsid w:val="0056538E"/>
    <w:rsid w:val="00565664"/>
    <w:rsid w:val="005658CD"/>
    <w:rsid w:val="005659A3"/>
    <w:rsid w:val="00565DC0"/>
    <w:rsid w:val="005668EB"/>
    <w:rsid w:val="005668FC"/>
    <w:rsid w:val="00567078"/>
    <w:rsid w:val="005671B3"/>
    <w:rsid w:val="005672A4"/>
    <w:rsid w:val="00567451"/>
    <w:rsid w:val="00567528"/>
    <w:rsid w:val="00567FF1"/>
    <w:rsid w:val="00570436"/>
    <w:rsid w:val="005706EA"/>
    <w:rsid w:val="0057095A"/>
    <w:rsid w:val="00570F0C"/>
    <w:rsid w:val="005710AF"/>
    <w:rsid w:val="0057160B"/>
    <w:rsid w:val="005716B3"/>
    <w:rsid w:val="005716D2"/>
    <w:rsid w:val="00571AB6"/>
    <w:rsid w:val="00571EC6"/>
    <w:rsid w:val="00572709"/>
    <w:rsid w:val="00572CF6"/>
    <w:rsid w:val="00572D56"/>
    <w:rsid w:val="00573047"/>
    <w:rsid w:val="005730C9"/>
    <w:rsid w:val="005731EE"/>
    <w:rsid w:val="005732A8"/>
    <w:rsid w:val="00573356"/>
    <w:rsid w:val="005735EB"/>
    <w:rsid w:val="00573AF8"/>
    <w:rsid w:val="00573F3C"/>
    <w:rsid w:val="005742D9"/>
    <w:rsid w:val="00574593"/>
    <w:rsid w:val="005747F0"/>
    <w:rsid w:val="00574851"/>
    <w:rsid w:val="0057496C"/>
    <w:rsid w:val="00574CCB"/>
    <w:rsid w:val="00574F8D"/>
    <w:rsid w:val="005752FD"/>
    <w:rsid w:val="005754EC"/>
    <w:rsid w:val="005761AD"/>
    <w:rsid w:val="0057620F"/>
    <w:rsid w:val="00576C70"/>
    <w:rsid w:val="00576FD1"/>
    <w:rsid w:val="00577728"/>
    <w:rsid w:val="00577BD7"/>
    <w:rsid w:val="00577C81"/>
    <w:rsid w:val="0058033B"/>
    <w:rsid w:val="00580593"/>
    <w:rsid w:val="00580B8D"/>
    <w:rsid w:val="005810FB"/>
    <w:rsid w:val="00581787"/>
    <w:rsid w:val="00581BF4"/>
    <w:rsid w:val="00581FEE"/>
    <w:rsid w:val="005820A7"/>
    <w:rsid w:val="005822F3"/>
    <w:rsid w:val="00582390"/>
    <w:rsid w:val="00582DA2"/>
    <w:rsid w:val="00582F62"/>
    <w:rsid w:val="00583218"/>
    <w:rsid w:val="0058329D"/>
    <w:rsid w:val="00583414"/>
    <w:rsid w:val="00583485"/>
    <w:rsid w:val="005837A5"/>
    <w:rsid w:val="005838AA"/>
    <w:rsid w:val="00583A8B"/>
    <w:rsid w:val="00583C3D"/>
    <w:rsid w:val="00583C43"/>
    <w:rsid w:val="0058444B"/>
    <w:rsid w:val="00584BEE"/>
    <w:rsid w:val="005852CD"/>
    <w:rsid w:val="0058602A"/>
    <w:rsid w:val="005862F1"/>
    <w:rsid w:val="005863AF"/>
    <w:rsid w:val="0058655F"/>
    <w:rsid w:val="0058680A"/>
    <w:rsid w:val="0058716A"/>
    <w:rsid w:val="00587718"/>
    <w:rsid w:val="005878B1"/>
    <w:rsid w:val="00587977"/>
    <w:rsid w:val="005901F6"/>
    <w:rsid w:val="005906CD"/>
    <w:rsid w:val="0059152D"/>
    <w:rsid w:val="00591537"/>
    <w:rsid w:val="0059165A"/>
    <w:rsid w:val="005916E5"/>
    <w:rsid w:val="00591848"/>
    <w:rsid w:val="00591F58"/>
    <w:rsid w:val="005920F5"/>
    <w:rsid w:val="005927CC"/>
    <w:rsid w:val="0059282E"/>
    <w:rsid w:val="00592D32"/>
    <w:rsid w:val="00592DB0"/>
    <w:rsid w:val="00592DFA"/>
    <w:rsid w:val="00592F28"/>
    <w:rsid w:val="0059324F"/>
    <w:rsid w:val="00593C17"/>
    <w:rsid w:val="00594233"/>
    <w:rsid w:val="00595948"/>
    <w:rsid w:val="00595CCC"/>
    <w:rsid w:val="00596124"/>
    <w:rsid w:val="005966E2"/>
    <w:rsid w:val="0059692E"/>
    <w:rsid w:val="00596A43"/>
    <w:rsid w:val="00596ADB"/>
    <w:rsid w:val="00596C37"/>
    <w:rsid w:val="00596D62"/>
    <w:rsid w:val="005972F2"/>
    <w:rsid w:val="00597DF3"/>
    <w:rsid w:val="005A018A"/>
    <w:rsid w:val="005A0787"/>
    <w:rsid w:val="005A0A6E"/>
    <w:rsid w:val="005A1314"/>
    <w:rsid w:val="005A16A7"/>
    <w:rsid w:val="005A1735"/>
    <w:rsid w:val="005A1D84"/>
    <w:rsid w:val="005A211E"/>
    <w:rsid w:val="005A2136"/>
    <w:rsid w:val="005A2294"/>
    <w:rsid w:val="005A22D8"/>
    <w:rsid w:val="005A2564"/>
    <w:rsid w:val="005A2991"/>
    <w:rsid w:val="005A31F5"/>
    <w:rsid w:val="005A34D0"/>
    <w:rsid w:val="005A360C"/>
    <w:rsid w:val="005A40C6"/>
    <w:rsid w:val="005A4CBC"/>
    <w:rsid w:val="005A5286"/>
    <w:rsid w:val="005A530A"/>
    <w:rsid w:val="005A5A25"/>
    <w:rsid w:val="005A61E5"/>
    <w:rsid w:val="005A6A8B"/>
    <w:rsid w:val="005A6BDC"/>
    <w:rsid w:val="005A6F6C"/>
    <w:rsid w:val="005A70EA"/>
    <w:rsid w:val="005A7250"/>
    <w:rsid w:val="005A74B4"/>
    <w:rsid w:val="005A75D0"/>
    <w:rsid w:val="005A7F11"/>
    <w:rsid w:val="005B078F"/>
    <w:rsid w:val="005B0A1D"/>
    <w:rsid w:val="005B0F24"/>
    <w:rsid w:val="005B17B7"/>
    <w:rsid w:val="005B1A2C"/>
    <w:rsid w:val="005B1A62"/>
    <w:rsid w:val="005B1A63"/>
    <w:rsid w:val="005B1C9F"/>
    <w:rsid w:val="005B1DB8"/>
    <w:rsid w:val="005B1F6B"/>
    <w:rsid w:val="005B1F9A"/>
    <w:rsid w:val="005B23A2"/>
    <w:rsid w:val="005B2440"/>
    <w:rsid w:val="005B24B7"/>
    <w:rsid w:val="005B2552"/>
    <w:rsid w:val="005B2896"/>
    <w:rsid w:val="005B2AAE"/>
    <w:rsid w:val="005B2D79"/>
    <w:rsid w:val="005B3133"/>
    <w:rsid w:val="005B3596"/>
    <w:rsid w:val="005B36AC"/>
    <w:rsid w:val="005B3EFE"/>
    <w:rsid w:val="005B4520"/>
    <w:rsid w:val="005B461C"/>
    <w:rsid w:val="005B47B0"/>
    <w:rsid w:val="005B4EEB"/>
    <w:rsid w:val="005B513A"/>
    <w:rsid w:val="005B516A"/>
    <w:rsid w:val="005B533C"/>
    <w:rsid w:val="005B53EA"/>
    <w:rsid w:val="005B5A41"/>
    <w:rsid w:val="005B6171"/>
    <w:rsid w:val="005B6B12"/>
    <w:rsid w:val="005B6D8D"/>
    <w:rsid w:val="005B6EA8"/>
    <w:rsid w:val="005B7291"/>
    <w:rsid w:val="005B746B"/>
    <w:rsid w:val="005B750C"/>
    <w:rsid w:val="005B77F0"/>
    <w:rsid w:val="005B7837"/>
    <w:rsid w:val="005B7D3B"/>
    <w:rsid w:val="005C00F9"/>
    <w:rsid w:val="005C011D"/>
    <w:rsid w:val="005C18F6"/>
    <w:rsid w:val="005C19CD"/>
    <w:rsid w:val="005C222D"/>
    <w:rsid w:val="005C23FE"/>
    <w:rsid w:val="005C2412"/>
    <w:rsid w:val="005C29C2"/>
    <w:rsid w:val="005C2B39"/>
    <w:rsid w:val="005C2E4D"/>
    <w:rsid w:val="005C2F1F"/>
    <w:rsid w:val="005C2F4B"/>
    <w:rsid w:val="005C2FB1"/>
    <w:rsid w:val="005C34BE"/>
    <w:rsid w:val="005C34FA"/>
    <w:rsid w:val="005C3963"/>
    <w:rsid w:val="005C3BC2"/>
    <w:rsid w:val="005C3C47"/>
    <w:rsid w:val="005C3D87"/>
    <w:rsid w:val="005C3EEF"/>
    <w:rsid w:val="005C41C7"/>
    <w:rsid w:val="005C4991"/>
    <w:rsid w:val="005C49B8"/>
    <w:rsid w:val="005C4D3A"/>
    <w:rsid w:val="005C53A1"/>
    <w:rsid w:val="005C573A"/>
    <w:rsid w:val="005C5A7E"/>
    <w:rsid w:val="005C5F4F"/>
    <w:rsid w:val="005C65AA"/>
    <w:rsid w:val="005C711C"/>
    <w:rsid w:val="005C7955"/>
    <w:rsid w:val="005C79FD"/>
    <w:rsid w:val="005C7C59"/>
    <w:rsid w:val="005D0514"/>
    <w:rsid w:val="005D0CB7"/>
    <w:rsid w:val="005D1780"/>
    <w:rsid w:val="005D1840"/>
    <w:rsid w:val="005D1B2F"/>
    <w:rsid w:val="005D1E5A"/>
    <w:rsid w:val="005D20C1"/>
    <w:rsid w:val="005D22BA"/>
    <w:rsid w:val="005D2F42"/>
    <w:rsid w:val="005D35E4"/>
    <w:rsid w:val="005D362B"/>
    <w:rsid w:val="005D4272"/>
    <w:rsid w:val="005D435B"/>
    <w:rsid w:val="005D519B"/>
    <w:rsid w:val="005D575F"/>
    <w:rsid w:val="005D5B70"/>
    <w:rsid w:val="005D5F00"/>
    <w:rsid w:val="005D5F95"/>
    <w:rsid w:val="005D6042"/>
    <w:rsid w:val="005D6745"/>
    <w:rsid w:val="005D6B4A"/>
    <w:rsid w:val="005D6E41"/>
    <w:rsid w:val="005D6F19"/>
    <w:rsid w:val="005D7605"/>
    <w:rsid w:val="005D7772"/>
    <w:rsid w:val="005D7777"/>
    <w:rsid w:val="005D7910"/>
    <w:rsid w:val="005D79E8"/>
    <w:rsid w:val="005D79FA"/>
    <w:rsid w:val="005D7E0F"/>
    <w:rsid w:val="005D7FF6"/>
    <w:rsid w:val="005E020F"/>
    <w:rsid w:val="005E05B3"/>
    <w:rsid w:val="005E0D7C"/>
    <w:rsid w:val="005E0E78"/>
    <w:rsid w:val="005E1E5D"/>
    <w:rsid w:val="005E1EF6"/>
    <w:rsid w:val="005E2878"/>
    <w:rsid w:val="005E2961"/>
    <w:rsid w:val="005E2E05"/>
    <w:rsid w:val="005E30E9"/>
    <w:rsid w:val="005E315A"/>
    <w:rsid w:val="005E343F"/>
    <w:rsid w:val="005E3450"/>
    <w:rsid w:val="005E359D"/>
    <w:rsid w:val="005E39AE"/>
    <w:rsid w:val="005E3B64"/>
    <w:rsid w:val="005E3D20"/>
    <w:rsid w:val="005E43DF"/>
    <w:rsid w:val="005E46CC"/>
    <w:rsid w:val="005E4955"/>
    <w:rsid w:val="005E4A63"/>
    <w:rsid w:val="005E54F2"/>
    <w:rsid w:val="005E5605"/>
    <w:rsid w:val="005E5A67"/>
    <w:rsid w:val="005E5DB5"/>
    <w:rsid w:val="005E67F9"/>
    <w:rsid w:val="005E6803"/>
    <w:rsid w:val="005E6C21"/>
    <w:rsid w:val="005E73C4"/>
    <w:rsid w:val="005F03D6"/>
    <w:rsid w:val="005F04DE"/>
    <w:rsid w:val="005F0F75"/>
    <w:rsid w:val="005F1047"/>
    <w:rsid w:val="005F142C"/>
    <w:rsid w:val="005F2030"/>
    <w:rsid w:val="005F2085"/>
    <w:rsid w:val="005F2475"/>
    <w:rsid w:val="005F2523"/>
    <w:rsid w:val="005F2A6A"/>
    <w:rsid w:val="005F2D83"/>
    <w:rsid w:val="005F2E5B"/>
    <w:rsid w:val="005F2F5B"/>
    <w:rsid w:val="005F3AA9"/>
    <w:rsid w:val="005F4597"/>
    <w:rsid w:val="005F45DF"/>
    <w:rsid w:val="005F499A"/>
    <w:rsid w:val="005F4AB9"/>
    <w:rsid w:val="005F5B3A"/>
    <w:rsid w:val="005F5C29"/>
    <w:rsid w:val="005F5E5F"/>
    <w:rsid w:val="005F66D0"/>
    <w:rsid w:val="005F6812"/>
    <w:rsid w:val="005F6AF4"/>
    <w:rsid w:val="005F705E"/>
    <w:rsid w:val="005F75F6"/>
    <w:rsid w:val="005F7E5B"/>
    <w:rsid w:val="006000BB"/>
    <w:rsid w:val="006007A1"/>
    <w:rsid w:val="006007CA"/>
    <w:rsid w:val="00600899"/>
    <w:rsid w:val="00600C58"/>
    <w:rsid w:val="0060100C"/>
    <w:rsid w:val="00601076"/>
    <w:rsid w:val="006010C6"/>
    <w:rsid w:val="006015E6"/>
    <w:rsid w:val="006017EF"/>
    <w:rsid w:val="00601B2E"/>
    <w:rsid w:val="00601EB0"/>
    <w:rsid w:val="00602363"/>
    <w:rsid w:val="0060284E"/>
    <w:rsid w:val="006028C1"/>
    <w:rsid w:val="00603279"/>
    <w:rsid w:val="00603293"/>
    <w:rsid w:val="00603DFA"/>
    <w:rsid w:val="00604048"/>
    <w:rsid w:val="006044EC"/>
    <w:rsid w:val="006045E4"/>
    <w:rsid w:val="00604882"/>
    <w:rsid w:val="006048D3"/>
    <w:rsid w:val="00604AFC"/>
    <w:rsid w:val="006053C6"/>
    <w:rsid w:val="0060550A"/>
    <w:rsid w:val="006055F6"/>
    <w:rsid w:val="006055FC"/>
    <w:rsid w:val="00605C7D"/>
    <w:rsid w:val="00606732"/>
    <w:rsid w:val="00606B50"/>
    <w:rsid w:val="00606BD1"/>
    <w:rsid w:val="00606EB9"/>
    <w:rsid w:val="00606F55"/>
    <w:rsid w:val="0060755B"/>
    <w:rsid w:val="00607690"/>
    <w:rsid w:val="0060C261"/>
    <w:rsid w:val="00610090"/>
    <w:rsid w:val="00610245"/>
    <w:rsid w:val="006105E0"/>
    <w:rsid w:val="00610E64"/>
    <w:rsid w:val="00610EA1"/>
    <w:rsid w:val="00610F65"/>
    <w:rsid w:val="0061157E"/>
    <w:rsid w:val="0061196E"/>
    <w:rsid w:val="00611BF2"/>
    <w:rsid w:val="00611ED7"/>
    <w:rsid w:val="006120C8"/>
    <w:rsid w:val="0061211E"/>
    <w:rsid w:val="006122D1"/>
    <w:rsid w:val="00612417"/>
    <w:rsid w:val="00612514"/>
    <w:rsid w:val="00612B6E"/>
    <w:rsid w:val="0061338F"/>
    <w:rsid w:val="006140AB"/>
    <w:rsid w:val="006144F1"/>
    <w:rsid w:val="006148CB"/>
    <w:rsid w:val="006150D1"/>
    <w:rsid w:val="00615AC1"/>
    <w:rsid w:val="00615EF6"/>
    <w:rsid w:val="00615F0F"/>
    <w:rsid w:val="00616644"/>
    <w:rsid w:val="006170FE"/>
    <w:rsid w:val="00617131"/>
    <w:rsid w:val="00617177"/>
    <w:rsid w:val="006176EF"/>
    <w:rsid w:val="00617832"/>
    <w:rsid w:val="0061784A"/>
    <w:rsid w:val="006202EB"/>
    <w:rsid w:val="0062060F"/>
    <w:rsid w:val="00621393"/>
    <w:rsid w:val="0062154F"/>
    <w:rsid w:val="00621B47"/>
    <w:rsid w:val="00621BC6"/>
    <w:rsid w:val="00621EA4"/>
    <w:rsid w:val="006224B0"/>
    <w:rsid w:val="006224B6"/>
    <w:rsid w:val="006227F7"/>
    <w:rsid w:val="006233A7"/>
    <w:rsid w:val="006235CC"/>
    <w:rsid w:val="00623CFE"/>
    <w:rsid w:val="00624472"/>
    <w:rsid w:val="00624A36"/>
    <w:rsid w:val="00624DE6"/>
    <w:rsid w:val="0062553E"/>
    <w:rsid w:val="006256F9"/>
    <w:rsid w:val="006258E1"/>
    <w:rsid w:val="00625E86"/>
    <w:rsid w:val="00625EC3"/>
    <w:rsid w:val="00625FB5"/>
    <w:rsid w:val="006264C5"/>
    <w:rsid w:val="0062695E"/>
    <w:rsid w:val="00626D1D"/>
    <w:rsid w:val="00626D55"/>
    <w:rsid w:val="006275DA"/>
    <w:rsid w:val="00627BBE"/>
    <w:rsid w:val="00627C46"/>
    <w:rsid w:val="00630209"/>
    <w:rsid w:val="00630265"/>
    <w:rsid w:val="0063026F"/>
    <w:rsid w:val="00630A35"/>
    <w:rsid w:val="00630AF5"/>
    <w:rsid w:val="00630B4D"/>
    <w:rsid w:val="00630BD2"/>
    <w:rsid w:val="00631135"/>
    <w:rsid w:val="006311F6"/>
    <w:rsid w:val="00631A8C"/>
    <w:rsid w:val="00631DB7"/>
    <w:rsid w:val="00631FD1"/>
    <w:rsid w:val="0063213E"/>
    <w:rsid w:val="00632155"/>
    <w:rsid w:val="00632DD3"/>
    <w:rsid w:val="00632FC6"/>
    <w:rsid w:val="0063320D"/>
    <w:rsid w:val="0063348F"/>
    <w:rsid w:val="006335B1"/>
    <w:rsid w:val="00633B63"/>
    <w:rsid w:val="00633CA9"/>
    <w:rsid w:val="00633F39"/>
    <w:rsid w:val="00634059"/>
    <w:rsid w:val="006343BC"/>
    <w:rsid w:val="0063480C"/>
    <w:rsid w:val="00634EBA"/>
    <w:rsid w:val="00635441"/>
    <w:rsid w:val="0063549E"/>
    <w:rsid w:val="00635607"/>
    <w:rsid w:val="00635686"/>
    <w:rsid w:val="00635B64"/>
    <w:rsid w:val="00635B9A"/>
    <w:rsid w:val="006370E3"/>
    <w:rsid w:val="006375A9"/>
    <w:rsid w:val="00637F0A"/>
    <w:rsid w:val="00640AC7"/>
    <w:rsid w:val="00640B60"/>
    <w:rsid w:val="00640D46"/>
    <w:rsid w:val="00640DB9"/>
    <w:rsid w:val="00640E50"/>
    <w:rsid w:val="00640FEF"/>
    <w:rsid w:val="0064199E"/>
    <w:rsid w:val="00641B48"/>
    <w:rsid w:val="00641BA0"/>
    <w:rsid w:val="00641CB7"/>
    <w:rsid w:val="00641CDC"/>
    <w:rsid w:val="00641E4E"/>
    <w:rsid w:val="006422ED"/>
    <w:rsid w:val="00642487"/>
    <w:rsid w:val="00642B23"/>
    <w:rsid w:val="00642BB7"/>
    <w:rsid w:val="00642C2C"/>
    <w:rsid w:val="00642DD1"/>
    <w:rsid w:val="00643102"/>
    <w:rsid w:val="006434D1"/>
    <w:rsid w:val="00643DE4"/>
    <w:rsid w:val="006443F4"/>
    <w:rsid w:val="00644D5B"/>
    <w:rsid w:val="00644F91"/>
    <w:rsid w:val="0064570B"/>
    <w:rsid w:val="00645D9E"/>
    <w:rsid w:val="00645DEA"/>
    <w:rsid w:val="00645F4C"/>
    <w:rsid w:val="00646D27"/>
    <w:rsid w:val="00646DFA"/>
    <w:rsid w:val="00647269"/>
    <w:rsid w:val="006472E8"/>
    <w:rsid w:val="0064756B"/>
    <w:rsid w:val="00647B2E"/>
    <w:rsid w:val="00647BF0"/>
    <w:rsid w:val="00647C36"/>
    <w:rsid w:val="00650AD4"/>
    <w:rsid w:val="00650BA6"/>
    <w:rsid w:val="00650FB2"/>
    <w:rsid w:val="0065188F"/>
    <w:rsid w:val="00651CA2"/>
    <w:rsid w:val="00651D0C"/>
    <w:rsid w:val="00651EA8"/>
    <w:rsid w:val="00652155"/>
    <w:rsid w:val="006521E3"/>
    <w:rsid w:val="00652460"/>
    <w:rsid w:val="00652822"/>
    <w:rsid w:val="00652D7A"/>
    <w:rsid w:val="006535B8"/>
    <w:rsid w:val="00653630"/>
    <w:rsid w:val="006539E1"/>
    <w:rsid w:val="00653C1E"/>
    <w:rsid w:val="00653D60"/>
    <w:rsid w:val="00654114"/>
    <w:rsid w:val="00654486"/>
    <w:rsid w:val="006546FB"/>
    <w:rsid w:val="006549EE"/>
    <w:rsid w:val="00654C4F"/>
    <w:rsid w:val="00654D7B"/>
    <w:rsid w:val="006552CB"/>
    <w:rsid w:val="00655B63"/>
    <w:rsid w:val="00655BB3"/>
    <w:rsid w:val="00655DCF"/>
    <w:rsid w:val="0065612C"/>
    <w:rsid w:val="006567CE"/>
    <w:rsid w:val="00656BBA"/>
    <w:rsid w:val="00656DF5"/>
    <w:rsid w:val="00657671"/>
    <w:rsid w:val="00657967"/>
    <w:rsid w:val="00657AE3"/>
    <w:rsid w:val="0066013B"/>
    <w:rsid w:val="00660D05"/>
    <w:rsid w:val="00660F30"/>
    <w:rsid w:val="006610AF"/>
    <w:rsid w:val="0066119A"/>
    <w:rsid w:val="00661A97"/>
    <w:rsid w:val="0066214D"/>
    <w:rsid w:val="006625A0"/>
    <w:rsid w:val="00662BE7"/>
    <w:rsid w:val="00663265"/>
    <w:rsid w:val="0066337C"/>
    <w:rsid w:val="006633FD"/>
    <w:rsid w:val="00663867"/>
    <w:rsid w:val="00663C35"/>
    <w:rsid w:val="00663D28"/>
    <w:rsid w:val="00664353"/>
    <w:rsid w:val="00664C24"/>
    <w:rsid w:val="00664CB8"/>
    <w:rsid w:val="00664FED"/>
    <w:rsid w:val="006651C3"/>
    <w:rsid w:val="00665E2F"/>
    <w:rsid w:val="00666001"/>
    <w:rsid w:val="00666156"/>
    <w:rsid w:val="0066635D"/>
    <w:rsid w:val="006663F0"/>
    <w:rsid w:val="006665D1"/>
    <w:rsid w:val="006669AA"/>
    <w:rsid w:val="006672B1"/>
    <w:rsid w:val="006673BC"/>
    <w:rsid w:val="00667445"/>
    <w:rsid w:val="006678A1"/>
    <w:rsid w:val="006678A3"/>
    <w:rsid w:val="00667919"/>
    <w:rsid w:val="00667C37"/>
    <w:rsid w:val="00667F84"/>
    <w:rsid w:val="00667FA3"/>
    <w:rsid w:val="006701D3"/>
    <w:rsid w:val="00670484"/>
    <w:rsid w:val="006705E2"/>
    <w:rsid w:val="00670650"/>
    <w:rsid w:val="006706FC"/>
    <w:rsid w:val="00670FEB"/>
    <w:rsid w:val="00671681"/>
    <w:rsid w:val="006716A8"/>
    <w:rsid w:val="00671C3A"/>
    <w:rsid w:val="00671D9A"/>
    <w:rsid w:val="0067219F"/>
    <w:rsid w:val="006724B4"/>
    <w:rsid w:val="006735DF"/>
    <w:rsid w:val="00673952"/>
    <w:rsid w:val="00673A9F"/>
    <w:rsid w:val="00673AA5"/>
    <w:rsid w:val="00673DF9"/>
    <w:rsid w:val="00674DA9"/>
    <w:rsid w:val="00674EC9"/>
    <w:rsid w:val="006751CD"/>
    <w:rsid w:val="006752C9"/>
    <w:rsid w:val="00675A7E"/>
    <w:rsid w:val="00676538"/>
    <w:rsid w:val="00676708"/>
    <w:rsid w:val="00676C14"/>
    <w:rsid w:val="006771DF"/>
    <w:rsid w:val="006773DD"/>
    <w:rsid w:val="00677631"/>
    <w:rsid w:val="00677976"/>
    <w:rsid w:val="00677FD4"/>
    <w:rsid w:val="006800C6"/>
    <w:rsid w:val="006801E6"/>
    <w:rsid w:val="006806C9"/>
    <w:rsid w:val="00680807"/>
    <w:rsid w:val="00680A98"/>
    <w:rsid w:val="00680B48"/>
    <w:rsid w:val="00681041"/>
    <w:rsid w:val="0068159E"/>
    <w:rsid w:val="006817EB"/>
    <w:rsid w:val="00681821"/>
    <w:rsid w:val="00681ABF"/>
    <w:rsid w:val="00681AD9"/>
    <w:rsid w:val="00681ADE"/>
    <w:rsid w:val="00681DE5"/>
    <w:rsid w:val="006829F5"/>
    <w:rsid w:val="00682BDB"/>
    <w:rsid w:val="00683283"/>
    <w:rsid w:val="006835BF"/>
    <w:rsid w:val="006844CD"/>
    <w:rsid w:val="00684657"/>
    <w:rsid w:val="0068468F"/>
    <w:rsid w:val="006846D0"/>
    <w:rsid w:val="006847DB"/>
    <w:rsid w:val="0068513E"/>
    <w:rsid w:val="0068538E"/>
    <w:rsid w:val="0068549A"/>
    <w:rsid w:val="00685975"/>
    <w:rsid w:val="00685E44"/>
    <w:rsid w:val="00685FCD"/>
    <w:rsid w:val="00686246"/>
    <w:rsid w:val="006862FC"/>
    <w:rsid w:val="00686C9D"/>
    <w:rsid w:val="00686CA1"/>
    <w:rsid w:val="00686FD6"/>
    <w:rsid w:val="006870E8"/>
    <w:rsid w:val="0068725F"/>
    <w:rsid w:val="00690349"/>
    <w:rsid w:val="006907E4"/>
    <w:rsid w:val="00690E54"/>
    <w:rsid w:val="00690E86"/>
    <w:rsid w:val="006915EE"/>
    <w:rsid w:val="00691F32"/>
    <w:rsid w:val="00692660"/>
    <w:rsid w:val="00692761"/>
    <w:rsid w:val="00694A82"/>
    <w:rsid w:val="00694B1E"/>
    <w:rsid w:val="00695910"/>
    <w:rsid w:val="00695AB3"/>
    <w:rsid w:val="00695C59"/>
    <w:rsid w:val="00695E24"/>
    <w:rsid w:val="00695F81"/>
    <w:rsid w:val="00695FE9"/>
    <w:rsid w:val="006964FB"/>
    <w:rsid w:val="0069654A"/>
    <w:rsid w:val="0069723B"/>
    <w:rsid w:val="0069766B"/>
    <w:rsid w:val="00697E09"/>
    <w:rsid w:val="006A134E"/>
    <w:rsid w:val="006A1D55"/>
    <w:rsid w:val="006A1DD1"/>
    <w:rsid w:val="006A29BC"/>
    <w:rsid w:val="006A2B3C"/>
    <w:rsid w:val="006A2C7D"/>
    <w:rsid w:val="006A2CFE"/>
    <w:rsid w:val="006A2EB0"/>
    <w:rsid w:val="006A392D"/>
    <w:rsid w:val="006A39EE"/>
    <w:rsid w:val="006A3A6E"/>
    <w:rsid w:val="006A3CCD"/>
    <w:rsid w:val="006A4011"/>
    <w:rsid w:val="006A4232"/>
    <w:rsid w:val="006A42B3"/>
    <w:rsid w:val="006A476D"/>
    <w:rsid w:val="006A4901"/>
    <w:rsid w:val="006A50E7"/>
    <w:rsid w:val="006A5860"/>
    <w:rsid w:val="006A5C27"/>
    <w:rsid w:val="006A5E0E"/>
    <w:rsid w:val="006A6269"/>
    <w:rsid w:val="006A62D9"/>
    <w:rsid w:val="006A68C8"/>
    <w:rsid w:val="006A753E"/>
    <w:rsid w:val="006A7541"/>
    <w:rsid w:val="006A77C2"/>
    <w:rsid w:val="006A7C1A"/>
    <w:rsid w:val="006A7D61"/>
    <w:rsid w:val="006B00C3"/>
    <w:rsid w:val="006B045B"/>
    <w:rsid w:val="006B094A"/>
    <w:rsid w:val="006B0A52"/>
    <w:rsid w:val="006B0B4A"/>
    <w:rsid w:val="006B0D8A"/>
    <w:rsid w:val="006B1350"/>
    <w:rsid w:val="006B189D"/>
    <w:rsid w:val="006B1E98"/>
    <w:rsid w:val="006B220C"/>
    <w:rsid w:val="006B226F"/>
    <w:rsid w:val="006B232D"/>
    <w:rsid w:val="006B25B8"/>
    <w:rsid w:val="006B26E7"/>
    <w:rsid w:val="006B2D5B"/>
    <w:rsid w:val="006B2DA8"/>
    <w:rsid w:val="006B361D"/>
    <w:rsid w:val="006B3831"/>
    <w:rsid w:val="006B4022"/>
    <w:rsid w:val="006B4355"/>
    <w:rsid w:val="006B4EE3"/>
    <w:rsid w:val="006B50A6"/>
    <w:rsid w:val="006B593A"/>
    <w:rsid w:val="006B5C8B"/>
    <w:rsid w:val="006B5F4B"/>
    <w:rsid w:val="006B5F65"/>
    <w:rsid w:val="006B6090"/>
    <w:rsid w:val="006B6318"/>
    <w:rsid w:val="006B6561"/>
    <w:rsid w:val="006B68C8"/>
    <w:rsid w:val="006B6D59"/>
    <w:rsid w:val="006B6E19"/>
    <w:rsid w:val="006B70BB"/>
    <w:rsid w:val="006B758F"/>
    <w:rsid w:val="006B76E5"/>
    <w:rsid w:val="006B7D14"/>
    <w:rsid w:val="006B7F14"/>
    <w:rsid w:val="006C021C"/>
    <w:rsid w:val="006C0285"/>
    <w:rsid w:val="006C088B"/>
    <w:rsid w:val="006C08FF"/>
    <w:rsid w:val="006C0B40"/>
    <w:rsid w:val="006C0F3F"/>
    <w:rsid w:val="006C1293"/>
    <w:rsid w:val="006C12A5"/>
    <w:rsid w:val="006C1D77"/>
    <w:rsid w:val="006C2555"/>
    <w:rsid w:val="006C2570"/>
    <w:rsid w:val="006C2D8A"/>
    <w:rsid w:val="006C3531"/>
    <w:rsid w:val="006C35DC"/>
    <w:rsid w:val="006C3B6F"/>
    <w:rsid w:val="006C406B"/>
    <w:rsid w:val="006C4083"/>
    <w:rsid w:val="006C4483"/>
    <w:rsid w:val="006C46E8"/>
    <w:rsid w:val="006C4C40"/>
    <w:rsid w:val="006C4ED7"/>
    <w:rsid w:val="006C4EF4"/>
    <w:rsid w:val="006C5D6E"/>
    <w:rsid w:val="006C5E6F"/>
    <w:rsid w:val="006C5EA8"/>
    <w:rsid w:val="006C6244"/>
    <w:rsid w:val="006C68BC"/>
    <w:rsid w:val="006C6924"/>
    <w:rsid w:val="006C6BF9"/>
    <w:rsid w:val="006C6DF8"/>
    <w:rsid w:val="006C75AC"/>
    <w:rsid w:val="006C7AD7"/>
    <w:rsid w:val="006C7C94"/>
    <w:rsid w:val="006D0A05"/>
    <w:rsid w:val="006D141C"/>
    <w:rsid w:val="006D1D0E"/>
    <w:rsid w:val="006D2367"/>
    <w:rsid w:val="006D2370"/>
    <w:rsid w:val="006D26B2"/>
    <w:rsid w:val="006D2BFF"/>
    <w:rsid w:val="006D2DC1"/>
    <w:rsid w:val="006D341F"/>
    <w:rsid w:val="006D39DA"/>
    <w:rsid w:val="006D3D52"/>
    <w:rsid w:val="006D41C6"/>
    <w:rsid w:val="006D41CF"/>
    <w:rsid w:val="006D4238"/>
    <w:rsid w:val="006D4EDD"/>
    <w:rsid w:val="006D4EE8"/>
    <w:rsid w:val="006D5441"/>
    <w:rsid w:val="006D591F"/>
    <w:rsid w:val="006D5A8A"/>
    <w:rsid w:val="006D5B93"/>
    <w:rsid w:val="006D61B2"/>
    <w:rsid w:val="006D638B"/>
    <w:rsid w:val="006D66DE"/>
    <w:rsid w:val="006D6ACA"/>
    <w:rsid w:val="006D6E8A"/>
    <w:rsid w:val="006D703D"/>
    <w:rsid w:val="006D7A05"/>
    <w:rsid w:val="006D7E98"/>
    <w:rsid w:val="006D7EF9"/>
    <w:rsid w:val="006E02D4"/>
    <w:rsid w:val="006E04A6"/>
    <w:rsid w:val="006E078D"/>
    <w:rsid w:val="006E0C12"/>
    <w:rsid w:val="006E0CF7"/>
    <w:rsid w:val="006E10B8"/>
    <w:rsid w:val="006E15B6"/>
    <w:rsid w:val="006E16F7"/>
    <w:rsid w:val="006E17B7"/>
    <w:rsid w:val="006E1C79"/>
    <w:rsid w:val="006E2128"/>
    <w:rsid w:val="006E232D"/>
    <w:rsid w:val="006E2625"/>
    <w:rsid w:val="006E29F3"/>
    <w:rsid w:val="006E3A39"/>
    <w:rsid w:val="006E3ADE"/>
    <w:rsid w:val="006E451D"/>
    <w:rsid w:val="006E465F"/>
    <w:rsid w:val="006E4AD8"/>
    <w:rsid w:val="006E4D66"/>
    <w:rsid w:val="006E4DA4"/>
    <w:rsid w:val="006E4DF7"/>
    <w:rsid w:val="006E4FF3"/>
    <w:rsid w:val="006E517C"/>
    <w:rsid w:val="006E5732"/>
    <w:rsid w:val="006E5DEC"/>
    <w:rsid w:val="006E6059"/>
    <w:rsid w:val="006E615A"/>
    <w:rsid w:val="006E62CF"/>
    <w:rsid w:val="006E6563"/>
    <w:rsid w:val="006E6F27"/>
    <w:rsid w:val="006E70E0"/>
    <w:rsid w:val="006E7345"/>
    <w:rsid w:val="006E754D"/>
    <w:rsid w:val="006E78F8"/>
    <w:rsid w:val="006E7CED"/>
    <w:rsid w:val="006E7D92"/>
    <w:rsid w:val="006EFD55"/>
    <w:rsid w:val="006F00C6"/>
    <w:rsid w:val="006F07EC"/>
    <w:rsid w:val="006F14C3"/>
    <w:rsid w:val="006F1AFD"/>
    <w:rsid w:val="006F27C4"/>
    <w:rsid w:val="006F3C26"/>
    <w:rsid w:val="006F3CE9"/>
    <w:rsid w:val="006F3F24"/>
    <w:rsid w:val="006F48B9"/>
    <w:rsid w:val="006F4BA1"/>
    <w:rsid w:val="006F4D6E"/>
    <w:rsid w:val="006F4DF9"/>
    <w:rsid w:val="006F4F95"/>
    <w:rsid w:val="006F580A"/>
    <w:rsid w:val="006F5B1A"/>
    <w:rsid w:val="006F5F58"/>
    <w:rsid w:val="006F6163"/>
    <w:rsid w:val="006F6330"/>
    <w:rsid w:val="006F656F"/>
    <w:rsid w:val="006F6ED4"/>
    <w:rsid w:val="006F71BB"/>
    <w:rsid w:val="006F7C14"/>
    <w:rsid w:val="006F7C68"/>
    <w:rsid w:val="006F7E31"/>
    <w:rsid w:val="006F7F06"/>
    <w:rsid w:val="006F7FA3"/>
    <w:rsid w:val="00700098"/>
    <w:rsid w:val="007002A7"/>
    <w:rsid w:val="0070045A"/>
    <w:rsid w:val="00700C9E"/>
    <w:rsid w:val="00701105"/>
    <w:rsid w:val="0070178A"/>
    <w:rsid w:val="007024E4"/>
    <w:rsid w:val="0070279B"/>
    <w:rsid w:val="00702C9B"/>
    <w:rsid w:val="00702FF1"/>
    <w:rsid w:val="00703047"/>
    <w:rsid w:val="007034B9"/>
    <w:rsid w:val="00703819"/>
    <w:rsid w:val="007039B7"/>
    <w:rsid w:val="00703AC8"/>
    <w:rsid w:val="00703E5C"/>
    <w:rsid w:val="007048D2"/>
    <w:rsid w:val="0070493B"/>
    <w:rsid w:val="00704E97"/>
    <w:rsid w:val="0070503D"/>
    <w:rsid w:val="007052F1"/>
    <w:rsid w:val="00705337"/>
    <w:rsid w:val="00705770"/>
    <w:rsid w:val="0070592F"/>
    <w:rsid w:val="007059B4"/>
    <w:rsid w:val="00705BD8"/>
    <w:rsid w:val="00706036"/>
    <w:rsid w:val="00706377"/>
    <w:rsid w:val="00706412"/>
    <w:rsid w:val="00706D77"/>
    <w:rsid w:val="00707F30"/>
    <w:rsid w:val="0071036E"/>
    <w:rsid w:val="0071074F"/>
    <w:rsid w:val="00710783"/>
    <w:rsid w:val="00710A85"/>
    <w:rsid w:val="00711142"/>
    <w:rsid w:val="007116D3"/>
    <w:rsid w:val="00712032"/>
    <w:rsid w:val="00712222"/>
    <w:rsid w:val="00712363"/>
    <w:rsid w:val="007123F6"/>
    <w:rsid w:val="007133E6"/>
    <w:rsid w:val="00713823"/>
    <w:rsid w:val="00713A97"/>
    <w:rsid w:val="00713B7D"/>
    <w:rsid w:val="00713CE4"/>
    <w:rsid w:val="00713FA6"/>
    <w:rsid w:val="0071425F"/>
    <w:rsid w:val="007146B3"/>
    <w:rsid w:val="007147E2"/>
    <w:rsid w:val="007148CB"/>
    <w:rsid w:val="00714BBA"/>
    <w:rsid w:val="00714BBF"/>
    <w:rsid w:val="00714F75"/>
    <w:rsid w:val="00715074"/>
    <w:rsid w:val="0071537A"/>
    <w:rsid w:val="0071567D"/>
    <w:rsid w:val="007156F1"/>
    <w:rsid w:val="00715B55"/>
    <w:rsid w:val="007165B5"/>
    <w:rsid w:val="00716FCC"/>
    <w:rsid w:val="0071716B"/>
    <w:rsid w:val="007173B6"/>
    <w:rsid w:val="007174C7"/>
    <w:rsid w:val="00717A7B"/>
    <w:rsid w:val="00717CDE"/>
    <w:rsid w:val="00717EB8"/>
    <w:rsid w:val="00717F25"/>
    <w:rsid w:val="0071B19F"/>
    <w:rsid w:val="007204B5"/>
    <w:rsid w:val="00720737"/>
    <w:rsid w:val="00720B0F"/>
    <w:rsid w:val="00720DB1"/>
    <w:rsid w:val="00720E77"/>
    <w:rsid w:val="00720FFA"/>
    <w:rsid w:val="007213DB"/>
    <w:rsid w:val="007218E5"/>
    <w:rsid w:val="00721B53"/>
    <w:rsid w:val="00721EFF"/>
    <w:rsid w:val="00721F4D"/>
    <w:rsid w:val="00722250"/>
    <w:rsid w:val="0072253A"/>
    <w:rsid w:val="007225DD"/>
    <w:rsid w:val="00722843"/>
    <w:rsid w:val="00722AA8"/>
    <w:rsid w:val="0072306B"/>
    <w:rsid w:val="00723138"/>
    <w:rsid w:val="00723AA2"/>
    <w:rsid w:val="00723F52"/>
    <w:rsid w:val="00724AF8"/>
    <w:rsid w:val="00724CD9"/>
    <w:rsid w:val="007251C9"/>
    <w:rsid w:val="0072569A"/>
    <w:rsid w:val="00725983"/>
    <w:rsid w:val="00725A7D"/>
    <w:rsid w:val="00725D56"/>
    <w:rsid w:val="0072640E"/>
    <w:rsid w:val="00726463"/>
    <w:rsid w:val="00726846"/>
    <w:rsid w:val="00726932"/>
    <w:rsid w:val="007269C2"/>
    <w:rsid w:val="00727A45"/>
    <w:rsid w:val="00727F9E"/>
    <w:rsid w:val="00730306"/>
    <w:rsid w:val="00730740"/>
    <w:rsid w:val="0073085C"/>
    <w:rsid w:val="00730BDC"/>
    <w:rsid w:val="00730E7F"/>
    <w:rsid w:val="00730EB4"/>
    <w:rsid w:val="00731371"/>
    <w:rsid w:val="007316B7"/>
    <w:rsid w:val="00731911"/>
    <w:rsid w:val="00732988"/>
    <w:rsid w:val="00732DED"/>
    <w:rsid w:val="00732E51"/>
    <w:rsid w:val="00732E8F"/>
    <w:rsid w:val="00733382"/>
    <w:rsid w:val="00733707"/>
    <w:rsid w:val="00733784"/>
    <w:rsid w:val="00733AC4"/>
    <w:rsid w:val="0073408A"/>
    <w:rsid w:val="007341E8"/>
    <w:rsid w:val="007347A1"/>
    <w:rsid w:val="00735916"/>
    <w:rsid w:val="007359A9"/>
    <w:rsid w:val="00735CBD"/>
    <w:rsid w:val="007363BE"/>
    <w:rsid w:val="007372F7"/>
    <w:rsid w:val="00737C4E"/>
    <w:rsid w:val="00737D58"/>
    <w:rsid w:val="00740FB1"/>
    <w:rsid w:val="0074153F"/>
    <w:rsid w:val="00741699"/>
    <w:rsid w:val="00741BC9"/>
    <w:rsid w:val="00741CB9"/>
    <w:rsid w:val="007420E8"/>
    <w:rsid w:val="0074252F"/>
    <w:rsid w:val="00742C35"/>
    <w:rsid w:val="0074307F"/>
    <w:rsid w:val="0074363F"/>
    <w:rsid w:val="0074387C"/>
    <w:rsid w:val="00743A2F"/>
    <w:rsid w:val="00743CB9"/>
    <w:rsid w:val="00743D0C"/>
    <w:rsid w:val="00743F7E"/>
    <w:rsid w:val="00744766"/>
    <w:rsid w:val="00744AC8"/>
    <w:rsid w:val="00744AF5"/>
    <w:rsid w:val="00744B56"/>
    <w:rsid w:val="00744BCB"/>
    <w:rsid w:val="00744C4B"/>
    <w:rsid w:val="00744DAA"/>
    <w:rsid w:val="00744DEB"/>
    <w:rsid w:val="007455AF"/>
    <w:rsid w:val="007457D3"/>
    <w:rsid w:val="00745E5D"/>
    <w:rsid w:val="00746505"/>
    <w:rsid w:val="00746708"/>
    <w:rsid w:val="00746F10"/>
    <w:rsid w:val="00746FB5"/>
    <w:rsid w:val="007473B5"/>
    <w:rsid w:val="007475DB"/>
    <w:rsid w:val="00750095"/>
    <w:rsid w:val="00750D8E"/>
    <w:rsid w:val="007515A8"/>
    <w:rsid w:val="00751744"/>
    <w:rsid w:val="007525C3"/>
    <w:rsid w:val="007533D4"/>
    <w:rsid w:val="0075359E"/>
    <w:rsid w:val="007537A4"/>
    <w:rsid w:val="00753F43"/>
    <w:rsid w:val="007546F6"/>
    <w:rsid w:val="00754A40"/>
    <w:rsid w:val="007559B2"/>
    <w:rsid w:val="007559D7"/>
    <w:rsid w:val="00755B52"/>
    <w:rsid w:val="00755C69"/>
    <w:rsid w:val="007562C8"/>
    <w:rsid w:val="00756F5C"/>
    <w:rsid w:val="0075712E"/>
    <w:rsid w:val="007573E0"/>
    <w:rsid w:val="0075767C"/>
    <w:rsid w:val="00757999"/>
    <w:rsid w:val="00757BD5"/>
    <w:rsid w:val="00757FB1"/>
    <w:rsid w:val="0076059E"/>
    <w:rsid w:val="007606BC"/>
    <w:rsid w:val="007607D1"/>
    <w:rsid w:val="00760F38"/>
    <w:rsid w:val="007613A0"/>
    <w:rsid w:val="0076148C"/>
    <w:rsid w:val="00761800"/>
    <w:rsid w:val="00761EB8"/>
    <w:rsid w:val="00761EE1"/>
    <w:rsid w:val="00761F94"/>
    <w:rsid w:val="00762041"/>
    <w:rsid w:val="007625AD"/>
    <w:rsid w:val="0076315B"/>
    <w:rsid w:val="0076351B"/>
    <w:rsid w:val="00763560"/>
    <w:rsid w:val="00763591"/>
    <w:rsid w:val="007638F6"/>
    <w:rsid w:val="00763DBA"/>
    <w:rsid w:val="00765448"/>
    <w:rsid w:val="00765992"/>
    <w:rsid w:val="007659CD"/>
    <w:rsid w:val="00765AF3"/>
    <w:rsid w:val="007662D4"/>
    <w:rsid w:val="007665B2"/>
    <w:rsid w:val="007668AD"/>
    <w:rsid w:val="00766C67"/>
    <w:rsid w:val="00766F5D"/>
    <w:rsid w:val="00767971"/>
    <w:rsid w:val="007700ED"/>
    <w:rsid w:val="00770536"/>
    <w:rsid w:val="00770D6B"/>
    <w:rsid w:val="00770E25"/>
    <w:rsid w:val="0077131C"/>
    <w:rsid w:val="0077149F"/>
    <w:rsid w:val="0077159C"/>
    <w:rsid w:val="007716F2"/>
    <w:rsid w:val="00771971"/>
    <w:rsid w:val="00771C45"/>
    <w:rsid w:val="00771C4D"/>
    <w:rsid w:val="00771D48"/>
    <w:rsid w:val="007723FB"/>
    <w:rsid w:val="00772614"/>
    <w:rsid w:val="00772905"/>
    <w:rsid w:val="00772B28"/>
    <w:rsid w:val="0077364C"/>
    <w:rsid w:val="00773689"/>
    <w:rsid w:val="0077391A"/>
    <w:rsid w:val="00773A66"/>
    <w:rsid w:val="00773B5F"/>
    <w:rsid w:val="00773D35"/>
    <w:rsid w:val="00773E49"/>
    <w:rsid w:val="00773F27"/>
    <w:rsid w:val="007755AB"/>
    <w:rsid w:val="00775B18"/>
    <w:rsid w:val="0077606A"/>
    <w:rsid w:val="00776885"/>
    <w:rsid w:val="00776B0B"/>
    <w:rsid w:val="0077712C"/>
    <w:rsid w:val="007773A6"/>
    <w:rsid w:val="00777C4C"/>
    <w:rsid w:val="00777EA5"/>
    <w:rsid w:val="007801EF"/>
    <w:rsid w:val="007805DE"/>
    <w:rsid w:val="00780B25"/>
    <w:rsid w:val="00780CFD"/>
    <w:rsid w:val="00780E6A"/>
    <w:rsid w:val="007810A5"/>
    <w:rsid w:val="007816A9"/>
    <w:rsid w:val="00781943"/>
    <w:rsid w:val="007820A4"/>
    <w:rsid w:val="0078267D"/>
    <w:rsid w:val="007828B6"/>
    <w:rsid w:val="007828B9"/>
    <w:rsid w:val="0078299C"/>
    <w:rsid w:val="00782ACA"/>
    <w:rsid w:val="00782C58"/>
    <w:rsid w:val="00782D8C"/>
    <w:rsid w:val="00783A0D"/>
    <w:rsid w:val="00783A2F"/>
    <w:rsid w:val="00783CCA"/>
    <w:rsid w:val="00783CE2"/>
    <w:rsid w:val="00783D9D"/>
    <w:rsid w:val="00784128"/>
    <w:rsid w:val="007842E8"/>
    <w:rsid w:val="00784462"/>
    <w:rsid w:val="0078461D"/>
    <w:rsid w:val="00784C15"/>
    <w:rsid w:val="00784DAC"/>
    <w:rsid w:val="00785097"/>
    <w:rsid w:val="007850E9"/>
    <w:rsid w:val="007852A1"/>
    <w:rsid w:val="007853EE"/>
    <w:rsid w:val="007857D5"/>
    <w:rsid w:val="00785900"/>
    <w:rsid w:val="00785908"/>
    <w:rsid w:val="00785D41"/>
    <w:rsid w:val="00785F98"/>
    <w:rsid w:val="00786119"/>
    <w:rsid w:val="00786A59"/>
    <w:rsid w:val="00786B03"/>
    <w:rsid w:val="00786C48"/>
    <w:rsid w:val="00786CE0"/>
    <w:rsid w:val="00787046"/>
    <w:rsid w:val="00787125"/>
    <w:rsid w:val="0078743D"/>
    <w:rsid w:val="00787633"/>
    <w:rsid w:val="0078764C"/>
    <w:rsid w:val="007877A4"/>
    <w:rsid w:val="00787992"/>
    <w:rsid w:val="00787A34"/>
    <w:rsid w:val="00787A66"/>
    <w:rsid w:val="00790090"/>
    <w:rsid w:val="0079064C"/>
    <w:rsid w:val="00790BB3"/>
    <w:rsid w:val="00791722"/>
    <w:rsid w:val="007918F8"/>
    <w:rsid w:val="00791BC3"/>
    <w:rsid w:val="00792043"/>
    <w:rsid w:val="00792FEE"/>
    <w:rsid w:val="00793136"/>
    <w:rsid w:val="007935E0"/>
    <w:rsid w:val="00793689"/>
    <w:rsid w:val="00793856"/>
    <w:rsid w:val="00793B8F"/>
    <w:rsid w:val="00794050"/>
    <w:rsid w:val="007944C5"/>
    <w:rsid w:val="00794741"/>
    <w:rsid w:val="00794773"/>
    <w:rsid w:val="00794A2A"/>
    <w:rsid w:val="007954B0"/>
    <w:rsid w:val="0079587F"/>
    <w:rsid w:val="00795A48"/>
    <w:rsid w:val="00795CA3"/>
    <w:rsid w:val="007961F0"/>
    <w:rsid w:val="007962B9"/>
    <w:rsid w:val="00796370"/>
    <w:rsid w:val="007967C3"/>
    <w:rsid w:val="0079684B"/>
    <w:rsid w:val="00796FBE"/>
    <w:rsid w:val="007973F4"/>
    <w:rsid w:val="0079768A"/>
    <w:rsid w:val="00797B5D"/>
    <w:rsid w:val="00797D53"/>
    <w:rsid w:val="00797EDD"/>
    <w:rsid w:val="007A00C8"/>
    <w:rsid w:val="007A0105"/>
    <w:rsid w:val="007A04E9"/>
    <w:rsid w:val="007A0537"/>
    <w:rsid w:val="007A0BA5"/>
    <w:rsid w:val="007A0D69"/>
    <w:rsid w:val="007A12A6"/>
    <w:rsid w:val="007A1758"/>
    <w:rsid w:val="007A1D23"/>
    <w:rsid w:val="007A2417"/>
    <w:rsid w:val="007A2883"/>
    <w:rsid w:val="007A2B05"/>
    <w:rsid w:val="007A2EED"/>
    <w:rsid w:val="007A2F2D"/>
    <w:rsid w:val="007A3257"/>
    <w:rsid w:val="007A34FF"/>
    <w:rsid w:val="007A3E72"/>
    <w:rsid w:val="007A3FEC"/>
    <w:rsid w:val="007A4509"/>
    <w:rsid w:val="007A4521"/>
    <w:rsid w:val="007A47F8"/>
    <w:rsid w:val="007A4B4F"/>
    <w:rsid w:val="007A4ECF"/>
    <w:rsid w:val="007A51BF"/>
    <w:rsid w:val="007A5229"/>
    <w:rsid w:val="007A5CD6"/>
    <w:rsid w:val="007A63E9"/>
    <w:rsid w:val="007A6611"/>
    <w:rsid w:val="007A6956"/>
    <w:rsid w:val="007A6C60"/>
    <w:rsid w:val="007A6D87"/>
    <w:rsid w:val="007A6E27"/>
    <w:rsid w:val="007A7118"/>
    <w:rsid w:val="007A7D20"/>
    <w:rsid w:val="007A7DA7"/>
    <w:rsid w:val="007B007A"/>
    <w:rsid w:val="007B00A6"/>
    <w:rsid w:val="007B0322"/>
    <w:rsid w:val="007B0B37"/>
    <w:rsid w:val="007B1C41"/>
    <w:rsid w:val="007B1C8A"/>
    <w:rsid w:val="007B206B"/>
    <w:rsid w:val="007B22D2"/>
    <w:rsid w:val="007B28B6"/>
    <w:rsid w:val="007B2AFD"/>
    <w:rsid w:val="007B2F60"/>
    <w:rsid w:val="007B389E"/>
    <w:rsid w:val="007B3A97"/>
    <w:rsid w:val="007B4535"/>
    <w:rsid w:val="007B4A83"/>
    <w:rsid w:val="007B51BD"/>
    <w:rsid w:val="007B5655"/>
    <w:rsid w:val="007B57C5"/>
    <w:rsid w:val="007B5C17"/>
    <w:rsid w:val="007B5F1D"/>
    <w:rsid w:val="007B6293"/>
    <w:rsid w:val="007B6579"/>
    <w:rsid w:val="007B713B"/>
    <w:rsid w:val="007B72D4"/>
    <w:rsid w:val="007B754F"/>
    <w:rsid w:val="007B7EB6"/>
    <w:rsid w:val="007B7F22"/>
    <w:rsid w:val="007B7FE9"/>
    <w:rsid w:val="007C04D0"/>
    <w:rsid w:val="007C05E6"/>
    <w:rsid w:val="007C07A6"/>
    <w:rsid w:val="007C0E3F"/>
    <w:rsid w:val="007C0ED7"/>
    <w:rsid w:val="007C1537"/>
    <w:rsid w:val="007C1AB7"/>
    <w:rsid w:val="007C206C"/>
    <w:rsid w:val="007C2AC8"/>
    <w:rsid w:val="007C2C8F"/>
    <w:rsid w:val="007C31A6"/>
    <w:rsid w:val="007C3217"/>
    <w:rsid w:val="007C4495"/>
    <w:rsid w:val="007C458A"/>
    <w:rsid w:val="007C463B"/>
    <w:rsid w:val="007C4720"/>
    <w:rsid w:val="007C5729"/>
    <w:rsid w:val="007C5902"/>
    <w:rsid w:val="007C5997"/>
    <w:rsid w:val="007C5D4C"/>
    <w:rsid w:val="007C5F5E"/>
    <w:rsid w:val="007C6012"/>
    <w:rsid w:val="007C640E"/>
    <w:rsid w:val="007C64D4"/>
    <w:rsid w:val="007C7161"/>
    <w:rsid w:val="007C7724"/>
    <w:rsid w:val="007C7D32"/>
    <w:rsid w:val="007C7E39"/>
    <w:rsid w:val="007D106E"/>
    <w:rsid w:val="007D1BFA"/>
    <w:rsid w:val="007D21B1"/>
    <w:rsid w:val="007D259C"/>
    <w:rsid w:val="007D2957"/>
    <w:rsid w:val="007D2D51"/>
    <w:rsid w:val="007D30C6"/>
    <w:rsid w:val="007D33AA"/>
    <w:rsid w:val="007D441B"/>
    <w:rsid w:val="007D47A6"/>
    <w:rsid w:val="007D4853"/>
    <w:rsid w:val="007D49BF"/>
    <w:rsid w:val="007D4F41"/>
    <w:rsid w:val="007D55C3"/>
    <w:rsid w:val="007D5C12"/>
    <w:rsid w:val="007D63F0"/>
    <w:rsid w:val="007D6AA6"/>
    <w:rsid w:val="007D709A"/>
    <w:rsid w:val="007D72CA"/>
    <w:rsid w:val="007D771D"/>
    <w:rsid w:val="007D77B4"/>
    <w:rsid w:val="007E120E"/>
    <w:rsid w:val="007E12BE"/>
    <w:rsid w:val="007E149E"/>
    <w:rsid w:val="007E15F6"/>
    <w:rsid w:val="007E19E0"/>
    <w:rsid w:val="007E19F3"/>
    <w:rsid w:val="007E1B1A"/>
    <w:rsid w:val="007E2154"/>
    <w:rsid w:val="007E288D"/>
    <w:rsid w:val="007E2B1F"/>
    <w:rsid w:val="007E2C08"/>
    <w:rsid w:val="007E2EE9"/>
    <w:rsid w:val="007E31A1"/>
    <w:rsid w:val="007E4A65"/>
    <w:rsid w:val="007E4B2F"/>
    <w:rsid w:val="007E58BD"/>
    <w:rsid w:val="007E5C4B"/>
    <w:rsid w:val="007E5FEF"/>
    <w:rsid w:val="007E6B57"/>
    <w:rsid w:val="007E6BAA"/>
    <w:rsid w:val="007E6CEE"/>
    <w:rsid w:val="007E6D90"/>
    <w:rsid w:val="007E6EFD"/>
    <w:rsid w:val="007E7272"/>
    <w:rsid w:val="007E742E"/>
    <w:rsid w:val="007E7583"/>
    <w:rsid w:val="007F0F88"/>
    <w:rsid w:val="007F1186"/>
    <w:rsid w:val="007F1269"/>
    <w:rsid w:val="007F18A0"/>
    <w:rsid w:val="007F193F"/>
    <w:rsid w:val="007F1E2F"/>
    <w:rsid w:val="007F1EB1"/>
    <w:rsid w:val="007F223E"/>
    <w:rsid w:val="007F2C3D"/>
    <w:rsid w:val="007F2D47"/>
    <w:rsid w:val="007F33F1"/>
    <w:rsid w:val="007F34F1"/>
    <w:rsid w:val="007F4B94"/>
    <w:rsid w:val="007F5026"/>
    <w:rsid w:val="007F5157"/>
    <w:rsid w:val="007F54BF"/>
    <w:rsid w:val="007F586F"/>
    <w:rsid w:val="007F599A"/>
    <w:rsid w:val="007F59D2"/>
    <w:rsid w:val="007F5C16"/>
    <w:rsid w:val="007F5D60"/>
    <w:rsid w:val="007F5E58"/>
    <w:rsid w:val="007F6462"/>
    <w:rsid w:val="007F64E8"/>
    <w:rsid w:val="007F670C"/>
    <w:rsid w:val="007F689A"/>
    <w:rsid w:val="007F6964"/>
    <w:rsid w:val="007F6C4B"/>
    <w:rsid w:val="007F6FBA"/>
    <w:rsid w:val="007F75E6"/>
    <w:rsid w:val="00800D53"/>
    <w:rsid w:val="00800DFE"/>
    <w:rsid w:val="00800E97"/>
    <w:rsid w:val="00801512"/>
    <w:rsid w:val="008018EE"/>
    <w:rsid w:val="008018EF"/>
    <w:rsid w:val="00801ED1"/>
    <w:rsid w:val="0080222E"/>
    <w:rsid w:val="00802408"/>
    <w:rsid w:val="00802E19"/>
    <w:rsid w:val="00803370"/>
    <w:rsid w:val="00803AAF"/>
    <w:rsid w:val="008042A7"/>
    <w:rsid w:val="0080473F"/>
    <w:rsid w:val="00804806"/>
    <w:rsid w:val="0080485F"/>
    <w:rsid w:val="008049A6"/>
    <w:rsid w:val="00804AE4"/>
    <w:rsid w:val="00804B1B"/>
    <w:rsid w:val="00804FCD"/>
    <w:rsid w:val="00805046"/>
    <w:rsid w:val="0080572F"/>
    <w:rsid w:val="00805978"/>
    <w:rsid w:val="00805F84"/>
    <w:rsid w:val="008065E5"/>
    <w:rsid w:val="00806AA4"/>
    <w:rsid w:val="00806CC0"/>
    <w:rsid w:val="0080764E"/>
    <w:rsid w:val="00810361"/>
    <w:rsid w:val="0081052F"/>
    <w:rsid w:val="00810E3E"/>
    <w:rsid w:val="00811065"/>
    <w:rsid w:val="008111A0"/>
    <w:rsid w:val="008111E4"/>
    <w:rsid w:val="008114B1"/>
    <w:rsid w:val="00811758"/>
    <w:rsid w:val="00811AEC"/>
    <w:rsid w:val="00811CA1"/>
    <w:rsid w:val="008125D7"/>
    <w:rsid w:val="00812C74"/>
    <w:rsid w:val="0081301C"/>
    <w:rsid w:val="00813149"/>
    <w:rsid w:val="008131D0"/>
    <w:rsid w:val="00813616"/>
    <w:rsid w:val="00813C08"/>
    <w:rsid w:val="00813CC1"/>
    <w:rsid w:val="00814074"/>
    <w:rsid w:val="00814123"/>
    <w:rsid w:val="00814A8E"/>
    <w:rsid w:val="00815876"/>
    <w:rsid w:val="008159F3"/>
    <w:rsid w:val="00815F66"/>
    <w:rsid w:val="00816408"/>
    <w:rsid w:val="00816987"/>
    <w:rsid w:val="008172F1"/>
    <w:rsid w:val="00817375"/>
    <w:rsid w:val="00817684"/>
    <w:rsid w:val="00817DD6"/>
    <w:rsid w:val="00817F1C"/>
    <w:rsid w:val="00817FAE"/>
    <w:rsid w:val="008200A3"/>
    <w:rsid w:val="008202B7"/>
    <w:rsid w:val="008204F7"/>
    <w:rsid w:val="0082065C"/>
    <w:rsid w:val="008207BD"/>
    <w:rsid w:val="00820972"/>
    <w:rsid w:val="008209AE"/>
    <w:rsid w:val="00820D0A"/>
    <w:rsid w:val="008210F0"/>
    <w:rsid w:val="008211E2"/>
    <w:rsid w:val="008212FB"/>
    <w:rsid w:val="0082153B"/>
    <w:rsid w:val="00821A12"/>
    <w:rsid w:val="0082282D"/>
    <w:rsid w:val="00822A42"/>
    <w:rsid w:val="00823E31"/>
    <w:rsid w:val="00824374"/>
    <w:rsid w:val="0082450A"/>
    <w:rsid w:val="0082484D"/>
    <w:rsid w:val="00824CD7"/>
    <w:rsid w:val="00824DAD"/>
    <w:rsid w:val="00824F61"/>
    <w:rsid w:val="0082509F"/>
    <w:rsid w:val="00825248"/>
    <w:rsid w:val="0082556F"/>
    <w:rsid w:val="008255D1"/>
    <w:rsid w:val="0082586D"/>
    <w:rsid w:val="0082633C"/>
    <w:rsid w:val="00826750"/>
    <w:rsid w:val="00826D39"/>
    <w:rsid w:val="00826D4F"/>
    <w:rsid w:val="0082715C"/>
    <w:rsid w:val="008279E4"/>
    <w:rsid w:val="00827C6D"/>
    <w:rsid w:val="0083067D"/>
    <w:rsid w:val="0083089F"/>
    <w:rsid w:val="008309AE"/>
    <w:rsid w:val="00830E5F"/>
    <w:rsid w:val="00830E61"/>
    <w:rsid w:val="008312B9"/>
    <w:rsid w:val="0083139B"/>
    <w:rsid w:val="00831778"/>
    <w:rsid w:val="00831E83"/>
    <w:rsid w:val="00831FF7"/>
    <w:rsid w:val="00832268"/>
    <w:rsid w:val="00832C56"/>
    <w:rsid w:val="00832D03"/>
    <w:rsid w:val="0083361E"/>
    <w:rsid w:val="008336AB"/>
    <w:rsid w:val="00833C33"/>
    <w:rsid w:val="00833D95"/>
    <w:rsid w:val="0083420C"/>
    <w:rsid w:val="008348C9"/>
    <w:rsid w:val="00834B6F"/>
    <w:rsid w:val="008351C2"/>
    <w:rsid w:val="00835773"/>
    <w:rsid w:val="00835952"/>
    <w:rsid w:val="00835A78"/>
    <w:rsid w:val="00835AD4"/>
    <w:rsid w:val="0083672A"/>
    <w:rsid w:val="00836CA5"/>
    <w:rsid w:val="00836D89"/>
    <w:rsid w:val="00836EE0"/>
    <w:rsid w:val="00837222"/>
    <w:rsid w:val="0083733A"/>
    <w:rsid w:val="00837503"/>
    <w:rsid w:val="008376AB"/>
    <w:rsid w:val="008377FD"/>
    <w:rsid w:val="00837AB1"/>
    <w:rsid w:val="00840127"/>
    <w:rsid w:val="008402C7"/>
    <w:rsid w:val="00840700"/>
    <w:rsid w:val="00840932"/>
    <w:rsid w:val="00840E8E"/>
    <w:rsid w:val="008411A8"/>
    <w:rsid w:val="0084164B"/>
    <w:rsid w:val="008422EF"/>
    <w:rsid w:val="00842D08"/>
    <w:rsid w:val="0084337B"/>
    <w:rsid w:val="0084343A"/>
    <w:rsid w:val="008436C9"/>
    <w:rsid w:val="008444CD"/>
    <w:rsid w:val="00844CB2"/>
    <w:rsid w:val="00844D92"/>
    <w:rsid w:val="00844F77"/>
    <w:rsid w:val="0084518F"/>
    <w:rsid w:val="008451F1"/>
    <w:rsid w:val="008457A0"/>
    <w:rsid w:val="00845D88"/>
    <w:rsid w:val="00845EC6"/>
    <w:rsid w:val="0084603C"/>
    <w:rsid w:val="00846866"/>
    <w:rsid w:val="00846963"/>
    <w:rsid w:val="00846E29"/>
    <w:rsid w:val="00847104"/>
    <w:rsid w:val="00847295"/>
    <w:rsid w:val="008475BC"/>
    <w:rsid w:val="00847602"/>
    <w:rsid w:val="008479E4"/>
    <w:rsid w:val="00847B2F"/>
    <w:rsid w:val="008500BD"/>
    <w:rsid w:val="00850A0D"/>
    <w:rsid w:val="00850BC1"/>
    <w:rsid w:val="00850F22"/>
    <w:rsid w:val="00850F26"/>
    <w:rsid w:val="00851000"/>
    <w:rsid w:val="00851515"/>
    <w:rsid w:val="00851F40"/>
    <w:rsid w:val="00852E44"/>
    <w:rsid w:val="008531A5"/>
    <w:rsid w:val="00853685"/>
    <w:rsid w:val="00853A06"/>
    <w:rsid w:val="00853A7F"/>
    <w:rsid w:val="00853A8E"/>
    <w:rsid w:val="00854EEE"/>
    <w:rsid w:val="00854FA8"/>
    <w:rsid w:val="00855172"/>
    <w:rsid w:val="00855308"/>
    <w:rsid w:val="00855506"/>
    <w:rsid w:val="00855534"/>
    <w:rsid w:val="00855F4E"/>
    <w:rsid w:val="008560B7"/>
    <w:rsid w:val="00856713"/>
    <w:rsid w:val="00856A75"/>
    <w:rsid w:val="00856D71"/>
    <w:rsid w:val="00856F0D"/>
    <w:rsid w:val="00856F74"/>
    <w:rsid w:val="00857F47"/>
    <w:rsid w:val="00860208"/>
    <w:rsid w:val="008602FA"/>
    <w:rsid w:val="008607F2"/>
    <w:rsid w:val="00860A25"/>
    <w:rsid w:val="008612AB"/>
    <w:rsid w:val="008613F4"/>
    <w:rsid w:val="0086235D"/>
    <w:rsid w:val="008623BC"/>
    <w:rsid w:val="008629A9"/>
    <w:rsid w:val="00862EAB"/>
    <w:rsid w:val="00862F0F"/>
    <w:rsid w:val="00862F3C"/>
    <w:rsid w:val="00863051"/>
    <w:rsid w:val="008631F2"/>
    <w:rsid w:val="00863243"/>
    <w:rsid w:val="00864571"/>
    <w:rsid w:val="00864A09"/>
    <w:rsid w:val="00864A3F"/>
    <w:rsid w:val="00864FEE"/>
    <w:rsid w:val="00865394"/>
    <w:rsid w:val="008654FF"/>
    <w:rsid w:val="00865A2F"/>
    <w:rsid w:val="00865B22"/>
    <w:rsid w:val="008666E8"/>
    <w:rsid w:val="008672C9"/>
    <w:rsid w:val="008674D4"/>
    <w:rsid w:val="00867667"/>
    <w:rsid w:val="0086798B"/>
    <w:rsid w:val="00867E18"/>
    <w:rsid w:val="00870442"/>
    <w:rsid w:val="00870983"/>
    <w:rsid w:val="00870DA6"/>
    <w:rsid w:val="00871AB5"/>
    <w:rsid w:val="00871CCC"/>
    <w:rsid w:val="00871F2E"/>
    <w:rsid w:val="008720B8"/>
    <w:rsid w:val="00872134"/>
    <w:rsid w:val="008721B2"/>
    <w:rsid w:val="008724D1"/>
    <w:rsid w:val="008727F4"/>
    <w:rsid w:val="008729DD"/>
    <w:rsid w:val="00872C91"/>
    <w:rsid w:val="00872F74"/>
    <w:rsid w:val="008732AD"/>
    <w:rsid w:val="008735D9"/>
    <w:rsid w:val="00873A96"/>
    <w:rsid w:val="008741D1"/>
    <w:rsid w:val="0087438F"/>
    <w:rsid w:val="008748C7"/>
    <w:rsid w:val="00874A2C"/>
    <w:rsid w:val="00874A5F"/>
    <w:rsid w:val="00874A7C"/>
    <w:rsid w:val="00874A97"/>
    <w:rsid w:val="00874CDC"/>
    <w:rsid w:val="00875093"/>
    <w:rsid w:val="00875167"/>
    <w:rsid w:val="0087552B"/>
    <w:rsid w:val="00875A5D"/>
    <w:rsid w:val="00875B59"/>
    <w:rsid w:val="00875B9E"/>
    <w:rsid w:val="00876551"/>
    <w:rsid w:val="0087679E"/>
    <w:rsid w:val="008767D9"/>
    <w:rsid w:val="00876EFA"/>
    <w:rsid w:val="00876F52"/>
    <w:rsid w:val="00877584"/>
    <w:rsid w:val="00877C23"/>
    <w:rsid w:val="00880140"/>
    <w:rsid w:val="008802BA"/>
    <w:rsid w:val="008803DE"/>
    <w:rsid w:val="008803ED"/>
    <w:rsid w:val="00880472"/>
    <w:rsid w:val="008804B1"/>
    <w:rsid w:val="00880539"/>
    <w:rsid w:val="008809FA"/>
    <w:rsid w:val="00880A45"/>
    <w:rsid w:val="00880AC5"/>
    <w:rsid w:val="00881FAD"/>
    <w:rsid w:val="00882559"/>
    <w:rsid w:val="00882835"/>
    <w:rsid w:val="00882BD9"/>
    <w:rsid w:val="00883238"/>
    <w:rsid w:val="008835EF"/>
    <w:rsid w:val="00883C62"/>
    <w:rsid w:val="0088432E"/>
    <w:rsid w:val="008844F2"/>
    <w:rsid w:val="00884679"/>
    <w:rsid w:val="0088467D"/>
    <w:rsid w:val="00884D99"/>
    <w:rsid w:val="0088513A"/>
    <w:rsid w:val="008856F0"/>
    <w:rsid w:val="00885B1B"/>
    <w:rsid w:val="0088686F"/>
    <w:rsid w:val="00886B73"/>
    <w:rsid w:val="00886BC3"/>
    <w:rsid w:val="00886E05"/>
    <w:rsid w:val="00886F10"/>
    <w:rsid w:val="00887640"/>
    <w:rsid w:val="00887B10"/>
    <w:rsid w:val="00887D31"/>
    <w:rsid w:val="00890002"/>
    <w:rsid w:val="00890638"/>
    <w:rsid w:val="00890863"/>
    <w:rsid w:val="00890AC9"/>
    <w:rsid w:val="008911B1"/>
    <w:rsid w:val="008913F4"/>
    <w:rsid w:val="0089150B"/>
    <w:rsid w:val="00891716"/>
    <w:rsid w:val="00891A3E"/>
    <w:rsid w:val="008920D9"/>
    <w:rsid w:val="008923EC"/>
    <w:rsid w:val="00892409"/>
    <w:rsid w:val="00892799"/>
    <w:rsid w:val="0089299D"/>
    <w:rsid w:val="00892F68"/>
    <w:rsid w:val="00893C19"/>
    <w:rsid w:val="00893E44"/>
    <w:rsid w:val="00893E48"/>
    <w:rsid w:val="00893EF4"/>
    <w:rsid w:val="00893FBC"/>
    <w:rsid w:val="008942B2"/>
    <w:rsid w:val="008944DC"/>
    <w:rsid w:val="0089466F"/>
    <w:rsid w:val="008946E6"/>
    <w:rsid w:val="008948B1"/>
    <w:rsid w:val="00894AB1"/>
    <w:rsid w:val="00894AC9"/>
    <w:rsid w:val="00895436"/>
    <w:rsid w:val="0089560F"/>
    <w:rsid w:val="008957DE"/>
    <w:rsid w:val="00895A25"/>
    <w:rsid w:val="00895B80"/>
    <w:rsid w:val="00896498"/>
    <w:rsid w:val="00896760"/>
    <w:rsid w:val="0089691C"/>
    <w:rsid w:val="008970C6"/>
    <w:rsid w:val="00897198"/>
    <w:rsid w:val="008971AB"/>
    <w:rsid w:val="008977DC"/>
    <w:rsid w:val="00897D61"/>
    <w:rsid w:val="008A008D"/>
    <w:rsid w:val="008A0B60"/>
    <w:rsid w:val="008A0E3F"/>
    <w:rsid w:val="008A1D3C"/>
    <w:rsid w:val="008A1F9B"/>
    <w:rsid w:val="008A203D"/>
    <w:rsid w:val="008A2120"/>
    <w:rsid w:val="008A2289"/>
    <w:rsid w:val="008A2329"/>
    <w:rsid w:val="008A26FB"/>
    <w:rsid w:val="008A271D"/>
    <w:rsid w:val="008A2793"/>
    <w:rsid w:val="008A310C"/>
    <w:rsid w:val="008A329A"/>
    <w:rsid w:val="008A3BA2"/>
    <w:rsid w:val="008A3C7F"/>
    <w:rsid w:val="008A3D18"/>
    <w:rsid w:val="008A3F14"/>
    <w:rsid w:val="008A491D"/>
    <w:rsid w:val="008A54FC"/>
    <w:rsid w:val="008A5721"/>
    <w:rsid w:val="008A5C4F"/>
    <w:rsid w:val="008A6137"/>
    <w:rsid w:val="008A69E6"/>
    <w:rsid w:val="008A6C57"/>
    <w:rsid w:val="008A78BF"/>
    <w:rsid w:val="008A7FC0"/>
    <w:rsid w:val="008B005C"/>
    <w:rsid w:val="008B01A8"/>
    <w:rsid w:val="008B07FB"/>
    <w:rsid w:val="008B0CC6"/>
    <w:rsid w:val="008B1203"/>
    <w:rsid w:val="008B13D8"/>
    <w:rsid w:val="008B1CD1"/>
    <w:rsid w:val="008B23D4"/>
    <w:rsid w:val="008B2C44"/>
    <w:rsid w:val="008B451A"/>
    <w:rsid w:val="008B5019"/>
    <w:rsid w:val="008B514F"/>
    <w:rsid w:val="008B559F"/>
    <w:rsid w:val="008B5928"/>
    <w:rsid w:val="008B5B94"/>
    <w:rsid w:val="008B5C7C"/>
    <w:rsid w:val="008B5DB6"/>
    <w:rsid w:val="008B5FB3"/>
    <w:rsid w:val="008B628D"/>
    <w:rsid w:val="008B67E0"/>
    <w:rsid w:val="008B6DBA"/>
    <w:rsid w:val="008C00FF"/>
    <w:rsid w:val="008C02B2"/>
    <w:rsid w:val="008C055D"/>
    <w:rsid w:val="008C06C1"/>
    <w:rsid w:val="008C0CAE"/>
    <w:rsid w:val="008C0F43"/>
    <w:rsid w:val="008C13D1"/>
    <w:rsid w:val="008C1B88"/>
    <w:rsid w:val="008C1C67"/>
    <w:rsid w:val="008C1D93"/>
    <w:rsid w:val="008C1F5A"/>
    <w:rsid w:val="008C26A7"/>
    <w:rsid w:val="008C2E4F"/>
    <w:rsid w:val="008C3237"/>
    <w:rsid w:val="008C33CF"/>
    <w:rsid w:val="008C43AD"/>
    <w:rsid w:val="008C44EA"/>
    <w:rsid w:val="008C4657"/>
    <w:rsid w:val="008C48E7"/>
    <w:rsid w:val="008C491D"/>
    <w:rsid w:val="008C4CE2"/>
    <w:rsid w:val="008C4D8C"/>
    <w:rsid w:val="008C4F28"/>
    <w:rsid w:val="008C5171"/>
    <w:rsid w:val="008C53C9"/>
    <w:rsid w:val="008C5C4F"/>
    <w:rsid w:val="008C6130"/>
    <w:rsid w:val="008C62AD"/>
    <w:rsid w:val="008C676C"/>
    <w:rsid w:val="008C6BE8"/>
    <w:rsid w:val="008C6C51"/>
    <w:rsid w:val="008C6D7E"/>
    <w:rsid w:val="008C77D5"/>
    <w:rsid w:val="008C7ACC"/>
    <w:rsid w:val="008C7C13"/>
    <w:rsid w:val="008D0A13"/>
    <w:rsid w:val="008D0BCC"/>
    <w:rsid w:val="008D0C90"/>
    <w:rsid w:val="008D0D57"/>
    <w:rsid w:val="008D1684"/>
    <w:rsid w:val="008D1BBA"/>
    <w:rsid w:val="008D1BCD"/>
    <w:rsid w:val="008D20AC"/>
    <w:rsid w:val="008D23E7"/>
    <w:rsid w:val="008D293A"/>
    <w:rsid w:val="008D3198"/>
    <w:rsid w:val="008D3332"/>
    <w:rsid w:val="008D33CA"/>
    <w:rsid w:val="008D37A3"/>
    <w:rsid w:val="008D3E92"/>
    <w:rsid w:val="008D4488"/>
    <w:rsid w:val="008D4570"/>
    <w:rsid w:val="008D4D02"/>
    <w:rsid w:val="008D4D70"/>
    <w:rsid w:val="008D4E72"/>
    <w:rsid w:val="008D5FDC"/>
    <w:rsid w:val="008D6320"/>
    <w:rsid w:val="008D6C8D"/>
    <w:rsid w:val="008D7621"/>
    <w:rsid w:val="008D76BC"/>
    <w:rsid w:val="008D76F6"/>
    <w:rsid w:val="008D77CF"/>
    <w:rsid w:val="008D7838"/>
    <w:rsid w:val="008D7D0B"/>
    <w:rsid w:val="008E003C"/>
    <w:rsid w:val="008E0786"/>
    <w:rsid w:val="008E0A5A"/>
    <w:rsid w:val="008E13C0"/>
    <w:rsid w:val="008E14ED"/>
    <w:rsid w:val="008E27DF"/>
    <w:rsid w:val="008E295A"/>
    <w:rsid w:val="008E2B54"/>
    <w:rsid w:val="008E37D5"/>
    <w:rsid w:val="008E403F"/>
    <w:rsid w:val="008E4404"/>
    <w:rsid w:val="008E4746"/>
    <w:rsid w:val="008E4AEF"/>
    <w:rsid w:val="008E4EF3"/>
    <w:rsid w:val="008E57BE"/>
    <w:rsid w:val="008E5873"/>
    <w:rsid w:val="008E58C7"/>
    <w:rsid w:val="008E5A86"/>
    <w:rsid w:val="008E5C06"/>
    <w:rsid w:val="008E629F"/>
    <w:rsid w:val="008E694C"/>
    <w:rsid w:val="008E6A47"/>
    <w:rsid w:val="008E6A6B"/>
    <w:rsid w:val="008E7064"/>
    <w:rsid w:val="008E71AF"/>
    <w:rsid w:val="008E74D8"/>
    <w:rsid w:val="008E75AF"/>
    <w:rsid w:val="008E769B"/>
    <w:rsid w:val="008E7DB3"/>
    <w:rsid w:val="008E7ECE"/>
    <w:rsid w:val="008E7EEB"/>
    <w:rsid w:val="008F01A6"/>
    <w:rsid w:val="008F01D8"/>
    <w:rsid w:val="008F0490"/>
    <w:rsid w:val="008F0C1B"/>
    <w:rsid w:val="008F0DB0"/>
    <w:rsid w:val="008F107E"/>
    <w:rsid w:val="008F18AE"/>
    <w:rsid w:val="008F2693"/>
    <w:rsid w:val="008F2A5F"/>
    <w:rsid w:val="008F2F4E"/>
    <w:rsid w:val="008F2FBB"/>
    <w:rsid w:val="008F37C8"/>
    <w:rsid w:val="008F37EA"/>
    <w:rsid w:val="008F38B0"/>
    <w:rsid w:val="008F3961"/>
    <w:rsid w:val="008F4050"/>
    <w:rsid w:val="008F4418"/>
    <w:rsid w:val="008F4879"/>
    <w:rsid w:val="008F49D9"/>
    <w:rsid w:val="008F5021"/>
    <w:rsid w:val="008F54CA"/>
    <w:rsid w:val="008F55C8"/>
    <w:rsid w:val="008F5E06"/>
    <w:rsid w:val="008F5F28"/>
    <w:rsid w:val="008F6537"/>
    <w:rsid w:val="008F6ED5"/>
    <w:rsid w:val="008F71EC"/>
    <w:rsid w:val="008F739B"/>
    <w:rsid w:val="008F7420"/>
    <w:rsid w:val="008F7872"/>
    <w:rsid w:val="008F7B34"/>
    <w:rsid w:val="008F7D0B"/>
    <w:rsid w:val="00900461"/>
    <w:rsid w:val="00900CD6"/>
    <w:rsid w:val="00900E45"/>
    <w:rsid w:val="0090147B"/>
    <w:rsid w:val="0090150E"/>
    <w:rsid w:val="009017A3"/>
    <w:rsid w:val="009018AB"/>
    <w:rsid w:val="009019A9"/>
    <w:rsid w:val="00901AA6"/>
    <w:rsid w:val="00901F6A"/>
    <w:rsid w:val="00902C88"/>
    <w:rsid w:val="00902E80"/>
    <w:rsid w:val="00903129"/>
    <w:rsid w:val="00905CC2"/>
    <w:rsid w:val="00905F20"/>
    <w:rsid w:val="009068BA"/>
    <w:rsid w:val="00906A58"/>
    <w:rsid w:val="00907028"/>
    <w:rsid w:val="009075B3"/>
    <w:rsid w:val="009077DB"/>
    <w:rsid w:val="00907BB3"/>
    <w:rsid w:val="00910321"/>
    <w:rsid w:val="0091061F"/>
    <w:rsid w:val="00910A0B"/>
    <w:rsid w:val="00910BF8"/>
    <w:rsid w:val="00910FDB"/>
    <w:rsid w:val="00911D2E"/>
    <w:rsid w:val="00911FE2"/>
    <w:rsid w:val="009124F1"/>
    <w:rsid w:val="009124F6"/>
    <w:rsid w:val="009125BA"/>
    <w:rsid w:val="00912996"/>
    <w:rsid w:val="00912D35"/>
    <w:rsid w:val="00912FD6"/>
    <w:rsid w:val="00913626"/>
    <w:rsid w:val="009136F1"/>
    <w:rsid w:val="009140BB"/>
    <w:rsid w:val="009142DC"/>
    <w:rsid w:val="00914B84"/>
    <w:rsid w:val="00915132"/>
    <w:rsid w:val="0091603D"/>
    <w:rsid w:val="009160C4"/>
    <w:rsid w:val="00916364"/>
    <w:rsid w:val="00916436"/>
    <w:rsid w:val="00916690"/>
    <w:rsid w:val="00916EAE"/>
    <w:rsid w:val="0091705C"/>
    <w:rsid w:val="0091728C"/>
    <w:rsid w:val="00917681"/>
    <w:rsid w:val="009177F2"/>
    <w:rsid w:val="00917845"/>
    <w:rsid w:val="00920346"/>
    <w:rsid w:val="0092060D"/>
    <w:rsid w:val="00920ECE"/>
    <w:rsid w:val="009214E4"/>
    <w:rsid w:val="009216F1"/>
    <w:rsid w:val="00922270"/>
    <w:rsid w:val="009224CA"/>
    <w:rsid w:val="00922C14"/>
    <w:rsid w:val="00922CD1"/>
    <w:rsid w:val="0092313C"/>
    <w:rsid w:val="0092329B"/>
    <w:rsid w:val="00923315"/>
    <w:rsid w:val="00923598"/>
    <w:rsid w:val="00923956"/>
    <w:rsid w:val="00923C9F"/>
    <w:rsid w:val="00923D5D"/>
    <w:rsid w:val="00923DDF"/>
    <w:rsid w:val="00923E0A"/>
    <w:rsid w:val="009244EF"/>
    <w:rsid w:val="00924724"/>
    <w:rsid w:val="0092512A"/>
    <w:rsid w:val="00925D39"/>
    <w:rsid w:val="009260AB"/>
    <w:rsid w:val="0092618B"/>
    <w:rsid w:val="0092643B"/>
    <w:rsid w:val="009267F5"/>
    <w:rsid w:val="0092685B"/>
    <w:rsid w:val="00926984"/>
    <w:rsid w:val="00927059"/>
    <w:rsid w:val="009274B5"/>
    <w:rsid w:val="009275A0"/>
    <w:rsid w:val="0092768F"/>
    <w:rsid w:val="00927A54"/>
    <w:rsid w:val="00927A8F"/>
    <w:rsid w:val="00927B2E"/>
    <w:rsid w:val="00927E52"/>
    <w:rsid w:val="009302B2"/>
    <w:rsid w:val="0093096B"/>
    <w:rsid w:val="00930B04"/>
    <w:rsid w:val="00930CFB"/>
    <w:rsid w:val="0093151E"/>
    <w:rsid w:val="009317A7"/>
    <w:rsid w:val="009319ED"/>
    <w:rsid w:val="00931B13"/>
    <w:rsid w:val="00931F2B"/>
    <w:rsid w:val="00931F83"/>
    <w:rsid w:val="009325F1"/>
    <w:rsid w:val="009326C6"/>
    <w:rsid w:val="00932848"/>
    <w:rsid w:val="0093331D"/>
    <w:rsid w:val="00933793"/>
    <w:rsid w:val="009337AB"/>
    <w:rsid w:val="00933869"/>
    <w:rsid w:val="00933B94"/>
    <w:rsid w:val="00934378"/>
    <w:rsid w:val="009344A5"/>
    <w:rsid w:val="009348A8"/>
    <w:rsid w:val="00934965"/>
    <w:rsid w:val="009349B7"/>
    <w:rsid w:val="00934A58"/>
    <w:rsid w:val="00934E52"/>
    <w:rsid w:val="00934F3F"/>
    <w:rsid w:val="00934F9E"/>
    <w:rsid w:val="009351BD"/>
    <w:rsid w:val="00935AC8"/>
    <w:rsid w:val="00935FD1"/>
    <w:rsid w:val="00936079"/>
    <w:rsid w:val="00936FA2"/>
    <w:rsid w:val="00936FCE"/>
    <w:rsid w:val="00940609"/>
    <w:rsid w:val="009408A2"/>
    <w:rsid w:val="0094154D"/>
    <w:rsid w:val="0094158C"/>
    <w:rsid w:val="00941716"/>
    <w:rsid w:val="00941B48"/>
    <w:rsid w:val="00941C2E"/>
    <w:rsid w:val="009422ED"/>
    <w:rsid w:val="00942990"/>
    <w:rsid w:val="00942B09"/>
    <w:rsid w:val="00942E3F"/>
    <w:rsid w:val="00942E78"/>
    <w:rsid w:val="00943014"/>
    <w:rsid w:val="0094313D"/>
    <w:rsid w:val="0094329E"/>
    <w:rsid w:val="0094347B"/>
    <w:rsid w:val="00943573"/>
    <w:rsid w:val="00943607"/>
    <w:rsid w:val="009437AE"/>
    <w:rsid w:val="00943887"/>
    <w:rsid w:val="00943A0B"/>
    <w:rsid w:val="00943B2C"/>
    <w:rsid w:val="00943D2A"/>
    <w:rsid w:val="00944683"/>
    <w:rsid w:val="0094486C"/>
    <w:rsid w:val="00944B2D"/>
    <w:rsid w:val="00944BC1"/>
    <w:rsid w:val="00944DD1"/>
    <w:rsid w:val="00944E32"/>
    <w:rsid w:val="009450D7"/>
    <w:rsid w:val="00945420"/>
    <w:rsid w:val="00945E50"/>
    <w:rsid w:val="00945FBA"/>
    <w:rsid w:val="00946287"/>
    <w:rsid w:val="009462EF"/>
    <w:rsid w:val="00946726"/>
    <w:rsid w:val="00946AF7"/>
    <w:rsid w:val="0094707F"/>
    <w:rsid w:val="00947207"/>
    <w:rsid w:val="009472C0"/>
    <w:rsid w:val="0094752D"/>
    <w:rsid w:val="00947628"/>
    <w:rsid w:val="00947875"/>
    <w:rsid w:val="00947A16"/>
    <w:rsid w:val="00950143"/>
    <w:rsid w:val="009502EF"/>
    <w:rsid w:val="0095032C"/>
    <w:rsid w:val="009503E8"/>
    <w:rsid w:val="00950E84"/>
    <w:rsid w:val="00951438"/>
    <w:rsid w:val="00951462"/>
    <w:rsid w:val="009518FD"/>
    <w:rsid w:val="009522FE"/>
    <w:rsid w:val="0095240D"/>
    <w:rsid w:val="009525FC"/>
    <w:rsid w:val="00952867"/>
    <w:rsid w:val="00952DFD"/>
    <w:rsid w:val="0095318B"/>
    <w:rsid w:val="009533E4"/>
    <w:rsid w:val="009536D7"/>
    <w:rsid w:val="00953A8D"/>
    <w:rsid w:val="00953BDE"/>
    <w:rsid w:val="0095488F"/>
    <w:rsid w:val="0095493A"/>
    <w:rsid w:val="00954B31"/>
    <w:rsid w:val="00954F09"/>
    <w:rsid w:val="00955094"/>
    <w:rsid w:val="009550A8"/>
    <w:rsid w:val="00955184"/>
    <w:rsid w:val="00955378"/>
    <w:rsid w:val="00955503"/>
    <w:rsid w:val="00955F4C"/>
    <w:rsid w:val="00956920"/>
    <w:rsid w:val="009569F8"/>
    <w:rsid w:val="00956A16"/>
    <w:rsid w:val="00957192"/>
    <w:rsid w:val="009572A0"/>
    <w:rsid w:val="0095765E"/>
    <w:rsid w:val="009578A1"/>
    <w:rsid w:val="00957EF8"/>
    <w:rsid w:val="00960406"/>
    <w:rsid w:val="00960514"/>
    <w:rsid w:val="00960856"/>
    <w:rsid w:val="009614DD"/>
    <w:rsid w:val="00961848"/>
    <w:rsid w:val="00961FAE"/>
    <w:rsid w:val="0096264F"/>
    <w:rsid w:val="0096289F"/>
    <w:rsid w:val="00962A57"/>
    <w:rsid w:val="00962D3C"/>
    <w:rsid w:val="00963038"/>
    <w:rsid w:val="0096309B"/>
    <w:rsid w:val="0096322E"/>
    <w:rsid w:val="009632CE"/>
    <w:rsid w:val="009634C3"/>
    <w:rsid w:val="00963641"/>
    <w:rsid w:val="00963A24"/>
    <w:rsid w:val="00963D5F"/>
    <w:rsid w:val="00963E92"/>
    <w:rsid w:val="00964A3B"/>
    <w:rsid w:val="00964BEE"/>
    <w:rsid w:val="00965105"/>
    <w:rsid w:val="00965249"/>
    <w:rsid w:val="009653EA"/>
    <w:rsid w:val="0096544E"/>
    <w:rsid w:val="00965950"/>
    <w:rsid w:val="00965C08"/>
    <w:rsid w:val="00965E66"/>
    <w:rsid w:val="00966013"/>
    <w:rsid w:val="009665AE"/>
    <w:rsid w:val="0096690D"/>
    <w:rsid w:val="00966951"/>
    <w:rsid w:val="00967022"/>
    <w:rsid w:val="00967827"/>
    <w:rsid w:val="00967AD5"/>
    <w:rsid w:val="00967DCC"/>
    <w:rsid w:val="0097042A"/>
    <w:rsid w:val="009704EE"/>
    <w:rsid w:val="0097063F"/>
    <w:rsid w:val="00970C37"/>
    <w:rsid w:val="00970D38"/>
    <w:rsid w:val="0097120B"/>
    <w:rsid w:val="0097140A"/>
    <w:rsid w:val="00971B61"/>
    <w:rsid w:val="00972567"/>
    <w:rsid w:val="009727CB"/>
    <w:rsid w:val="00972B91"/>
    <w:rsid w:val="00972C4B"/>
    <w:rsid w:val="00972C56"/>
    <w:rsid w:val="00972F01"/>
    <w:rsid w:val="0097338C"/>
    <w:rsid w:val="00973429"/>
    <w:rsid w:val="00973C05"/>
    <w:rsid w:val="0097441C"/>
    <w:rsid w:val="009747A3"/>
    <w:rsid w:val="00974AC0"/>
    <w:rsid w:val="00975019"/>
    <w:rsid w:val="00975A5C"/>
    <w:rsid w:val="00975C4E"/>
    <w:rsid w:val="009762FC"/>
    <w:rsid w:val="00976CB9"/>
    <w:rsid w:val="0097712D"/>
    <w:rsid w:val="00977289"/>
    <w:rsid w:val="00977B77"/>
    <w:rsid w:val="00977E6F"/>
    <w:rsid w:val="009804CB"/>
    <w:rsid w:val="0098050C"/>
    <w:rsid w:val="00980751"/>
    <w:rsid w:val="0098093A"/>
    <w:rsid w:val="00980B6E"/>
    <w:rsid w:val="00980B86"/>
    <w:rsid w:val="00980C31"/>
    <w:rsid w:val="0098112E"/>
    <w:rsid w:val="00981323"/>
    <w:rsid w:val="00981609"/>
    <w:rsid w:val="00981F0A"/>
    <w:rsid w:val="0098259C"/>
    <w:rsid w:val="0098267F"/>
    <w:rsid w:val="00982A39"/>
    <w:rsid w:val="00982ACD"/>
    <w:rsid w:val="00982AD6"/>
    <w:rsid w:val="0098321A"/>
    <w:rsid w:val="00983225"/>
    <w:rsid w:val="009838F8"/>
    <w:rsid w:val="00983A69"/>
    <w:rsid w:val="00985985"/>
    <w:rsid w:val="00986256"/>
    <w:rsid w:val="00986418"/>
    <w:rsid w:val="009865D3"/>
    <w:rsid w:val="00986BF0"/>
    <w:rsid w:val="00987373"/>
    <w:rsid w:val="009874F2"/>
    <w:rsid w:val="00987E11"/>
    <w:rsid w:val="00990478"/>
    <w:rsid w:val="00990487"/>
    <w:rsid w:val="00990744"/>
    <w:rsid w:val="00990B33"/>
    <w:rsid w:val="00990FFE"/>
    <w:rsid w:val="0099108A"/>
    <w:rsid w:val="00991D13"/>
    <w:rsid w:val="00991D55"/>
    <w:rsid w:val="00992581"/>
    <w:rsid w:val="00992BDB"/>
    <w:rsid w:val="00992C22"/>
    <w:rsid w:val="00992EA4"/>
    <w:rsid w:val="00993201"/>
    <w:rsid w:val="00993BD0"/>
    <w:rsid w:val="00993EDA"/>
    <w:rsid w:val="00994089"/>
    <w:rsid w:val="009946EA"/>
    <w:rsid w:val="00994757"/>
    <w:rsid w:val="009949EE"/>
    <w:rsid w:val="00994F21"/>
    <w:rsid w:val="00995449"/>
    <w:rsid w:val="009955FF"/>
    <w:rsid w:val="00995CAC"/>
    <w:rsid w:val="00995DE2"/>
    <w:rsid w:val="00996189"/>
    <w:rsid w:val="009964D8"/>
    <w:rsid w:val="009965F9"/>
    <w:rsid w:val="00996D92"/>
    <w:rsid w:val="009971A8"/>
    <w:rsid w:val="00997293"/>
    <w:rsid w:val="0099749B"/>
    <w:rsid w:val="00997AC1"/>
    <w:rsid w:val="00997B85"/>
    <w:rsid w:val="00997EDF"/>
    <w:rsid w:val="009A036E"/>
    <w:rsid w:val="009A0902"/>
    <w:rsid w:val="009A158B"/>
    <w:rsid w:val="009A18FB"/>
    <w:rsid w:val="009A1B39"/>
    <w:rsid w:val="009A1F13"/>
    <w:rsid w:val="009A1F9C"/>
    <w:rsid w:val="009A20FB"/>
    <w:rsid w:val="009A2289"/>
    <w:rsid w:val="009A22FA"/>
    <w:rsid w:val="009A23C6"/>
    <w:rsid w:val="009A29D0"/>
    <w:rsid w:val="009A2B3D"/>
    <w:rsid w:val="009A2DB7"/>
    <w:rsid w:val="009A3423"/>
    <w:rsid w:val="009A3B69"/>
    <w:rsid w:val="009A4080"/>
    <w:rsid w:val="009A476A"/>
    <w:rsid w:val="009A476F"/>
    <w:rsid w:val="009A4915"/>
    <w:rsid w:val="009A4E32"/>
    <w:rsid w:val="009A5CF7"/>
    <w:rsid w:val="009A5F8C"/>
    <w:rsid w:val="009A6012"/>
    <w:rsid w:val="009A6433"/>
    <w:rsid w:val="009A685F"/>
    <w:rsid w:val="009A68FD"/>
    <w:rsid w:val="009A6D80"/>
    <w:rsid w:val="009A7326"/>
    <w:rsid w:val="009A73E6"/>
    <w:rsid w:val="009A7862"/>
    <w:rsid w:val="009A7A9E"/>
    <w:rsid w:val="009B0320"/>
    <w:rsid w:val="009B0993"/>
    <w:rsid w:val="009B0AFA"/>
    <w:rsid w:val="009B0DE3"/>
    <w:rsid w:val="009B1CCC"/>
    <w:rsid w:val="009B1F38"/>
    <w:rsid w:val="009B2634"/>
    <w:rsid w:val="009B3003"/>
    <w:rsid w:val="009B303A"/>
    <w:rsid w:val="009B327E"/>
    <w:rsid w:val="009B357F"/>
    <w:rsid w:val="009B3B09"/>
    <w:rsid w:val="009B3E86"/>
    <w:rsid w:val="009B3F8F"/>
    <w:rsid w:val="009B40CE"/>
    <w:rsid w:val="009B4A27"/>
    <w:rsid w:val="009B4CEE"/>
    <w:rsid w:val="009B4F14"/>
    <w:rsid w:val="009B545B"/>
    <w:rsid w:val="009B5686"/>
    <w:rsid w:val="009B5C95"/>
    <w:rsid w:val="009B666B"/>
    <w:rsid w:val="009B6828"/>
    <w:rsid w:val="009B718C"/>
    <w:rsid w:val="009B72F1"/>
    <w:rsid w:val="009C0028"/>
    <w:rsid w:val="009C0563"/>
    <w:rsid w:val="009C0AE7"/>
    <w:rsid w:val="009C1146"/>
    <w:rsid w:val="009C1521"/>
    <w:rsid w:val="009C1EA0"/>
    <w:rsid w:val="009C2276"/>
    <w:rsid w:val="009C240B"/>
    <w:rsid w:val="009C2993"/>
    <w:rsid w:val="009C2BFD"/>
    <w:rsid w:val="009C359B"/>
    <w:rsid w:val="009C3801"/>
    <w:rsid w:val="009C3F60"/>
    <w:rsid w:val="009C4B91"/>
    <w:rsid w:val="009C5531"/>
    <w:rsid w:val="009C560C"/>
    <w:rsid w:val="009C59C0"/>
    <w:rsid w:val="009C5FD2"/>
    <w:rsid w:val="009C602A"/>
    <w:rsid w:val="009C66A4"/>
    <w:rsid w:val="009C71E0"/>
    <w:rsid w:val="009C732C"/>
    <w:rsid w:val="009D0877"/>
    <w:rsid w:val="009D1099"/>
    <w:rsid w:val="009D1AA9"/>
    <w:rsid w:val="009D1CC5"/>
    <w:rsid w:val="009D1F4F"/>
    <w:rsid w:val="009D20F2"/>
    <w:rsid w:val="009D259D"/>
    <w:rsid w:val="009D3DF9"/>
    <w:rsid w:val="009D45B1"/>
    <w:rsid w:val="009D4DFB"/>
    <w:rsid w:val="009D4E24"/>
    <w:rsid w:val="009D50F2"/>
    <w:rsid w:val="009D53E8"/>
    <w:rsid w:val="009D55B6"/>
    <w:rsid w:val="009D5CFB"/>
    <w:rsid w:val="009D65BC"/>
    <w:rsid w:val="009D6A61"/>
    <w:rsid w:val="009D6A77"/>
    <w:rsid w:val="009D6C7D"/>
    <w:rsid w:val="009D6EB0"/>
    <w:rsid w:val="009D72E8"/>
    <w:rsid w:val="009D7310"/>
    <w:rsid w:val="009D74E9"/>
    <w:rsid w:val="009D7979"/>
    <w:rsid w:val="009D7DFD"/>
    <w:rsid w:val="009D7ED4"/>
    <w:rsid w:val="009D7F8F"/>
    <w:rsid w:val="009E0073"/>
    <w:rsid w:val="009E0090"/>
    <w:rsid w:val="009E1378"/>
    <w:rsid w:val="009E15C9"/>
    <w:rsid w:val="009E1960"/>
    <w:rsid w:val="009E1A56"/>
    <w:rsid w:val="009E1D91"/>
    <w:rsid w:val="009E1FAB"/>
    <w:rsid w:val="009E20FA"/>
    <w:rsid w:val="009E2136"/>
    <w:rsid w:val="009E2786"/>
    <w:rsid w:val="009E2B43"/>
    <w:rsid w:val="009E3E6F"/>
    <w:rsid w:val="009E40A7"/>
    <w:rsid w:val="009E40CF"/>
    <w:rsid w:val="009E418E"/>
    <w:rsid w:val="009E440F"/>
    <w:rsid w:val="009E4537"/>
    <w:rsid w:val="009E51E6"/>
    <w:rsid w:val="009E579C"/>
    <w:rsid w:val="009E5BAE"/>
    <w:rsid w:val="009E5C6E"/>
    <w:rsid w:val="009E5DA7"/>
    <w:rsid w:val="009E5F67"/>
    <w:rsid w:val="009E6115"/>
    <w:rsid w:val="009E6474"/>
    <w:rsid w:val="009E69F6"/>
    <w:rsid w:val="009E70C0"/>
    <w:rsid w:val="009E7984"/>
    <w:rsid w:val="009E7A43"/>
    <w:rsid w:val="009E7E13"/>
    <w:rsid w:val="009EBB5C"/>
    <w:rsid w:val="009F01D3"/>
    <w:rsid w:val="009F078F"/>
    <w:rsid w:val="009F0835"/>
    <w:rsid w:val="009F0AAA"/>
    <w:rsid w:val="009F0E28"/>
    <w:rsid w:val="009F1656"/>
    <w:rsid w:val="009F18E0"/>
    <w:rsid w:val="009F1914"/>
    <w:rsid w:val="009F1C07"/>
    <w:rsid w:val="009F21C7"/>
    <w:rsid w:val="009F2316"/>
    <w:rsid w:val="009F258B"/>
    <w:rsid w:val="009F2750"/>
    <w:rsid w:val="009F2D52"/>
    <w:rsid w:val="009F2EE4"/>
    <w:rsid w:val="009F3180"/>
    <w:rsid w:val="009F31F0"/>
    <w:rsid w:val="009F3506"/>
    <w:rsid w:val="009F391E"/>
    <w:rsid w:val="009F3D81"/>
    <w:rsid w:val="009F4A4D"/>
    <w:rsid w:val="009F4C7C"/>
    <w:rsid w:val="009F6072"/>
    <w:rsid w:val="009F6543"/>
    <w:rsid w:val="009F6906"/>
    <w:rsid w:val="009F6B6C"/>
    <w:rsid w:val="009F6D95"/>
    <w:rsid w:val="009F6FD3"/>
    <w:rsid w:val="009F7429"/>
    <w:rsid w:val="009F7A2C"/>
    <w:rsid w:val="00A00254"/>
    <w:rsid w:val="00A007DC"/>
    <w:rsid w:val="00A00804"/>
    <w:rsid w:val="00A010A3"/>
    <w:rsid w:val="00A010B7"/>
    <w:rsid w:val="00A012A5"/>
    <w:rsid w:val="00A01432"/>
    <w:rsid w:val="00A01BCB"/>
    <w:rsid w:val="00A01E3D"/>
    <w:rsid w:val="00A021ED"/>
    <w:rsid w:val="00A02546"/>
    <w:rsid w:val="00A02706"/>
    <w:rsid w:val="00A0274C"/>
    <w:rsid w:val="00A03010"/>
    <w:rsid w:val="00A034A1"/>
    <w:rsid w:val="00A034C0"/>
    <w:rsid w:val="00A04CCF"/>
    <w:rsid w:val="00A04D8F"/>
    <w:rsid w:val="00A04E05"/>
    <w:rsid w:val="00A04F11"/>
    <w:rsid w:val="00A05364"/>
    <w:rsid w:val="00A054C6"/>
    <w:rsid w:val="00A05522"/>
    <w:rsid w:val="00A05539"/>
    <w:rsid w:val="00A064E7"/>
    <w:rsid w:val="00A0653F"/>
    <w:rsid w:val="00A06868"/>
    <w:rsid w:val="00A07066"/>
    <w:rsid w:val="00A0756B"/>
    <w:rsid w:val="00A07930"/>
    <w:rsid w:val="00A07A5E"/>
    <w:rsid w:val="00A07ACA"/>
    <w:rsid w:val="00A07BA4"/>
    <w:rsid w:val="00A07C6A"/>
    <w:rsid w:val="00A1054E"/>
    <w:rsid w:val="00A10A39"/>
    <w:rsid w:val="00A111B9"/>
    <w:rsid w:val="00A11664"/>
    <w:rsid w:val="00A12CE0"/>
    <w:rsid w:val="00A1330D"/>
    <w:rsid w:val="00A1361C"/>
    <w:rsid w:val="00A136B3"/>
    <w:rsid w:val="00A1392E"/>
    <w:rsid w:val="00A13A07"/>
    <w:rsid w:val="00A14092"/>
    <w:rsid w:val="00A140FA"/>
    <w:rsid w:val="00A1424E"/>
    <w:rsid w:val="00A14B28"/>
    <w:rsid w:val="00A14ED4"/>
    <w:rsid w:val="00A15A48"/>
    <w:rsid w:val="00A1638E"/>
    <w:rsid w:val="00A16724"/>
    <w:rsid w:val="00A16BF9"/>
    <w:rsid w:val="00A1715A"/>
    <w:rsid w:val="00A17287"/>
    <w:rsid w:val="00A178BD"/>
    <w:rsid w:val="00A20057"/>
    <w:rsid w:val="00A20880"/>
    <w:rsid w:val="00A20B76"/>
    <w:rsid w:val="00A20CD7"/>
    <w:rsid w:val="00A21082"/>
    <w:rsid w:val="00A21B05"/>
    <w:rsid w:val="00A22554"/>
    <w:rsid w:val="00A2272C"/>
    <w:rsid w:val="00A22904"/>
    <w:rsid w:val="00A22EF1"/>
    <w:rsid w:val="00A230C3"/>
    <w:rsid w:val="00A232B6"/>
    <w:rsid w:val="00A23360"/>
    <w:rsid w:val="00A233DB"/>
    <w:rsid w:val="00A23D3D"/>
    <w:rsid w:val="00A24079"/>
    <w:rsid w:val="00A240AF"/>
    <w:rsid w:val="00A246DB"/>
    <w:rsid w:val="00A2491B"/>
    <w:rsid w:val="00A24A73"/>
    <w:rsid w:val="00A253FD"/>
    <w:rsid w:val="00A256E2"/>
    <w:rsid w:val="00A259E5"/>
    <w:rsid w:val="00A25D6A"/>
    <w:rsid w:val="00A2603A"/>
    <w:rsid w:val="00A26CBD"/>
    <w:rsid w:val="00A26D96"/>
    <w:rsid w:val="00A274E6"/>
    <w:rsid w:val="00A27561"/>
    <w:rsid w:val="00A27850"/>
    <w:rsid w:val="00A27AAF"/>
    <w:rsid w:val="00A27F77"/>
    <w:rsid w:val="00A30129"/>
    <w:rsid w:val="00A30C4B"/>
    <w:rsid w:val="00A30EA8"/>
    <w:rsid w:val="00A31259"/>
    <w:rsid w:val="00A3138A"/>
    <w:rsid w:val="00A3146F"/>
    <w:rsid w:val="00A316F6"/>
    <w:rsid w:val="00A3190E"/>
    <w:rsid w:val="00A31E08"/>
    <w:rsid w:val="00A31FF7"/>
    <w:rsid w:val="00A32067"/>
    <w:rsid w:val="00A32A21"/>
    <w:rsid w:val="00A32B84"/>
    <w:rsid w:val="00A32E3D"/>
    <w:rsid w:val="00A32E7D"/>
    <w:rsid w:val="00A330F5"/>
    <w:rsid w:val="00A33469"/>
    <w:rsid w:val="00A33861"/>
    <w:rsid w:val="00A340B1"/>
    <w:rsid w:val="00A34152"/>
    <w:rsid w:val="00A347A3"/>
    <w:rsid w:val="00A34C19"/>
    <w:rsid w:val="00A34C20"/>
    <w:rsid w:val="00A34D2D"/>
    <w:rsid w:val="00A34FE5"/>
    <w:rsid w:val="00A34FF1"/>
    <w:rsid w:val="00A351CD"/>
    <w:rsid w:val="00A35D0A"/>
    <w:rsid w:val="00A35F90"/>
    <w:rsid w:val="00A361D9"/>
    <w:rsid w:val="00A36C91"/>
    <w:rsid w:val="00A371FA"/>
    <w:rsid w:val="00A373B6"/>
    <w:rsid w:val="00A37B44"/>
    <w:rsid w:val="00A406A2"/>
    <w:rsid w:val="00A409DE"/>
    <w:rsid w:val="00A41367"/>
    <w:rsid w:val="00A4144E"/>
    <w:rsid w:val="00A4146A"/>
    <w:rsid w:val="00A41DBB"/>
    <w:rsid w:val="00A429B0"/>
    <w:rsid w:val="00A43110"/>
    <w:rsid w:val="00A43729"/>
    <w:rsid w:val="00A43D2D"/>
    <w:rsid w:val="00A43E0A"/>
    <w:rsid w:val="00A43E41"/>
    <w:rsid w:val="00A440FF"/>
    <w:rsid w:val="00A44D25"/>
    <w:rsid w:val="00A44E85"/>
    <w:rsid w:val="00A45135"/>
    <w:rsid w:val="00A4546F"/>
    <w:rsid w:val="00A454E1"/>
    <w:rsid w:val="00A45BCA"/>
    <w:rsid w:val="00A45C47"/>
    <w:rsid w:val="00A46299"/>
    <w:rsid w:val="00A46549"/>
    <w:rsid w:val="00A46752"/>
    <w:rsid w:val="00A46C90"/>
    <w:rsid w:val="00A47162"/>
    <w:rsid w:val="00A47C7F"/>
    <w:rsid w:val="00A47D4D"/>
    <w:rsid w:val="00A47EA8"/>
    <w:rsid w:val="00A50076"/>
    <w:rsid w:val="00A50097"/>
    <w:rsid w:val="00A500BD"/>
    <w:rsid w:val="00A5012F"/>
    <w:rsid w:val="00A501A0"/>
    <w:rsid w:val="00A508E7"/>
    <w:rsid w:val="00A50D9D"/>
    <w:rsid w:val="00A51058"/>
    <w:rsid w:val="00A510F8"/>
    <w:rsid w:val="00A512FE"/>
    <w:rsid w:val="00A513B1"/>
    <w:rsid w:val="00A52281"/>
    <w:rsid w:val="00A5235B"/>
    <w:rsid w:val="00A524EA"/>
    <w:rsid w:val="00A52B9D"/>
    <w:rsid w:val="00A52CAD"/>
    <w:rsid w:val="00A53000"/>
    <w:rsid w:val="00A53063"/>
    <w:rsid w:val="00A531AB"/>
    <w:rsid w:val="00A53953"/>
    <w:rsid w:val="00A53F1E"/>
    <w:rsid w:val="00A5402D"/>
    <w:rsid w:val="00A545C6"/>
    <w:rsid w:val="00A5494F"/>
    <w:rsid w:val="00A54D57"/>
    <w:rsid w:val="00A55759"/>
    <w:rsid w:val="00A558A2"/>
    <w:rsid w:val="00A5614A"/>
    <w:rsid w:val="00A5656F"/>
    <w:rsid w:val="00A56663"/>
    <w:rsid w:val="00A56C44"/>
    <w:rsid w:val="00A56CE7"/>
    <w:rsid w:val="00A56FE1"/>
    <w:rsid w:val="00A574AB"/>
    <w:rsid w:val="00A5759A"/>
    <w:rsid w:val="00A57A87"/>
    <w:rsid w:val="00A57BCB"/>
    <w:rsid w:val="00A600AA"/>
    <w:rsid w:val="00A60535"/>
    <w:rsid w:val="00A60588"/>
    <w:rsid w:val="00A6096F"/>
    <w:rsid w:val="00A60B32"/>
    <w:rsid w:val="00A60B5E"/>
    <w:rsid w:val="00A612E2"/>
    <w:rsid w:val="00A615AF"/>
    <w:rsid w:val="00A619C8"/>
    <w:rsid w:val="00A61CCC"/>
    <w:rsid w:val="00A61E0E"/>
    <w:rsid w:val="00A62686"/>
    <w:rsid w:val="00A62A03"/>
    <w:rsid w:val="00A6317F"/>
    <w:rsid w:val="00A635D2"/>
    <w:rsid w:val="00A6388E"/>
    <w:rsid w:val="00A64178"/>
    <w:rsid w:val="00A6434D"/>
    <w:rsid w:val="00A6439B"/>
    <w:rsid w:val="00A64447"/>
    <w:rsid w:val="00A6467E"/>
    <w:rsid w:val="00A6468F"/>
    <w:rsid w:val="00A64893"/>
    <w:rsid w:val="00A6515C"/>
    <w:rsid w:val="00A652D0"/>
    <w:rsid w:val="00A65432"/>
    <w:rsid w:val="00A6583C"/>
    <w:rsid w:val="00A66041"/>
    <w:rsid w:val="00A662AA"/>
    <w:rsid w:val="00A662BE"/>
    <w:rsid w:val="00A664BB"/>
    <w:rsid w:val="00A6665A"/>
    <w:rsid w:val="00A66AAC"/>
    <w:rsid w:val="00A66CA1"/>
    <w:rsid w:val="00A66F5D"/>
    <w:rsid w:val="00A6747E"/>
    <w:rsid w:val="00A6773C"/>
    <w:rsid w:val="00A67760"/>
    <w:rsid w:val="00A67896"/>
    <w:rsid w:val="00A67E2C"/>
    <w:rsid w:val="00A67F91"/>
    <w:rsid w:val="00A70387"/>
    <w:rsid w:val="00A7046D"/>
    <w:rsid w:val="00A707E9"/>
    <w:rsid w:val="00A70DC9"/>
    <w:rsid w:val="00A71DBE"/>
    <w:rsid w:val="00A72104"/>
    <w:rsid w:val="00A72B6D"/>
    <w:rsid w:val="00A72DB8"/>
    <w:rsid w:val="00A72F97"/>
    <w:rsid w:val="00A73103"/>
    <w:rsid w:val="00A7343F"/>
    <w:rsid w:val="00A734DF"/>
    <w:rsid w:val="00A73649"/>
    <w:rsid w:val="00A737DC"/>
    <w:rsid w:val="00A73AE5"/>
    <w:rsid w:val="00A73FA8"/>
    <w:rsid w:val="00A7412F"/>
    <w:rsid w:val="00A74506"/>
    <w:rsid w:val="00A74548"/>
    <w:rsid w:val="00A7484A"/>
    <w:rsid w:val="00A748A8"/>
    <w:rsid w:val="00A74926"/>
    <w:rsid w:val="00A75B91"/>
    <w:rsid w:val="00A75E7B"/>
    <w:rsid w:val="00A75F65"/>
    <w:rsid w:val="00A75F87"/>
    <w:rsid w:val="00A76074"/>
    <w:rsid w:val="00A7639F"/>
    <w:rsid w:val="00A76721"/>
    <w:rsid w:val="00A7690C"/>
    <w:rsid w:val="00A76AE4"/>
    <w:rsid w:val="00A76B68"/>
    <w:rsid w:val="00A7706C"/>
    <w:rsid w:val="00A77311"/>
    <w:rsid w:val="00A77396"/>
    <w:rsid w:val="00A77AD8"/>
    <w:rsid w:val="00A77DC3"/>
    <w:rsid w:val="00A800CE"/>
    <w:rsid w:val="00A804EC"/>
    <w:rsid w:val="00A8057F"/>
    <w:rsid w:val="00A8089F"/>
    <w:rsid w:val="00A80AB2"/>
    <w:rsid w:val="00A81188"/>
    <w:rsid w:val="00A811BB"/>
    <w:rsid w:val="00A816E2"/>
    <w:rsid w:val="00A816FC"/>
    <w:rsid w:val="00A82928"/>
    <w:rsid w:val="00A83203"/>
    <w:rsid w:val="00A83326"/>
    <w:rsid w:val="00A8361D"/>
    <w:rsid w:val="00A83B3F"/>
    <w:rsid w:val="00A85083"/>
    <w:rsid w:val="00A8590A"/>
    <w:rsid w:val="00A85D58"/>
    <w:rsid w:val="00A8626D"/>
    <w:rsid w:val="00A86641"/>
    <w:rsid w:val="00A86F96"/>
    <w:rsid w:val="00A86FCD"/>
    <w:rsid w:val="00A86FE7"/>
    <w:rsid w:val="00A8726C"/>
    <w:rsid w:val="00A8783D"/>
    <w:rsid w:val="00A8787E"/>
    <w:rsid w:val="00A91211"/>
    <w:rsid w:val="00A92031"/>
    <w:rsid w:val="00A921E8"/>
    <w:rsid w:val="00A92380"/>
    <w:rsid w:val="00A925F1"/>
    <w:rsid w:val="00A92673"/>
    <w:rsid w:val="00A92A04"/>
    <w:rsid w:val="00A92B5C"/>
    <w:rsid w:val="00A92BF8"/>
    <w:rsid w:val="00A934DC"/>
    <w:rsid w:val="00A9398A"/>
    <w:rsid w:val="00A93AE8"/>
    <w:rsid w:val="00A93D45"/>
    <w:rsid w:val="00A93D8A"/>
    <w:rsid w:val="00A93F32"/>
    <w:rsid w:val="00A94398"/>
    <w:rsid w:val="00A94A88"/>
    <w:rsid w:val="00A94EAA"/>
    <w:rsid w:val="00A94FE1"/>
    <w:rsid w:val="00A9553E"/>
    <w:rsid w:val="00A95760"/>
    <w:rsid w:val="00A957F2"/>
    <w:rsid w:val="00A95C21"/>
    <w:rsid w:val="00A95D80"/>
    <w:rsid w:val="00A95D8B"/>
    <w:rsid w:val="00A95DF9"/>
    <w:rsid w:val="00A963B7"/>
    <w:rsid w:val="00A96C78"/>
    <w:rsid w:val="00A97901"/>
    <w:rsid w:val="00AA0144"/>
    <w:rsid w:val="00AA0915"/>
    <w:rsid w:val="00AA0918"/>
    <w:rsid w:val="00AA0A1A"/>
    <w:rsid w:val="00AA0A97"/>
    <w:rsid w:val="00AA0D73"/>
    <w:rsid w:val="00AA0F00"/>
    <w:rsid w:val="00AA1236"/>
    <w:rsid w:val="00AA1DA6"/>
    <w:rsid w:val="00AA1DF8"/>
    <w:rsid w:val="00AA22A4"/>
    <w:rsid w:val="00AA2749"/>
    <w:rsid w:val="00AA33EB"/>
    <w:rsid w:val="00AA3610"/>
    <w:rsid w:val="00AA3DCC"/>
    <w:rsid w:val="00AA4091"/>
    <w:rsid w:val="00AA458C"/>
    <w:rsid w:val="00AA4D57"/>
    <w:rsid w:val="00AA4EAF"/>
    <w:rsid w:val="00AA52FC"/>
    <w:rsid w:val="00AA54D1"/>
    <w:rsid w:val="00AA5805"/>
    <w:rsid w:val="00AA5925"/>
    <w:rsid w:val="00AA5968"/>
    <w:rsid w:val="00AA5BE9"/>
    <w:rsid w:val="00AA634E"/>
    <w:rsid w:val="00AA6412"/>
    <w:rsid w:val="00AA6598"/>
    <w:rsid w:val="00AA6737"/>
    <w:rsid w:val="00AA6CEE"/>
    <w:rsid w:val="00AA7091"/>
    <w:rsid w:val="00AA725A"/>
    <w:rsid w:val="00AA7354"/>
    <w:rsid w:val="00AA73F4"/>
    <w:rsid w:val="00AA742E"/>
    <w:rsid w:val="00AA793A"/>
    <w:rsid w:val="00AA7E6A"/>
    <w:rsid w:val="00AB028E"/>
    <w:rsid w:val="00AB042C"/>
    <w:rsid w:val="00AB05F3"/>
    <w:rsid w:val="00AB0D78"/>
    <w:rsid w:val="00AB15BC"/>
    <w:rsid w:val="00AB1AD6"/>
    <w:rsid w:val="00AB1D1D"/>
    <w:rsid w:val="00AB1F73"/>
    <w:rsid w:val="00AB2078"/>
    <w:rsid w:val="00AB2405"/>
    <w:rsid w:val="00AB3111"/>
    <w:rsid w:val="00AB31A1"/>
    <w:rsid w:val="00AB3643"/>
    <w:rsid w:val="00AB4950"/>
    <w:rsid w:val="00AB4AA5"/>
    <w:rsid w:val="00AB5279"/>
    <w:rsid w:val="00AB52D1"/>
    <w:rsid w:val="00AB52EA"/>
    <w:rsid w:val="00AB542C"/>
    <w:rsid w:val="00AB5788"/>
    <w:rsid w:val="00AB5936"/>
    <w:rsid w:val="00AB5A7F"/>
    <w:rsid w:val="00AB5B1C"/>
    <w:rsid w:val="00AB5EA6"/>
    <w:rsid w:val="00AB6127"/>
    <w:rsid w:val="00AB62EF"/>
    <w:rsid w:val="00AB66D3"/>
    <w:rsid w:val="00AB6B4E"/>
    <w:rsid w:val="00AB727B"/>
    <w:rsid w:val="00AB74DB"/>
    <w:rsid w:val="00AB7769"/>
    <w:rsid w:val="00AB7A01"/>
    <w:rsid w:val="00AC0270"/>
    <w:rsid w:val="00AC0414"/>
    <w:rsid w:val="00AC0630"/>
    <w:rsid w:val="00AC09BA"/>
    <w:rsid w:val="00AC0C11"/>
    <w:rsid w:val="00AC0C78"/>
    <w:rsid w:val="00AC149C"/>
    <w:rsid w:val="00AC359F"/>
    <w:rsid w:val="00AC3690"/>
    <w:rsid w:val="00AC3C97"/>
    <w:rsid w:val="00AC3CF9"/>
    <w:rsid w:val="00AC3D87"/>
    <w:rsid w:val="00AC3DA0"/>
    <w:rsid w:val="00AC3EA3"/>
    <w:rsid w:val="00AC4243"/>
    <w:rsid w:val="00AC424C"/>
    <w:rsid w:val="00AC51EB"/>
    <w:rsid w:val="00AC579D"/>
    <w:rsid w:val="00AC614E"/>
    <w:rsid w:val="00AC6461"/>
    <w:rsid w:val="00AC6752"/>
    <w:rsid w:val="00AC6FC4"/>
    <w:rsid w:val="00AC70E0"/>
    <w:rsid w:val="00AC77B0"/>
    <w:rsid w:val="00AC792D"/>
    <w:rsid w:val="00AC7AB0"/>
    <w:rsid w:val="00AD0133"/>
    <w:rsid w:val="00AD038A"/>
    <w:rsid w:val="00AD0A79"/>
    <w:rsid w:val="00AD0BC7"/>
    <w:rsid w:val="00AD0F61"/>
    <w:rsid w:val="00AD22A7"/>
    <w:rsid w:val="00AD25E2"/>
    <w:rsid w:val="00AD2D73"/>
    <w:rsid w:val="00AD30CC"/>
    <w:rsid w:val="00AD33BB"/>
    <w:rsid w:val="00AD38C6"/>
    <w:rsid w:val="00AD3B0A"/>
    <w:rsid w:val="00AD3DA3"/>
    <w:rsid w:val="00AD3FCE"/>
    <w:rsid w:val="00AD41AC"/>
    <w:rsid w:val="00AD427C"/>
    <w:rsid w:val="00AD4E48"/>
    <w:rsid w:val="00AD4EC1"/>
    <w:rsid w:val="00AD4F21"/>
    <w:rsid w:val="00AD5A33"/>
    <w:rsid w:val="00AD5B1C"/>
    <w:rsid w:val="00AD5BF7"/>
    <w:rsid w:val="00AD5C94"/>
    <w:rsid w:val="00AD5DFA"/>
    <w:rsid w:val="00AD6728"/>
    <w:rsid w:val="00AD695A"/>
    <w:rsid w:val="00AD6B92"/>
    <w:rsid w:val="00AD70B7"/>
    <w:rsid w:val="00AD7976"/>
    <w:rsid w:val="00AD7D35"/>
    <w:rsid w:val="00AD7E2C"/>
    <w:rsid w:val="00AE06C1"/>
    <w:rsid w:val="00AE081D"/>
    <w:rsid w:val="00AE0C9B"/>
    <w:rsid w:val="00AE0D1A"/>
    <w:rsid w:val="00AE0F0B"/>
    <w:rsid w:val="00AE1A02"/>
    <w:rsid w:val="00AE1E64"/>
    <w:rsid w:val="00AE22AC"/>
    <w:rsid w:val="00AE25D2"/>
    <w:rsid w:val="00AE2A2A"/>
    <w:rsid w:val="00AE2A57"/>
    <w:rsid w:val="00AE2FDE"/>
    <w:rsid w:val="00AE3B94"/>
    <w:rsid w:val="00AE419F"/>
    <w:rsid w:val="00AE4298"/>
    <w:rsid w:val="00AE47EA"/>
    <w:rsid w:val="00AE48E2"/>
    <w:rsid w:val="00AE4A93"/>
    <w:rsid w:val="00AE4BDD"/>
    <w:rsid w:val="00AE4CE4"/>
    <w:rsid w:val="00AE4D67"/>
    <w:rsid w:val="00AE5309"/>
    <w:rsid w:val="00AE5663"/>
    <w:rsid w:val="00AE58E3"/>
    <w:rsid w:val="00AE59EC"/>
    <w:rsid w:val="00AE5B50"/>
    <w:rsid w:val="00AE5BC4"/>
    <w:rsid w:val="00AE6833"/>
    <w:rsid w:val="00AE699F"/>
    <w:rsid w:val="00AE6BE6"/>
    <w:rsid w:val="00AE7314"/>
    <w:rsid w:val="00AE738D"/>
    <w:rsid w:val="00AE76B9"/>
    <w:rsid w:val="00AE76C0"/>
    <w:rsid w:val="00AF05DB"/>
    <w:rsid w:val="00AF07E7"/>
    <w:rsid w:val="00AF1029"/>
    <w:rsid w:val="00AF113E"/>
    <w:rsid w:val="00AF1C2E"/>
    <w:rsid w:val="00AF21CA"/>
    <w:rsid w:val="00AF2467"/>
    <w:rsid w:val="00AF26FF"/>
    <w:rsid w:val="00AF271D"/>
    <w:rsid w:val="00AF29FC"/>
    <w:rsid w:val="00AF2F92"/>
    <w:rsid w:val="00AF308A"/>
    <w:rsid w:val="00AF36C2"/>
    <w:rsid w:val="00AF37C1"/>
    <w:rsid w:val="00AF39BC"/>
    <w:rsid w:val="00AF415E"/>
    <w:rsid w:val="00AF4283"/>
    <w:rsid w:val="00AF433E"/>
    <w:rsid w:val="00AF48DF"/>
    <w:rsid w:val="00AF4C1D"/>
    <w:rsid w:val="00AF4C94"/>
    <w:rsid w:val="00AF4DAE"/>
    <w:rsid w:val="00AF4F5C"/>
    <w:rsid w:val="00AF526B"/>
    <w:rsid w:val="00AF5367"/>
    <w:rsid w:val="00AF568D"/>
    <w:rsid w:val="00AF5D1F"/>
    <w:rsid w:val="00AF5F26"/>
    <w:rsid w:val="00AF61DC"/>
    <w:rsid w:val="00AF6420"/>
    <w:rsid w:val="00AF64C5"/>
    <w:rsid w:val="00AF65CF"/>
    <w:rsid w:val="00AF6B78"/>
    <w:rsid w:val="00AF6BF7"/>
    <w:rsid w:val="00AF6E5A"/>
    <w:rsid w:val="00AF70BF"/>
    <w:rsid w:val="00AF7AEF"/>
    <w:rsid w:val="00AF7C6D"/>
    <w:rsid w:val="00B002B2"/>
    <w:rsid w:val="00B00331"/>
    <w:rsid w:val="00B00652"/>
    <w:rsid w:val="00B00851"/>
    <w:rsid w:val="00B00855"/>
    <w:rsid w:val="00B017A2"/>
    <w:rsid w:val="00B01D6E"/>
    <w:rsid w:val="00B022D8"/>
    <w:rsid w:val="00B023CB"/>
    <w:rsid w:val="00B02EF4"/>
    <w:rsid w:val="00B02F0D"/>
    <w:rsid w:val="00B03309"/>
    <w:rsid w:val="00B0399B"/>
    <w:rsid w:val="00B03E32"/>
    <w:rsid w:val="00B04CA0"/>
    <w:rsid w:val="00B0509D"/>
    <w:rsid w:val="00B050A7"/>
    <w:rsid w:val="00B05315"/>
    <w:rsid w:val="00B05733"/>
    <w:rsid w:val="00B05C25"/>
    <w:rsid w:val="00B06B3E"/>
    <w:rsid w:val="00B06DE3"/>
    <w:rsid w:val="00B0751E"/>
    <w:rsid w:val="00B07689"/>
    <w:rsid w:val="00B10009"/>
    <w:rsid w:val="00B10231"/>
    <w:rsid w:val="00B1056F"/>
    <w:rsid w:val="00B10B43"/>
    <w:rsid w:val="00B1113A"/>
    <w:rsid w:val="00B11F76"/>
    <w:rsid w:val="00B12FF8"/>
    <w:rsid w:val="00B13149"/>
    <w:rsid w:val="00B138FE"/>
    <w:rsid w:val="00B13B9D"/>
    <w:rsid w:val="00B153AC"/>
    <w:rsid w:val="00B1551B"/>
    <w:rsid w:val="00B15554"/>
    <w:rsid w:val="00B15886"/>
    <w:rsid w:val="00B160F9"/>
    <w:rsid w:val="00B16334"/>
    <w:rsid w:val="00B1678A"/>
    <w:rsid w:val="00B169A4"/>
    <w:rsid w:val="00B177F5"/>
    <w:rsid w:val="00B17855"/>
    <w:rsid w:val="00B17A6C"/>
    <w:rsid w:val="00B17D31"/>
    <w:rsid w:val="00B20DCE"/>
    <w:rsid w:val="00B214B9"/>
    <w:rsid w:val="00B21712"/>
    <w:rsid w:val="00B2192D"/>
    <w:rsid w:val="00B21E93"/>
    <w:rsid w:val="00B21EDE"/>
    <w:rsid w:val="00B2220A"/>
    <w:rsid w:val="00B222FA"/>
    <w:rsid w:val="00B2246B"/>
    <w:rsid w:val="00B22713"/>
    <w:rsid w:val="00B2320F"/>
    <w:rsid w:val="00B233CB"/>
    <w:rsid w:val="00B2343E"/>
    <w:rsid w:val="00B234FC"/>
    <w:rsid w:val="00B23C47"/>
    <w:rsid w:val="00B24373"/>
    <w:rsid w:val="00B2440E"/>
    <w:rsid w:val="00B244A6"/>
    <w:rsid w:val="00B2495F"/>
    <w:rsid w:val="00B24964"/>
    <w:rsid w:val="00B2504C"/>
    <w:rsid w:val="00B25638"/>
    <w:rsid w:val="00B261E2"/>
    <w:rsid w:val="00B264F8"/>
    <w:rsid w:val="00B27D86"/>
    <w:rsid w:val="00B3009C"/>
    <w:rsid w:val="00B30166"/>
    <w:rsid w:val="00B30500"/>
    <w:rsid w:val="00B3083D"/>
    <w:rsid w:val="00B3091D"/>
    <w:rsid w:val="00B30C04"/>
    <w:rsid w:val="00B30DE1"/>
    <w:rsid w:val="00B3115D"/>
    <w:rsid w:val="00B32220"/>
    <w:rsid w:val="00B3250C"/>
    <w:rsid w:val="00B3298C"/>
    <w:rsid w:val="00B32A0D"/>
    <w:rsid w:val="00B32E53"/>
    <w:rsid w:val="00B333DA"/>
    <w:rsid w:val="00B340AF"/>
    <w:rsid w:val="00B34DEE"/>
    <w:rsid w:val="00B350CA"/>
    <w:rsid w:val="00B35499"/>
    <w:rsid w:val="00B361B8"/>
    <w:rsid w:val="00B3682E"/>
    <w:rsid w:val="00B36932"/>
    <w:rsid w:val="00B3704F"/>
    <w:rsid w:val="00B374B9"/>
    <w:rsid w:val="00B3752D"/>
    <w:rsid w:val="00B3791F"/>
    <w:rsid w:val="00B3799A"/>
    <w:rsid w:val="00B37B76"/>
    <w:rsid w:val="00B40003"/>
    <w:rsid w:val="00B40D7A"/>
    <w:rsid w:val="00B40EF9"/>
    <w:rsid w:val="00B41073"/>
    <w:rsid w:val="00B41092"/>
    <w:rsid w:val="00B41269"/>
    <w:rsid w:val="00B4140E"/>
    <w:rsid w:val="00B414C7"/>
    <w:rsid w:val="00B418B3"/>
    <w:rsid w:val="00B41F09"/>
    <w:rsid w:val="00B428AD"/>
    <w:rsid w:val="00B42C6F"/>
    <w:rsid w:val="00B42D26"/>
    <w:rsid w:val="00B42F0E"/>
    <w:rsid w:val="00B43354"/>
    <w:rsid w:val="00B43554"/>
    <w:rsid w:val="00B43660"/>
    <w:rsid w:val="00B4435C"/>
    <w:rsid w:val="00B44A46"/>
    <w:rsid w:val="00B44B84"/>
    <w:rsid w:val="00B44BC2"/>
    <w:rsid w:val="00B44D53"/>
    <w:rsid w:val="00B44E4B"/>
    <w:rsid w:val="00B4506E"/>
    <w:rsid w:val="00B45118"/>
    <w:rsid w:val="00B45401"/>
    <w:rsid w:val="00B4544E"/>
    <w:rsid w:val="00B45747"/>
    <w:rsid w:val="00B45DA5"/>
    <w:rsid w:val="00B45F20"/>
    <w:rsid w:val="00B4729A"/>
    <w:rsid w:val="00B472FE"/>
    <w:rsid w:val="00B473F7"/>
    <w:rsid w:val="00B473FD"/>
    <w:rsid w:val="00B477B2"/>
    <w:rsid w:val="00B47ADC"/>
    <w:rsid w:val="00B47AE5"/>
    <w:rsid w:val="00B47B76"/>
    <w:rsid w:val="00B47C9F"/>
    <w:rsid w:val="00B47EF7"/>
    <w:rsid w:val="00B50057"/>
    <w:rsid w:val="00B5006D"/>
    <w:rsid w:val="00B50252"/>
    <w:rsid w:val="00B5083E"/>
    <w:rsid w:val="00B509C6"/>
    <w:rsid w:val="00B50C1D"/>
    <w:rsid w:val="00B50E72"/>
    <w:rsid w:val="00B511AC"/>
    <w:rsid w:val="00B515E1"/>
    <w:rsid w:val="00B515E3"/>
    <w:rsid w:val="00B51DFA"/>
    <w:rsid w:val="00B52319"/>
    <w:rsid w:val="00B52B3B"/>
    <w:rsid w:val="00B53353"/>
    <w:rsid w:val="00B537A2"/>
    <w:rsid w:val="00B5445B"/>
    <w:rsid w:val="00B54621"/>
    <w:rsid w:val="00B54999"/>
    <w:rsid w:val="00B54D1F"/>
    <w:rsid w:val="00B553B4"/>
    <w:rsid w:val="00B55FA5"/>
    <w:rsid w:val="00B5697D"/>
    <w:rsid w:val="00B57230"/>
    <w:rsid w:val="00B57A2D"/>
    <w:rsid w:val="00B57AB7"/>
    <w:rsid w:val="00B57D44"/>
    <w:rsid w:val="00B57F06"/>
    <w:rsid w:val="00B60028"/>
    <w:rsid w:val="00B605D3"/>
    <w:rsid w:val="00B61683"/>
    <w:rsid w:val="00B617D3"/>
    <w:rsid w:val="00B61BBE"/>
    <w:rsid w:val="00B62995"/>
    <w:rsid w:val="00B62AB5"/>
    <w:rsid w:val="00B63338"/>
    <w:rsid w:val="00B63A3C"/>
    <w:rsid w:val="00B64032"/>
    <w:rsid w:val="00B644E6"/>
    <w:rsid w:val="00B6493D"/>
    <w:rsid w:val="00B64DF0"/>
    <w:rsid w:val="00B65202"/>
    <w:rsid w:val="00B65234"/>
    <w:rsid w:val="00B656E2"/>
    <w:rsid w:val="00B657B8"/>
    <w:rsid w:val="00B65F02"/>
    <w:rsid w:val="00B65FB4"/>
    <w:rsid w:val="00B665E9"/>
    <w:rsid w:val="00B667CE"/>
    <w:rsid w:val="00B667FD"/>
    <w:rsid w:val="00B66B5F"/>
    <w:rsid w:val="00B67275"/>
    <w:rsid w:val="00B6745C"/>
    <w:rsid w:val="00B67B64"/>
    <w:rsid w:val="00B7003E"/>
    <w:rsid w:val="00B70BC7"/>
    <w:rsid w:val="00B70E56"/>
    <w:rsid w:val="00B711F6"/>
    <w:rsid w:val="00B724C5"/>
    <w:rsid w:val="00B7257E"/>
    <w:rsid w:val="00B728B5"/>
    <w:rsid w:val="00B72AC6"/>
    <w:rsid w:val="00B731CF"/>
    <w:rsid w:val="00B735A0"/>
    <w:rsid w:val="00B737DA"/>
    <w:rsid w:val="00B7397A"/>
    <w:rsid w:val="00B73B04"/>
    <w:rsid w:val="00B745AA"/>
    <w:rsid w:val="00B74736"/>
    <w:rsid w:val="00B7545D"/>
    <w:rsid w:val="00B754FE"/>
    <w:rsid w:val="00B75B34"/>
    <w:rsid w:val="00B7639F"/>
    <w:rsid w:val="00B764A2"/>
    <w:rsid w:val="00B7659A"/>
    <w:rsid w:val="00B768E6"/>
    <w:rsid w:val="00B76A22"/>
    <w:rsid w:val="00B76A8D"/>
    <w:rsid w:val="00B76E69"/>
    <w:rsid w:val="00B7733C"/>
    <w:rsid w:val="00B773C5"/>
    <w:rsid w:val="00B77738"/>
    <w:rsid w:val="00B777F9"/>
    <w:rsid w:val="00B77E34"/>
    <w:rsid w:val="00B80124"/>
    <w:rsid w:val="00B80DE8"/>
    <w:rsid w:val="00B810B1"/>
    <w:rsid w:val="00B815FE"/>
    <w:rsid w:val="00B81922"/>
    <w:rsid w:val="00B81B39"/>
    <w:rsid w:val="00B81C8F"/>
    <w:rsid w:val="00B82551"/>
    <w:rsid w:val="00B825E0"/>
    <w:rsid w:val="00B827DC"/>
    <w:rsid w:val="00B8285A"/>
    <w:rsid w:val="00B82B01"/>
    <w:rsid w:val="00B82EBE"/>
    <w:rsid w:val="00B83660"/>
    <w:rsid w:val="00B83B02"/>
    <w:rsid w:val="00B83D2E"/>
    <w:rsid w:val="00B840BC"/>
    <w:rsid w:val="00B84123"/>
    <w:rsid w:val="00B8439F"/>
    <w:rsid w:val="00B84920"/>
    <w:rsid w:val="00B84F3C"/>
    <w:rsid w:val="00B84F7D"/>
    <w:rsid w:val="00B84FCD"/>
    <w:rsid w:val="00B853F5"/>
    <w:rsid w:val="00B8556A"/>
    <w:rsid w:val="00B85615"/>
    <w:rsid w:val="00B85714"/>
    <w:rsid w:val="00B85C51"/>
    <w:rsid w:val="00B85E32"/>
    <w:rsid w:val="00B85F44"/>
    <w:rsid w:val="00B86AEB"/>
    <w:rsid w:val="00B87305"/>
    <w:rsid w:val="00B8788D"/>
    <w:rsid w:val="00B87914"/>
    <w:rsid w:val="00B87B72"/>
    <w:rsid w:val="00B87DCB"/>
    <w:rsid w:val="00B87F56"/>
    <w:rsid w:val="00B87F91"/>
    <w:rsid w:val="00B9064E"/>
    <w:rsid w:val="00B90B98"/>
    <w:rsid w:val="00B91023"/>
    <w:rsid w:val="00B91A9A"/>
    <w:rsid w:val="00B91C89"/>
    <w:rsid w:val="00B91E90"/>
    <w:rsid w:val="00B9209C"/>
    <w:rsid w:val="00B92245"/>
    <w:rsid w:val="00B922F7"/>
    <w:rsid w:val="00B923C7"/>
    <w:rsid w:val="00B9261E"/>
    <w:rsid w:val="00B926B3"/>
    <w:rsid w:val="00B928A3"/>
    <w:rsid w:val="00B92C15"/>
    <w:rsid w:val="00B93236"/>
    <w:rsid w:val="00B93460"/>
    <w:rsid w:val="00B9347F"/>
    <w:rsid w:val="00B934E7"/>
    <w:rsid w:val="00B93509"/>
    <w:rsid w:val="00B93B89"/>
    <w:rsid w:val="00B93BDF"/>
    <w:rsid w:val="00B93CFC"/>
    <w:rsid w:val="00B944B5"/>
    <w:rsid w:val="00B947BD"/>
    <w:rsid w:val="00B9487E"/>
    <w:rsid w:val="00B94D72"/>
    <w:rsid w:val="00B95631"/>
    <w:rsid w:val="00B95940"/>
    <w:rsid w:val="00B95AC8"/>
    <w:rsid w:val="00B95B6B"/>
    <w:rsid w:val="00B95CC8"/>
    <w:rsid w:val="00B95E30"/>
    <w:rsid w:val="00B96655"/>
    <w:rsid w:val="00B9679D"/>
    <w:rsid w:val="00B967DD"/>
    <w:rsid w:val="00B96AA6"/>
    <w:rsid w:val="00B96E1E"/>
    <w:rsid w:val="00B97462"/>
    <w:rsid w:val="00B97713"/>
    <w:rsid w:val="00BA0054"/>
    <w:rsid w:val="00BA012B"/>
    <w:rsid w:val="00BA0393"/>
    <w:rsid w:val="00BA044F"/>
    <w:rsid w:val="00BA051C"/>
    <w:rsid w:val="00BA05C4"/>
    <w:rsid w:val="00BA15D5"/>
    <w:rsid w:val="00BA1C18"/>
    <w:rsid w:val="00BA1CE0"/>
    <w:rsid w:val="00BA22BB"/>
    <w:rsid w:val="00BA27AD"/>
    <w:rsid w:val="00BA2823"/>
    <w:rsid w:val="00BA2E47"/>
    <w:rsid w:val="00BA3016"/>
    <w:rsid w:val="00BA333E"/>
    <w:rsid w:val="00BA3353"/>
    <w:rsid w:val="00BA35EC"/>
    <w:rsid w:val="00BA3938"/>
    <w:rsid w:val="00BA3949"/>
    <w:rsid w:val="00BA3B48"/>
    <w:rsid w:val="00BA3D8C"/>
    <w:rsid w:val="00BA3F2C"/>
    <w:rsid w:val="00BA3FD0"/>
    <w:rsid w:val="00BA4335"/>
    <w:rsid w:val="00BA492D"/>
    <w:rsid w:val="00BA4952"/>
    <w:rsid w:val="00BA4B00"/>
    <w:rsid w:val="00BA4BEF"/>
    <w:rsid w:val="00BA4CAB"/>
    <w:rsid w:val="00BA4F3E"/>
    <w:rsid w:val="00BA4FE7"/>
    <w:rsid w:val="00BA5036"/>
    <w:rsid w:val="00BA51FB"/>
    <w:rsid w:val="00BA5329"/>
    <w:rsid w:val="00BA570E"/>
    <w:rsid w:val="00BA571E"/>
    <w:rsid w:val="00BA57E4"/>
    <w:rsid w:val="00BA587A"/>
    <w:rsid w:val="00BA6857"/>
    <w:rsid w:val="00BA6962"/>
    <w:rsid w:val="00BA6E2D"/>
    <w:rsid w:val="00BA6E8C"/>
    <w:rsid w:val="00BA7C33"/>
    <w:rsid w:val="00BB097A"/>
    <w:rsid w:val="00BB099A"/>
    <w:rsid w:val="00BB119D"/>
    <w:rsid w:val="00BB1253"/>
    <w:rsid w:val="00BB1761"/>
    <w:rsid w:val="00BB18EF"/>
    <w:rsid w:val="00BB1DC8"/>
    <w:rsid w:val="00BB2193"/>
    <w:rsid w:val="00BB2F54"/>
    <w:rsid w:val="00BB3399"/>
    <w:rsid w:val="00BB34ED"/>
    <w:rsid w:val="00BB3EAE"/>
    <w:rsid w:val="00BB4962"/>
    <w:rsid w:val="00BB4AE4"/>
    <w:rsid w:val="00BB4D61"/>
    <w:rsid w:val="00BB52B8"/>
    <w:rsid w:val="00BB54E1"/>
    <w:rsid w:val="00BB5692"/>
    <w:rsid w:val="00BB57C1"/>
    <w:rsid w:val="00BB6190"/>
    <w:rsid w:val="00BB65AC"/>
    <w:rsid w:val="00BB6814"/>
    <w:rsid w:val="00BB77E8"/>
    <w:rsid w:val="00BB781E"/>
    <w:rsid w:val="00BB78A9"/>
    <w:rsid w:val="00BB7AC2"/>
    <w:rsid w:val="00BB7DD9"/>
    <w:rsid w:val="00BB7E34"/>
    <w:rsid w:val="00BC0525"/>
    <w:rsid w:val="00BC05FB"/>
    <w:rsid w:val="00BC0897"/>
    <w:rsid w:val="00BC0A34"/>
    <w:rsid w:val="00BC1196"/>
    <w:rsid w:val="00BC119B"/>
    <w:rsid w:val="00BC156C"/>
    <w:rsid w:val="00BC1AF5"/>
    <w:rsid w:val="00BC2018"/>
    <w:rsid w:val="00BC2053"/>
    <w:rsid w:val="00BC205E"/>
    <w:rsid w:val="00BC20E7"/>
    <w:rsid w:val="00BC224F"/>
    <w:rsid w:val="00BC2454"/>
    <w:rsid w:val="00BC251C"/>
    <w:rsid w:val="00BC2704"/>
    <w:rsid w:val="00BC273A"/>
    <w:rsid w:val="00BC28B8"/>
    <w:rsid w:val="00BC29A0"/>
    <w:rsid w:val="00BC2CD2"/>
    <w:rsid w:val="00BC3165"/>
    <w:rsid w:val="00BC32E3"/>
    <w:rsid w:val="00BC3329"/>
    <w:rsid w:val="00BC3C4B"/>
    <w:rsid w:val="00BC4071"/>
    <w:rsid w:val="00BC409D"/>
    <w:rsid w:val="00BC4796"/>
    <w:rsid w:val="00BC4ADE"/>
    <w:rsid w:val="00BC4D55"/>
    <w:rsid w:val="00BC4E27"/>
    <w:rsid w:val="00BC51D8"/>
    <w:rsid w:val="00BC569D"/>
    <w:rsid w:val="00BC57E3"/>
    <w:rsid w:val="00BC5D22"/>
    <w:rsid w:val="00BC5FD4"/>
    <w:rsid w:val="00BC6151"/>
    <w:rsid w:val="00BC6466"/>
    <w:rsid w:val="00BC64AD"/>
    <w:rsid w:val="00BC7351"/>
    <w:rsid w:val="00BC7765"/>
    <w:rsid w:val="00BC7F18"/>
    <w:rsid w:val="00BD0342"/>
    <w:rsid w:val="00BD0D20"/>
    <w:rsid w:val="00BD0E14"/>
    <w:rsid w:val="00BD1F47"/>
    <w:rsid w:val="00BD2350"/>
    <w:rsid w:val="00BD2827"/>
    <w:rsid w:val="00BD2A7A"/>
    <w:rsid w:val="00BD3460"/>
    <w:rsid w:val="00BD4243"/>
    <w:rsid w:val="00BD46A8"/>
    <w:rsid w:val="00BD484A"/>
    <w:rsid w:val="00BD5058"/>
    <w:rsid w:val="00BD5BB5"/>
    <w:rsid w:val="00BD5F01"/>
    <w:rsid w:val="00BD5F37"/>
    <w:rsid w:val="00BD617E"/>
    <w:rsid w:val="00BD620B"/>
    <w:rsid w:val="00BD62B0"/>
    <w:rsid w:val="00BD63F6"/>
    <w:rsid w:val="00BD6868"/>
    <w:rsid w:val="00BD7026"/>
    <w:rsid w:val="00BD70FF"/>
    <w:rsid w:val="00BD7423"/>
    <w:rsid w:val="00BD7762"/>
    <w:rsid w:val="00BD779D"/>
    <w:rsid w:val="00BD77E4"/>
    <w:rsid w:val="00BD786B"/>
    <w:rsid w:val="00BD796D"/>
    <w:rsid w:val="00BD7BDB"/>
    <w:rsid w:val="00BE0958"/>
    <w:rsid w:val="00BE0D2D"/>
    <w:rsid w:val="00BE0F44"/>
    <w:rsid w:val="00BE1042"/>
    <w:rsid w:val="00BE10F6"/>
    <w:rsid w:val="00BE1704"/>
    <w:rsid w:val="00BE1B62"/>
    <w:rsid w:val="00BE1FC3"/>
    <w:rsid w:val="00BE22D8"/>
    <w:rsid w:val="00BE25ED"/>
    <w:rsid w:val="00BE2661"/>
    <w:rsid w:val="00BE2AC0"/>
    <w:rsid w:val="00BE2ACC"/>
    <w:rsid w:val="00BE3139"/>
    <w:rsid w:val="00BE32DF"/>
    <w:rsid w:val="00BE44C1"/>
    <w:rsid w:val="00BE46E3"/>
    <w:rsid w:val="00BE57B6"/>
    <w:rsid w:val="00BE5BF8"/>
    <w:rsid w:val="00BE5C1B"/>
    <w:rsid w:val="00BE5F22"/>
    <w:rsid w:val="00BE63FB"/>
    <w:rsid w:val="00BE68A0"/>
    <w:rsid w:val="00BE6DB0"/>
    <w:rsid w:val="00BE73AF"/>
    <w:rsid w:val="00BE7497"/>
    <w:rsid w:val="00BE749F"/>
    <w:rsid w:val="00BE775D"/>
    <w:rsid w:val="00BE7852"/>
    <w:rsid w:val="00BE7A41"/>
    <w:rsid w:val="00BE7E21"/>
    <w:rsid w:val="00BE7F10"/>
    <w:rsid w:val="00BF0015"/>
    <w:rsid w:val="00BF016F"/>
    <w:rsid w:val="00BF0174"/>
    <w:rsid w:val="00BF0621"/>
    <w:rsid w:val="00BF09B0"/>
    <w:rsid w:val="00BF0BCD"/>
    <w:rsid w:val="00BF0EC7"/>
    <w:rsid w:val="00BF0FD0"/>
    <w:rsid w:val="00BF1422"/>
    <w:rsid w:val="00BF1BAC"/>
    <w:rsid w:val="00BF1E0C"/>
    <w:rsid w:val="00BF1F64"/>
    <w:rsid w:val="00BF2B87"/>
    <w:rsid w:val="00BF2FEA"/>
    <w:rsid w:val="00BF3640"/>
    <w:rsid w:val="00BF364F"/>
    <w:rsid w:val="00BF36DA"/>
    <w:rsid w:val="00BF3E13"/>
    <w:rsid w:val="00BF3E1B"/>
    <w:rsid w:val="00BF4426"/>
    <w:rsid w:val="00BF4476"/>
    <w:rsid w:val="00BF4C91"/>
    <w:rsid w:val="00BF4E00"/>
    <w:rsid w:val="00BF4FFE"/>
    <w:rsid w:val="00BF5930"/>
    <w:rsid w:val="00BF5B8A"/>
    <w:rsid w:val="00BF60C5"/>
    <w:rsid w:val="00BF60E5"/>
    <w:rsid w:val="00BF6187"/>
    <w:rsid w:val="00BF6478"/>
    <w:rsid w:val="00BF656D"/>
    <w:rsid w:val="00BF6801"/>
    <w:rsid w:val="00BF7A29"/>
    <w:rsid w:val="00BF7A8E"/>
    <w:rsid w:val="00C000EB"/>
    <w:rsid w:val="00C0034B"/>
    <w:rsid w:val="00C00647"/>
    <w:rsid w:val="00C012A3"/>
    <w:rsid w:val="00C013B8"/>
    <w:rsid w:val="00C018AF"/>
    <w:rsid w:val="00C01A4D"/>
    <w:rsid w:val="00C01AB6"/>
    <w:rsid w:val="00C01BE9"/>
    <w:rsid w:val="00C01CA7"/>
    <w:rsid w:val="00C01E6D"/>
    <w:rsid w:val="00C0228A"/>
    <w:rsid w:val="00C022F9"/>
    <w:rsid w:val="00C028DF"/>
    <w:rsid w:val="00C02BA5"/>
    <w:rsid w:val="00C02C74"/>
    <w:rsid w:val="00C02DDE"/>
    <w:rsid w:val="00C02EB9"/>
    <w:rsid w:val="00C03046"/>
    <w:rsid w:val="00C0324A"/>
    <w:rsid w:val="00C03292"/>
    <w:rsid w:val="00C0354B"/>
    <w:rsid w:val="00C0367E"/>
    <w:rsid w:val="00C03687"/>
    <w:rsid w:val="00C039CA"/>
    <w:rsid w:val="00C04103"/>
    <w:rsid w:val="00C04A7E"/>
    <w:rsid w:val="00C05607"/>
    <w:rsid w:val="00C05FD5"/>
    <w:rsid w:val="00C06170"/>
    <w:rsid w:val="00C06E64"/>
    <w:rsid w:val="00C0705B"/>
    <w:rsid w:val="00C0722D"/>
    <w:rsid w:val="00C0791E"/>
    <w:rsid w:val="00C0792F"/>
    <w:rsid w:val="00C10196"/>
    <w:rsid w:val="00C10498"/>
    <w:rsid w:val="00C10960"/>
    <w:rsid w:val="00C112E9"/>
    <w:rsid w:val="00C113BA"/>
    <w:rsid w:val="00C11901"/>
    <w:rsid w:val="00C11AD4"/>
    <w:rsid w:val="00C11E7A"/>
    <w:rsid w:val="00C11F98"/>
    <w:rsid w:val="00C122DC"/>
    <w:rsid w:val="00C12627"/>
    <w:rsid w:val="00C12661"/>
    <w:rsid w:val="00C12F10"/>
    <w:rsid w:val="00C13056"/>
    <w:rsid w:val="00C13109"/>
    <w:rsid w:val="00C132D1"/>
    <w:rsid w:val="00C136A4"/>
    <w:rsid w:val="00C14730"/>
    <w:rsid w:val="00C1484A"/>
    <w:rsid w:val="00C14B65"/>
    <w:rsid w:val="00C14BAF"/>
    <w:rsid w:val="00C14D67"/>
    <w:rsid w:val="00C150E2"/>
    <w:rsid w:val="00C1514F"/>
    <w:rsid w:val="00C152F7"/>
    <w:rsid w:val="00C15586"/>
    <w:rsid w:val="00C156CD"/>
    <w:rsid w:val="00C158A2"/>
    <w:rsid w:val="00C162D4"/>
    <w:rsid w:val="00C16483"/>
    <w:rsid w:val="00C165F1"/>
    <w:rsid w:val="00C16631"/>
    <w:rsid w:val="00C169FA"/>
    <w:rsid w:val="00C16A6C"/>
    <w:rsid w:val="00C16F19"/>
    <w:rsid w:val="00C16FD9"/>
    <w:rsid w:val="00C17390"/>
    <w:rsid w:val="00C174DD"/>
    <w:rsid w:val="00C178D6"/>
    <w:rsid w:val="00C17AF5"/>
    <w:rsid w:val="00C17EB5"/>
    <w:rsid w:val="00C208AC"/>
    <w:rsid w:val="00C20B70"/>
    <w:rsid w:val="00C20CDF"/>
    <w:rsid w:val="00C20E2B"/>
    <w:rsid w:val="00C2101F"/>
    <w:rsid w:val="00C21096"/>
    <w:rsid w:val="00C211E7"/>
    <w:rsid w:val="00C21276"/>
    <w:rsid w:val="00C213C9"/>
    <w:rsid w:val="00C2148B"/>
    <w:rsid w:val="00C2177C"/>
    <w:rsid w:val="00C21A8C"/>
    <w:rsid w:val="00C222D2"/>
    <w:rsid w:val="00C22597"/>
    <w:rsid w:val="00C228F0"/>
    <w:rsid w:val="00C22AD4"/>
    <w:rsid w:val="00C22D99"/>
    <w:rsid w:val="00C22DB8"/>
    <w:rsid w:val="00C2382D"/>
    <w:rsid w:val="00C23CB2"/>
    <w:rsid w:val="00C2456C"/>
    <w:rsid w:val="00C24B50"/>
    <w:rsid w:val="00C25185"/>
    <w:rsid w:val="00C25BB1"/>
    <w:rsid w:val="00C26135"/>
    <w:rsid w:val="00C26179"/>
    <w:rsid w:val="00C267EA"/>
    <w:rsid w:val="00C26EDA"/>
    <w:rsid w:val="00C2719A"/>
    <w:rsid w:val="00C2758F"/>
    <w:rsid w:val="00C27695"/>
    <w:rsid w:val="00C27D64"/>
    <w:rsid w:val="00C30013"/>
    <w:rsid w:val="00C304DB"/>
    <w:rsid w:val="00C30988"/>
    <w:rsid w:val="00C31443"/>
    <w:rsid w:val="00C31463"/>
    <w:rsid w:val="00C314D8"/>
    <w:rsid w:val="00C31F86"/>
    <w:rsid w:val="00C3263C"/>
    <w:rsid w:val="00C32E33"/>
    <w:rsid w:val="00C338EA"/>
    <w:rsid w:val="00C33BAF"/>
    <w:rsid w:val="00C33D2C"/>
    <w:rsid w:val="00C33EBF"/>
    <w:rsid w:val="00C33F4D"/>
    <w:rsid w:val="00C34182"/>
    <w:rsid w:val="00C3442D"/>
    <w:rsid w:val="00C34644"/>
    <w:rsid w:val="00C34BC8"/>
    <w:rsid w:val="00C34F2D"/>
    <w:rsid w:val="00C355D7"/>
    <w:rsid w:val="00C35D1D"/>
    <w:rsid w:val="00C35E0C"/>
    <w:rsid w:val="00C35E24"/>
    <w:rsid w:val="00C35EDD"/>
    <w:rsid w:val="00C35F0B"/>
    <w:rsid w:val="00C361A0"/>
    <w:rsid w:val="00C366FB"/>
    <w:rsid w:val="00C3694A"/>
    <w:rsid w:val="00C36A2C"/>
    <w:rsid w:val="00C36CEB"/>
    <w:rsid w:val="00C36ECF"/>
    <w:rsid w:val="00C3707B"/>
    <w:rsid w:val="00C3756E"/>
    <w:rsid w:val="00C37703"/>
    <w:rsid w:val="00C377CB"/>
    <w:rsid w:val="00C3781E"/>
    <w:rsid w:val="00C37D2A"/>
    <w:rsid w:val="00C40443"/>
    <w:rsid w:val="00C40B53"/>
    <w:rsid w:val="00C40C85"/>
    <w:rsid w:val="00C411A7"/>
    <w:rsid w:val="00C42469"/>
    <w:rsid w:val="00C42980"/>
    <w:rsid w:val="00C42DD7"/>
    <w:rsid w:val="00C4363C"/>
    <w:rsid w:val="00C4394B"/>
    <w:rsid w:val="00C43ECC"/>
    <w:rsid w:val="00C44498"/>
    <w:rsid w:val="00C447D2"/>
    <w:rsid w:val="00C4487C"/>
    <w:rsid w:val="00C44B3B"/>
    <w:rsid w:val="00C44CCE"/>
    <w:rsid w:val="00C44FB3"/>
    <w:rsid w:val="00C450C5"/>
    <w:rsid w:val="00C45586"/>
    <w:rsid w:val="00C461B8"/>
    <w:rsid w:val="00C46250"/>
    <w:rsid w:val="00C466B5"/>
    <w:rsid w:val="00C46973"/>
    <w:rsid w:val="00C46E80"/>
    <w:rsid w:val="00C47010"/>
    <w:rsid w:val="00C4704A"/>
    <w:rsid w:val="00C47307"/>
    <w:rsid w:val="00C475B2"/>
    <w:rsid w:val="00C47C5D"/>
    <w:rsid w:val="00C506E6"/>
    <w:rsid w:val="00C508E9"/>
    <w:rsid w:val="00C511D1"/>
    <w:rsid w:val="00C516B1"/>
    <w:rsid w:val="00C51D77"/>
    <w:rsid w:val="00C52006"/>
    <w:rsid w:val="00C5230B"/>
    <w:rsid w:val="00C52395"/>
    <w:rsid w:val="00C526CC"/>
    <w:rsid w:val="00C52856"/>
    <w:rsid w:val="00C52A7B"/>
    <w:rsid w:val="00C52D36"/>
    <w:rsid w:val="00C5309C"/>
    <w:rsid w:val="00C5374F"/>
    <w:rsid w:val="00C53859"/>
    <w:rsid w:val="00C53D1D"/>
    <w:rsid w:val="00C540BA"/>
    <w:rsid w:val="00C544E1"/>
    <w:rsid w:val="00C54554"/>
    <w:rsid w:val="00C5470B"/>
    <w:rsid w:val="00C54A22"/>
    <w:rsid w:val="00C54ABA"/>
    <w:rsid w:val="00C54ABD"/>
    <w:rsid w:val="00C54D0D"/>
    <w:rsid w:val="00C5527C"/>
    <w:rsid w:val="00C553E6"/>
    <w:rsid w:val="00C5559D"/>
    <w:rsid w:val="00C5566D"/>
    <w:rsid w:val="00C55D4D"/>
    <w:rsid w:val="00C55DBC"/>
    <w:rsid w:val="00C5601F"/>
    <w:rsid w:val="00C5628A"/>
    <w:rsid w:val="00C56DD3"/>
    <w:rsid w:val="00C56F94"/>
    <w:rsid w:val="00C57DAF"/>
    <w:rsid w:val="00C6025D"/>
    <w:rsid w:val="00C603E1"/>
    <w:rsid w:val="00C60BED"/>
    <w:rsid w:val="00C60D2F"/>
    <w:rsid w:val="00C611FB"/>
    <w:rsid w:val="00C615A4"/>
    <w:rsid w:val="00C62364"/>
    <w:rsid w:val="00C625D2"/>
    <w:rsid w:val="00C62848"/>
    <w:rsid w:val="00C62C1F"/>
    <w:rsid w:val="00C62FFE"/>
    <w:rsid w:val="00C6324C"/>
    <w:rsid w:val="00C63372"/>
    <w:rsid w:val="00C63C24"/>
    <w:rsid w:val="00C64504"/>
    <w:rsid w:val="00C650D4"/>
    <w:rsid w:val="00C65663"/>
    <w:rsid w:val="00C65D2B"/>
    <w:rsid w:val="00C66300"/>
    <w:rsid w:val="00C66D6B"/>
    <w:rsid w:val="00C67011"/>
    <w:rsid w:val="00C67210"/>
    <w:rsid w:val="00C679AA"/>
    <w:rsid w:val="00C70169"/>
    <w:rsid w:val="00C707E1"/>
    <w:rsid w:val="00C711D9"/>
    <w:rsid w:val="00C71342"/>
    <w:rsid w:val="00C715B6"/>
    <w:rsid w:val="00C71DE2"/>
    <w:rsid w:val="00C7212D"/>
    <w:rsid w:val="00C721AE"/>
    <w:rsid w:val="00C724CF"/>
    <w:rsid w:val="00C72869"/>
    <w:rsid w:val="00C7297F"/>
    <w:rsid w:val="00C73795"/>
    <w:rsid w:val="00C73D72"/>
    <w:rsid w:val="00C7429C"/>
    <w:rsid w:val="00C747B3"/>
    <w:rsid w:val="00C754B4"/>
    <w:rsid w:val="00C75894"/>
    <w:rsid w:val="00C75972"/>
    <w:rsid w:val="00C75FCD"/>
    <w:rsid w:val="00C763C1"/>
    <w:rsid w:val="00C7642A"/>
    <w:rsid w:val="00C76D73"/>
    <w:rsid w:val="00C76E9D"/>
    <w:rsid w:val="00C7713B"/>
    <w:rsid w:val="00C80056"/>
    <w:rsid w:val="00C8083D"/>
    <w:rsid w:val="00C80BAA"/>
    <w:rsid w:val="00C80F84"/>
    <w:rsid w:val="00C810F2"/>
    <w:rsid w:val="00C811DB"/>
    <w:rsid w:val="00C81398"/>
    <w:rsid w:val="00C82165"/>
    <w:rsid w:val="00C821FA"/>
    <w:rsid w:val="00C82792"/>
    <w:rsid w:val="00C82C36"/>
    <w:rsid w:val="00C82D8D"/>
    <w:rsid w:val="00C82DED"/>
    <w:rsid w:val="00C82DEE"/>
    <w:rsid w:val="00C83106"/>
    <w:rsid w:val="00C83318"/>
    <w:rsid w:val="00C83F3C"/>
    <w:rsid w:val="00C8440B"/>
    <w:rsid w:val="00C84650"/>
    <w:rsid w:val="00C84A9D"/>
    <w:rsid w:val="00C84E4D"/>
    <w:rsid w:val="00C856BE"/>
    <w:rsid w:val="00C85F1C"/>
    <w:rsid w:val="00C86083"/>
    <w:rsid w:val="00C869E8"/>
    <w:rsid w:val="00C86B16"/>
    <w:rsid w:val="00C86C61"/>
    <w:rsid w:val="00C86D5E"/>
    <w:rsid w:val="00C86EE4"/>
    <w:rsid w:val="00C871E2"/>
    <w:rsid w:val="00C8742A"/>
    <w:rsid w:val="00C877E0"/>
    <w:rsid w:val="00C87BAC"/>
    <w:rsid w:val="00C90125"/>
    <w:rsid w:val="00C901DB"/>
    <w:rsid w:val="00C90449"/>
    <w:rsid w:val="00C904F9"/>
    <w:rsid w:val="00C90D21"/>
    <w:rsid w:val="00C91C95"/>
    <w:rsid w:val="00C91D1B"/>
    <w:rsid w:val="00C91E37"/>
    <w:rsid w:val="00C9212E"/>
    <w:rsid w:val="00C92C17"/>
    <w:rsid w:val="00C92C38"/>
    <w:rsid w:val="00C92F7C"/>
    <w:rsid w:val="00C93169"/>
    <w:rsid w:val="00C93361"/>
    <w:rsid w:val="00C9363F"/>
    <w:rsid w:val="00C938D6"/>
    <w:rsid w:val="00C93E03"/>
    <w:rsid w:val="00C93ED0"/>
    <w:rsid w:val="00C940A9"/>
    <w:rsid w:val="00C9451E"/>
    <w:rsid w:val="00C94711"/>
    <w:rsid w:val="00C948FD"/>
    <w:rsid w:val="00C94ADD"/>
    <w:rsid w:val="00C94C67"/>
    <w:rsid w:val="00C94E0A"/>
    <w:rsid w:val="00C94EFA"/>
    <w:rsid w:val="00C95315"/>
    <w:rsid w:val="00C953A8"/>
    <w:rsid w:val="00C956C0"/>
    <w:rsid w:val="00C9571C"/>
    <w:rsid w:val="00C95881"/>
    <w:rsid w:val="00C9652B"/>
    <w:rsid w:val="00C965B8"/>
    <w:rsid w:val="00C96EEC"/>
    <w:rsid w:val="00C97DC4"/>
    <w:rsid w:val="00CA00A8"/>
    <w:rsid w:val="00CA04CB"/>
    <w:rsid w:val="00CA04DA"/>
    <w:rsid w:val="00CA0B89"/>
    <w:rsid w:val="00CA0DF8"/>
    <w:rsid w:val="00CA0FCB"/>
    <w:rsid w:val="00CA1349"/>
    <w:rsid w:val="00CA1580"/>
    <w:rsid w:val="00CA1692"/>
    <w:rsid w:val="00CA1CAA"/>
    <w:rsid w:val="00CA1CDE"/>
    <w:rsid w:val="00CA2556"/>
    <w:rsid w:val="00CA2649"/>
    <w:rsid w:val="00CA2743"/>
    <w:rsid w:val="00CA2897"/>
    <w:rsid w:val="00CA2B32"/>
    <w:rsid w:val="00CA3590"/>
    <w:rsid w:val="00CA46EA"/>
    <w:rsid w:val="00CA4CF6"/>
    <w:rsid w:val="00CA4D5D"/>
    <w:rsid w:val="00CA4DA0"/>
    <w:rsid w:val="00CA560C"/>
    <w:rsid w:val="00CA5841"/>
    <w:rsid w:val="00CA5D30"/>
    <w:rsid w:val="00CA5DE0"/>
    <w:rsid w:val="00CA605F"/>
    <w:rsid w:val="00CA65EB"/>
    <w:rsid w:val="00CA66BE"/>
    <w:rsid w:val="00CA683F"/>
    <w:rsid w:val="00CA686F"/>
    <w:rsid w:val="00CA6FA5"/>
    <w:rsid w:val="00CA75ED"/>
    <w:rsid w:val="00CA75FD"/>
    <w:rsid w:val="00CA7618"/>
    <w:rsid w:val="00CA7C2B"/>
    <w:rsid w:val="00CB00CA"/>
    <w:rsid w:val="00CB0163"/>
    <w:rsid w:val="00CB0613"/>
    <w:rsid w:val="00CB062F"/>
    <w:rsid w:val="00CB07A2"/>
    <w:rsid w:val="00CB0D6E"/>
    <w:rsid w:val="00CB0F3F"/>
    <w:rsid w:val="00CB14D3"/>
    <w:rsid w:val="00CB1F20"/>
    <w:rsid w:val="00CB2330"/>
    <w:rsid w:val="00CB2DFC"/>
    <w:rsid w:val="00CB327A"/>
    <w:rsid w:val="00CB389D"/>
    <w:rsid w:val="00CB39B1"/>
    <w:rsid w:val="00CB39B7"/>
    <w:rsid w:val="00CB3FB1"/>
    <w:rsid w:val="00CB43D5"/>
    <w:rsid w:val="00CB4670"/>
    <w:rsid w:val="00CB48C9"/>
    <w:rsid w:val="00CB4BA0"/>
    <w:rsid w:val="00CB52AB"/>
    <w:rsid w:val="00CB57A5"/>
    <w:rsid w:val="00CB59D7"/>
    <w:rsid w:val="00CB5A6C"/>
    <w:rsid w:val="00CB5E5B"/>
    <w:rsid w:val="00CB619A"/>
    <w:rsid w:val="00CB6A87"/>
    <w:rsid w:val="00CB70AF"/>
    <w:rsid w:val="00CB73F4"/>
    <w:rsid w:val="00CB77C3"/>
    <w:rsid w:val="00CB7B18"/>
    <w:rsid w:val="00CB7DA7"/>
    <w:rsid w:val="00CC06E4"/>
    <w:rsid w:val="00CC07EE"/>
    <w:rsid w:val="00CC081C"/>
    <w:rsid w:val="00CC08F7"/>
    <w:rsid w:val="00CC09EA"/>
    <w:rsid w:val="00CC0E6D"/>
    <w:rsid w:val="00CC145C"/>
    <w:rsid w:val="00CC1A6B"/>
    <w:rsid w:val="00CC22AD"/>
    <w:rsid w:val="00CC2ADF"/>
    <w:rsid w:val="00CC2B27"/>
    <w:rsid w:val="00CC2D97"/>
    <w:rsid w:val="00CC2FF5"/>
    <w:rsid w:val="00CC31D3"/>
    <w:rsid w:val="00CC3564"/>
    <w:rsid w:val="00CC385E"/>
    <w:rsid w:val="00CC39B1"/>
    <w:rsid w:val="00CC3C0B"/>
    <w:rsid w:val="00CC3D39"/>
    <w:rsid w:val="00CC4000"/>
    <w:rsid w:val="00CC4010"/>
    <w:rsid w:val="00CC4158"/>
    <w:rsid w:val="00CC41BD"/>
    <w:rsid w:val="00CC42AE"/>
    <w:rsid w:val="00CC42E9"/>
    <w:rsid w:val="00CC495C"/>
    <w:rsid w:val="00CC53E2"/>
    <w:rsid w:val="00CC6095"/>
    <w:rsid w:val="00CC67EB"/>
    <w:rsid w:val="00CC6A14"/>
    <w:rsid w:val="00CC6D76"/>
    <w:rsid w:val="00CC76F9"/>
    <w:rsid w:val="00CD066B"/>
    <w:rsid w:val="00CD1044"/>
    <w:rsid w:val="00CD128F"/>
    <w:rsid w:val="00CD1BC6"/>
    <w:rsid w:val="00CD1DF8"/>
    <w:rsid w:val="00CD2097"/>
    <w:rsid w:val="00CD21B0"/>
    <w:rsid w:val="00CD3298"/>
    <w:rsid w:val="00CD3521"/>
    <w:rsid w:val="00CD43F0"/>
    <w:rsid w:val="00CD46E2"/>
    <w:rsid w:val="00CD47B2"/>
    <w:rsid w:val="00CD49FB"/>
    <w:rsid w:val="00CD4AC6"/>
    <w:rsid w:val="00CD4C05"/>
    <w:rsid w:val="00CD531D"/>
    <w:rsid w:val="00CD5808"/>
    <w:rsid w:val="00CD603B"/>
    <w:rsid w:val="00CD6476"/>
    <w:rsid w:val="00CD647E"/>
    <w:rsid w:val="00CD6C00"/>
    <w:rsid w:val="00CD6FC2"/>
    <w:rsid w:val="00CD740D"/>
    <w:rsid w:val="00CD7945"/>
    <w:rsid w:val="00CD7D5C"/>
    <w:rsid w:val="00CD7DF2"/>
    <w:rsid w:val="00CE0000"/>
    <w:rsid w:val="00CE0053"/>
    <w:rsid w:val="00CE0327"/>
    <w:rsid w:val="00CE0356"/>
    <w:rsid w:val="00CE0429"/>
    <w:rsid w:val="00CE0481"/>
    <w:rsid w:val="00CE069E"/>
    <w:rsid w:val="00CE08A3"/>
    <w:rsid w:val="00CE099F"/>
    <w:rsid w:val="00CE0D5A"/>
    <w:rsid w:val="00CE11E1"/>
    <w:rsid w:val="00CE1F12"/>
    <w:rsid w:val="00CE2845"/>
    <w:rsid w:val="00CE33FE"/>
    <w:rsid w:val="00CE343D"/>
    <w:rsid w:val="00CE3796"/>
    <w:rsid w:val="00CE3999"/>
    <w:rsid w:val="00CE3B55"/>
    <w:rsid w:val="00CE3CE6"/>
    <w:rsid w:val="00CE4257"/>
    <w:rsid w:val="00CE4531"/>
    <w:rsid w:val="00CE47EF"/>
    <w:rsid w:val="00CE4870"/>
    <w:rsid w:val="00CE519E"/>
    <w:rsid w:val="00CE54EB"/>
    <w:rsid w:val="00CE58CC"/>
    <w:rsid w:val="00CE59AB"/>
    <w:rsid w:val="00CE61F0"/>
    <w:rsid w:val="00CE62DA"/>
    <w:rsid w:val="00CE6B4D"/>
    <w:rsid w:val="00CE793D"/>
    <w:rsid w:val="00CE7BD1"/>
    <w:rsid w:val="00CE7DC2"/>
    <w:rsid w:val="00CE7F81"/>
    <w:rsid w:val="00CF0071"/>
    <w:rsid w:val="00CF009D"/>
    <w:rsid w:val="00CF01C6"/>
    <w:rsid w:val="00CF0399"/>
    <w:rsid w:val="00CF07BB"/>
    <w:rsid w:val="00CF1582"/>
    <w:rsid w:val="00CF1BEC"/>
    <w:rsid w:val="00CF1D31"/>
    <w:rsid w:val="00CF20D7"/>
    <w:rsid w:val="00CF27EB"/>
    <w:rsid w:val="00CF2C99"/>
    <w:rsid w:val="00CF2ECC"/>
    <w:rsid w:val="00CF2F13"/>
    <w:rsid w:val="00CF3173"/>
    <w:rsid w:val="00CF32E6"/>
    <w:rsid w:val="00CF346D"/>
    <w:rsid w:val="00CF34C8"/>
    <w:rsid w:val="00CF38D9"/>
    <w:rsid w:val="00CF4420"/>
    <w:rsid w:val="00CF4717"/>
    <w:rsid w:val="00CF50A5"/>
    <w:rsid w:val="00CF55D2"/>
    <w:rsid w:val="00CF57C4"/>
    <w:rsid w:val="00CF65AD"/>
    <w:rsid w:val="00CF6824"/>
    <w:rsid w:val="00CF6949"/>
    <w:rsid w:val="00CF6CD4"/>
    <w:rsid w:val="00CF785D"/>
    <w:rsid w:val="00D008B7"/>
    <w:rsid w:val="00D00C92"/>
    <w:rsid w:val="00D00D0B"/>
    <w:rsid w:val="00D00D33"/>
    <w:rsid w:val="00D00D99"/>
    <w:rsid w:val="00D0100C"/>
    <w:rsid w:val="00D010E6"/>
    <w:rsid w:val="00D01767"/>
    <w:rsid w:val="00D01905"/>
    <w:rsid w:val="00D01E40"/>
    <w:rsid w:val="00D0234A"/>
    <w:rsid w:val="00D0241A"/>
    <w:rsid w:val="00D02728"/>
    <w:rsid w:val="00D029A0"/>
    <w:rsid w:val="00D02DA3"/>
    <w:rsid w:val="00D036A9"/>
    <w:rsid w:val="00D0382E"/>
    <w:rsid w:val="00D03AEA"/>
    <w:rsid w:val="00D03DEA"/>
    <w:rsid w:val="00D04062"/>
    <w:rsid w:val="00D04136"/>
    <w:rsid w:val="00D04978"/>
    <w:rsid w:val="00D04A58"/>
    <w:rsid w:val="00D04B69"/>
    <w:rsid w:val="00D04D02"/>
    <w:rsid w:val="00D04F11"/>
    <w:rsid w:val="00D06055"/>
    <w:rsid w:val="00D0607A"/>
    <w:rsid w:val="00D0696C"/>
    <w:rsid w:val="00D06E89"/>
    <w:rsid w:val="00D07161"/>
    <w:rsid w:val="00D0725A"/>
    <w:rsid w:val="00D072B3"/>
    <w:rsid w:val="00D07379"/>
    <w:rsid w:val="00D1044C"/>
    <w:rsid w:val="00D108C9"/>
    <w:rsid w:val="00D10A6A"/>
    <w:rsid w:val="00D10ADE"/>
    <w:rsid w:val="00D10D34"/>
    <w:rsid w:val="00D115E0"/>
    <w:rsid w:val="00D11A0B"/>
    <w:rsid w:val="00D11EBF"/>
    <w:rsid w:val="00D127AE"/>
    <w:rsid w:val="00D12A52"/>
    <w:rsid w:val="00D12D90"/>
    <w:rsid w:val="00D12E78"/>
    <w:rsid w:val="00D1309F"/>
    <w:rsid w:val="00D131F8"/>
    <w:rsid w:val="00D13306"/>
    <w:rsid w:val="00D1357C"/>
    <w:rsid w:val="00D141FA"/>
    <w:rsid w:val="00D14CDC"/>
    <w:rsid w:val="00D14F01"/>
    <w:rsid w:val="00D15269"/>
    <w:rsid w:val="00D1527A"/>
    <w:rsid w:val="00D15979"/>
    <w:rsid w:val="00D1663F"/>
    <w:rsid w:val="00D16A8C"/>
    <w:rsid w:val="00D16D6F"/>
    <w:rsid w:val="00D1711B"/>
    <w:rsid w:val="00D17672"/>
    <w:rsid w:val="00D17867"/>
    <w:rsid w:val="00D178B2"/>
    <w:rsid w:val="00D17C17"/>
    <w:rsid w:val="00D17C7D"/>
    <w:rsid w:val="00D17E94"/>
    <w:rsid w:val="00D20644"/>
    <w:rsid w:val="00D20ADE"/>
    <w:rsid w:val="00D20F22"/>
    <w:rsid w:val="00D213DC"/>
    <w:rsid w:val="00D21635"/>
    <w:rsid w:val="00D217AC"/>
    <w:rsid w:val="00D2205E"/>
    <w:rsid w:val="00D2275B"/>
    <w:rsid w:val="00D22784"/>
    <w:rsid w:val="00D22A22"/>
    <w:rsid w:val="00D22A33"/>
    <w:rsid w:val="00D22BAF"/>
    <w:rsid w:val="00D22C9B"/>
    <w:rsid w:val="00D23037"/>
    <w:rsid w:val="00D23101"/>
    <w:rsid w:val="00D233CD"/>
    <w:rsid w:val="00D2368E"/>
    <w:rsid w:val="00D23C97"/>
    <w:rsid w:val="00D23CC9"/>
    <w:rsid w:val="00D248E8"/>
    <w:rsid w:val="00D24C03"/>
    <w:rsid w:val="00D24C2F"/>
    <w:rsid w:val="00D256DE"/>
    <w:rsid w:val="00D259AB"/>
    <w:rsid w:val="00D25F4D"/>
    <w:rsid w:val="00D279DA"/>
    <w:rsid w:val="00D30A35"/>
    <w:rsid w:val="00D30BAD"/>
    <w:rsid w:val="00D30E77"/>
    <w:rsid w:val="00D30EAC"/>
    <w:rsid w:val="00D3120B"/>
    <w:rsid w:val="00D314E3"/>
    <w:rsid w:val="00D31BF2"/>
    <w:rsid w:val="00D31CBF"/>
    <w:rsid w:val="00D31FF4"/>
    <w:rsid w:val="00D32151"/>
    <w:rsid w:val="00D32960"/>
    <w:rsid w:val="00D32F16"/>
    <w:rsid w:val="00D3325E"/>
    <w:rsid w:val="00D33655"/>
    <w:rsid w:val="00D33714"/>
    <w:rsid w:val="00D33B9A"/>
    <w:rsid w:val="00D33E84"/>
    <w:rsid w:val="00D34C6F"/>
    <w:rsid w:val="00D35215"/>
    <w:rsid w:val="00D352D4"/>
    <w:rsid w:val="00D353E0"/>
    <w:rsid w:val="00D35649"/>
    <w:rsid w:val="00D35820"/>
    <w:rsid w:val="00D35F42"/>
    <w:rsid w:val="00D36339"/>
    <w:rsid w:val="00D36C9C"/>
    <w:rsid w:val="00D36EAB"/>
    <w:rsid w:val="00D37218"/>
    <w:rsid w:val="00D377A7"/>
    <w:rsid w:val="00D37F8E"/>
    <w:rsid w:val="00D404E6"/>
    <w:rsid w:val="00D408F6"/>
    <w:rsid w:val="00D40D0D"/>
    <w:rsid w:val="00D40F21"/>
    <w:rsid w:val="00D4117A"/>
    <w:rsid w:val="00D416CA"/>
    <w:rsid w:val="00D4175E"/>
    <w:rsid w:val="00D422A9"/>
    <w:rsid w:val="00D424E2"/>
    <w:rsid w:val="00D4257D"/>
    <w:rsid w:val="00D42E7D"/>
    <w:rsid w:val="00D42F7F"/>
    <w:rsid w:val="00D43A39"/>
    <w:rsid w:val="00D44616"/>
    <w:rsid w:val="00D45473"/>
    <w:rsid w:val="00D45810"/>
    <w:rsid w:val="00D45B10"/>
    <w:rsid w:val="00D46007"/>
    <w:rsid w:val="00D464ED"/>
    <w:rsid w:val="00D46894"/>
    <w:rsid w:val="00D469BF"/>
    <w:rsid w:val="00D47656"/>
    <w:rsid w:val="00D47679"/>
    <w:rsid w:val="00D47726"/>
    <w:rsid w:val="00D47BFF"/>
    <w:rsid w:val="00D500E0"/>
    <w:rsid w:val="00D50801"/>
    <w:rsid w:val="00D508C3"/>
    <w:rsid w:val="00D510CD"/>
    <w:rsid w:val="00D514BD"/>
    <w:rsid w:val="00D51545"/>
    <w:rsid w:val="00D51C1C"/>
    <w:rsid w:val="00D51D8C"/>
    <w:rsid w:val="00D520FB"/>
    <w:rsid w:val="00D52368"/>
    <w:rsid w:val="00D523E9"/>
    <w:rsid w:val="00D52DE9"/>
    <w:rsid w:val="00D530AD"/>
    <w:rsid w:val="00D530F5"/>
    <w:rsid w:val="00D5352B"/>
    <w:rsid w:val="00D53753"/>
    <w:rsid w:val="00D537FA"/>
    <w:rsid w:val="00D53F11"/>
    <w:rsid w:val="00D5400E"/>
    <w:rsid w:val="00D54994"/>
    <w:rsid w:val="00D5544A"/>
    <w:rsid w:val="00D5547D"/>
    <w:rsid w:val="00D5586C"/>
    <w:rsid w:val="00D55915"/>
    <w:rsid w:val="00D5598A"/>
    <w:rsid w:val="00D55BC2"/>
    <w:rsid w:val="00D562EF"/>
    <w:rsid w:val="00D56798"/>
    <w:rsid w:val="00D5679F"/>
    <w:rsid w:val="00D56997"/>
    <w:rsid w:val="00D571CE"/>
    <w:rsid w:val="00D57376"/>
    <w:rsid w:val="00D57B10"/>
    <w:rsid w:val="00D60472"/>
    <w:rsid w:val="00D6093F"/>
    <w:rsid w:val="00D60F17"/>
    <w:rsid w:val="00D613A2"/>
    <w:rsid w:val="00D61791"/>
    <w:rsid w:val="00D6189D"/>
    <w:rsid w:val="00D619ED"/>
    <w:rsid w:val="00D61F53"/>
    <w:rsid w:val="00D62236"/>
    <w:rsid w:val="00D62696"/>
    <w:rsid w:val="00D632AA"/>
    <w:rsid w:val="00D63373"/>
    <w:rsid w:val="00D634A1"/>
    <w:rsid w:val="00D63712"/>
    <w:rsid w:val="00D63720"/>
    <w:rsid w:val="00D639AE"/>
    <w:rsid w:val="00D63DE7"/>
    <w:rsid w:val="00D64744"/>
    <w:rsid w:val="00D64CE1"/>
    <w:rsid w:val="00D64E39"/>
    <w:rsid w:val="00D64F2E"/>
    <w:rsid w:val="00D64FEC"/>
    <w:rsid w:val="00D6516A"/>
    <w:rsid w:val="00D652A6"/>
    <w:rsid w:val="00D65516"/>
    <w:rsid w:val="00D6561B"/>
    <w:rsid w:val="00D65A48"/>
    <w:rsid w:val="00D66471"/>
    <w:rsid w:val="00D665E4"/>
    <w:rsid w:val="00D66A0A"/>
    <w:rsid w:val="00D66ABF"/>
    <w:rsid w:val="00D66E9B"/>
    <w:rsid w:val="00D6725A"/>
    <w:rsid w:val="00D67268"/>
    <w:rsid w:val="00D7042C"/>
    <w:rsid w:val="00D7046C"/>
    <w:rsid w:val="00D70473"/>
    <w:rsid w:val="00D7064C"/>
    <w:rsid w:val="00D709AC"/>
    <w:rsid w:val="00D70A9D"/>
    <w:rsid w:val="00D70C6A"/>
    <w:rsid w:val="00D70E63"/>
    <w:rsid w:val="00D71472"/>
    <w:rsid w:val="00D71D2A"/>
    <w:rsid w:val="00D71E7C"/>
    <w:rsid w:val="00D72630"/>
    <w:rsid w:val="00D72726"/>
    <w:rsid w:val="00D727DD"/>
    <w:rsid w:val="00D7330A"/>
    <w:rsid w:val="00D73741"/>
    <w:rsid w:val="00D73C29"/>
    <w:rsid w:val="00D73C4C"/>
    <w:rsid w:val="00D744B6"/>
    <w:rsid w:val="00D74B1F"/>
    <w:rsid w:val="00D74E0D"/>
    <w:rsid w:val="00D76167"/>
    <w:rsid w:val="00D761D8"/>
    <w:rsid w:val="00D7657A"/>
    <w:rsid w:val="00D7658D"/>
    <w:rsid w:val="00D765DD"/>
    <w:rsid w:val="00D76A38"/>
    <w:rsid w:val="00D76B4E"/>
    <w:rsid w:val="00D76DA7"/>
    <w:rsid w:val="00D77094"/>
    <w:rsid w:val="00D77141"/>
    <w:rsid w:val="00D77695"/>
    <w:rsid w:val="00D77791"/>
    <w:rsid w:val="00D77D96"/>
    <w:rsid w:val="00D806AB"/>
    <w:rsid w:val="00D80729"/>
    <w:rsid w:val="00D80D99"/>
    <w:rsid w:val="00D80EED"/>
    <w:rsid w:val="00D80FEC"/>
    <w:rsid w:val="00D81185"/>
    <w:rsid w:val="00D81491"/>
    <w:rsid w:val="00D81CD9"/>
    <w:rsid w:val="00D81D5B"/>
    <w:rsid w:val="00D81E9D"/>
    <w:rsid w:val="00D81F7F"/>
    <w:rsid w:val="00D82039"/>
    <w:rsid w:val="00D821B2"/>
    <w:rsid w:val="00D8229D"/>
    <w:rsid w:val="00D82A5A"/>
    <w:rsid w:val="00D82F76"/>
    <w:rsid w:val="00D832A9"/>
    <w:rsid w:val="00D8332C"/>
    <w:rsid w:val="00D8343C"/>
    <w:rsid w:val="00D83C87"/>
    <w:rsid w:val="00D84135"/>
    <w:rsid w:val="00D84166"/>
    <w:rsid w:val="00D841BB"/>
    <w:rsid w:val="00D84320"/>
    <w:rsid w:val="00D85112"/>
    <w:rsid w:val="00D85378"/>
    <w:rsid w:val="00D85EB3"/>
    <w:rsid w:val="00D85F38"/>
    <w:rsid w:val="00D86970"/>
    <w:rsid w:val="00D87259"/>
    <w:rsid w:val="00D873EE"/>
    <w:rsid w:val="00D87694"/>
    <w:rsid w:val="00D87A9F"/>
    <w:rsid w:val="00D904F4"/>
    <w:rsid w:val="00D9055B"/>
    <w:rsid w:val="00D9060A"/>
    <w:rsid w:val="00D90799"/>
    <w:rsid w:val="00D90A52"/>
    <w:rsid w:val="00D918E5"/>
    <w:rsid w:val="00D91ACF"/>
    <w:rsid w:val="00D92066"/>
    <w:rsid w:val="00D92195"/>
    <w:rsid w:val="00D92425"/>
    <w:rsid w:val="00D92838"/>
    <w:rsid w:val="00D92A18"/>
    <w:rsid w:val="00D92DA7"/>
    <w:rsid w:val="00D92DFA"/>
    <w:rsid w:val="00D92EB5"/>
    <w:rsid w:val="00D93E61"/>
    <w:rsid w:val="00D93F1C"/>
    <w:rsid w:val="00D94124"/>
    <w:rsid w:val="00D94216"/>
    <w:rsid w:val="00D9457D"/>
    <w:rsid w:val="00D946C4"/>
    <w:rsid w:val="00D94B78"/>
    <w:rsid w:val="00D94E2E"/>
    <w:rsid w:val="00D94E47"/>
    <w:rsid w:val="00D9503C"/>
    <w:rsid w:val="00D95659"/>
    <w:rsid w:val="00D95713"/>
    <w:rsid w:val="00D958A7"/>
    <w:rsid w:val="00D959E7"/>
    <w:rsid w:val="00D95A05"/>
    <w:rsid w:val="00D95AEA"/>
    <w:rsid w:val="00D95BA5"/>
    <w:rsid w:val="00D95CC4"/>
    <w:rsid w:val="00D95CF7"/>
    <w:rsid w:val="00D95F0A"/>
    <w:rsid w:val="00D9606B"/>
    <w:rsid w:val="00D9613B"/>
    <w:rsid w:val="00D96438"/>
    <w:rsid w:val="00D96579"/>
    <w:rsid w:val="00D96AE1"/>
    <w:rsid w:val="00D9753B"/>
    <w:rsid w:val="00D97737"/>
    <w:rsid w:val="00D978DE"/>
    <w:rsid w:val="00D97CCF"/>
    <w:rsid w:val="00D97E88"/>
    <w:rsid w:val="00DA06EC"/>
    <w:rsid w:val="00DA07DC"/>
    <w:rsid w:val="00DA10E3"/>
    <w:rsid w:val="00DA1656"/>
    <w:rsid w:val="00DA1864"/>
    <w:rsid w:val="00DA1A12"/>
    <w:rsid w:val="00DA2686"/>
    <w:rsid w:val="00DA285B"/>
    <w:rsid w:val="00DA29F5"/>
    <w:rsid w:val="00DA2B6A"/>
    <w:rsid w:val="00DA2D31"/>
    <w:rsid w:val="00DA31A5"/>
    <w:rsid w:val="00DA37F3"/>
    <w:rsid w:val="00DA3DA2"/>
    <w:rsid w:val="00DA3FA8"/>
    <w:rsid w:val="00DA4050"/>
    <w:rsid w:val="00DA46E9"/>
    <w:rsid w:val="00DA4753"/>
    <w:rsid w:val="00DA499B"/>
    <w:rsid w:val="00DA4B16"/>
    <w:rsid w:val="00DA4BC5"/>
    <w:rsid w:val="00DA4CA6"/>
    <w:rsid w:val="00DA4E0A"/>
    <w:rsid w:val="00DA4FB4"/>
    <w:rsid w:val="00DA5ED4"/>
    <w:rsid w:val="00DA6C6E"/>
    <w:rsid w:val="00DA743D"/>
    <w:rsid w:val="00DA7879"/>
    <w:rsid w:val="00DA7AE9"/>
    <w:rsid w:val="00DA7CA9"/>
    <w:rsid w:val="00DA7E72"/>
    <w:rsid w:val="00DB02DE"/>
    <w:rsid w:val="00DB035C"/>
    <w:rsid w:val="00DB052C"/>
    <w:rsid w:val="00DB0750"/>
    <w:rsid w:val="00DB07C0"/>
    <w:rsid w:val="00DB09B8"/>
    <w:rsid w:val="00DB0A91"/>
    <w:rsid w:val="00DB0C30"/>
    <w:rsid w:val="00DB0EB0"/>
    <w:rsid w:val="00DB15D3"/>
    <w:rsid w:val="00DB1624"/>
    <w:rsid w:val="00DB17CA"/>
    <w:rsid w:val="00DB2363"/>
    <w:rsid w:val="00DB239E"/>
    <w:rsid w:val="00DB2A73"/>
    <w:rsid w:val="00DB2BF4"/>
    <w:rsid w:val="00DB30BF"/>
    <w:rsid w:val="00DB324A"/>
    <w:rsid w:val="00DB35C7"/>
    <w:rsid w:val="00DB3732"/>
    <w:rsid w:val="00DB3785"/>
    <w:rsid w:val="00DB42EC"/>
    <w:rsid w:val="00DB43DF"/>
    <w:rsid w:val="00DB447F"/>
    <w:rsid w:val="00DB491C"/>
    <w:rsid w:val="00DB49DE"/>
    <w:rsid w:val="00DB4C09"/>
    <w:rsid w:val="00DB4D60"/>
    <w:rsid w:val="00DB5006"/>
    <w:rsid w:val="00DB51B6"/>
    <w:rsid w:val="00DB52BF"/>
    <w:rsid w:val="00DB56BF"/>
    <w:rsid w:val="00DB5A61"/>
    <w:rsid w:val="00DB6488"/>
    <w:rsid w:val="00DB6746"/>
    <w:rsid w:val="00DB693F"/>
    <w:rsid w:val="00DB69A5"/>
    <w:rsid w:val="00DB69DD"/>
    <w:rsid w:val="00DB6C7C"/>
    <w:rsid w:val="00DB6DD9"/>
    <w:rsid w:val="00DB6F5C"/>
    <w:rsid w:val="00DB75EF"/>
    <w:rsid w:val="00DB794A"/>
    <w:rsid w:val="00DB7FF2"/>
    <w:rsid w:val="00DC0105"/>
    <w:rsid w:val="00DC03A3"/>
    <w:rsid w:val="00DC0745"/>
    <w:rsid w:val="00DC08D3"/>
    <w:rsid w:val="00DC0E48"/>
    <w:rsid w:val="00DC1351"/>
    <w:rsid w:val="00DC194E"/>
    <w:rsid w:val="00DC1B4F"/>
    <w:rsid w:val="00DC1C36"/>
    <w:rsid w:val="00DC2401"/>
    <w:rsid w:val="00DC29C3"/>
    <w:rsid w:val="00DC2E27"/>
    <w:rsid w:val="00DC2E68"/>
    <w:rsid w:val="00DC3512"/>
    <w:rsid w:val="00DC3CE1"/>
    <w:rsid w:val="00DC42E9"/>
    <w:rsid w:val="00DC4845"/>
    <w:rsid w:val="00DC4C99"/>
    <w:rsid w:val="00DC56A8"/>
    <w:rsid w:val="00DC58B5"/>
    <w:rsid w:val="00DC5B9E"/>
    <w:rsid w:val="00DC5E3E"/>
    <w:rsid w:val="00DC5F8E"/>
    <w:rsid w:val="00DC627D"/>
    <w:rsid w:val="00DC62EA"/>
    <w:rsid w:val="00DC63BE"/>
    <w:rsid w:val="00DC64E7"/>
    <w:rsid w:val="00DC676B"/>
    <w:rsid w:val="00DC6A00"/>
    <w:rsid w:val="00DC6CFC"/>
    <w:rsid w:val="00DC6DCC"/>
    <w:rsid w:val="00DC704B"/>
    <w:rsid w:val="00DC70C4"/>
    <w:rsid w:val="00DC763D"/>
    <w:rsid w:val="00DC7E6F"/>
    <w:rsid w:val="00DD00B2"/>
    <w:rsid w:val="00DD05FE"/>
    <w:rsid w:val="00DD062F"/>
    <w:rsid w:val="00DD0A1A"/>
    <w:rsid w:val="00DD0BBB"/>
    <w:rsid w:val="00DD13EC"/>
    <w:rsid w:val="00DD1636"/>
    <w:rsid w:val="00DD1F1A"/>
    <w:rsid w:val="00DD27D6"/>
    <w:rsid w:val="00DD28A2"/>
    <w:rsid w:val="00DD2C4A"/>
    <w:rsid w:val="00DD2E83"/>
    <w:rsid w:val="00DD2FE2"/>
    <w:rsid w:val="00DD35D0"/>
    <w:rsid w:val="00DD38FD"/>
    <w:rsid w:val="00DD4011"/>
    <w:rsid w:val="00DD4505"/>
    <w:rsid w:val="00DD5EA1"/>
    <w:rsid w:val="00DD6200"/>
    <w:rsid w:val="00DD6355"/>
    <w:rsid w:val="00DD64BA"/>
    <w:rsid w:val="00DD6734"/>
    <w:rsid w:val="00DD68B5"/>
    <w:rsid w:val="00DD6ED8"/>
    <w:rsid w:val="00DD73EF"/>
    <w:rsid w:val="00DD77EA"/>
    <w:rsid w:val="00DD7F89"/>
    <w:rsid w:val="00DE0469"/>
    <w:rsid w:val="00DE0C03"/>
    <w:rsid w:val="00DE1014"/>
    <w:rsid w:val="00DE157A"/>
    <w:rsid w:val="00DE17CE"/>
    <w:rsid w:val="00DE17D2"/>
    <w:rsid w:val="00DE1AA5"/>
    <w:rsid w:val="00DE23E8"/>
    <w:rsid w:val="00DE2538"/>
    <w:rsid w:val="00DE3565"/>
    <w:rsid w:val="00DE3628"/>
    <w:rsid w:val="00DE3AB4"/>
    <w:rsid w:val="00DE40C6"/>
    <w:rsid w:val="00DE4957"/>
    <w:rsid w:val="00DE56CC"/>
    <w:rsid w:val="00DE5893"/>
    <w:rsid w:val="00DE5C98"/>
    <w:rsid w:val="00DE6334"/>
    <w:rsid w:val="00DE7062"/>
    <w:rsid w:val="00DE7153"/>
    <w:rsid w:val="00DE74E3"/>
    <w:rsid w:val="00DE74FB"/>
    <w:rsid w:val="00DE74FE"/>
    <w:rsid w:val="00DE774B"/>
    <w:rsid w:val="00DF040D"/>
    <w:rsid w:val="00DF05BB"/>
    <w:rsid w:val="00DF0FA6"/>
    <w:rsid w:val="00DF14E7"/>
    <w:rsid w:val="00DF1787"/>
    <w:rsid w:val="00DF1CC3"/>
    <w:rsid w:val="00DF1D05"/>
    <w:rsid w:val="00DF1EDA"/>
    <w:rsid w:val="00DF2648"/>
    <w:rsid w:val="00DF26C1"/>
    <w:rsid w:val="00DF2945"/>
    <w:rsid w:val="00DF2AA7"/>
    <w:rsid w:val="00DF2BE9"/>
    <w:rsid w:val="00DF344A"/>
    <w:rsid w:val="00DF35CA"/>
    <w:rsid w:val="00DF39CA"/>
    <w:rsid w:val="00DF3ED0"/>
    <w:rsid w:val="00DF4336"/>
    <w:rsid w:val="00DF4BE8"/>
    <w:rsid w:val="00DF5767"/>
    <w:rsid w:val="00DF5E4F"/>
    <w:rsid w:val="00DF6055"/>
    <w:rsid w:val="00DF60D9"/>
    <w:rsid w:val="00DF60EF"/>
    <w:rsid w:val="00DF69C1"/>
    <w:rsid w:val="00DF6BCE"/>
    <w:rsid w:val="00DF7A43"/>
    <w:rsid w:val="00E00522"/>
    <w:rsid w:val="00E0082D"/>
    <w:rsid w:val="00E010FA"/>
    <w:rsid w:val="00E0128B"/>
    <w:rsid w:val="00E01CCC"/>
    <w:rsid w:val="00E01CEF"/>
    <w:rsid w:val="00E02556"/>
    <w:rsid w:val="00E0259A"/>
    <w:rsid w:val="00E0319D"/>
    <w:rsid w:val="00E0322C"/>
    <w:rsid w:val="00E035A1"/>
    <w:rsid w:val="00E03A80"/>
    <w:rsid w:val="00E03DEE"/>
    <w:rsid w:val="00E04770"/>
    <w:rsid w:val="00E0479E"/>
    <w:rsid w:val="00E04809"/>
    <w:rsid w:val="00E04B28"/>
    <w:rsid w:val="00E04C27"/>
    <w:rsid w:val="00E05134"/>
    <w:rsid w:val="00E05463"/>
    <w:rsid w:val="00E054D7"/>
    <w:rsid w:val="00E059A7"/>
    <w:rsid w:val="00E05C87"/>
    <w:rsid w:val="00E0633D"/>
    <w:rsid w:val="00E06532"/>
    <w:rsid w:val="00E06B2D"/>
    <w:rsid w:val="00E07316"/>
    <w:rsid w:val="00E075E0"/>
    <w:rsid w:val="00E07A0D"/>
    <w:rsid w:val="00E07A39"/>
    <w:rsid w:val="00E07C60"/>
    <w:rsid w:val="00E07DC9"/>
    <w:rsid w:val="00E07EA1"/>
    <w:rsid w:val="00E107C9"/>
    <w:rsid w:val="00E10A78"/>
    <w:rsid w:val="00E1127D"/>
    <w:rsid w:val="00E11329"/>
    <w:rsid w:val="00E11B3B"/>
    <w:rsid w:val="00E12746"/>
    <w:rsid w:val="00E12907"/>
    <w:rsid w:val="00E13F4C"/>
    <w:rsid w:val="00E1445A"/>
    <w:rsid w:val="00E145EE"/>
    <w:rsid w:val="00E14642"/>
    <w:rsid w:val="00E14B55"/>
    <w:rsid w:val="00E14D59"/>
    <w:rsid w:val="00E152D3"/>
    <w:rsid w:val="00E15348"/>
    <w:rsid w:val="00E156A5"/>
    <w:rsid w:val="00E15CAC"/>
    <w:rsid w:val="00E163E6"/>
    <w:rsid w:val="00E17508"/>
    <w:rsid w:val="00E17715"/>
    <w:rsid w:val="00E20DF5"/>
    <w:rsid w:val="00E20FB4"/>
    <w:rsid w:val="00E2118E"/>
    <w:rsid w:val="00E21594"/>
    <w:rsid w:val="00E2168F"/>
    <w:rsid w:val="00E22155"/>
    <w:rsid w:val="00E22728"/>
    <w:rsid w:val="00E22D5D"/>
    <w:rsid w:val="00E22E9F"/>
    <w:rsid w:val="00E232A4"/>
    <w:rsid w:val="00E23712"/>
    <w:rsid w:val="00E238C0"/>
    <w:rsid w:val="00E23F73"/>
    <w:rsid w:val="00E23FD1"/>
    <w:rsid w:val="00E242DF"/>
    <w:rsid w:val="00E2488B"/>
    <w:rsid w:val="00E24BB0"/>
    <w:rsid w:val="00E24CD0"/>
    <w:rsid w:val="00E251E4"/>
    <w:rsid w:val="00E2554A"/>
    <w:rsid w:val="00E25D2B"/>
    <w:rsid w:val="00E25F99"/>
    <w:rsid w:val="00E2642D"/>
    <w:rsid w:val="00E264AA"/>
    <w:rsid w:val="00E27540"/>
    <w:rsid w:val="00E27E4B"/>
    <w:rsid w:val="00E300BB"/>
    <w:rsid w:val="00E3044B"/>
    <w:rsid w:val="00E30B35"/>
    <w:rsid w:val="00E30BD9"/>
    <w:rsid w:val="00E30CEE"/>
    <w:rsid w:val="00E30EAD"/>
    <w:rsid w:val="00E30EDA"/>
    <w:rsid w:val="00E31E22"/>
    <w:rsid w:val="00E322F2"/>
    <w:rsid w:val="00E32303"/>
    <w:rsid w:val="00E32334"/>
    <w:rsid w:val="00E325D2"/>
    <w:rsid w:val="00E32AA5"/>
    <w:rsid w:val="00E32FAC"/>
    <w:rsid w:val="00E33D02"/>
    <w:rsid w:val="00E33E8D"/>
    <w:rsid w:val="00E33EDD"/>
    <w:rsid w:val="00E34234"/>
    <w:rsid w:val="00E347B3"/>
    <w:rsid w:val="00E348D0"/>
    <w:rsid w:val="00E34A31"/>
    <w:rsid w:val="00E34AD1"/>
    <w:rsid w:val="00E34ADE"/>
    <w:rsid w:val="00E34E1E"/>
    <w:rsid w:val="00E34FF3"/>
    <w:rsid w:val="00E357D9"/>
    <w:rsid w:val="00E358C9"/>
    <w:rsid w:val="00E3595A"/>
    <w:rsid w:val="00E35C7E"/>
    <w:rsid w:val="00E35DB1"/>
    <w:rsid w:val="00E35E53"/>
    <w:rsid w:val="00E35FC9"/>
    <w:rsid w:val="00E3652B"/>
    <w:rsid w:val="00E367E2"/>
    <w:rsid w:val="00E36CCC"/>
    <w:rsid w:val="00E36CF2"/>
    <w:rsid w:val="00E36F94"/>
    <w:rsid w:val="00E37446"/>
    <w:rsid w:val="00E376E4"/>
    <w:rsid w:val="00E37EAA"/>
    <w:rsid w:val="00E37F5D"/>
    <w:rsid w:val="00E4079D"/>
    <w:rsid w:val="00E41043"/>
    <w:rsid w:val="00E41300"/>
    <w:rsid w:val="00E41379"/>
    <w:rsid w:val="00E416D8"/>
    <w:rsid w:val="00E41D8C"/>
    <w:rsid w:val="00E42250"/>
    <w:rsid w:val="00E4237E"/>
    <w:rsid w:val="00E423AB"/>
    <w:rsid w:val="00E42509"/>
    <w:rsid w:val="00E427E9"/>
    <w:rsid w:val="00E428B6"/>
    <w:rsid w:val="00E42A00"/>
    <w:rsid w:val="00E43910"/>
    <w:rsid w:val="00E4488D"/>
    <w:rsid w:val="00E44968"/>
    <w:rsid w:val="00E44D34"/>
    <w:rsid w:val="00E452AE"/>
    <w:rsid w:val="00E45649"/>
    <w:rsid w:val="00E45CFF"/>
    <w:rsid w:val="00E46434"/>
    <w:rsid w:val="00E4687F"/>
    <w:rsid w:val="00E46A71"/>
    <w:rsid w:val="00E46DDB"/>
    <w:rsid w:val="00E46E1B"/>
    <w:rsid w:val="00E46F21"/>
    <w:rsid w:val="00E47299"/>
    <w:rsid w:val="00E4763A"/>
    <w:rsid w:val="00E4792D"/>
    <w:rsid w:val="00E47B75"/>
    <w:rsid w:val="00E50145"/>
    <w:rsid w:val="00E50222"/>
    <w:rsid w:val="00E503C2"/>
    <w:rsid w:val="00E50683"/>
    <w:rsid w:val="00E50878"/>
    <w:rsid w:val="00E50A72"/>
    <w:rsid w:val="00E50EAD"/>
    <w:rsid w:val="00E510EF"/>
    <w:rsid w:val="00E5111C"/>
    <w:rsid w:val="00E520B0"/>
    <w:rsid w:val="00E52A87"/>
    <w:rsid w:val="00E532E6"/>
    <w:rsid w:val="00E53958"/>
    <w:rsid w:val="00E53C72"/>
    <w:rsid w:val="00E548FF"/>
    <w:rsid w:val="00E54C9C"/>
    <w:rsid w:val="00E54D33"/>
    <w:rsid w:val="00E54F0A"/>
    <w:rsid w:val="00E54FFA"/>
    <w:rsid w:val="00E5510E"/>
    <w:rsid w:val="00E55352"/>
    <w:rsid w:val="00E55F43"/>
    <w:rsid w:val="00E5663B"/>
    <w:rsid w:val="00E5688B"/>
    <w:rsid w:val="00E56BC3"/>
    <w:rsid w:val="00E56C91"/>
    <w:rsid w:val="00E56E41"/>
    <w:rsid w:val="00E570D8"/>
    <w:rsid w:val="00E5726C"/>
    <w:rsid w:val="00E5729B"/>
    <w:rsid w:val="00E57343"/>
    <w:rsid w:val="00E57C0F"/>
    <w:rsid w:val="00E57CBC"/>
    <w:rsid w:val="00E6019E"/>
    <w:rsid w:val="00E601A0"/>
    <w:rsid w:val="00E6064E"/>
    <w:rsid w:val="00E60A43"/>
    <w:rsid w:val="00E61868"/>
    <w:rsid w:val="00E619A1"/>
    <w:rsid w:val="00E623E5"/>
    <w:rsid w:val="00E6262A"/>
    <w:rsid w:val="00E6285B"/>
    <w:rsid w:val="00E62B15"/>
    <w:rsid w:val="00E6380D"/>
    <w:rsid w:val="00E63816"/>
    <w:rsid w:val="00E640C0"/>
    <w:rsid w:val="00E641E8"/>
    <w:rsid w:val="00E64215"/>
    <w:rsid w:val="00E64362"/>
    <w:rsid w:val="00E64E17"/>
    <w:rsid w:val="00E64ED1"/>
    <w:rsid w:val="00E64EE7"/>
    <w:rsid w:val="00E65884"/>
    <w:rsid w:val="00E65C4C"/>
    <w:rsid w:val="00E65C59"/>
    <w:rsid w:val="00E664E6"/>
    <w:rsid w:val="00E668A0"/>
    <w:rsid w:val="00E668BC"/>
    <w:rsid w:val="00E66E05"/>
    <w:rsid w:val="00E6727B"/>
    <w:rsid w:val="00E6770A"/>
    <w:rsid w:val="00E70219"/>
    <w:rsid w:val="00E7030C"/>
    <w:rsid w:val="00E7096D"/>
    <w:rsid w:val="00E709AA"/>
    <w:rsid w:val="00E70DA2"/>
    <w:rsid w:val="00E70F9D"/>
    <w:rsid w:val="00E70FE6"/>
    <w:rsid w:val="00E71C38"/>
    <w:rsid w:val="00E71DA3"/>
    <w:rsid w:val="00E7261D"/>
    <w:rsid w:val="00E7262A"/>
    <w:rsid w:val="00E72D58"/>
    <w:rsid w:val="00E73089"/>
    <w:rsid w:val="00E73467"/>
    <w:rsid w:val="00E73890"/>
    <w:rsid w:val="00E73A0A"/>
    <w:rsid w:val="00E73A9B"/>
    <w:rsid w:val="00E73B64"/>
    <w:rsid w:val="00E74029"/>
    <w:rsid w:val="00E750CE"/>
    <w:rsid w:val="00E75F8B"/>
    <w:rsid w:val="00E7629C"/>
    <w:rsid w:val="00E76303"/>
    <w:rsid w:val="00E7638D"/>
    <w:rsid w:val="00E76412"/>
    <w:rsid w:val="00E76E3D"/>
    <w:rsid w:val="00E770E6"/>
    <w:rsid w:val="00E77166"/>
    <w:rsid w:val="00E771D2"/>
    <w:rsid w:val="00E77891"/>
    <w:rsid w:val="00E778FA"/>
    <w:rsid w:val="00E77E4B"/>
    <w:rsid w:val="00E77E8E"/>
    <w:rsid w:val="00E80851"/>
    <w:rsid w:val="00E81833"/>
    <w:rsid w:val="00E81E93"/>
    <w:rsid w:val="00E8215C"/>
    <w:rsid w:val="00E82296"/>
    <w:rsid w:val="00E824B5"/>
    <w:rsid w:val="00E827B3"/>
    <w:rsid w:val="00E82AFA"/>
    <w:rsid w:val="00E83182"/>
    <w:rsid w:val="00E8375C"/>
    <w:rsid w:val="00E83BA5"/>
    <w:rsid w:val="00E83E33"/>
    <w:rsid w:val="00E84571"/>
    <w:rsid w:val="00E84928"/>
    <w:rsid w:val="00E84AB7"/>
    <w:rsid w:val="00E853DB"/>
    <w:rsid w:val="00E854D3"/>
    <w:rsid w:val="00E85DC1"/>
    <w:rsid w:val="00E861E7"/>
    <w:rsid w:val="00E86223"/>
    <w:rsid w:val="00E86367"/>
    <w:rsid w:val="00E8637B"/>
    <w:rsid w:val="00E86440"/>
    <w:rsid w:val="00E8678A"/>
    <w:rsid w:val="00E8681C"/>
    <w:rsid w:val="00E86BA3"/>
    <w:rsid w:val="00E86D5F"/>
    <w:rsid w:val="00E870EE"/>
    <w:rsid w:val="00E87A69"/>
    <w:rsid w:val="00E90240"/>
    <w:rsid w:val="00E907C2"/>
    <w:rsid w:val="00E909A0"/>
    <w:rsid w:val="00E90A0F"/>
    <w:rsid w:val="00E90A74"/>
    <w:rsid w:val="00E90D18"/>
    <w:rsid w:val="00E91383"/>
    <w:rsid w:val="00E9153C"/>
    <w:rsid w:val="00E91F58"/>
    <w:rsid w:val="00E92F99"/>
    <w:rsid w:val="00E932A3"/>
    <w:rsid w:val="00E93614"/>
    <w:rsid w:val="00E93D60"/>
    <w:rsid w:val="00E93F24"/>
    <w:rsid w:val="00E94243"/>
    <w:rsid w:val="00E94385"/>
    <w:rsid w:val="00E945F5"/>
    <w:rsid w:val="00E94729"/>
    <w:rsid w:val="00E947E5"/>
    <w:rsid w:val="00E94994"/>
    <w:rsid w:val="00E94BAF"/>
    <w:rsid w:val="00E95034"/>
    <w:rsid w:val="00E95325"/>
    <w:rsid w:val="00E955C2"/>
    <w:rsid w:val="00E95693"/>
    <w:rsid w:val="00E9594F"/>
    <w:rsid w:val="00E9597D"/>
    <w:rsid w:val="00E95A2F"/>
    <w:rsid w:val="00E95FC4"/>
    <w:rsid w:val="00E96114"/>
    <w:rsid w:val="00E96305"/>
    <w:rsid w:val="00E964D9"/>
    <w:rsid w:val="00E96974"/>
    <w:rsid w:val="00E96B74"/>
    <w:rsid w:val="00E97224"/>
    <w:rsid w:val="00E97345"/>
    <w:rsid w:val="00E975B7"/>
    <w:rsid w:val="00E9791D"/>
    <w:rsid w:val="00E97E3A"/>
    <w:rsid w:val="00E97E77"/>
    <w:rsid w:val="00EA0121"/>
    <w:rsid w:val="00EA051C"/>
    <w:rsid w:val="00EA068C"/>
    <w:rsid w:val="00EA06EB"/>
    <w:rsid w:val="00EA10EC"/>
    <w:rsid w:val="00EA1924"/>
    <w:rsid w:val="00EA2D8F"/>
    <w:rsid w:val="00EA2EA8"/>
    <w:rsid w:val="00EA3196"/>
    <w:rsid w:val="00EA3D31"/>
    <w:rsid w:val="00EA3D3C"/>
    <w:rsid w:val="00EA4408"/>
    <w:rsid w:val="00EA44BB"/>
    <w:rsid w:val="00EA5719"/>
    <w:rsid w:val="00EA5723"/>
    <w:rsid w:val="00EA5851"/>
    <w:rsid w:val="00EA5865"/>
    <w:rsid w:val="00EA59D6"/>
    <w:rsid w:val="00EA5EE2"/>
    <w:rsid w:val="00EA643C"/>
    <w:rsid w:val="00EA6C1F"/>
    <w:rsid w:val="00EA6EF7"/>
    <w:rsid w:val="00EA739B"/>
    <w:rsid w:val="00EA7AC6"/>
    <w:rsid w:val="00EB0272"/>
    <w:rsid w:val="00EB05C5"/>
    <w:rsid w:val="00EB06DA"/>
    <w:rsid w:val="00EB0A1A"/>
    <w:rsid w:val="00EB0D30"/>
    <w:rsid w:val="00EB0DCC"/>
    <w:rsid w:val="00EB13D9"/>
    <w:rsid w:val="00EB1AF4"/>
    <w:rsid w:val="00EB1D8B"/>
    <w:rsid w:val="00EB21C1"/>
    <w:rsid w:val="00EB265A"/>
    <w:rsid w:val="00EB29D0"/>
    <w:rsid w:val="00EB2A28"/>
    <w:rsid w:val="00EB353C"/>
    <w:rsid w:val="00EB3A5A"/>
    <w:rsid w:val="00EB3E51"/>
    <w:rsid w:val="00EB40D5"/>
    <w:rsid w:val="00EB426D"/>
    <w:rsid w:val="00EB43E8"/>
    <w:rsid w:val="00EB452E"/>
    <w:rsid w:val="00EB4A5A"/>
    <w:rsid w:val="00EB5084"/>
    <w:rsid w:val="00EB51D3"/>
    <w:rsid w:val="00EB52B5"/>
    <w:rsid w:val="00EB5343"/>
    <w:rsid w:val="00EB5AB9"/>
    <w:rsid w:val="00EB60FF"/>
    <w:rsid w:val="00EB6162"/>
    <w:rsid w:val="00EB668D"/>
    <w:rsid w:val="00EB67AC"/>
    <w:rsid w:val="00EB6B84"/>
    <w:rsid w:val="00EB6C24"/>
    <w:rsid w:val="00EB6F41"/>
    <w:rsid w:val="00EB71EE"/>
    <w:rsid w:val="00EB741D"/>
    <w:rsid w:val="00EB7818"/>
    <w:rsid w:val="00EC07AA"/>
    <w:rsid w:val="00EC0CE9"/>
    <w:rsid w:val="00EC1022"/>
    <w:rsid w:val="00EC11AF"/>
    <w:rsid w:val="00EC1727"/>
    <w:rsid w:val="00EC1E3B"/>
    <w:rsid w:val="00EC1F57"/>
    <w:rsid w:val="00EC2544"/>
    <w:rsid w:val="00EC26E5"/>
    <w:rsid w:val="00EC2B4D"/>
    <w:rsid w:val="00EC2CB3"/>
    <w:rsid w:val="00EC2CCF"/>
    <w:rsid w:val="00EC3196"/>
    <w:rsid w:val="00EC32E5"/>
    <w:rsid w:val="00EC33BB"/>
    <w:rsid w:val="00EC371F"/>
    <w:rsid w:val="00EC3899"/>
    <w:rsid w:val="00EC3A9A"/>
    <w:rsid w:val="00EC3F33"/>
    <w:rsid w:val="00EC40FB"/>
    <w:rsid w:val="00EC45F7"/>
    <w:rsid w:val="00EC58A3"/>
    <w:rsid w:val="00EC67A0"/>
    <w:rsid w:val="00EC69DD"/>
    <w:rsid w:val="00EC6CFA"/>
    <w:rsid w:val="00EC6E7E"/>
    <w:rsid w:val="00EC790D"/>
    <w:rsid w:val="00EC7AD4"/>
    <w:rsid w:val="00EC7CC3"/>
    <w:rsid w:val="00EC7D7C"/>
    <w:rsid w:val="00ED0069"/>
    <w:rsid w:val="00ED04FC"/>
    <w:rsid w:val="00ED0574"/>
    <w:rsid w:val="00ED0587"/>
    <w:rsid w:val="00ED0A30"/>
    <w:rsid w:val="00ED0A31"/>
    <w:rsid w:val="00ED10E8"/>
    <w:rsid w:val="00ED133B"/>
    <w:rsid w:val="00ED1776"/>
    <w:rsid w:val="00ED18C9"/>
    <w:rsid w:val="00ED1A81"/>
    <w:rsid w:val="00ED1B57"/>
    <w:rsid w:val="00ED1FCD"/>
    <w:rsid w:val="00ED28C5"/>
    <w:rsid w:val="00ED3043"/>
    <w:rsid w:val="00ED3DC3"/>
    <w:rsid w:val="00ED4207"/>
    <w:rsid w:val="00ED4504"/>
    <w:rsid w:val="00ED4918"/>
    <w:rsid w:val="00ED50B0"/>
    <w:rsid w:val="00ED54A6"/>
    <w:rsid w:val="00ED54E5"/>
    <w:rsid w:val="00ED5C21"/>
    <w:rsid w:val="00ED5CE5"/>
    <w:rsid w:val="00ED6090"/>
    <w:rsid w:val="00ED6099"/>
    <w:rsid w:val="00ED646B"/>
    <w:rsid w:val="00ED6710"/>
    <w:rsid w:val="00ED67E2"/>
    <w:rsid w:val="00ED6951"/>
    <w:rsid w:val="00ED6C9B"/>
    <w:rsid w:val="00ED6F3E"/>
    <w:rsid w:val="00ED72C6"/>
    <w:rsid w:val="00ED777E"/>
    <w:rsid w:val="00ED77EA"/>
    <w:rsid w:val="00EE0AED"/>
    <w:rsid w:val="00EE0D0B"/>
    <w:rsid w:val="00EE0D85"/>
    <w:rsid w:val="00EE0DDE"/>
    <w:rsid w:val="00EE14C1"/>
    <w:rsid w:val="00EE152D"/>
    <w:rsid w:val="00EE19B6"/>
    <w:rsid w:val="00EE1A1B"/>
    <w:rsid w:val="00EE1BD4"/>
    <w:rsid w:val="00EE2132"/>
    <w:rsid w:val="00EE24E9"/>
    <w:rsid w:val="00EE2BD9"/>
    <w:rsid w:val="00EE2C00"/>
    <w:rsid w:val="00EE2DFC"/>
    <w:rsid w:val="00EE30B4"/>
    <w:rsid w:val="00EE3C16"/>
    <w:rsid w:val="00EE3DEA"/>
    <w:rsid w:val="00EE401C"/>
    <w:rsid w:val="00EE41DE"/>
    <w:rsid w:val="00EE41FE"/>
    <w:rsid w:val="00EE4766"/>
    <w:rsid w:val="00EE596F"/>
    <w:rsid w:val="00EE5C3A"/>
    <w:rsid w:val="00EE5CFE"/>
    <w:rsid w:val="00EE6138"/>
    <w:rsid w:val="00EE6289"/>
    <w:rsid w:val="00EE6597"/>
    <w:rsid w:val="00EE6844"/>
    <w:rsid w:val="00EE6981"/>
    <w:rsid w:val="00EE719F"/>
    <w:rsid w:val="00EE7FF3"/>
    <w:rsid w:val="00EF01FF"/>
    <w:rsid w:val="00EF03CC"/>
    <w:rsid w:val="00EF07AE"/>
    <w:rsid w:val="00EF0B6B"/>
    <w:rsid w:val="00EF0EC7"/>
    <w:rsid w:val="00EF105D"/>
    <w:rsid w:val="00EF128C"/>
    <w:rsid w:val="00EF1320"/>
    <w:rsid w:val="00EF1966"/>
    <w:rsid w:val="00EF1A1B"/>
    <w:rsid w:val="00EF1C22"/>
    <w:rsid w:val="00EF1F3A"/>
    <w:rsid w:val="00EF231E"/>
    <w:rsid w:val="00EF2C51"/>
    <w:rsid w:val="00EF2DF8"/>
    <w:rsid w:val="00EF2E7B"/>
    <w:rsid w:val="00EF3C76"/>
    <w:rsid w:val="00EF4CCA"/>
    <w:rsid w:val="00EF4DAC"/>
    <w:rsid w:val="00EF50B5"/>
    <w:rsid w:val="00EF5B9F"/>
    <w:rsid w:val="00EF5F19"/>
    <w:rsid w:val="00EF615A"/>
    <w:rsid w:val="00EF6181"/>
    <w:rsid w:val="00EF65B1"/>
    <w:rsid w:val="00EF6755"/>
    <w:rsid w:val="00EF695D"/>
    <w:rsid w:val="00EF7EE8"/>
    <w:rsid w:val="00F00040"/>
    <w:rsid w:val="00F008C8"/>
    <w:rsid w:val="00F00D66"/>
    <w:rsid w:val="00F00DE7"/>
    <w:rsid w:val="00F012AB"/>
    <w:rsid w:val="00F017C2"/>
    <w:rsid w:val="00F024EC"/>
    <w:rsid w:val="00F026DD"/>
    <w:rsid w:val="00F04695"/>
    <w:rsid w:val="00F04A05"/>
    <w:rsid w:val="00F04C26"/>
    <w:rsid w:val="00F04E69"/>
    <w:rsid w:val="00F050F5"/>
    <w:rsid w:val="00F0517A"/>
    <w:rsid w:val="00F0539C"/>
    <w:rsid w:val="00F053F1"/>
    <w:rsid w:val="00F0554C"/>
    <w:rsid w:val="00F0560C"/>
    <w:rsid w:val="00F057F4"/>
    <w:rsid w:val="00F05A34"/>
    <w:rsid w:val="00F05B3D"/>
    <w:rsid w:val="00F05E81"/>
    <w:rsid w:val="00F063A0"/>
    <w:rsid w:val="00F0654E"/>
    <w:rsid w:val="00F066A9"/>
    <w:rsid w:val="00F06D9D"/>
    <w:rsid w:val="00F07238"/>
    <w:rsid w:val="00F07458"/>
    <w:rsid w:val="00F074B6"/>
    <w:rsid w:val="00F07CC5"/>
    <w:rsid w:val="00F07D92"/>
    <w:rsid w:val="00F10355"/>
    <w:rsid w:val="00F10608"/>
    <w:rsid w:val="00F10C1F"/>
    <w:rsid w:val="00F10D5C"/>
    <w:rsid w:val="00F10E84"/>
    <w:rsid w:val="00F110E4"/>
    <w:rsid w:val="00F11132"/>
    <w:rsid w:val="00F11220"/>
    <w:rsid w:val="00F11493"/>
    <w:rsid w:val="00F1168B"/>
    <w:rsid w:val="00F117ED"/>
    <w:rsid w:val="00F119EB"/>
    <w:rsid w:val="00F11C0A"/>
    <w:rsid w:val="00F11DBD"/>
    <w:rsid w:val="00F1238E"/>
    <w:rsid w:val="00F12499"/>
    <w:rsid w:val="00F12FF8"/>
    <w:rsid w:val="00F1325C"/>
    <w:rsid w:val="00F13351"/>
    <w:rsid w:val="00F13372"/>
    <w:rsid w:val="00F1373A"/>
    <w:rsid w:val="00F13A19"/>
    <w:rsid w:val="00F14000"/>
    <w:rsid w:val="00F14699"/>
    <w:rsid w:val="00F14762"/>
    <w:rsid w:val="00F1495B"/>
    <w:rsid w:val="00F14E2B"/>
    <w:rsid w:val="00F154DE"/>
    <w:rsid w:val="00F15575"/>
    <w:rsid w:val="00F15D4B"/>
    <w:rsid w:val="00F15E0A"/>
    <w:rsid w:val="00F16FB8"/>
    <w:rsid w:val="00F1779A"/>
    <w:rsid w:val="00F178FF"/>
    <w:rsid w:val="00F179BD"/>
    <w:rsid w:val="00F17C20"/>
    <w:rsid w:val="00F17CE9"/>
    <w:rsid w:val="00F17D78"/>
    <w:rsid w:val="00F17FB7"/>
    <w:rsid w:val="00F20181"/>
    <w:rsid w:val="00F2071A"/>
    <w:rsid w:val="00F209C6"/>
    <w:rsid w:val="00F20A12"/>
    <w:rsid w:val="00F20D56"/>
    <w:rsid w:val="00F2101C"/>
    <w:rsid w:val="00F210E1"/>
    <w:rsid w:val="00F2130E"/>
    <w:rsid w:val="00F21BA4"/>
    <w:rsid w:val="00F21E63"/>
    <w:rsid w:val="00F21EF7"/>
    <w:rsid w:val="00F2214A"/>
    <w:rsid w:val="00F2256B"/>
    <w:rsid w:val="00F22748"/>
    <w:rsid w:val="00F23325"/>
    <w:rsid w:val="00F23A39"/>
    <w:rsid w:val="00F254B7"/>
    <w:rsid w:val="00F255D9"/>
    <w:rsid w:val="00F25A25"/>
    <w:rsid w:val="00F25A38"/>
    <w:rsid w:val="00F267CA"/>
    <w:rsid w:val="00F26E9D"/>
    <w:rsid w:val="00F26EFA"/>
    <w:rsid w:val="00F272F2"/>
    <w:rsid w:val="00F274ED"/>
    <w:rsid w:val="00F27760"/>
    <w:rsid w:val="00F27B96"/>
    <w:rsid w:val="00F27CAB"/>
    <w:rsid w:val="00F27CE9"/>
    <w:rsid w:val="00F27D47"/>
    <w:rsid w:val="00F27D6A"/>
    <w:rsid w:val="00F30304"/>
    <w:rsid w:val="00F30365"/>
    <w:rsid w:val="00F30517"/>
    <w:rsid w:val="00F3068F"/>
    <w:rsid w:val="00F30732"/>
    <w:rsid w:val="00F316A0"/>
    <w:rsid w:val="00F3172C"/>
    <w:rsid w:val="00F317A5"/>
    <w:rsid w:val="00F31C42"/>
    <w:rsid w:val="00F31D70"/>
    <w:rsid w:val="00F31DF0"/>
    <w:rsid w:val="00F325A3"/>
    <w:rsid w:val="00F325A4"/>
    <w:rsid w:val="00F3262A"/>
    <w:rsid w:val="00F32D64"/>
    <w:rsid w:val="00F32E93"/>
    <w:rsid w:val="00F3304F"/>
    <w:rsid w:val="00F330D8"/>
    <w:rsid w:val="00F33CC9"/>
    <w:rsid w:val="00F342F6"/>
    <w:rsid w:val="00F34742"/>
    <w:rsid w:val="00F34C96"/>
    <w:rsid w:val="00F34D9F"/>
    <w:rsid w:val="00F34F1B"/>
    <w:rsid w:val="00F351D3"/>
    <w:rsid w:val="00F3564D"/>
    <w:rsid w:val="00F35A35"/>
    <w:rsid w:val="00F35B4F"/>
    <w:rsid w:val="00F36572"/>
    <w:rsid w:val="00F36C60"/>
    <w:rsid w:val="00F36D5D"/>
    <w:rsid w:val="00F36E58"/>
    <w:rsid w:val="00F36FFD"/>
    <w:rsid w:val="00F373F8"/>
    <w:rsid w:val="00F37563"/>
    <w:rsid w:val="00F37D47"/>
    <w:rsid w:val="00F37E3B"/>
    <w:rsid w:val="00F4042F"/>
    <w:rsid w:val="00F40990"/>
    <w:rsid w:val="00F40C93"/>
    <w:rsid w:val="00F40CC2"/>
    <w:rsid w:val="00F40ED7"/>
    <w:rsid w:val="00F4105F"/>
    <w:rsid w:val="00F410FB"/>
    <w:rsid w:val="00F412B2"/>
    <w:rsid w:val="00F4159C"/>
    <w:rsid w:val="00F417E9"/>
    <w:rsid w:val="00F418CE"/>
    <w:rsid w:val="00F419B8"/>
    <w:rsid w:val="00F41B8A"/>
    <w:rsid w:val="00F41D7A"/>
    <w:rsid w:val="00F4206D"/>
    <w:rsid w:val="00F4212B"/>
    <w:rsid w:val="00F4230A"/>
    <w:rsid w:val="00F42403"/>
    <w:rsid w:val="00F42C0C"/>
    <w:rsid w:val="00F42E77"/>
    <w:rsid w:val="00F43599"/>
    <w:rsid w:val="00F437BD"/>
    <w:rsid w:val="00F43BD0"/>
    <w:rsid w:val="00F43E20"/>
    <w:rsid w:val="00F444A6"/>
    <w:rsid w:val="00F445E1"/>
    <w:rsid w:val="00F4511C"/>
    <w:rsid w:val="00F45433"/>
    <w:rsid w:val="00F454C7"/>
    <w:rsid w:val="00F45BB2"/>
    <w:rsid w:val="00F45F0A"/>
    <w:rsid w:val="00F463D0"/>
    <w:rsid w:val="00F46494"/>
    <w:rsid w:val="00F464E2"/>
    <w:rsid w:val="00F46521"/>
    <w:rsid w:val="00F4687D"/>
    <w:rsid w:val="00F46C58"/>
    <w:rsid w:val="00F46D89"/>
    <w:rsid w:val="00F46E47"/>
    <w:rsid w:val="00F47903"/>
    <w:rsid w:val="00F47997"/>
    <w:rsid w:val="00F50172"/>
    <w:rsid w:val="00F503DF"/>
    <w:rsid w:val="00F506C1"/>
    <w:rsid w:val="00F50BDC"/>
    <w:rsid w:val="00F512FD"/>
    <w:rsid w:val="00F51CF4"/>
    <w:rsid w:val="00F51D4C"/>
    <w:rsid w:val="00F51DFD"/>
    <w:rsid w:val="00F524BB"/>
    <w:rsid w:val="00F530BC"/>
    <w:rsid w:val="00F536C9"/>
    <w:rsid w:val="00F5376F"/>
    <w:rsid w:val="00F53E7C"/>
    <w:rsid w:val="00F53FB2"/>
    <w:rsid w:val="00F54273"/>
    <w:rsid w:val="00F54772"/>
    <w:rsid w:val="00F5489E"/>
    <w:rsid w:val="00F550C0"/>
    <w:rsid w:val="00F555B4"/>
    <w:rsid w:val="00F558AB"/>
    <w:rsid w:val="00F55B53"/>
    <w:rsid w:val="00F55E20"/>
    <w:rsid w:val="00F55FD6"/>
    <w:rsid w:val="00F565FB"/>
    <w:rsid w:val="00F5663A"/>
    <w:rsid w:val="00F57115"/>
    <w:rsid w:val="00F571AE"/>
    <w:rsid w:val="00F574E8"/>
    <w:rsid w:val="00F57974"/>
    <w:rsid w:val="00F57AB7"/>
    <w:rsid w:val="00F6044B"/>
    <w:rsid w:val="00F60A57"/>
    <w:rsid w:val="00F60D58"/>
    <w:rsid w:val="00F6146E"/>
    <w:rsid w:val="00F61712"/>
    <w:rsid w:val="00F6180B"/>
    <w:rsid w:val="00F61B5C"/>
    <w:rsid w:val="00F61D89"/>
    <w:rsid w:val="00F62CC4"/>
    <w:rsid w:val="00F63291"/>
    <w:rsid w:val="00F63529"/>
    <w:rsid w:val="00F6429F"/>
    <w:rsid w:val="00F64628"/>
    <w:rsid w:val="00F6494C"/>
    <w:rsid w:val="00F649E3"/>
    <w:rsid w:val="00F6519F"/>
    <w:rsid w:val="00F651D5"/>
    <w:rsid w:val="00F65F0C"/>
    <w:rsid w:val="00F6690C"/>
    <w:rsid w:val="00F66C31"/>
    <w:rsid w:val="00F67081"/>
    <w:rsid w:val="00F67E1F"/>
    <w:rsid w:val="00F7007F"/>
    <w:rsid w:val="00F704D5"/>
    <w:rsid w:val="00F70667"/>
    <w:rsid w:val="00F70877"/>
    <w:rsid w:val="00F70A07"/>
    <w:rsid w:val="00F70FAD"/>
    <w:rsid w:val="00F714E0"/>
    <w:rsid w:val="00F72A25"/>
    <w:rsid w:val="00F72C29"/>
    <w:rsid w:val="00F72DE4"/>
    <w:rsid w:val="00F72F45"/>
    <w:rsid w:val="00F7330C"/>
    <w:rsid w:val="00F7388C"/>
    <w:rsid w:val="00F739FD"/>
    <w:rsid w:val="00F73E86"/>
    <w:rsid w:val="00F73ECA"/>
    <w:rsid w:val="00F7415E"/>
    <w:rsid w:val="00F74299"/>
    <w:rsid w:val="00F751AE"/>
    <w:rsid w:val="00F755CD"/>
    <w:rsid w:val="00F757F3"/>
    <w:rsid w:val="00F7596F"/>
    <w:rsid w:val="00F75E26"/>
    <w:rsid w:val="00F75E2C"/>
    <w:rsid w:val="00F76B52"/>
    <w:rsid w:val="00F76CD5"/>
    <w:rsid w:val="00F76D3C"/>
    <w:rsid w:val="00F77750"/>
    <w:rsid w:val="00F777AE"/>
    <w:rsid w:val="00F80502"/>
    <w:rsid w:val="00F80943"/>
    <w:rsid w:val="00F80AE9"/>
    <w:rsid w:val="00F80E11"/>
    <w:rsid w:val="00F81109"/>
    <w:rsid w:val="00F815A7"/>
    <w:rsid w:val="00F8178C"/>
    <w:rsid w:val="00F81A92"/>
    <w:rsid w:val="00F82884"/>
    <w:rsid w:val="00F82FCA"/>
    <w:rsid w:val="00F836F1"/>
    <w:rsid w:val="00F8370E"/>
    <w:rsid w:val="00F837BA"/>
    <w:rsid w:val="00F83B71"/>
    <w:rsid w:val="00F83B86"/>
    <w:rsid w:val="00F83FAD"/>
    <w:rsid w:val="00F847FA"/>
    <w:rsid w:val="00F84A4B"/>
    <w:rsid w:val="00F858AD"/>
    <w:rsid w:val="00F85A0A"/>
    <w:rsid w:val="00F85AC5"/>
    <w:rsid w:val="00F85F13"/>
    <w:rsid w:val="00F86751"/>
    <w:rsid w:val="00F86ABB"/>
    <w:rsid w:val="00F87006"/>
    <w:rsid w:val="00F873CA"/>
    <w:rsid w:val="00F87A60"/>
    <w:rsid w:val="00F90169"/>
    <w:rsid w:val="00F9034A"/>
    <w:rsid w:val="00F90506"/>
    <w:rsid w:val="00F90897"/>
    <w:rsid w:val="00F90A60"/>
    <w:rsid w:val="00F90C77"/>
    <w:rsid w:val="00F90F75"/>
    <w:rsid w:val="00F910A1"/>
    <w:rsid w:val="00F91471"/>
    <w:rsid w:val="00F9151B"/>
    <w:rsid w:val="00F919D3"/>
    <w:rsid w:val="00F92099"/>
    <w:rsid w:val="00F922B7"/>
    <w:rsid w:val="00F928E2"/>
    <w:rsid w:val="00F92C6D"/>
    <w:rsid w:val="00F92DB1"/>
    <w:rsid w:val="00F92E12"/>
    <w:rsid w:val="00F93180"/>
    <w:rsid w:val="00F9338F"/>
    <w:rsid w:val="00F933C7"/>
    <w:rsid w:val="00F936C1"/>
    <w:rsid w:val="00F93BB9"/>
    <w:rsid w:val="00F944B4"/>
    <w:rsid w:val="00F94999"/>
    <w:rsid w:val="00F94CEB"/>
    <w:rsid w:val="00F9515F"/>
    <w:rsid w:val="00F95184"/>
    <w:rsid w:val="00F95498"/>
    <w:rsid w:val="00F95691"/>
    <w:rsid w:val="00F9575C"/>
    <w:rsid w:val="00F958EB"/>
    <w:rsid w:val="00F95A37"/>
    <w:rsid w:val="00F95C17"/>
    <w:rsid w:val="00F96214"/>
    <w:rsid w:val="00F967A4"/>
    <w:rsid w:val="00F96A23"/>
    <w:rsid w:val="00F96B57"/>
    <w:rsid w:val="00F96E5C"/>
    <w:rsid w:val="00F9702B"/>
    <w:rsid w:val="00F97116"/>
    <w:rsid w:val="00F971F1"/>
    <w:rsid w:val="00F97299"/>
    <w:rsid w:val="00F97825"/>
    <w:rsid w:val="00F97AC5"/>
    <w:rsid w:val="00FA01AE"/>
    <w:rsid w:val="00FA022A"/>
    <w:rsid w:val="00FA04FE"/>
    <w:rsid w:val="00FA089D"/>
    <w:rsid w:val="00FA0FA7"/>
    <w:rsid w:val="00FA10B0"/>
    <w:rsid w:val="00FA1D1D"/>
    <w:rsid w:val="00FA2652"/>
    <w:rsid w:val="00FA2A25"/>
    <w:rsid w:val="00FA2B60"/>
    <w:rsid w:val="00FA3171"/>
    <w:rsid w:val="00FA33F3"/>
    <w:rsid w:val="00FA39AC"/>
    <w:rsid w:val="00FA4312"/>
    <w:rsid w:val="00FA4F11"/>
    <w:rsid w:val="00FA543C"/>
    <w:rsid w:val="00FA5943"/>
    <w:rsid w:val="00FA61C2"/>
    <w:rsid w:val="00FA6AFA"/>
    <w:rsid w:val="00FA6F49"/>
    <w:rsid w:val="00FA7501"/>
    <w:rsid w:val="00FA76A3"/>
    <w:rsid w:val="00FA76EF"/>
    <w:rsid w:val="00FA7865"/>
    <w:rsid w:val="00FA7A64"/>
    <w:rsid w:val="00FB0348"/>
    <w:rsid w:val="00FB0494"/>
    <w:rsid w:val="00FB0C53"/>
    <w:rsid w:val="00FB1625"/>
    <w:rsid w:val="00FB1C21"/>
    <w:rsid w:val="00FB1D06"/>
    <w:rsid w:val="00FB20CE"/>
    <w:rsid w:val="00FB20ED"/>
    <w:rsid w:val="00FB22BF"/>
    <w:rsid w:val="00FB2362"/>
    <w:rsid w:val="00FB272A"/>
    <w:rsid w:val="00FB2A62"/>
    <w:rsid w:val="00FB2FB5"/>
    <w:rsid w:val="00FB30AC"/>
    <w:rsid w:val="00FB3429"/>
    <w:rsid w:val="00FB35A7"/>
    <w:rsid w:val="00FB38EA"/>
    <w:rsid w:val="00FB3AFC"/>
    <w:rsid w:val="00FB3C08"/>
    <w:rsid w:val="00FB3CA5"/>
    <w:rsid w:val="00FB3F7F"/>
    <w:rsid w:val="00FB40E0"/>
    <w:rsid w:val="00FB4124"/>
    <w:rsid w:val="00FB4127"/>
    <w:rsid w:val="00FB4420"/>
    <w:rsid w:val="00FB468A"/>
    <w:rsid w:val="00FB4912"/>
    <w:rsid w:val="00FB4BAA"/>
    <w:rsid w:val="00FB55C7"/>
    <w:rsid w:val="00FB57C6"/>
    <w:rsid w:val="00FB57E5"/>
    <w:rsid w:val="00FB5E5E"/>
    <w:rsid w:val="00FB607A"/>
    <w:rsid w:val="00FB60C1"/>
    <w:rsid w:val="00FB650D"/>
    <w:rsid w:val="00FB6A38"/>
    <w:rsid w:val="00FB6E0B"/>
    <w:rsid w:val="00FB6E64"/>
    <w:rsid w:val="00FB7277"/>
    <w:rsid w:val="00FB78C8"/>
    <w:rsid w:val="00FB7DC7"/>
    <w:rsid w:val="00FC01F4"/>
    <w:rsid w:val="00FC04EF"/>
    <w:rsid w:val="00FC0627"/>
    <w:rsid w:val="00FC0D89"/>
    <w:rsid w:val="00FC0DD3"/>
    <w:rsid w:val="00FC0E11"/>
    <w:rsid w:val="00FC1B61"/>
    <w:rsid w:val="00FC1BAB"/>
    <w:rsid w:val="00FC1E49"/>
    <w:rsid w:val="00FC211A"/>
    <w:rsid w:val="00FC2313"/>
    <w:rsid w:val="00FC2986"/>
    <w:rsid w:val="00FC2CDB"/>
    <w:rsid w:val="00FC3162"/>
    <w:rsid w:val="00FC376D"/>
    <w:rsid w:val="00FC4442"/>
    <w:rsid w:val="00FC464B"/>
    <w:rsid w:val="00FC48DD"/>
    <w:rsid w:val="00FC4A5A"/>
    <w:rsid w:val="00FC4AEC"/>
    <w:rsid w:val="00FC51A2"/>
    <w:rsid w:val="00FC51BD"/>
    <w:rsid w:val="00FC520D"/>
    <w:rsid w:val="00FC5B02"/>
    <w:rsid w:val="00FC5BCB"/>
    <w:rsid w:val="00FC63D6"/>
    <w:rsid w:val="00FC6545"/>
    <w:rsid w:val="00FC6602"/>
    <w:rsid w:val="00FC66B6"/>
    <w:rsid w:val="00FC69F4"/>
    <w:rsid w:val="00FC6D26"/>
    <w:rsid w:val="00FC6EE3"/>
    <w:rsid w:val="00FC6FED"/>
    <w:rsid w:val="00FC75ED"/>
    <w:rsid w:val="00FC76DA"/>
    <w:rsid w:val="00FC7C23"/>
    <w:rsid w:val="00FD01D7"/>
    <w:rsid w:val="00FD0657"/>
    <w:rsid w:val="00FD0DAF"/>
    <w:rsid w:val="00FD1325"/>
    <w:rsid w:val="00FD1378"/>
    <w:rsid w:val="00FD1756"/>
    <w:rsid w:val="00FD1D1E"/>
    <w:rsid w:val="00FD20D5"/>
    <w:rsid w:val="00FD2266"/>
    <w:rsid w:val="00FD2407"/>
    <w:rsid w:val="00FD24DC"/>
    <w:rsid w:val="00FD24F4"/>
    <w:rsid w:val="00FD2655"/>
    <w:rsid w:val="00FD268B"/>
    <w:rsid w:val="00FD281D"/>
    <w:rsid w:val="00FD295D"/>
    <w:rsid w:val="00FD2EFC"/>
    <w:rsid w:val="00FD303F"/>
    <w:rsid w:val="00FD34BE"/>
    <w:rsid w:val="00FD3856"/>
    <w:rsid w:val="00FD40A1"/>
    <w:rsid w:val="00FD4241"/>
    <w:rsid w:val="00FD437C"/>
    <w:rsid w:val="00FD4842"/>
    <w:rsid w:val="00FD53D7"/>
    <w:rsid w:val="00FD5675"/>
    <w:rsid w:val="00FD5860"/>
    <w:rsid w:val="00FD5B81"/>
    <w:rsid w:val="00FD617B"/>
    <w:rsid w:val="00FD673A"/>
    <w:rsid w:val="00FD6916"/>
    <w:rsid w:val="00FD6D70"/>
    <w:rsid w:val="00FD6DA4"/>
    <w:rsid w:val="00FD74A8"/>
    <w:rsid w:val="00FD7648"/>
    <w:rsid w:val="00FD7A54"/>
    <w:rsid w:val="00FD7F54"/>
    <w:rsid w:val="00FE064F"/>
    <w:rsid w:val="00FE066C"/>
    <w:rsid w:val="00FE0CDD"/>
    <w:rsid w:val="00FE0DBA"/>
    <w:rsid w:val="00FE1047"/>
    <w:rsid w:val="00FE127B"/>
    <w:rsid w:val="00FE138C"/>
    <w:rsid w:val="00FE144B"/>
    <w:rsid w:val="00FE1993"/>
    <w:rsid w:val="00FE217A"/>
    <w:rsid w:val="00FE2EE7"/>
    <w:rsid w:val="00FE307F"/>
    <w:rsid w:val="00FE32D6"/>
    <w:rsid w:val="00FE3966"/>
    <w:rsid w:val="00FE3A70"/>
    <w:rsid w:val="00FE4073"/>
    <w:rsid w:val="00FE4128"/>
    <w:rsid w:val="00FE4FFF"/>
    <w:rsid w:val="00FE5D8C"/>
    <w:rsid w:val="00FE5F52"/>
    <w:rsid w:val="00FE63C1"/>
    <w:rsid w:val="00FE6BDF"/>
    <w:rsid w:val="00FE6D1C"/>
    <w:rsid w:val="00FE72A4"/>
    <w:rsid w:val="00FE7DCE"/>
    <w:rsid w:val="00FF00A6"/>
    <w:rsid w:val="00FF0114"/>
    <w:rsid w:val="00FF03AC"/>
    <w:rsid w:val="00FF08C4"/>
    <w:rsid w:val="00FF092A"/>
    <w:rsid w:val="00FF0B33"/>
    <w:rsid w:val="00FF1073"/>
    <w:rsid w:val="00FF11B2"/>
    <w:rsid w:val="00FF138C"/>
    <w:rsid w:val="00FF13EF"/>
    <w:rsid w:val="00FF18DA"/>
    <w:rsid w:val="00FF1C9A"/>
    <w:rsid w:val="00FF1CD3"/>
    <w:rsid w:val="00FF1F8D"/>
    <w:rsid w:val="00FF20E1"/>
    <w:rsid w:val="00FF20E8"/>
    <w:rsid w:val="00FF249A"/>
    <w:rsid w:val="00FF24F0"/>
    <w:rsid w:val="00FF273B"/>
    <w:rsid w:val="00FF2849"/>
    <w:rsid w:val="00FF28E1"/>
    <w:rsid w:val="00FF2AF2"/>
    <w:rsid w:val="00FF2C7D"/>
    <w:rsid w:val="00FF2FD7"/>
    <w:rsid w:val="00FF3562"/>
    <w:rsid w:val="00FF3648"/>
    <w:rsid w:val="00FF3A0D"/>
    <w:rsid w:val="00FF3BD8"/>
    <w:rsid w:val="00FF4893"/>
    <w:rsid w:val="00FF4BA6"/>
    <w:rsid w:val="00FF4EC7"/>
    <w:rsid w:val="00FF4FB9"/>
    <w:rsid w:val="00FF50C4"/>
    <w:rsid w:val="00FF5373"/>
    <w:rsid w:val="00FF5750"/>
    <w:rsid w:val="00FF5936"/>
    <w:rsid w:val="00FF5B96"/>
    <w:rsid w:val="00FF5F33"/>
    <w:rsid w:val="00FF60D5"/>
    <w:rsid w:val="00FF66B5"/>
    <w:rsid w:val="00FF68E2"/>
    <w:rsid w:val="00FF6DFE"/>
    <w:rsid w:val="00FF70A0"/>
    <w:rsid w:val="00FF70D7"/>
    <w:rsid w:val="00FF71D2"/>
    <w:rsid w:val="00FF7299"/>
    <w:rsid w:val="00FF730E"/>
    <w:rsid w:val="00FF732E"/>
    <w:rsid w:val="00FF733A"/>
    <w:rsid w:val="00FF7A9E"/>
    <w:rsid w:val="00FF7F98"/>
    <w:rsid w:val="012558F4"/>
    <w:rsid w:val="0149241D"/>
    <w:rsid w:val="014F3D55"/>
    <w:rsid w:val="01646FA3"/>
    <w:rsid w:val="019465F2"/>
    <w:rsid w:val="0199C943"/>
    <w:rsid w:val="01A6B508"/>
    <w:rsid w:val="01BF3D8D"/>
    <w:rsid w:val="01C6A8C7"/>
    <w:rsid w:val="01D50305"/>
    <w:rsid w:val="01E95AA4"/>
    <w:rsid w:val="01F53075"/>
    <w:rsid w:val="01F6028F"/>
    <w:rsid w:val="01F8C4E0"/>
    <w:rsid w:val="02009FF7"/>
    <w:rsid w:val="0201B9F2"/>
    <w:rsid w:val="0225E23E"/>
    <w:rsid w:val="023538AF"/>
    <w:rsid w:val="02497368"/>
    <w:rsid w:val="024A3CB6"/>
    <w:rsid w:val="024AC7E8"/>
    <w:rsid w:val="02506957"/>
    <w:rsid w:val="026EF5FD"/>
    <w:rsid w:val="027504A5"/>
    <w:rsid w:val="0280F996"/>
    <w:rsid w:val="0286AFA2"/>
    <w:rsid w:val="02C4CB55"/>
    <w:rsid w:val="02D9E319"/>
    <w:rsid w:val="0323EB08"/>
    <w:rsid w:val="0328382C"/>
    <w:rsid w:val="032AC247"/>
    <w:rsid w:val="03369ECC"/>
    <w:rsid w:val="034CD155"/>
    <w:rsid w:val="03570714"/>
    <w:rsid w:val="036BCCE8"/>
    <w:rsid w:val="037CF67D"/>
    <w:rsid w:val="037F6ED8"/>
    <w:rsid w:val="037FBA65"/>
    <w:rsid w:val="03835DD2"/>
    <w:rsid w:val="038574F5"/>
    <w:rsid w:val="038C82FC"/>
    <w:rsid w:val="03947970"/>
    <w:rsid w:val="03A072DF"/>
    <w:rsid w:val="03B6D40A"/>
    <w:rsid w:val="03B8DDBF"/>
    <w:rsid w:val="03C517D4"/>
    <w:rsid w:val="03D6CE88"/>
    <w:rsid w:val="03DDEDBB"/>
    <w:rsid w:val="03E3CC83"/>
    <w:rsid w:val="03F025AC"/>
    <w:rsid w:val="03F5475D"/>
    <w:rsid w:val="03F5B13B"/>
    <w:rsid w:val="041B29F5"/>
    <w:rsid w:val="04258B0C"/>
    <w:rsid w:val="0426900D"/>
    <w:rsid w:val="04291078"/>
    <w:rsid w:val="0442FD73"/>
    <w:rsid w:val="0443719B"/>
    <w:rsid w:val="0454B18F"/>
    <w:rsid w:val="045CBDDC"/>
    <w:rsid w:val="04641B4C"/>
    <w:rsid w:val="04642FC7"/>
    <w:rsid w:val="0477DC35"/>
    <w:rsid w:val="0489E40A"/>
    <w:rsid w:val="048DB339"/>
    <w:rsid w:val="049082FD"/>
    <w:rsid w:val="04A20A2D"/>
    <w:rsid w:val="04A8358D"/>
    <w:rsid w:val="04B7B2F3"/>
    <w:rsid w:val="04BC3DD2"/>
    <w:rsid w:val="04D0104B"/>
    <w:rsid w:val="04D30DF8"/>
    <w:rsid w:val="04DD9948"/>
    <w:rsid w:val="04DFBC73"/>
    <w:rsid w:val="05257D98"/>
    <w:rsid w:val="053EACF1"/>
    <w:rsid w:val="0555B4D7"/>
    <w:rsid w:val="0589982D"/>
    <w:rsid w:val="058D943C"/>
    <w:rsid w:val="0592AB98"/>
    <w:rsid w:val="05A75316"/>
    <w:rsid w:val="05B75FF8"/>
    <w:rsid w:val="05D95D49"/>
    <w:rsid w:val="05E7AF36"/>
    <w:rsid w:val="05F12E7C"/>
    <w:rsid w:val="062CA02D"/>
    <w:rsid w:val="06322798"/>
    <w:rsid w:val="0637129E"/>
    <w:rsid w:val="0639252C"/>
    <w:rsid w:val="063B3150"/>
    <w:rsid w:val="064C9EF8"/>
    <w:rsid w:val="065F4FA7"/>
    <w:rsid w:val="0674DA19"/>
    <w:rsid w:val="0685FE57"/>
    <w:rsid w:val="068D022F"/>
    <w:rsid w:val="069473F7"/>
    <w:rsid w:val="06ADAD21"/>
    <w:rsid w:val="06B2C19D"/>
    <w:rsid w:val="06B9932B"/>
    <w:rsid w:val="06C18828"/>
    <w:rsid w:val="06C3545D"/>
    <w:rsid w:val="06D08E85"/>
    <w:rsid w:val="06D19F40"/>
    <w:rsid w:val="06D3A311"/>
    <w:rsid w:val="06DBB6DA"/>
    <w:rsid w:val="06E40907"/>
    <w:rsid w:val="06F89197"/>
    <w:rsid w:val="07185B9C"/>
    <w:rsid w:val="0747F11F"/>
    <w:rsid w:val="074F3216"/>
    <w:rsid w:val="0760527B"/>
    <w:rsid w:val="07620D50"/>
    <w:rsid w:val="076443F2"/>
    <w:rsid w:val="07676B20"/>
    <w:rsid w:val="078D576D"/>
    <w:rsid w:val="079E79DE"/>
    <w:rsid w:val="07B04645"/>
    <w:rsid w:val="07B6255F"/>
    <w:rsid w:val="07BC7D8D"/>
    <w:rsid w:val="07C6358D"/>
    <w:rsid w:val="07E16992"/>
    <w:rsid w:val="07EFCFFF"/>
    <w:rsid w:val="080196BB"/>
    <w:rsid w:val="080592CA"/>
    <w:rsid w:val="08080A0A"/>
    <w:rsid w:val="08160453"/>
    <w:rsid w:val="08199028"/>
    <w:rsid w:val="081D02CC"/>
    <w:rsid w:val="081F8475"/>
    <w:rsid w:val="084F130E"/>
    <w:rsid w:val="0851E945"/>
    <w:rsid w:val="0864CF47"/>
    <w:rsid w:val="087E41FC"/>
    <w:rsid w:val="088241DC"/>
    <w:rsid w:val="0885036C"/>
    <w:rsid w:val="08986952"/>
    <w:rsid w:val="089CE5FB"/>
    <w:rsid w:val="08C9A04C"/>
    <w:rsid w:val="08CE8DE2"/>
    <w:rsid w:val="08D1E951"/>
    <w:rsid w:val="08E6999B"/>
    <w:rsid w:val="0903EB1E"/>
    <w:rsid w:val="0906A9EA"/>
    <w:rsid w:val="09139DE3"/>
    <w:rsid w:val="091D99E7"/>
    <w:rsid w:val="0925149C"/>
    <w:rsid w:val="0929A33A"/>
    <w:rsid w:val="0943032A"/>
    <w:rsid w:val="0948B957"/>
    <w:rsid w:val="094B1E95"/>
    <w:rsid w:val="09610A5B"/>
    <w:rsid w:val="096983C6"/>
    <w:rsid w:val="096F6D7B"/>
    <w:rsid w:val="0972BB41"/>
    <w:rsid w:val="097B4123"/>
    <w:rsid w:val="098062FE"/>
    <w:rsid w:val="098E9F55"/>
    <w:rsid w:val="098FC3AD"/>
    <w:rsid w:val="09B79C8D"/>
    <w:rsid w:val="09C2A0E0"/>
    <w:rsid w:val="09CA4550"/>
    <w:rsid w:val="09DB054B"/>
    <w:rsid w:val="0A00AFCE"/>
    <w:rsid w:val="0A20C0E2"/>
    <w:rsid w:val="0A239668"/>
    <w:rsid w:val="0A3C3A2F"/>
    <w:rsid w:val="0A6BF1DA"/>
    <w:rsid w:val="0A7155B9"/>
    <w:rsid w:val="0A9E043A"/>
    <w:rsid w:val="0AA98823"/>
    <w:rsid w:val="0AB8AE16"/>
    <w:rsid w:val="0AC2F881"/>
    <w:rsid w:val="0AC4AFBE"/>
    <w:rsid w:val="0AE01795"/>
    <w:rsid w:val="0AE20998"/>
    <w:rsid w:val="0B2BCC5E"/>
    <w:rsid w:val="0B314EC7"/>
    <w:rsid w:val="0B390E42"/>
    <w:rsid w:val="0B503F63"/>
    <w:rsid w:val="0B613B8D"/>
    <w:rsid w:val="0B9D9861"/>
    <w:rsid w:val="0B9F736C"/>
    <w:rsid w:val="0BA36830"/>
    <w:rsid w:val="0BD31FBD"/>
    <w:rsid w:val="0BEF00B0"/>
    <w:rsid w:val="0BF1EA3C"/>
    <w:rsid w:val="0BFE6104"/>
    <w:rsid w:val="0C09A8A3"/>
    <w:rsid w:val="0C155CA1"/>
    <w:rsid w:val="0C2DD6B4"/>
    <w:rsid w:val="0C365EE7"/>
    <w:rsid w:val="0C36C0AC"/>
    <w:rsid w:val="0C38D0BB"/>
    <w:rsid w:val="0C466E78"/>
    <w:rsid w:val="0C50E70F"/>
    <w:rsid w:val="0C5D5C89"/>
    <w:rsid w:val="0C608D8F"/>
    <w:rsid w:val="0C608F4A"/>
    <w:rsid w:val="0C62A280"/>
    <w:rsid w:val="0C6A26B4"/>
    <w:rsid w:val="0C7B8014"/>
    <w:rsid w:val="0C83D9D9"/>
    <w:rsid w:val="0C9E0755"/>
    <w:rsid w:val="0CA2BA5F"/>
    <w:rsid w:val="0CA53586"/>
    <w:rsid w:val="0CA71B57"/>
    <w:rsid w:val="0CC34F85"/>
    <w:rsid w:val="0CE06493"/>
    <w:rsid w:val="0CE6BD87"/>
    <w:rsid w:val="0CF5CE4A"/>
    <w:rsid w:val="0D01A0B9"/>
    <w:rsid w:val="0D2F0E75"/>
    <w:rsid w:val="0D40A35B"/>
    <w:rsid w:val="0D51A351"/>
    <w:rsid w:val="0D64C638"/>
    <w:rsid w:val="0D6569CA"/>
    <w:rsid w:val="0D795522"/>
    <w:rsid w:val="0D79A0A6"/>
    <w:rsid w:val="0D7E7019"/>
    <w:rsid w:val="0D94E69A"/>
    <w:rsid w:val="0DA174DD"/>
    <w:rsid w:val="0DBC7D90"/>
    <w:rsid w:val="0DC3BAA0"/>
    <w:rsid w:val="0DCF8967"/>
    <w:rsid w:val="0DD3C2DF"/>
    <w:rsid w:val="0DD4A11C"/>
    <w:rsid w:val="0DD5E07E"/>
    <w:rsid w:val="0DF6BB69"/>
    <w:rsid w:val="0DF76EF5"/>
    <w:rsid w:val="0DFACC14"/>
    <w:rsid w:val="0E0C715F"/>
    <w:rsid w:val="0E14BDBF"/>
    <w:rsid w:val="0E18EBA4"/>
    <w:rsid w:val="0E26F4B5"/>
    <w:rsid w:val="0E3C83A2"/>
    <w:rsid w:val="0E40A7B2"/>
    <w:rsid w:val="0E5F717E"/>
    <w:rsid w:val="0E6AC74C"/>
    <w:rsid w:val="0E6D9F15"/>
    <w:rsid w:val="0E7C0E64"/>
    <w:rsid w:val="0E7D3AE0"/>
    <w:rsid w:val="0E888B7D"/>
    <w:rsid w:val="0E94C5D9"/>
    <w:rsid w:val="0EA20511"/>
    <w:rsid w:val="0EB79596"/>
    <w:rsid w:val="0EC13CD9"/>
    <w:rsid w:val="0ECCFEDE"/>
    <w:rsid w:val="0ED0786F"/>
    <w:rsid w:val="0EDB7783"/>
    <w:rsid w:val="0EE3DEFA"/>
    <w:rsid w:val="0EE49318"/>
    <w:rsid w:val="0EE63147"/>
    <w:rsid w:val="0EFB0386"/>
    <w:rsid w:val="0F20EE7B"/>
    <w:rsid w:val="0F280108"/>
    <w:rsid w:val="0F2AE47B"/>
    <w:rsid w:val="0F2F4891"/>
    <w:rsid w:val="0F35EFF4"/>
    <w:rsid w:val="0F5F028A"/>
    <w:rsid w:val="0F74F3F8"/>
    <w:rsid w:val="0F958923"/>
    <w:rsid w:val="0F9C7B6A"/>
    <w:rsid w:val="0FA3C458"/>
    <w:rsid w:val="0FBAFFC9"/>
    <w:rsid w:val="0FBFE067"/>
    <w:rsid w:val="0FD6F01B"/>
    <w:rsid w:val="0FD9F925"/>
    <w:rsid w:val="0FDB340E"/>
    <w:rsid w:val="0FEB61E2"/>
    <w:rsid w:val="0FEC9F6A"/>
    <w:rsid w:val="0FFEDA56"/>
    <w:rsid w:val="1001961A"/>
    <w:rsid w:val="10091CCB"/>
    <w:rsid w:val="101E1A28"/>
    <w:rsid w:val="1025F474"/>
    <w:rsid w:val="102EC53A"/>
    <w:rsid w:val="1052D917"/>
    <w:rsid w:val="106549AE"/>
    <w:rsid w:val="108DCD02"/>
    <w:rsid w:val="108E6F6B"/>
    <w:rsid w:val="10931F3C"/>
    <w:rsid w:val="10A040C9"/>
    <w:rsid w:val="10A4FE54"/>
    <w:rsid w:val="10A7F8B3"/>
    <w:rsid w:val="10A815C7"/>
    <w:rsid w:val="10B35A16"/>
    <w:rsid w:val="10C4CF60"/>
    <w:rsid w:val="10CBFC58"/>
    <w:rsid w:val="10D2063A"/>
    <w:rsid w:val="10E18C52"/>
    <w:rsid w:val="10ECDCC3"/>
    <w:rsid w:val="1118322F"/>
    <w:rsid w:val="112F2C53"/>
    <w:rsid w:val="11322011"/>
    <w:rsid w:val="11362E00"/>
    <w:rsid w:val="113C126A"/>
    <w:rsid w:val="113CFEB9"/>
    <w:rsid w:val="1145AC7C"/>
    <w:rsid w:val="115C68ED"/>
    <w:rsid w:val="11633BE3"/>
    <w:rsid w:val="11783E47"/>
    <w:rsid w:val="117D12CF"/>
    <w:rsid w:val="11A54FBC"/>
    <w:rsid w:val="11AE4CC5"/>
    <w:rsid w:val="11B54EB3"/>
    <w:rsid w:val="11B9B833"/>
    <w:rsid w:val="11C06107"/>
    <w:rsid w:val="11CB6091"/>
    <w:rsid w:val="11DDFB81"/>
    <w:rsid w:val="11E7C3A4"/>
    <w:rsid w:val="11EC7C3D"/>
    <w:rsid w:val="11ECE4C1"/>
    <w:rsid w:val="11F2BCDD"/>
    <w:rsid w:val="11F33267"/>
    <w:rsid w:val="11F8AF6F"/>
    <w:rsid w:val="11FA377E"/>
    <w:rsid w:val="121BA92C"/>
    <w:rsid w:val="122FEB31"/>
    <w:rsid w:val="1230ED80"/>
    <w:rsid w:val="1237A979"/>
    <w:rsid w:val="123C5A88"/>
    <w:rsid w:val="12529913"/>
    <w:rsid w:val="126369B2"/>
    <w:rsid w:val="12906985"/>
    <w:rsid w:val="12A3191E"/>
    <w:rsid w:val="12B1EF21"/>
    <w:rsid w:val="12C06FFA"/>
    <w:rsid w:val="12DAD9EF"/>
    <w:rsid w:val="13059DF2"/>
    <w:rsid w:val="1311F9A3"/>
    <w:rsid w:val="131BBF57"/>
    <w:rsid w:val="131CC9FA"/>
    <w:rsid w:val="132520E7"/>
    <w:rsid w:val="1325F847"/>
    <w:rsid w:val="132D2C47"/>
    <w:rsid w:val="1359F86F"/>
    <w:rsid w:val="13776E02"/>
    <w:rsid w:val="138FD912"/>
    <w:rsid w:val="1396FAD9"/>
    <w:rsid w:val="13AD5FC1"/>
    <w:rsid w:val="13C0423F"/>
    <w:rsid w:val="13C0A834"/>
    <w:rsid w:val="13C88AF4"/>
    <w:rsid w:val="13C9ACFB"/>
    <w:rsid w:val="13D30D2F"/>
    <w:rsid w:val="13D6D16E"/>
    <w:rsid w:val="13F04A09"/>
    <w:rsid w:val="1410F654"/>
    <w:rsid w:val="1420788A"/>
    <w:rsid w:val="142A76FD"/>
    <w:rsid w:val="143894B9"/>
    <w:rsid w:val="14389AC4"/>
    <w:rsid w:val="1438D69E"/>
    <w:rsid w:val="143D1157"/>
    <w:rsid w:val="144855A5"/>
    <w:rsid w:val="146AEB2B"/>
    <w:rsid w:val="1476AA50"/>
    <w:rsid w:val="14848B28"/>
    <w:rsid w:val="149DECF9"/>
    <w:rsid w:val="14B070BB"/>
    <w:rsid w:val="14DE5456"/>
    <w:rsid w:val="14E5E6D2"/>
    <w:rsid w:val="150A7BBE"/>
    <w:rsid w:val="151053A2"/>
    <w:rsid w:val="153464A6"/>
    <w:rsid w:val="153BFE36"/>
    <w:rsid w:val="153D72D7"/>
    <w:rsid w:val="1544EB5F"/>
    <w:rsid w:val="15766075"/>
    <w:rsid w:val="1577C13B"/>
    <w:rsid w:val="157913CD"/>
    <w:rsid w:val="15871219"/>
    <w:rsid w:val="15984C83"/>
    <w:rsid w:val="15F3B652"/>
    <w:rsid w:val="160CD9B4"/>
    <w:rsid w:val="160E3458"/>
    <w:rsid w:val="1622F46F"/>
    <w:rsid w:val="1624E2A6"/>
    <w:rsid w:val="16373EB0"/>
    <w:rsid w:val="16463985"/>
    <w:rsid w:val="16495BC3"/>
    <w:rsid w:val="16563AA0"/>
    <w:rsid w:val="165E95BC"/>
    <w:rsid w:val="166064E2"/>
    <w:rsid w:val="166E3C76"/>
    <w:rsid w:val="1671F1B8"/>
    <w:rsid w:val="1674DD12"/>
    <w:rsid w:val="16789120"/>
    <w:rsid w:val="168EEEEE"/>
    <w:rsid w:val="16946EC3"/>
    <w:rsid w:val="16AF7093"/>
    <w:rsid w:val="16C6497B"/>
    <w:rsid w:val="16E6941A"/>
    <w:rsid w:val="16EE7486"/>
    <w:rsid w:val="16F0302F"/>
    <w:rsid w:val="16F630C2"/>
    <w:rsid w:val="170D89AE"/>
    <w:rsid w:val="17194880"/>
    <w:rsid w:val="171CA27F"/>
    <w:rsid w:val="172810BE"/>
    <w:rsid w:val="172F68DD"/>
    <w:rsid w:val="17348255"/>
    <w:rsid w:val="173F35D1"/>
    <w:rsid w:val="1744455E"/>
    <w:rsid w:val="174C7021"/>
    <w:rsid w:val="17720D3A"/>
    <w:rsid w:val="17886487"/>
    <w:rsid w:val="17914793"/>
    <w:rsid w:val="1791CF12"/>
    <w:rsid w:val="179C1B1B"/>
    <w:rsid w:val="179C701A"/>
    <w:rsid w:val="17A6F0FD"/>
    <w:rsid w:val="181813E1"/>
    <w:rsid w:val="1838A82F"/>
    <w:rsid w:val="183D3909"/>
    <w:rsid w:val="184D0471"/>
    <w:rsid w:val="185DF68F"/>
    <w:rsid w:val="18617F0B"/>
    <w:rsid w:val="188EC639"/>
    <w:rsid w:val="1894479A"/>
    <w:rsid w:val="18A479DC"/>
    <w:rsid w:val="18D7FEC9"/>
    <w:rsid w:val="18DEFAC8"/>
    <w:rsid w:val="18E46777"/>
    <w:rsid w:val="18E4AFD1"/>
    <w:rsid w:val="18EBAD6F"/>
    <w:rsid w:val="18F1CC1E"/>
    <w:rsid w:val="1908D4B2"/>
    <w:rsid w:val="190A8159"/>
    <w:rsid w:val="190ABCB0"/>
    <w:rsid w:val="19220128"/>
    <w:rsid w:val="19283C42"/>
    <w:rsid w:val="19349516"/>
    <w:rsid w:val="19396130"/>
    <w:rsid w:val="1947261B"/>
    <w:rsid w:val="194FD0D3"/>
    <w:rsid w:val="195774EA"/>
    <w:rsid w:val="1972A7E7"/>
    <w:rsid w:val="198E924E"/>
    <w:rsid w:val="19B7224E"/>
    <w:rsid w:val="19C80695"/>
    <w:rsid w:val="19D8B024"/>
    <w:rsid w:val="19F6CE1E"/>
    <w:rsid w:val="19FB741B"/>
    <w:rsid w:val="1A08EB7D"/>
    <w:rsid w:val="1A0DDAC7"/>
    <w:rsid w:val="1A153796"/>
    <w:rsid w:val="1A15D817"/>
    <w:rsid w:val="1A1C2954"/>
    <w:rsid w:val="1A29D567"/>
    <w:rsid w:val="1A44A277"/>
    <w:rsid w:val="1A459BD8"/>
    <w:rsid w:val="1A564890"/>
    <w:rsid w:val="1A5FF153"/>
    <w:rsid w:val="1A6BA536"/>
    <w:rsid w:val="1A7F2BDF"/>
    <w:rsid w:val="1A7FEDE3"/>
    <w:rsid w:val="1A8AA53A"/>
    <w:rsid w:val="1A8E584D"/>
    <w:rsid w:val="1A8E8A73"/>
    <w:rsid w:val="1A9789F3"/>
    <w:rsid w:val="1AA29DF5"/>
    <w:rsid w:val="1AA59CB2"/>
    <w:rsid w:val="1AAA1AF8"/>
    <w:rsid w:val="1AB83A34"/>
    <w:rsid w:val="1AC6A6E8"/>
    <w:rsid w:val="1AEF493F"/>
    <w:rsid w:val="1AF4D26D"/>
    <w:rsid w:val="1B0BDC44"/>
    <w:rsid w:val="1B1555A7"/>
    <w:rsid w:val="1B29B960"/>
    <w:rsid w:val="1B35E503"/>
    <w:rsid w:val="1B4A603E"/>
    <w:rsid w:val="1B57812D"/>
    <w:rsid w:val="1B82B6C5"/>
    <w:rsid w:val="1B9770CE"/>
    <w:rsid w:val="1BAE80FE"/>
    <w:rsid w:val="1BB1B225"/>
    <w:rsid w:val="1BB760EB"/>
    <w:rsid w:val="1C17276F"/>
    <w:rsid w:val="1C176ED3"/>
    <w:rsid w:val="1C1B4BB7"/>
    <w:rsid w:val="1C353EA7"/>
    <w:rsid w:val="1C39A176"/>
    <w:rsid w:val="1C3DFECE"/>
    <w:rsid w:val="1C454916"/>
    <w:rsid w:val="1C58F339"/>
    <w:rsid w:val="1C636ED8"/>
    <w:rsid w:val="1C64A35C"/>
    <w:rsid w:val="1C691698"/>
    <w:rsid w:val="1C745040"/>
    <w:rsid w:val="1C7E00C5"/>
    <w:rsid w:val="1C980F56"/>
    <w:rsid w:val="1CB5457C"/>
    <w:rsid w:val="1CC534BD"/>
    <w:rsid w:val="1CD8C704"/>
    <w:rsid w:val="1CDD9C49"/>
    <w:rsid w:val="1D133C8F"/>
    <w:rsid w:val="1D1CD05C"/>
    <w:rsid w:val="1D3EF443"/>
    <w:rsid w:val="1D5FC5FA"/>
    <w:rsid w:val="1D68F840"/>
    <w:rsid w:val="1D6EE71D"/>
    <w:rsid w:val="1D764066"/>
    <w:rsid w:val="1D7E6571"/>
    <w:rsid w:val="1D896B92"/>
    <w:rsid w:val="1D919221"/>
    <w:rsid w:val="1D979215"/>
    <w:rsid w:val="1D97CEA7"/>
    <w:rsid w:val="1DA339B2"/>
    <w:rsid w:val="1DDEFD28"/>
    <w:rsid w:val="1DF623C2"/>
    <w:rsid w:val="1E0EBDDD"/>
    <w:rsid w:val="1E19CDF0"/>
    <w:rsid w:val="1E30A86A"/>
    <w:rsid w:val="1E366DF9"/>
    <w:rsid w:val="1E45A71A"/>
    <w:rsid w:val="1E4BB3AE"/>
    <w:rsid w:val="1E546DA8"/>
    <w:rsid w:val="1E61F83F"/>
    <w:rsid w:val="1E63A9C5"/>
    <w:rsid w:val="1E98A006"/>
    <w:rsid w:val="1E9E6991"/>
    <w:rsid w:val="1EA74C8F"/>
    <w:rsid w:val="1EAE3B7B"/>
    <w:rsid w:val="1EB790F3"/>
    <w:rsid w:val="1EDAC7E1"/>
    <w:rsid w:val="1EDC9FD0"/>
    <w:rsid w:val="1EFC7596"/>
    <w:rsid w:val="1EFEB2A4"/>
    <w:rsid w:val="1F025DF1"/>
    <w:rsid w:val="1F10CF08"/>
    <w:rsid w:val="1F1E7346"/>
    <w:rsid w:val="1F270046"/>
    <w:rsid w:val="1F2CAC92"/>
    <w:rsid w:val="1F3EFCDF"/>
    <w:rsid w:val="1F461CF0"/>
    <w:rsid w:val="1F4FCFE3"/>
    <w:rsid w:val="1F7D9B98"/>
    <w:rsid w:val="1F99B8A6"/>
    <w:rsid w:val="1FAC01D1"/>
    <w:rsid w:val="1FB479F9"/>
    <w:rsid w:val="1FD3E3E6"/>
    <w:rsid w:val="1FF57EF2"/>
    <w:rsid w:val="200B9F40"/>
    <w:rsid w:val="2010FA1B"/>
    <w:rsid w:val="20134EF2"/>
    <w:rsid w:val="201501BD"/>
    <w:rsid w:val="202ED6E9"/>
    <w:rsid w:val="203602BF"/>
    <w:rsid w:val="203E61A6"/>
    <w:rsid w:val="2045697B"/>
    <w:rsid w:val="2059A7F9"/>
    <w:rsid w:val="20618B25"/>
    <w:rsid w:val="2092C89D"/>
    <w:rsid w:val="20A7B398"/>
    <w:rsid w:val="20AB21F8"/>
    <w:rsid w:val="20AB26B1"/>
    <w:rsid w:val="20CB5525"/>
    <w:rsid w:val="20DEF21A"/>
    <w:rsid w:val="20F77E46"/>
    <w:rsid w:val="212AE6F5"/>
    <w:rsid w:val="21342DA0"/>
    <w:rsid w:val="213794F5"/>
    <w:rsid w:val="213F592D"/>
    <w:rsid w:val="2157822D"/>
    <w:rsid w:val="216FB447"/>
    <w:rsid w:val="21927F5E"/>
    <w:rsid w:val="21B2BEC9"/>
    <w:rsid w:val="21BD8406"/>
    <w:rsid w:val="21D871D0"/>
    <w:rsid w:val="21E41269"/>
    <w:rsid w:val="21F5E4FC"/>
    <w:rsid w:val="21F90E65"/>
    <w:rsid w:val="2205B5A0"/>
    <w:rsid w:val="220F3D39"/>
    <w:rsid w:val="22120929"/>
    <w:rsid w:val="2213C074"/>
    <w:rsid w:val="2220F8BF"/>
    <w:rsid w:val="22221F73"/>
    <w:rsid w:val="222B75BF"/>
    <w:rsid w:val="223E1D9C"/>
    <w:rsid w:val="224D12B0"/>
    <w:rsid w:val="225733CB"/>
    <w:rsid w:val="226B29CB"/>
    <w:rsid w:val="226FD147"/>
    <w:rsid w:val="22889478"/>
    <w:rsid w:val="228DE2D9"/>
    <w:rsid w:val="2293145F"/>
    <w:rsid w:val="229E2122"/>
    <w:rsid w:val="22C56B95"/>
    <w:rsid w:val="22C88333"/>
    <w:rsid w:val="22D6E3D5"/>
    <w:rsid w:val="22D8A918"/>
    <w:rsid w:val="22DC8E0D"/>
    <w:rsid w:val="22E2482A"/>
    <w:rsid w:val="22EFF77E"/>
    <w:rsid w:val="230B84A8"/>
    <w:rsid w:val="232C5843"/>
    <w:rsid w:val="2343E4C9"/>
    <w:rsid w:val="23498B30"/>
    <w:rsid w:val="23650093"/>
    <w:rsid w:val="2366D5CC"/>
    <w:rsid w:val="2367AB41"/>
    <w:rsid w:val="236C7CE4"/>
    <w:rsid w:val="2378D221"/>
    <w:rsid w:val="23879D7F"/>
    <w:rsid w:val="23B5880C"/>
    <w:rsid w:val="23C5875C"/>
    <w:rsid w:val="23C6B16E"/>
    <w:rsid w:val="23C756FE"/>
    <w:rsid w:val="23CA9C30"/>
    <w:rsid w:val="23F73FA3"/>
    <w:rsid w:val="23FF1943"/>
    <w:rsid w:val="240A40E2"/>
    <w:rsid w:val="2426A4D1"/>
    <w:rsid w:val="2430B29F"/>
    <w:rsid w:val="2439A6DC"/>
    <w:rsid w:val="2452A98E"/>
    <w:rsid w:val="2471CD68"/>
    <w:rsid w:val="2484AEBE"/>
    <w:rsid w:val="2490CE28"/>
    <w:rsid w:val="249FB8BA"/>
    <w:rsid w:val="249FE988"/>
    <w:rsid w:val="24A1B589"/>
    <w:rsid w:val="24B5305E"/>
    <w:rsid w:val="24EA4ABB"/>
    <w:rsid w:val="24ECA223"/>
    <w:rsid w:val="24F4E75F"/>
    <w:rsid w:val="2501908C"/>
    <w:rsid w:val="2519D004"/>
    <w:rsid w:val="25264A11"/>
    <w:rsid w:val="25343C00"/>
    <w:rsid w:val="25358923"/>
    <w:rsid w:val="254D419F"/>
    <w:rsid w:val="25525D2A"/>
    <w:rsid w:val="255B309F"/>
    <w:rsid w:val="25765064"/>
    <w:rsid w:val="25850E53"/>
    <w:rsid w:val="259D97D8"/>
    <w:rsid w:val="25E28334"/>
    <w:rsid w:val="25EB9EAF"/>
    <w:rsid w:val="25EDE1CA"/>
    <w:rsid w:val="25EE9309"/>
    <w:rsid w:val="25F19EDB"/>
    <w:rsid w:val="25F1B101"/>
    <w:rsid w:val="260FBE71"/>
    <w:rsid w:val="26162B40"/>
    <w:rsid w:val="2625A923"/>
    <w:rsid w:val="2659C6D2"/>
    <w:rsid w:val="265F089B"/>
    <w:rsid w:val="26826015"/>
    <w:rsid w:val="268D18A1"/>
    <w:rsid w:val="2691A947"/>
    <w:rsid w:val="26A80DA1"/>
    <w:rsid w:val="26BCE15C"/>
    <w:rsid w:val="26CA037E"/>
    <w:rsid w:val="26CC81E9"/>
    <w:rsid w:val="26E5D898"/>
    <w:rsid w:val="270299E2"/>
    <w:rsid w:val="2704D740"/>
    <w:rsid w:val="2707151D"/>
    <w:rsid w:val="2713DF12"/>
    <w:rsid w:val="272BFBA7"/>
    <w:rsid w:val="272ED7A0"/>
    <w:rsid w:val="27320097"/>
    <w:rsid w:val="273277CD"/>
    <w:rsid w:val="274898DF"/>
    <w:rsid w:val="277148B2"/>
    <w:rsid w:val="277B5EEB"/>
    <w:rsid w:val="277FF2BF"/>
    <w:rsid w:val="27928DF5"/>
    <w:rsid w:val="27A0976D"/>
    <w:rsid w:val="27A286A2"/>
    <w:rsid w:val="27B2A725"/>
    <w:rsid w:val="27BE61ED"/>
    <w:rsid w:val="27C57909"/>
    <w:rsid w:val="27CB42A2"/>
    <w:rsid w:val="27D9B946"/>
    <w:rsid w:val="27DEBD40"/>
    <w:rsid w:val="27E3C000"/>
    <w:rsid w:val="27F3CD45"/>
    <w:rsid w:val="281D5E76"/>
    <w:rsid w:val="28208E29"/>
    <w:rsid w:val="283754C6"/>
    <w:rsid w:val="283BABC9"/>
    <w:rsid w:val="28525CF2"/>
    <w:rsid w:val="285B4173"/>
    <w:rsid w:val="287F2CE4"/>
    <w:rsid w:val="288EFCE9"/>
    <w:rsid w:val="289BBB06"/>
    <w:rsid w:val="289E983D"/>
    <w:rsid w:val="28B4AF97"/>
    <w:rsid w:val="28E07391"/>
    <w:rsid w:val="28FB79BC"/>
    <w:rsid w:val="2900651C"/>
    <w:rsid w:val="29328940"/>
    <w:rsid w:val="29376697"/>
    <w:rsid w:val="2938A2F1"/>
    <w:rsid w:val="2944C493"/>
    <w:rsid w:val="294BB260"/>
    <w:rsid w:val="295A324E"/>
    <w:rsid w:val="2964EFE6"/>
    <w:rsid w:val="29809474"/>
    <w:rsid w:val="298B1CA0"/>
    <w:rsid w:val="299DAEDC"/>
    <w:rsid w:val="29A8FF6A"/>
    <w:rsid w:val="29AB3511"/>
    <w:rsid w:val="29E11C38"/>
    <w:rsid w:val="29E63BA4"/>
    <w:rsid w:val="29E761E2"/>
    <w:rsid w:val="29E8ED55"/>
    <w:rsid w:val="2A0A6FF6"/>
    <w:rsid w:val="2A13B547"/>
    <w:rsid w:val="2A22A23D"/>
    <w:rsid w:val="2A3EBF4D"/>
    <w:rsid w:val="2A54A9AE"/>
    <w:rsid w:val="2A5B4E91"/>
    <w:rsid w:val="2A61C84E"/>
    <w:rsid w:val="2A668391"/>
    <w:rsid w:val="2A70341A"/>
    <w:rsid w:val="2A76E71D"/>
    <w:rsid w:val="2A80C19F"/>
    <w:rsid w:val="2A90B72C"/>
    <w:rsid w:val="2A9EEF45"/>
    <w:rsid w:val="2AA87826"/>
    <w:rsid w:val="2AABA9EC"/>
    <w:rsid w:val="2AAF146E"/>
    <w:rsid w:val="2AB0F543"/>
    <w:rsid w:val="2ABA2337"/>
    <w:rsid w:val="2ABDE1DD"/>
    <w:rsid w:val="2AD1A4B3"/>
    <w:rsid w:val="2AD7E8E9"/>
    <w:rsid w:val="2AE0EF03"/>
    <w:rsid w:val="2AFB4BA2"/>
    <w:rsid w:val="2B031515"/>
    <w:rsid w:val="2B036F49"/>
    <w:rsid w:val="2B05054E"/>
    <w:rsid w:val="2B11FCD9"/>
    <w:rsid w:val="2B1ABAD7"/>
    <w:rsid w:val="2B225541"/>
    <w:rsid w:val="2B2471E2"/>
    <w:rsid w:val="2B281BE9"/>
    <w:rsid w:val="2B2BF42D"/>
    <w:rsid w:val="2B4D7A59"/>
    <w:rsid w:val="2B6737D1"/>
    <w:rsid w:val="2B7AAAAC"/>
    <w:rsid w:val="2B88C9CC"/>
    <w:rsid w:val="2B8C6108"/>
    <w:rsid w:val="2B925AFA"/>
    <w:rsid w:val="2BABEDD0"/>
    <w:rsid w:val="2BC4406D"/>
    <w:rsid w:val="2C0471E4"/>
    <w:rsid w:val="2C36FE2C"/>
    <w:rsid w:val="2C4CD81D"/>
    <w:rsid w:val="2C5FE5EE"/>
    <w:rsid w:val="2C622BA9"/>
    <w:rsid w:val="2C725C2C"/>
    <w:rsid w:val="2C93E18D"/>
    <w:rsid w:val="2CA6C0E6"/>
    <w:rsid w:val="2CA860DA"/>
    <w:rsid w:val="2CD2644A"/>
    <w:rsid w:val="2CE05AB3"/>
    <w:rsid w:val="2CF384C5"/>
    <w:rsid w:val="2CF81561"/>
    <w:rsid w:val="2CFF3C70"/>
    <w:rsid w:val="2D09D470"/>
    <w:rsid w:val="2D0ED736"/>
    <w:rsid w:val="2D2F1436"/>
    <w:rsid w:val="2D3BFBF6"/>
    <w:rsid w:val="2D408907"/>
    <w:rsid w:val="2D494651"/>
    <w:rsid w:val="2D52B2F1"/>
    <w:rsid w:val="2D637ED3"/>
    <w:rsid w:val="2D735DB4"/>
    <w:rsid w:val="2D7D3FC7"/>
    <w:rsid w:val="2D90D620"/>
    <w:rsid w:val="2DB1B7F1"/>
    <w:rsid w:val="2DC4FB34"/>
    <w:rsid w:val="2DC8D2E6"/>
    <w:rsid w:val="2DF0F9B0"/>
    <w:rsid w:val="2E0CB501"/>
    <w:rsid w:val="2E16F5FE"/>
    <w:rsid w:val="2E18A458"/>
    <w:rsid w:val="2E25A74F"/>
    <w:rsid w:val="2E382610"/>
    <w:rsid w:val="2E397C74"/>
    <w:rsid w:val="2E3B3064"/>
    <w:rsid w:val="2E3CA3A2"/>
    <w:rsid w:val="2E407873"/>
    <w:rsid w:val="2E448876"/>
    <w:rsid w:val="2E51A8B2"/>
    <w:rsid w:val="2E6C8A36"/>
    <w:rsid w:val="2E6E0D6D"/>
    <w:rsid w:val="2E7B746E"/>
    <w:rsid w:val="2E7EA7A7"/>
    <w:rsid w:val="2E8B95CC"/>
    <w:rsid w:val="2E938128"/>
    <w:rsid w:val="2E9899D7"/>
    <w:rsid w:val="2EA1138F"/>
    <w:rsid w:val="2EBAD305"/>
    <w:rsid w:val="2EBFE915"/>
    <w:rsid w:val="2EC793F1"/>
    <w:rsid w:val="2EC7F0C7"/>
    <w:rsid w:val="2EC8045E"/>
    <w:rsid w:val="2ED01E21"/>
    <w:rsid w:val="2ED29116"/>
    <w:rsid w:val="2ED99A26"/>
    <w:rsid w:val="2F14E153"/>
    <w:rsid w:val="2F39D5DB"/>
    <w:rsid w:val="2F3C30B6"/>
    <w:rsid w:val="2F49B5B4"/>
    <w:rsid w:val="2F508F3C"/>
    <w:rsid w:val="2F51B603"/>
    <w:rsid w:val="2F5E2E60"/>
    <w:rsid w:val="2F7F2A9D"/>
    <w:rsid w:val="2F817813"/>
    <w:rsid w:val="2F8987E8"/>
    <w:rsid w:val="2F8BED79"/>
    <w:rsid w:val="2F9ACABF"/>
    <w:rsid w:val="2FA89561"/>
    <w:rsid w:val="2FC2E4A1"/>
    <w:rsid w:val="2FC3A09A"/>
    <w:rsid w:val="2FCC711E"/>
    <w:rsid w:val="2FDFB726"/>
    <w:rsid w:val="2FEC43A0"/>
    <w:rsid w:val="30022319"/>
    <w:rsid w:val="300A1CE0"/>
    <w:rsid w:val="30267F7F"/>
    <w:rsid w:val="3028559A"/>
    <w:rsid w:val="303092BC"/>
    <w:rsid w:val="303DCBBC"/>
    <w:rsid w:val="3047C1E0"/>
    <w:rsid w:val="3053B8F6"/>
    <w:rsid w:val="305D6160"/>
    <w:rsid w:val="3062E2B3"/>
    <w:rsid w:val="3064F197"/>
    <w:rsid w:val="3067DF27"/>
    <w:rsid w:val="307BE5DC"/>
    <w:rsid w:val="3085DF41"/>
    <w:rsid w:val="3096C4B0"/>
    <w:rsid w:val="309871D5"/>
    <w:rsid w:val="30DF759E"/>
    <w:rsid w:val="30E78A62"/>
    <w:rsid w:val="30EC7AA7"/>
    <w:rsid w:val="30ED622E"/>
    <w:rsid w:val="31015BD1"/>
    <w:rsid w:val="312364DB"/>
    <w:rsid w:val="313317AE"/>
    <w:rsid w:val="31341BE6"/>
    <w:rsid w:val="313AF9A1"/>
    <w:rsid w:val="314A2C3C"/>
    <w:rsid w:val="31510E7D"/>
    <w:rsid w:val="316E9F48"/>
    <w:rsid w:val="3172F005"/>
    <w:rsid w:val="3183B13A"/>
    <w:rsid w:val="31847139"/>
    <w:rsid w:val="31947ABF"/>
    <w:rsid w:val="3198E8C0"/>
    <w:rsid w:val="319B592C"/>
    <w:rsid w:val="319C4B91"/>
    <w:rsid w:val="31B9E698"/>
    <w:rsid w:val="31C9B750"/>
    <w:rsid w:val="31E9762E"/>
    <w:rsid w:val="31F6AA5E"/>
    <w:rsid w:val="320D736A"/>
    <w:rsid w:val="323189B3"/>
    <w:rsid w:val="3239F90C"/>
    <w:rsid w:val="326072A7"/>
    <w:rsid w:val="32AC20CE"/>
    <w:rsid w:val="32C8023B"/>
    <w:rsid w:val="32DD397D"/>
    <w:rsid w:val="33044256"/>
    <w:rsid w:val="33211DC6"/>
    <w:rsid w:val="332A3956"/>
    <w:rsid w:val="3344CCFC"/>
    <w:rsid w:val="33526F2F"/>
    <w:rsid w:val="3356D21C"/>
    <w:rsid w:val="336710D4"/>
    <w:rsid w:val="338D8291"/>
    <w:rsid w:val="33D1D377"/>
    <w:rsid w:val="33D6CE3E"/>
    <w:rsid w:val="33DB23D2"/>
    <w:rsid w:val="33DBAB26"/>
    <w:rsid w:val="33FC4308"/>
    <w:rsid w:val="33FFD05E"/>
    <w:rsid w:val="34056B4F"/>
    <w:rsid w:val="341D6F54"/>
    <w:rsid w:val="343F4C51"/>
    <w:rsid w:val="34433F01"/>
    <w:rsid w:val="3453CCB2"/>
    <w:rsid w:val="346E6434"/>
    <w:rsid w:val="3471B3B6"/>
    <w:rsid w:val="3477667D"/>
    <w:rsid w:val="348DD6EA"/>
    <w:rsid w:val="34A88160"/>
    <w:rsid w:val="34AE26A5"/>
    <w:rsid w:val="34B1DA6E"/>
    <w:rsid w:val="34B72A77"/>
    <w:rsid w:val="34C335B7"/>
    <w:rsid w:val="34D9B4F6"/>
    <w:rsid w:val="34DD798F"/>
    <w:rsid w:val="34E0A8F0"/>
    <w:rsid w:val="34EC14AC"/>
    <w:rsid w:val="34F0776E"/>
    <w:rsid w:val="35145CF0"/>
    <w:rsid w:val="352B8899"/>
    <w:rsid w:val="354C8C76"/>
    <w:rsid w:val="3587B909"/>
    <w:rsid w:val="35BECE58"/>
    <w:rsid w:val="35DB8C3E"/>
    <w:rsid w:val="35DC8DDC"/>
    <w:rsid w:val="35DD721C"/>
    <w:rsid w:val="3603221B"/>
    <w:rsid w:val="3604E0B0"/>
    <w:rsid w:val="36180F40"/>
    <w:rsid w:val="36219659"/>
    <w:rsid w:val="3648805D"/>
    <w:rsid w:val="3671649D"/>
    <w:rsid w:val="36836685"/>
    <w:rsid w:val="3683F62F"/>
    <w:rsid w:val="36983BFC"/>
    <w:rsid w:val="36A53D32"/>
    <w:rsid w:val="36D0C946"/>
    <w:rsid w:val="36DA9ED9"/>
    <w:rsid w:val="36E34E76"/>
    <w:rsid w:val="36E669A5"/>
    <w:rsid w:val="36ED62E9"/>
    <w:rsid w:val="37078A8C"/>
    <w:rsid w:val="371B6DC1"/>
    <w:rsid w:val="3720DD54"/>
    <w:rsid w:val="3721943E"/>
    <w:rsid w:val="3726A543"/>
    <w:rsid w:val="372CC00E"/>
    <w:rsid w:val="37311B67"/>
    <w:rsid w:val="374D461C"/>
    <w:rsid w:val="376FEB27"/>
    <w:rsid w:val="37804B27"/>
    <w:rsid w:val="378406D1"/>
    <w:rsid w:val="3793B8A9"/>
    <w:rsid w:val="37CD210D"/>
    <w:rsid w:val="37D0154D"/>
    <w:rsid w:val="37D0F924"/>
    <w:rsid w:val="37DC28C0"/>
    <w:rsid w:val="37E73C7E"/>
    <w:rsid w:val="37ECC338"/>
    <w:rsid w:val="38169E6F"/>
    <w:rsid w:val="385009B7"/>
    <w:rsid w:val="3856B4D7"/>
    <w:rsid w:val="3864B0F5"/>
    <w:rsid w:val="3881F7C0"/>
    <w:rsid w:val="388B3E47"/>
    <w:rsid w:val="38ABDEF0"/>
    <w:rsid w:val="38AD019A"/>
    <w:rsid w:val="38BA64AD"/>
    <w:rsid w:val="38C3C434"/>
    <w:rsid w:val="38C75C22"/>
    <w:rsid w:val="38CAD117"/>
    <w:rsid w:val="38CF85D3"/>
    <w:rsid w:val="38D8CA87"/>
    <w:rsid w:val="38DD40C0"/>
    <w:rsid w:val="38E2BC43"/>
    <w:rsid w:val="38EC0E4E"/>
    <w:rsid w:val="38FBAFB2"/>
    <w:rsid w:val="39022B9F"/>
    <w:rsid w:val="390A3A15"/>
    <w:rsid w:val="39380275"/>
    <w:rsid w:val="393B99DD"/>
    <w:rsid w:val="394E0E3C"/>
    <w:rsid w:val="39560E03"/>
    <w:rsid w:val="395F52D6"/>
    <w:rsid w:val="396E3561"/>
    <w:rsid w:val="3970B6BB"/>
    <w:rsid w:val="39794921"/>
    <w:rsid w:val="39810FE5"/>
    <w:rsid w:val="39A37955"/>
    <w:rsid w:val="39AE225A"/>
    <w:rsid w:val="39AF3B3D"/>
    <w:rsid w:val="39B1ED3A"/>
    <w:rsid w:val="39B31898"/>
    <w:rsid w:val="39BB1FF5"/>
    <w:rsid w:val="39CC6718"/>
    <w:rsid w:val="39D002E9"/>
    <w:rsid w:val="39D0A60C"/>
    <w:rsid w:val="39D58CA8"/>
    <w:rsid w:val="39ED97A7"/>
    <w:rsid w:val="39F675B9"/>
    <w:rsid w:val="3A05C2EA"/>
    <w:rsid w:val="3A27B6B1"/>
    <w:rsid w:val="3A2860D1"/>
    <w:rsid w:val="3A2B69AF"/>
    <w:rsid w:val="3A2EEC96"/>
    <w:rsid w:val="3A4CA8B8"/>
    <w:rsid w:val="3A4CDA43"/>
    <w:rsid w:val="3A515F5D"/>
    <w:rsid w:val="3A64190B"/>
    <w:rsid w:val="3A88A79A"/>
    <w:rsid w:val="3ACA8227"/>
    <w:rsid w:val="3AEC1B0A"/>
    <w:rsid w:val="3B0F49A3"/>
    <w:rsid w:val="3B0F7956"/>
    <w:rsid w:val="3B1413FF"/>
    <w:rsid w:val="3B253EC6"/>
    <w:rsid w:val="3B42E85B"/>
    <w:rsid w:val="3B4A55F7"/>
    <w:rsid w:val="3B6565C2"/>
    <w:rsid w:val="3B6ACE89"/>
    <w:rsid w:val="3B79F008"/>
    <w:rsid w:val="3B7CB35F"/>
    <w:rsid w:val="3B82F13F"/>
    <w:rsid w:val="3B9FF69C"/>
    <w:rsid w:val="3BA8CB1E"/>
    <w:rsid w:val="3BBA9666"/>
    <w:rsid w:val="3BC4F0D5"/>
    <w:rsid w:val="3BC8C7C9"/>
    <w:rsid w:val="3BDCDF37"/>
    <w:rsid w:val="3BF80263"/>
    <w:rsid w:val="3BF8FFE6"/>
    <w:rsid w:val="3BFFE96C"/>
    <w:rsid w:val="3C1B112B"/>
    <w:rsid w:val="3C25C2F1"/>
    <w:rsid w:val="3C2A850A"/>
    <w:rsid w:val="3C40EAE0"/>
    <w:rsid w:val="3C446C1D"/>
    <w:rsid w:val="3C4695EA"/>
    <w:rsid w:val="3C53095A"/>
    <w:rsid w:val="3C5EC5B7"/>
    <w:rsid w:val="3C735A91"/>
    <w:rsid w:val="3C74273B"/>
    <w:rsid w:val="3C9F8A84"/>
    <w:rsid w:val="3CC36E02"/>
    <w:rsid w:val="3CD71B67"/>
    <w:rsid w:val="3D022B46"/>
    <w:rsid w:val="3D1C635A"/>
    <w:rsid w:val="3D3A501B"/>
    <w:rsid w:val="3D3ABDCB"/>
    <w:rsid w:val="3D669BF7"/>
    <w:rsid w:val="3D72EEAD"/>
    <w:rsid w:val="3D7B195A"/>
    <w:rsid w:val="3D90E0E9"/>
    <w:rsid w:val="3D95C081"/>
    <w:rsid w:val="3D9E3B5B"/>
    <w:rsid w:val="3DA037EA"/>
    <w:rsid w:val="3DA4C1FC"/>
    <w:rsid w:val="3DA67A5A"/>
    <w:rsid w:val="3DA91B6A"/>
    <w:rsid w:val="3DB30E7F"/>
    <w:rsid w:val="3DBCBF1E"/>
    <w:rsid w:val="3DCA96ED"/>
    <w:rsid w:val="3DF29A1B"/>
    <w:rsid w:val="3E00B9EE"/>
    <w:rsid w:val="3E19556B"/>
    <w:rsid w:val="3E2BF108"/>
    <w:rsid w:val="3E2F1836"/>
    <w:rsid w:val="3E5B2C48"/>
    <w:rsid w:val="3E6AFE42"/>
    <w:rsid w:val="3E7B08B9"/>
    <w:rsid w:val="3E829DA0"/>
    <w:rsid w:val="3E92236A"/>
    <w:rsid w:val="3E964582"/>
    <w:rsid w:val="3E9686D8"/>
    <w:rsid w:val="3EAE946B"/>
    <w:rsid w:val="3EB57AA9"/>
    <w:rsid w:val="3EC176D3"/>
    <w:rsid w:val="3ECBDF1A"/>
    <w:rsid w:val="3EEE1F26"/>
    <w:rsid w:val="3EF18789"/>
    <w:rsid w:val="3F2A95DE"/>
    <w:rsid w:val="3F3571C5"/>
    <w:rsid w:val="3F3607D2"/>
    <w:rsid w:val="3F3DFF7F"/>
    <w:rsid w:val="3F46ECF2"/>
    <w:rsid w:val="3F5E55FD"/>
    <w:rsid w:val="3F671362"/>
    <w:rsid w:val="3F80D23C"/>
    <w:rsid w:val="3F9D5E35"/>
    <w:rsid w:val="3FB33F03"/>
    <w:rsid w:val="3FB8728A"/>
    <w:rsid w:val="3FC6C9E7"/>
    <w:rsid w:val="3FD5F368"/>
    <w:rsid w:val="3FF0A636"/>
    <w:rsid w:val="3FF8004D"/>
    <w:rsid w:val="400E9D38"/>
    <w:rsid w:val="40276806"/>
    <w:rsid w:val="402FD016"/>
    <w:rsid w:val="40317840"/>
    <w:rsid w:val="4034A50F"/>
    <w:rsid w:val="403C4590"/>
    <w:rsid w:val="403F6619"/>
    <w:rsid w:val="404D05A6"/>
    <w:rsid w:val="404E3B7F"/>
    <w:rsid w:val="4087C844"/>
    <w:rsid w:val="4094EA66"/>
    <w:rsid w:val="40A0561F"/>
    <w:rsid w:val="40C43210"/>
    <w:rsid w:val="40C6AC8B"/>
    <w:rsid w:val="40C9528C"/>
    <w:rsid w:val="40CFCE0C"/>
    <w:rsid w:val="41095A72"/>
    <w:rsid w:val="412BC308"/>
    <w:rsid w:val="413174DC"/>
    <w:rsid w:val="41333A6C"/>
    <w:rsid w:val="41411C1C"/>
    <w:rsid w:val="41652FF9"/>
    <w:rsid w:val="416A2D26"/>
    <w:rsid w:val="416CB8D8"/>
    <w:rsid w:val="416D7259"/>
    <w:rsid w:val="41770DDB"/>
    <w:rsid w:val="41784033"/>
    <w:rsid w:val="41A1DF00"/>
    <w:rsid w:val="41AED2AB"/>
    <w:rsid w:val="41C405EB"/>
    <w:rsid w:val="42431EE5"/>
    <w:rsid w:val="4273A7EA"/>
    <w:rsid w:val="42882F2F"/>
    <w:rsid w:val="42985446"/>
    <w:rsid w:val="42B48187"/>
    <w:rsid w:val="42C81A3E"/>
    <w:rsid w:val="42E94D9E"/>
    <w:rsid w:val="42FF5150"/>
    <w:rsid w:val="4305FD87"/>
    <w:rsid w:val="43309925"/>
    <w:rsid w:val="4337D908"/>
    <w:rsid w:val="4358B648"/>
    <w:rsid w:val="435AF0C6"/>
    <w:rsid w:val="4370849C"/>
    <w:rsid w:val="437F444E"/>
    <w:rsid w:val="4387EE48"/>
    <w:rsid w:val="43911556"/>
    <w:rsid w:val="43922D44"/>
    <w:rsid w:val="43AAE8AC"/>
    <w:rsid w:val="43B6805C"/>
    <w:rsid w:val="43BB64E7"/>
    <w:rsid w:val="43CA9163"/>
    <w:rsid w:val="43D9B644"/>
    <w:rsid w:val="43DB7102"/>
    <w:rsid w:val="43ED90FB"/>
    <w:rsid w:val="4415D835"/>
    <w:rsid w:val="4431F4EF"/>
    <w:rsid w:val="4438CA9C"/>
    <w:rsid w:val="4440356A"/>
    <w:rsid w:val="4447CDE5"/>
    <w:rsid w:val="4457F5BF"/>
    <w:rsid w:val="445B7134"/>
    <w:rsid w:val="44625708"/>
    <w:rsid w:val="446ADB0B"/>
    <w:rsid w:val="4477477C"/>
    <w:rsid w:val="447871A0"/>
    <w:rsid w:val="449A03FF"/>
    <w:rsid w:val="44A351E8"/>
    <w:rsid w:val="451EC6F9"/>
    <w:rsid w:val="4527CC01"/>
    <w:rsid w:val="453852F1"/>
    <w:rsid w:val="45539D2A"/>
    <w:rsid w:val="456AD5CA"/>
    <w:rsid w:val="45736B6F"/>
    <w:rsid w:val="4577FE48"/>
    <w:rsid w:val="4581F9AA"/>
    <w:rsid w:val="45928154"/>
    <w:rsid w:val="45A035C1"/>
    <w:rsid w:val="45A19446"/>
    <w:rsid w:val="45A1B628"/>
    <w:rsid w:val="45B61D9F"/>
    <w:rsid w:val="45B624B9"/>
    <w:rsid w:val="45BE0EF3"/>
    <w:rsid w:val="45C8BEA3"/>
    <w:rsid w:val="45CCCE88"/>
    <w:rsid w:val="45D37424"/>
    <w:rsid w:val="45E59E03"/>
    <w:rsid w:val="45E5E4C2"/>
    <w:rsid w:val="45E895DC"/>
    <w:rsid w:val="462C1BDC"/>
    <w:rsid w:val="462F4AFB"/>
    <w:rsid w:val="464E8BC5"/>
    <w:rsid w:val="465B225D"/>
    <w:rsid w:val="465CBC65"/>
    <w:rsid w:val="46646086"/>
    <w:rsid w:val="466741CC"/>
    <w:rsid w:val="467DC044"/>
    <w:rsid w:val="4687EE09"/>
    <w:rsid w:val="4691E768"/>
    <w:rsid w:val="4692E387"/>
    <w:rsid w:val="46BE989A"/>
    <w:rsid w:val="46C58AAC"/>
    <w:rsid w:val="46D00093"/>
    <w:rsid w:val="46DF4D81"/>
    <w:rsid w:val="47042152"/>
    <w:rsid w:val="47158631"/>
    <w:rsid w:val="472070DD"/>
    <w:rsid w:val="472C640F"/>
    <w:rsid w:val="474370ED"/>
    <w:rsid w:val="474AC770"/>
    <w:rsid w:val="475526E0"/>
    <w:rsid w:val="476B5C19"/>
    <w:rsid w:val="476DC67E"/>
    <w:rsid w:val="47789C70"/>
    <w:rsid w:val="478304D3"/>
    <w:rsid w:val="47974923"/>
    <w:rsid w:val="47A944FB"/>
    <w:rsid w:val="47B28EEA"/>
    <w:rsid w:val="47C08AD0"/>
    <w:rsid w:val="47C8D250"/>
    <w:rsid w:val="47DA989B"/>
    <w:rsid w:val="47E55599"/>
    <w:rsid w:val="480104DE"/>
    <w:rsid w:val="480E0A32"/>
    <w:rsid w:val="48121730"/>
    <w:rsid w:val="4813E459"/>
    <w:rsid w:val="481E67BC"/>
    <w:rsid w:val="48386E38"/>
    <w:rsid w:val="483CB991"/>
    <w:rsid w:val="48572151"/>
    <w:rsid w:val="485807C6"/>
    <w:rsid w:val="48586076"/>
    <w:rsid w:val="48628B0A"/>
    <w:rsid w:val="486E396C"/>
    <w:rsid w:val="48892B91"/>
    <w:rsid w:val="488B1F74"/>
    <w:rsid w:val="48A2FF5E"/>
    <w:rsid w:val="48AD9A53"/>
    <w:rsid w:val="48BDDF6D"/>
    <w:rsid w:val="48D8CD37"/>
    <w:rsid w:val="48E04D0B"/>
    <w:rsid w:val="48E7F32A"/>
    <w:rsid w:val="48E936BD"/>
    <w:rsid w:val="48F78FD2"/>
    <w:rsid w:val="48F971BA"/>
    <w:rsid w:val="4903C1B9"/>
    <w:rsid w:val="49121B22"/>
    <w:rsid w:val="493B38E0"/>
    <w:rsid w:val="4941A452"/>
    <w:rsid w:val="494ACADD"/>
    <w:rsid w:val="494DC985"/>
    <w:rsid w:val="494FF9A6"/>
    <w:rsid w:val="49820E8D"/>
    <w:rsid w:val="49B31E37"/>
    <w:rsid w:val="49C83A0C"/>
    <w:rsid w:val="49C97CA2"/>
    <w:rsid w:val="49D2BDD9"/>
    <w:rsid w:val="49D89D3E"/>
    <w:rsid w:val="49D9D98A"/>
    <w:rsid w:val="49E7987C"/>
    <w:rsid w:val="49F24331"/>
    <w:rsid w:val="49FD7618"/>
    <w:rsid w:val="4A0636A3"/>
    <w:rsid w:val="4A30544C"/>
    <w:rsid w:val="4A414C0F"/>
    <w:rsid w:val="4A5A81C1"/>
    <w:rsid w:val="4A66C758"/>
    <w:rsid w:val="4A673792"/>
    <w:rsid w:val="4A6F542B"/>
    <w:rsid w:val="4A7BF47C"/>
    <w:rsid w:val="4A8CC7A2"/>
    <w:rsid w:val="4A8DFE19"/>
    <w:rsid w:val="4AA99DD0"/>
    <w:rsid w:val="4ACA80E2"/>
    <w:rsid w:val="4ADE31BE"/>
    <w:rsid w:val="4ADFD23A"/>
    <w:rsid w:val="4AF22094"/>
    <w:rsid w:val="4AF66849"/>
    <w:rsid w:val="4B06C853"/>
    <w:rsid w:val="4B149B61"/>
    <w:rsid w:val="4B16C5D6"/>
    <w:rsid w:val="4B1C0B7E"/>
    <w:rsid w:val="4B320215"/>
    <w:rsid w:val="4B4BEE3C"/>
    <w:rsid w:val="4B68FC87"/>
    <w:rsid w:val="4B6F983E"/>
    <w:rsid w:val="4B7BA450"/>
    <w:rsid w:val="4B8D7C1A"/>
    <w:rsid w:val="4B8DAEEB"/>
    <w:rsid w:val="4BA45624"/>
    <w:rsid w:val="4BB1368E"/>
    <w:rsid w:val="4BB661E2"/>
    <w:rsid w:val="4BDBF32B"/>
    <w:rsid w:val="4BE7E6AF"/>
    <w:rsid w:val="4BF6223F"/>
    <w:rsid w:val="4BFB2F5C"/>
    <w:rsid w:val="4BFFCA9A"/>
    <w:rsid w:val="4C122BAF"/>
    <w:rsid w:val="4C12A017"/>
    <w:rsid w:val="4C131905"/>
    <w:rsid w:val="4C153EE9"/>
    <w:rsid w:val="4C2537E5"/>
    <w:rsid w:val="4C3BD7E4"/>
    <w:rsid w:val="4C5155F9"/>
    <w:rsid w:val="4C581D0E"/>
    <w:rsid w:val="4C7239F9"/>
    <w:rsid w:val="4C76D02E"/>
    <w:rsid w:val="4C9166E7"/>
    <w:rsid w:val="4C93CF03"/>
    <w:rsid w:val="4C9C6956"/>
    <w:rsid w:val="4CC284D6"/>
    <w:rsid w:val="4CC753C5"/>
    <w:rsid w:val="4CCE24FC"/>
    <w:rsid w:val="4CD859B8"/>
    <w:rsid w:val="4CE8FCA2"/>
    <w:rsid w:val="4CEB98BE"/>
    <w:rsid w:val="4D019A2C"/>
    <w:rsid w:val="4D1AB53A"/>
    <w:rsid w:val="4D1B5474"/>
    <w:rsid w:val="4D1B763B"/>
    <w:rsid w:val="4D43A2CD"/>
    <w:rsid w:val="4D50F7C0"/>
    <w:rsid w:val="4D5FD29E"/>
    <w:rsid w:val="4DA55886"/>
    <w:rsid w:val="4DA8BD1D"/>
    <w:rsid w:val="4DBA5203"/>
    <w:rsid w:val="4DD3E99F"/>
    <w:rsid w:val="4DD9E97F"/>
    <w:rsid w:val="4DFD828A"/>
    <w:rsid w:val="4E0D2F79"/>
    <w:rsid w:val="4E0D7BCB"/>
    <w:rsid w:val="4E11F022"/>
    <w:rsid w:val="4E1650D8"/>
    <w:rsid w:val="4E525E22"/>
    <w:rsid w:val="4E602B59"/>
    <w:rsid w:val="4E629CDA"/>
    <w:rsid w:val="4E6AD829"/>
    <w:rsid w:val="4E71B9B6"/>
    <w:rsid w:val="4E80AB57"/>
    <w:rsid w:val="4E88DCC1"/>
    <w:rsid w:val="4EA910CD"/>
    <w:rsid w:val="4EB1524F"/>
    <w:rsid w:val="4EBC98DD"/>
    <w:rsid w:val="4EEA87BE"/>
    <w:rsid w:val="4EF5418C"/>
    <w:rsid w:val="4EF6BA3C"/>
    <w:rsid w:val="4EFAF870"/>
    <w:rsid w:val="4F0F6608"/>
    <w:rsid w:val="4F1AEBE8"/>
    <w:rsid w:val="4F204F19"/>
    <w:rsid w:val="4F3A5802"/>
    <w:rsid w:val="4F3C9427"/>
    <w:rsid w:val="4F705D0B"/>
    <w:rsid w:val="4F74E923"/>
    <w:rsid w:val="4F76DB75"/>
    <w:rsid w:val="4F9C6ECE"/>
    <w:rsid w:val="4FDC8F05"/>
    <w:rsid w:val="500F96A4"/>
    <w:rsid w:val="5034C49C"/>
    <w:rsid w:val="506D518F"/>
    <w:rsid w:val="507599E8"/>
    <w:rsid w:val="5081911E"/>
    <w:rsid w:val="509A533E"/>
    <w:rsid w:val="50A65CE3"/>
    <w:rsid w:val="50AE54AE"/>
    <w:rsid w:val="50B1B25D"/>
    <w:rsid w:val="50B259A6"/>
    <w:rsid w:val="50BBA6F7"/>
    <w:rsid w:val="50C41A54"/>
    <w:rsid w:val="50DC7033"/>
    <w:rsid w:val="50EB12D2"/>
    <w:rsid w:val="50EDA512"/>
    <w:rsid w:val="50F089EF"/>
    <w:rsid w:val="510BEDB8"/>
    <w:rsid w:val="513A98E4"/>
    <w:rsid w:val="51486387"/>
    <w:rsid w:val="515CADBD"/>
    <w:rsid w:val="51744FB6"/>
    <w:rsid w:val="517D0F93"/>
    <w:rsid w:val="51A25260"/>
    <w:rsid w:val="51B0D643"/>
    <w:rsid w:val="51B9D98C"/>
    <w:rsid w:val="51BFF0A3"/>
    <w:rsid w:val="51C4B624"/>
    <w:rsid w:val="51CB4128"/>
    <w:rsid w:val="51D24FD2"/>
    <w:rsid w:val="51DF02B5"/>
    <w:rsid w:val="51E6DDD4"/>
    <w:rsid w:val="52094BE9"/>
    <w:rsid w:val="52129694"/>
    <w:rsid w:val="521A27B0"/>
    <w:rsid w:val="521C4EF0"/>
    <w:rsid w:val="521D7EEF"/>
    <w:rsid w:val="522F62FF"/>
    <w:rsid w:val="524AB03D"/>
    <w:rsid w:val="52525086"/>
    <w:rsid w:val="52614076"/>
    <w:rsid w:val="5261D7EE"/>
    <w:rsid w:val="526402FD"/>
    <w:rsid w:val="52675169"/>
    <w:rsid w:val="5267B610"/>
    <w:rsid w:val="528DF3C3"/>
    <w:rsid w:val="529DB42C"/>
    <w:rsid w:val="52ACA4EF"/>
    <w:rsid w:val="52B288E9"/>
    <w:rsid w:val="52BE9579"/>
    <w:rsid w:val="52CC38E8"/>
    <w:rsid w:val="52DC593D"/>
    <w:rsid w:val="52E7DCC5"/>
    <w:rsid w:val="52F3AC0A"/>
    <w:rsid w:val="530C4015"/>
    <w:rsid w:val="5333B1E0"/>
    <w:rsid w:val="5344FEA0"/>
    <w:rsid w:val="534A2373"/>
    <w:rsid w:val="534DFFA6"/>
    <w:rsid w:val="5356F10F"/>
    <w:rsid w:val="53593AF0"/>
    <w:rsid w:val="535AEC78"/>
    <w:rsid w:val="53637BB9"/>
    <w:rsid w:val="5370FF1E"/>
    <w:rsid w:val="53C3F7EA"/>
    <w:rsid w:val="53C783BF"/>
    <w:rsid w:val="53C826CA"/>
    <w:rsid w:val="53D5060E"/>
    <w:rsid w:val="53F614D8"/>
    <w:rsid w:val="54035F33"/>
    <w:rsid w:val="5411F546"/>
    <w:rsid w:val="541AC128"/>
    <w:rsid w:val="54263066"/>
    <w:rsid w:val="5435177A"/>
    <w:rsid w:val="54371B4B"/>
    <w:rsid w:val="543FF1A6"/>
    <w:rsid w:val="545435BF"/>
    <w:rsid w:val="545636FA"/>
    <w:rsid w:val="546AAF2A"/>
    <w:rsid w:val="547C3978"/>
    <w:rsid w:val="54A99BA1"/>
    <w:rsid w:val="54B6F50E"/>
    <w:rsid w:val="54BE0939"/>
    <w:rsid w:val="54CAC747"/>
    <w:rsid w:val="54E75059"/>
    <w:rsid w:val="54F9A684"/>
    <w:rsid w:val="54FA7221"/>
    <w:rsid w:val="54FF4C1A"/>
    <w:rsid w:val="550631EE"/>
    <w:rsid w:val="5511D3F6"/>
    <w:rsid w:val="551F7F55"/>
    <w:rsid w:val="5526FF00"/>
    <w:rsid w:val="552727A3"/>
    <w:rsid w:val="5533A6D7"/>
    <w:rsid w:val="553831C9"/>
    <w:rsid w:val="553DF9CA"/>
    <w:rsid w:val="5550DFC1"/>
    <w:rsid w:val="5552B0C1"/>
    <w:rsid w:val="555CA854"/>
    <w:rsid w:val="55732E31"/>
    <w:rsid w:val="5577AD1C"/>
    <w:rsid w:val="557C9DA7"/>
    <w:rsid w:val="55B45073"/>
    <w:rsid w:val="55CDAA56"/>
    <w:rsid w:val="55CF7A49"/>
    <w:rsid w:val="55D9A633"/>
    <w:rsid w:val="55EF39A6"/>
    <w:rsid w:val="56174B23"/>
    <w:rsid w:val="5617F6EE"/>
    <w:rsid w:val="561EC86F"/>
    <w:rsid w:val="5623CB35"/>
    <w:rsid w:val="5625699F"/>
    <w:rsid w:val="5632D52F"/>
    <w:rsid w:val="563C0BC7"/>
    <w:rsid w:val="565EA66E"/>
    <w:rsid w:val="56604E55"/>
    <w:rsid w:val="56637767"/>
    <w:rsid w:val="566FA7F8"/>
    <w:rsid w:val="56863FBA"/>
    <w:rsid w:val="56961E6E"/>
    <w:rsid w:val="569D14B9"/>
    <w:rsid w:val="569DD46A"/>
    <w:rsid w:val="569FF53E"/>
    <w:rsid w:val="56A566E6"/>
    <w:rsid w:val="56C86974"/>
    <w:rsid w:val="56CA178F"/>
    <w:rsid w:val="56F85343"/>
    <w:rsid w:val="5705052D"/>
    <w:rsid w:val="5705B8D1"/>
    <w:rsid w:val="57178711"/>
    <w:rsid w:val="57339F4F"/>
    <w:rsid w:val="574B0BDC"/>
    <w:rsid w:val="576C5E2D"/>
    <w:rsid w:val="576FEAFD"/>
    <w:rsid w:val="578050F3"/>
    <w:rsid w:val="57850A98"/>
    <w:rsid w:val="579F2E54"/>
    <w:rsid w:val="57A0A8BD"/>
    <w:rsid w:val="57A0D8FB"/>
    <w:rsid w:val="57B20C1B"/>
    <w:rsid w:val="57CE094E"/>
    <w:rsid w:val="57D53543"/>
    <w:rsid w:val="57D5C403"/>
    <w:rsid w:val="57D6155F"/>
    <w:rsid w:val="57D95302"/>
    <w:rsid w:val="57E01906"/>
    <w:rsid w:val="57F06C54"/>
    <w:rsid w:val="5821094E"/>
    <w:rsid w:val="582113E6"/>
    <w:rsid w:val="582332DD"/>
    <w:rsid w:val="582F3227"/>
    <w:rsid w:val="582FF1D8"/>
    <w:rsid w:val="58335A73"/>
    <w:rsid w:val="585687CC"/>
    <w:rsid w:val="585C72DA"/>
    <w:rsid w:val="5862736D"/>
    <w:rsid w:val="5878A672"/>
    <w:rsid w:val="587DAA33"/>
    <w:rsid w:val="587E2D32"/>
    <w:rsid w:val="58806FA6"/>
    <w:rsid w:val="58B3A1BA"/>
    <w:rsid w:val="58B810EB"/>
    <w:rsid w:val="58DC2B69"/>
    <w:rsid w:val="58E26E0E"/>
    <w:rsid w:val="5925B11B"/>
    <w:rsid w:val="592809EE"/>
    <w:rsid w:val="59334A42"/>
    <w:rsid w:val="59396FB6"/>
    <w:rsid w:val="5956CF23"/>
    <w:rsid w:val="596A718D"/>
    <w:rsid w:val="5975B7B1"/>
    <w:rsid w:val="59BE04E4"/>
    <w:rsid w:val="59C177CE"/>
    <w:rsid w:val="59CBF40F"/>
    <w:rsid w:val="59D65A10"/>
    <w:rsid w:val="59E937B4"/>
    <w:rsid w:val="59FB63DC"/>
    <w:rsid w:val="5A095882"/>
    <w:rsid w:val="5A102D2F"/>
    <w:rsid w:val="5A111D46"/>
    <w:rsid w:val="5A1740F8"/>
    <w:rsid w:val="5A258A6C"/>
    <w:rsid w:val="5A278E3D"/>
    <w:rsid w:val="5A325082"/>
    <w:rsid w:val="5A3E4EA2"/>
    <w:rsid w:val="5A3FF63A"/>
    <w:rsid w:val="5A6336E0"/>
    <w:rsid w:val="5A7093DD"/>
    <w:rsid w:val="5A72961F"/>
    <w:rsid w:val="5A80A9C8"/>
    <w:rsid w:val="5A87B320"/>
    <w:rsid w:val="5A8C87DF"/>
    <w:rsid w:val="5AA63DDE"/>
    <w:rsid w:val="5AA817A4"/>
    <w:rsid w:val="5AC5D6F9"/>
    <w:rsid w:val="5AD1EB16"/>
    <w:rsid w:val="5AF00E83"/>
    <w:rsid w:val="5B246097"/>
    <w:rsid w:val="5B254A09"/>
    <w:rsid w:val="5B47DE78"/>
    <w:rsid w:val="5B4FF33C"/>
    <w:rsid w:val="5B5E444E"/>
    <w:rsid w:val="5B679D32"/>
    <w:rsid w:val="5B69E4FB"/>
    <w:rsid w:val="5B862AE1"/>
    <w:rsid w:val="5B964964"/>
    <w:rsid w:val="5B978F11"/>
    <w:rsid w:val="5BA803D9"/>
    <w:rsid w:val="5BB24B05"/>
    <w:rsid w:val="5BCADBEA"/>
    <w:rsid w:val="5BD134DE"/>
    <w:rsid w:val="5BEDB63F"/>
    <w:rsid w:val="5C0573D2"/>
    <w:rsid w:val="5C0C3B71"/>
    <w:rsid w:val="5C0E0686"/>
    <w:rsid w:val="5C24FE2C"/>
    <w:rsid w:val="5C2709F0"/>
    <w:rsid w:val="5C32F079"/>
    <w:rsid w:val="5C420E3F"/>
    <w:rsid w:val="5C53729F"/>
    <w:rsid w:val="5C606B88"/>
    <w:rsid w:val="5C6EDAA1"/>
    <w:rsid w:val="5C6FD9AD"/>
    <w:rsid w:val="5C700990"/>
    <w:rsid w:val="5C779D64"/>
    <w:rsid w:val="5C7EAD05"/>
    <w:rsid w:val="5C88BABD"/>
    <w:rsid w:val="5C8EE3A7"/>
    <w:rsid w:val="5C9C41CA"/>
    <w:rsid w:val="5CB45377"/>
    <w:rsid w:val="5CB4C986"/>
    <w:rsid w:val="5CC4ABEC"/>
    <w:rsid w:val="5CD83828"/>
    <w:rsid w:val="5CF4F97A"/>
    <w:rsid w:val="5CF6B018"/>
    <w:rsid w:val="5D0A15FE"/>
    <w:rsid w:val="5D0D0E3B"/>
    <w:rsid w:val="5D1065E9"/>
    <w:rsid w:val="5D14EBD2"/>
    <w:rsid w:val="5D270799"/>
    <w:rsid w:val="5D6EE58B"/>
    <w:rsid w:val="5D7CC05F"/>
    <w:rsid w:val="5D9BEB98"/>
    <w:rsid w:val="5D9D9E2D"/>
    <w:rsid w:val="5D9E0544"/>
    <w:rsid w:val="5DB2C76F"/>
    <w:rsid w:val="5DC8EDE9"/>
    <w:rsid w:val="5DC90971"/>
    <w:rsid w:val="5DF82112"/>
    <w:rsid w:val="5E082542"/>
    <w:rsid w:val="5E0C4838"/>
    <w:rsid w:val="5E13B6E6"/>
    <w:rsid w:val="5E195206"/>
    <w:rsid w:val="5E259476"/>
    <w:rsid w:val="5E2E6677"/>
    <w:rsid w:val="5E2FEDA8"/>
    <w:rsid w:val="5E318BBB"/>
    <w:rsid w:val="5E433F1F"/>
    <w:rsid w:val="5E47F9E4"/>
    <w:rsid w:val="5E6FFB63"/>
    <w:rsid w:val="5E759976"/>
    <w:rsid w:val="5E7FEF74"/>
    <w:rsid w:val="5E86650E"/>
    <w:rsid w:val="5E9C336C"/>
    <w:rsid w:val="5EB6F5B1"/>
    <w:rsid w:val="5EB7F617"/>
    <w:rsid w:val="5EC563E1"/>
    <w:rsid w:val="5ED316B2"/>
    <w:rsid w:val="5ED6AD1F"/>
    <w:rsid w:val="5EE45873"/>
    <w:rsid w:val="5EF4739B"/>
    <w:rsid w:val="5F269089"/>
    <w:rsid w:val="5F2ECBD8"/>
    <w:rsid w:val="5F2F84C6"/>
    <w:rsid w:val="5F438974"/>
    <w:rsid w:val="5F6E172E"/>
    <w:rsid w:val="5F83F6E2"/>
    <w:rsid w:val="5F8D65AE"/>
    <w:rsid w:val="5FA399AE"/>
    <w:rsid w:val="5FA3AE85"/>
    <w:rsid w:val="5FA87661"/>
    <w:rsid w:val="5FAD6BCF"/>
    <w:rsid w:val="5FB0995F"/>
    <w:rsid w:val="5FBE9CA8"/>
    <w:rsid w:val="5FDF4CE9"/>
    <w:rsid w:val="5FFB5129"/>
    <w:rsid w:val="600A05D6"/>
    <w:rsid w:val="601D536C"/>
    <w:rsid w:val="6038B075"/>
    <w:rsid w:val="604E1894"/>
    <w:rsid w:val="60583201"/>
    <w:rsid w:val="605A2AFF"/>
    <w:rsid w:val="60611B6B"/>
    <w:rsid w:val="6066BF64"/>
    <w:rsid w:val="607B05CF"/>
    <w:rsid w:val="607D8568"/>
    <w:rsid w:val="6083AFB0"/>
    <w:rsid w:val="60BC7735"/>
    <w:rsid w:val="60BFF872"/>
    <w:rsid w:val="60C4D6C2"/>
    <w:rsid w:val="60DB23A5"/>
    <w:rsid w:val="60DE146C"/>
    <w:rsid w:val="60F11261"/>
    <w:rsid w:val="610002C6"/>
    <w:rsid w:val="612D7001"/>
    <w:rsid w:val="61498311"/>
    <w:rsid w:val="615194BF"/>
    <w:rsid w:val="616AED53"/>
    <w:rsid w:val="618C5ED3"/>
    <w:rsid w:val="61973A6A"/>
    <w:rsid w:val="619FFB70"/>
    <w:rsid w:val="61A75FAE"/>
    <w:rsid w:val="61B55BD7"/>
    <w:rsid w:val="61C19D38"/>
    <w:rsid w:val="61DDCBF9"/>
    <w:rsid w:val="61F1E7AE"/>
    <w:rsid w:val="61F65E00"/>
    <w:rsid w:val="61FAB625"/>
    <w:rsid w:val="624937CE"/>
    <w:rsid w:val="62698550"/>
    <w:rsid w:val="627BAF82"/>
    <w:rsid w:val="627FC046"/>
    <w:rsid w:val="6290A9C6"/>
    <w:rsid w:val="6299D9C7"/>
    <w:rsid w:val="62B495E2"/>
    <w:rsid w:val="62C7998D"/>
    <w:rsid w:val="62D6A7B1"/>
    <w:rsid w:val="62DBCE43"/>
    <w:rsid w:val="62E314FC"/>
    <w:rsid w:val="62F9FA00"/>
    <w:rsid w:val="630CACB8"/>
    <w:rsid w:val="631A0415"/>
    <w:rsid w:val="63237290"/>
    <w:rsid w:val="63267CD2"/>
    <w:rsid w:val="6347E53A"/>
    <w:rsid w:val="63924C2C"/>
    <w:rsid w:val="639B85B8"/>
    <w:rsid w:val="63B5262A"/>
    <w:rsid w:val="63C4914E"/>
    <w:rsid w:val="63DEF5A7"/>
    <w:rsid w:val="63FBB471"/>
    <w:rsid w:val="63FD5BAB"/>
    <w:rsid w:val="640B2A34"/>
    <w:rsid w:val="640BEA98"/>
    <w:rsid w:val="64285944"/>
    <w:rsid w:val="64342C8A"/>
    <w:rsid w:val="6437AD78"/>
    <w:rsid w:val="644902B7"/>
    <w:rsid w:val="644E185B"/>
    <w:rsid w:val="64594EED"/>
    <w:rsid w:val="64741BF8"/>
    <w:rsid w:val="64746F88"/>
    <w:rsid w:val="64A21AAD"/>
    <w:rsid w:val="64A658F2"/>
    <w:rsid w:val="64AC693A"/>
    <w:rsid w:val="64BBEE4F"/>
    <w:rsid w:val="64C1F9E5"/>
    <w:rsid w:val="64C9F0E6"/>
    <w:rsid w:val="64CE9454"/>
    <w:rsid w:val="64DBE0F7"/>
    <w:rsid w:val="64EDBA07"/>
    <w:rsid w:val="64F75054"/>
    <w:rsid w:val="64FD7442"/>
    <w:rsid w:val="64FEAEDF"/>
    <w:rsid w:val="650D8A6E"/>
    <w:rsid w:val="6514715B"/>
    <w:rsid w:val="6519DA55"/>
    <w:rsid w:val="65246848"/>
    <w:rsid w:val="6524B5D8"/>
    <w:rsid w:val="6525D956"/>
    <w:rsid w:val="652A0F52"/>
    <w:rsid w:val="655B3953"/>
    <w:rsid w:val="655FEBE1"/>
    <w:rsid w:val="6569F80E"/>
    <w:rsid w:val="657D6961"/>
    <w:rsid w:val="6592217A"/>
    <w:rsid w:val="65937364"/>
    <w:rsid w:val="65AE64ED"/>
    <w:rsid w:val="65BCB404"/>
    <w:rsid w:val="65BE2AF2"/>
    <w:rsid w:val="65D04128"/>
    <w:rsid w:val="65D82EAE"/>
    <w:rsid w:val="65DEE212"/>
    <w:rsid w:val="65FAE1C5"/>
    <w:rsid w:val="65FBEC2E"/>
    <w:rsid w:val="65FF2B9D"/>
    <w:rsid w:val="661A4EED"/>
    <w:rsid w:val="662019FA"/>
    <w:rsid w:val="66481CA4"/>
    <w:rsid w:val="664CDA6C"/>
    <w:rsid w:val="665CE547"/>
    <w:rsid w:val="666A0917"/>
    <w:rsid w:val="666E4703"/>
    <w:rsid w:val="6679E22D"/>
    <w:rsid w:val="669A0689"/>
    <w:rsid w:val="66A74551"/>
    <w:rsid w:val="66ADB674"/>
    <w:rsid w:val="66B3B2BB"/>
    <w:rsid w:val="66B4B53C"/>
    <w:rsid w:val="66C038A9"/>
    <w:rsid w:val="66D6AB4B"/>
    <w:rsid w:val="66DE8D3E"/>
    <w:rsid w:val="66FFAA53"/>
    <w:rsid w:val="670A7A48"/>
    <w:rsid w:val="670AFF65"/>
    <w:rsid w:val="671EA12F"/>
    <w:rsid w:val="67439037"/>
    <w:rsid w:val="674FBC90"/>
    <w:rsid w:val="676CB399"/>
    <w:rsid w:val="6776F36C"/>
    <w:rsid w:val="677B85A9"/>
    <w:rsid w:val="678281F7"/>
    <w:rsid w:val="6789EBE5"/>
    <w:rsid w:val="678BEE78"/>
    <w:rsid w:val="678CF5C3"/>
    <w:rsid w:val="679D0082"/>
    <w:rsid w:val="67A851A4"/>
    <w:rsid w:val="67A9B365"/>
    <w:rsid w:val="67B657BB"/>
    <w:rsid w:val="67C55C0E"/>
    <w:rsid w:val="67E42D18"/>
    <w:rsid w:val="67E94B4B"/>
    <w:rsid w:val="67FC5650"/>
    <w:rsid w:val="68205D27"/>
    <w:rsid w:val="68280B7D"/>
    <w:rsid w:val="6832684F"/>
    <w:rsid w:val="6852A04C"/>
    <w:rsid w:val="68575079"/>
    <w:rsid w:val="6859D353"/>
    <w:rsid w:val="686A66E8"/>
    <w:rsid w:val="686F6EF0"/>
    <w:rsid w:val="688D9151"/>
    <w:rsid w:val="68988C4A"/>
    <w:rsid w:val="689F08F4"/>
    <w:rsid w:val="68A00C27"/>
    <w:rsid w:val="68A7F88D"/>
    <w:rsid w:val="68C4F964"/>
    <w:rsid w:val="68CEA7DF"/>
    <w:rsid w:val="68E791FF"/>
    <w:rsid w:val="68F39C61"/>
    <w:rsid w:val="68FC03E8"/>
    <w:rsid w:val="6904BABC"/>
    <w:rsid w:val="690BE891"/>
    <w:rsid w:val="6921E9C0"/>
    <w:rsid w:val="69747E91"/>
    <w:rsid w:val="6981CA7F"/>
    <w:rsid w:val="6983D215"/>
    <w:rsid w:val="6987F597"/>
    <w:rsid w:val="69A26F42"/>
    <w:rsid w:val="69A31555"/>
    <w:rsid w:val="69BBD619"/>
    <w:rsid w:val="69BC4689"/>
    <w:rsid w:val="69BD444B"/>
    <w:rsid w:val="69C26D29"/>
    <w:rsid w:val="69C681E5"/>
    <w:rsid w:val="69C88299"/>
    <w:rsid w:val="69D23BA9"/>
    <w:rsid w:val="69EA6C29"/>
    <w:rsid w:val="69F7D96B"/>
    <w:rsid w:val="6A0054B2"/>
    <w:rsid w:val="6A0D445B"/>
    <w:rsid w:val="6A1EBC9B"/>
    <w:rsid w:val="6A4B23A0"/>
    <w:rsid w:val="6A612885"/>
    <w:rsid w:val="6A674AF2"/>
    <w:rsid w:val="6A74E56F"/>
    <w:rsid w:val="6A9CC714"/>
    <w:rsid w:val="6ACDC2E9"/>
    <w:rsid w:val="6AF49D67"/>
    <w:rsid w:val="6B197CAA"/>
    <w:rsid w:val="6B385DB8"/>
    <w:rsid w:val="6B4EF27A"/>
    <w:rsid w:val="6B4F5721"/>
    <w:rsid w:val="6B67F192"/>
    <w:rsid w:val="6B7D8E2B"/>
    <w:rsid w:val="6B82341F"/>
    <w:rsid w:val="6B8381DB"/>
    <w:rsid w:val="6B861AB9"/>
    <w:rsid w:val="6B8B94EA"/>
    <w:rsid w:val="6B9ED5E4"/>
    <w:rsid w:val="6BC721DC"/>
    <w:rsid w:val="6BCDDC5C"/>
    <w:rsid w:val="6BDB684E"/>
    <w:rsid w:val="6C002428"/>
    <w:rsid w:val="6C30FE6F"/>
    <w:rsid w:val="6C3A5A74"/>
    <w:rsid w:val="6C3B104A"/>
    <w:rsid w:val="6C4EC40E"/>
    <w:rsid w:val="6C6DE1EF"/>
    <w:rsid w:val="6C7A9F6A"/>
    <w:rsid w:val="6C9AF404"/>
    <w:rsid w:val="6CA2F6BD"/>
    <w:rsid w:val="6CCCC4AB"/>
    <w:rsid w:val="6CF0BAC5"/>
    <w:rsid w:val="6CF77FAE"/>
    <w:rsid w:val="6CF871DD"/>
    <w:rsid w:val="6D1BB0D9"/>
    <w:rsid w:val="6D239E5F"/>
    <w:rsid w:val="6D2BEC86"/>
    <w:rsid w:val="6D2F7A2D"/>
    <w:rsid w:val="6D4D2F3A"/>
    <w:rsid w:val="6D4F084A"/>
    <w:rsid w:val="6D82AD84"/>
    <w:rsid w:val="6D87E28D"/>
    <w:rsid w:val="6D8B1763"/>
    <w:rsid w:val="6DB0FB6C"/>
    <w:rsid w:val="6DDA853A"/>
    <w:rsid w:val="6E086F07"/>
    <w:rsid w:val="6E0B725C"/>
    <w:rsid w:val="6E18C218"/>
    <w:rsid w:val="6E2A408C"/>
    <w:rsid w:val="6E572D42"/>
    <w:rsid w:val="6E7EA8C2"/>
    <w:rsid w:val="6EAA155D"/>
    <w:rsid w:val="6EAD7533"/>
    <w:rsid w:val="6EAF1957"/>
    <w:rsid w:val="6EB4495E"/>
    <w:rsid w:val="6EC16010"/>
    <w:rsid w:val="6EDB0A2D"/>
    <w:rsid w:val="6EE062DB"/>
    <w:rsid w:val="6EE7AAFC"/>
    <w:rsid w:val="6EE8AD9C"/>
    <w:rsid w:val="6EEAA5DA"/>
    <w:rsid w:val="6F04000D"/>
    <w:rsid w:val="6F1021D6"/>
    <w:rsid w:val="6F10423B"/>
    <w:rsid w:val="6F303ED9"/>
    <w:rsid w:val="6F5A7CF5"/>
    <w:rsid w:val="6F62BC5B"/>
    <w:rsid w:val="6F6778F5"/>
    <w:rsid w:val="6FB6A0E2"/>
    <w:rsid w:val="6FB75399"/>
    <w:rsid w:val="6FCBCD30"/>
    <w:rsid w:val="6FE0C6AD"/>
    <w:rsid w:val="6FFF802A"/>
    <w:rsid w:val="70196F60"/>
    <w:rsid w:val="701A1170"/>
    <w:rsid w:val="70290538"/>
    <w:rsid w:val="704F93F0"/>
    <w:rsid w:val="7053F4A6"/>
    <w:rsid w:val="70673253"/>
    <w:rsid w:val="708F12B5"/>
    <w:rsid w:val="709E486A"/>
    <w:rsid w:val="70B58C7D"/>
    <w:rsid w:val="70B91F56"/>
    <w:rsid w:val="70E16E59"/>
    <w:rsid w:val="70E301F0"/>
    <w:rsid w:val="70F13520"/>
    <w:rsid w:val="70F920CC"/>
    <w:rsid w:val="7121C571"/>
    <w:rsid w:val="7123A9C4"/>
    <w:rsid w:val="7124A8E1"/>
    <w:rsid w:val="715D1368"/>
    <w:rsid w:val="715DBDD6"/>
    <w:rsid w:val="715E2FB8"/>
    <w:rsid w:val="7172D631"/>
    <w:rsid w:val="717CAD8C"/>
    <w:rsid w:val="7180420E"/>
    <w:rsid w:val="718C569E"/>
    <w:rsid w:val="719A18CB"/>
    <w:rsid w:val="71A51F81"/>
    <w:rsid w:val="71B0A26F"/>
    <w:rsid w:val="71B54AE5"/>
    <w:rsid w:val="71B87187"/>
    <w:rsid w:val="71D209EC"/>
    <w:rsid w:val="71D2F068"/>
    <w:rsid w:val="71D3C4F3"/>
    <w:rsid w:val="71D9BE5A"/>
    <w:rsid w:val="71DF25AC"/>
    <w:rsid w:val="71EED2BE"/>
    <w:rsid w:val="71F6DCB1"/>
    <w:rsid w:val="71F778C0"/>
    <w:rsid w:val="71F8A324"/>
    <w:rsid w:val="720FDCD5"/>
    <w:rsid w:val="72195DF2"/>
    <w:rsid w:val="7237E324"/>
    <w:rsid w:val="723E1342"/>
    <w:rsid w:val="725ACB7C"/>
    <w:rsid w:val="726250F0"/>
    <w:rsid w:val="72715525"/>
    <w:rsid w:val="72721F6E"/>
    <w:rsid w:val="72A8CFE3"/>
    <w:rsid w:val="72AB1521"/>
    <w:rsid w:val="72ADAF3F"/>
    <w:rsid w:val="72BFF3BC"/>
    <w:rsid w:val="72DCD78A"/>
    <w:rsid w:val="72E0E0F0"/>
    <w:rsid w:val="72EE1C2D"/>
    <w:rsid w:val="72FBCED2"/>
    <w:rsid w:val="730D2DEF"/>
    <w:rsid w:val="7311BDBD"/>
    <w:rsid w:val="731D06A9"/>
    <w:rsid w:val="7353B80D"/>
    <w:rsid w:val="73639CF6"/>
    <w:rsid w:val="73689626"/>
    <w:rsid w:val="7375BD79"/>
    <w:rsid w:val="73877B35"/>
    <w:rsid w:val="739E67E6"/>
    <w:rsid w:val="73A6A4FE"/>
    <w:rsid w:val="73B8ECF9"/>
    <w:rsid w:val="73DB5A97"/>
    <w:rsid w:val="73E23622"/>
    <w:rsid w:val="73E4C623"/>
    <w:rsid w:val="73E9B7F5"/>
    <w:rsid w:val="73EB0C3E"/>
    <w:rsid w:val="73EC5963"/>
    <w:rsid w:val="73F44D0F"/>
    <w:rsid w:val="74072E44"/>
    <w:rsid w:val="743F7F93"/>
    <w:rsid w:val="744EED37"/>
    <w:rsid w:val="746049DA"/>
    <w:rsid w:val="7460C735"/>
    <w:rsid w:val="748589B5"/>
    <w:rsid w:val="74A5E48A"/>
    <w:rsid w:val="74AB61C8"/>
    <w:rsid w:val="74B2F104"/>
    <w:rsid w:val="74C6795E"/>
    <w:rsid w:val="74DCC468"/>
    <w:rsid w:val="74E83056"/>
    <w:rsid w:val="74ED4F92"/>
    <w:rsid w:val="74EF31C1"/>
    <w:rsid w:val="74F3D0EF"/>
    <w:rsid w:val="7509BF9A"/>
    <w:rsid w:val="750AACB8"/>
    <w:rsid w:val="753077DC"/>
    <w:rsid w:val="753D9C63"/>
    <w:rsid w:val="757507F9"/>
    <w:rsid w:val="757DF6CE"/>
    <w:rsid w:val="75A0830D"/>
    <w:rsid w:val="75B85C16"/>
    <w:rsid w:val="75E1F47B"/>
    <w:rsid w:val="75E2B5E3"/>
    <w:rsid w:val="75EC593F"/>
    <w:rsid w:val="7604BE48"/>
    <w:rsid w:val="76378C15"/>
    <w:rsid w:val="76477762"/>
    <w:rsid w:val="765909B5"/>
    <w:rsid w:val="765ADD48"/>
    <w:rsid w:val="76682461"/>
    <w:rsid w:val="767FE93B"/>
    <w:rsid w:val="76948606"/>
    <w:rsid w:val="769530F6"/>
    <w:rsid w:val="76ABB8A8"/>
    <w:rsid w:val="76C43CE1"/>
    <w:rsid w:val="76DB6B68"/>
    <w:rsid w:val="76DE49F9"/>
    <w:rsid w:val="76EFA133"/>
    <w:rsid w:val="77082F76"/>
    <w:rsid w:val="771B38F0"/>
    <w:rsid w:val="77204DC4"/>
    <w:rsid w:val="773FFF5B"/>
    <w:rsid w:val="7746F2B2"/>
    <w:rsid w:val="775B4E73"/>
    <w:rsid w:val="779F26EE"/>
    <w:rsid w:val="77B88BB9"/>
    <w:rsid w:val="77D25F9E"/>
    <w:rsid w:val="77D28354"/>
    <w:rsid w:val="77DB2263"/>
    <w:rsid w:val="77F75C85"/>
    <w:rsid w:val="780F0C2A"/>
    <w:rsid w:val="782E7C11"/>
    <w:rsid w:val="7840DB68"/>
    <w:rsid w:val="7844DCFD"/>
    <w:rsid w:val="78460804"/>
    <w:rsid w:val="784DB8E5"/>
    <w:rsid w:val="78520E2F"/>
    <w:rsid w:val="7868ACC3"/>
    <w:rsid w:val="78725531"/>
    <w:rsid w:val="78788974"/>
    <w:rsid w:val="787F8556"/>
    <w:rsid w:val="78A15841"/>
    <w:rsid w:val="78A2D922"/>
    <w:rsid w:val="78A4EE06"/>
    <w:rsid w:val="78A8DBE0"/>
    <w:rsid w:val="78AD565E"/>
    <w:rsid w:val="78B525F8"/>
    <w:rsid w:val="78B8B985"/>
    <w:rsid w:val="78C6F6FD"/>
    <w:rsid w:val="78F18304"/>
    <w:rsid w:val="78F653F4"/>
    <w:rsid w:val="791CFD4F"/>
    <w:rsid w:val="792D85B6"/>
    <w:rsid w:val="7931505B"/>
    <w:rsid w:val="79413300"/>
    <w:rsid w:val="7942A252"/>
    <w:rsid w:val="7947E79B"/>
    <w:rsid w:val="79494D68"/>
    <w:rsid w:val="7975A554"/>
    <w:rsid w:val="79801909"/>
    <w:rsid w:val="79932EBD"/>
    <w:rsid w:val="799D5587"/>
    <w:rsid w:val="79A38809"/>
    <w:rsid w:val="79ABBEF9"/>
    <w:rsid w:val="79C30A0F"/>
    <w:rsid w:val="79C4FE16"/>
    <w:rsid w:val="79C9C1DB"/>
    <w:rsid w:val="79EBF80B"/>
    <w:rsid w:val="7A01671D"/>
    <w:rsid w:val="7A05CC67"/>
    <w:rsid w:val="7A1E217B"/>
    <w:rsid w:val="7A3EA983"/>
    <w:rsid w:val="7A765617"/>
    <w:rsid w:val="7A79E24F"/>
    <w:rsid w:val="7A7F3385"/>
    <w:rsid w:val="7A8BD08E"/>
    <w:rsid w:val="7A9C3524"/>
    <w:rsid w:val="7AADBB97"/>
    <w:rsid w:val="7ABB2F24"/>
    <w:rsid w:val="7ABC172C"/>
    <w:rsid w:val="7AC5E884"/>
    <w:rsid w:val="7AC6771F"/>
    <w:rsid w:val="7ADC892C"/>
    <w:rsid w:val="7B25E0D1"/>
    <w:rsid w:val="7B2C6C78"/>
    <w:rsid w:val="7B39B6F1"/>
    <w:rsid w:val="7B44F7B1"/>
    <w:rsid w:val="7B5DAE60"/>
    <w:rsid w:val="7B67A449"/>
    <w:rsid w:val="7B74F055"/>
    <w:rsid w:val="7B78E8AB"/>
    <w:rsid w:val="7B9B4EC8"/>
    <w:rsid w:val="7B9EBB16"/>
    <w:rsid w:val="7BA7235D"/>
    <w:rsid w:val="7BB4CF16"/>
    <w:rsid w:val="7BC9D51F"/>
    <w:rsid w:val="7BD6D5DE"/>
    <w:rsid w:val="7BD9205C"/>
    <w:rsid w:val="7BDDF089"/>
    <w:rsid w:val="7BF3D0D0"/>
    <w:rsid w:val="7C076236"/>
    <w:rsid w:val="7C2CAB16"/>
    <w:rsid w:val="7C61FD55"/>
    <w:rsid w:val="7C6A9B5F"/>
    <w:rsid w:val="7C70DBEF"/>
    <w:rsid w:val="7C8203AA"/>
    <w:rsid w:val="7C9BD6ED"/>
    <w:rsid w:val="7C9F1199"/>
    <w:rsid w:val="7CA59E6C"/>
    <w:rsid w:val="7CB6FBD9"/>
    <w:rsid w:val="7CB79C82"/>
    <w:rsid w:val="7CB8BDF0"/>
    <w:rsid w:val="7CC2962A"/>
    <w:rsid w:val="7CC344C9"/>
    <w:rsid w:val="7CCD8F34"/>
    <w:rsid w:val="7CDDF22F"/>
    <w:rsid w:val="7CF80893"/>
    <w:rsid w:val="7D06132A"/>
    <w:rsid w:val="7D3922A1"/>
    <w:rsid w:val="7D40EFFE"/>
    <w:rsid w:val="7D48EA73"/>
    <w:rsid w:val="7D5961A6"/>
    <w:rsid w:val="7D698CCA"/>
    <w:rsid w:val="7D834BA4"/>
    <w:rsid w:val="7D96303D"/>
    <w:rsid w:val="7DA3A1D6"/>
    <w:rsid w:val="7DA6C904"/>
    <w:rsid w:val="7DB68454"/>
    <w:rsid w:val="7DB7FF11"/>
    <w:rsid w:val="7DD7F159"/>
    <w:rsid w:val="7DE8F2D4"/>
    <w:rsid w:val="7DE9E2AD"/>
    <w:rsid w:val="7DEFB96F"/>
    <w:rsid w:val="7DF24265"/>
    <w:rsid w:val="7DFDB814"/>
    <w:rsid w:val="7E1987BE"/>
    <w:rsid w:val="7E20B95B"/>
    <w:rsid w:val="7E2565C0"/>
    <w:rsid w:val="7E49D77A"/>
    <w:rsid w:val="7E4CC6D0"/>
    <w:rsid w:val="7E4EAF34"/>
    <w:rsid w:val="7E55D271"/>
    <w:rsid w:val="7E61A5DB"/>
    <w:rsid w:val="7E70DD10"/>
    <w:rsid w:val="7EBA3405"/>
    <w:rsid w:val="7EC401DC"/>
    <w:rsid w:val="7EDB45A2"/>
    <w:rsid w:val="7EDF761A"/>
    <w:rsid w:val="7EED638D"/>
    <w:rsid w:val="7EF9D938"/>
    <w:rsid w:val="7F039FAF"/>
    <w:rsid w:val="7F2AF136"/>
    <w:rsid w:val="7F2EDA37"/>
    <w:rsid w:val="7F49FE0F"/>
    <w:rsid w:val="7F50942E"/>
    <w:rsid w:val="7F568A3F"/>
    <w:rsid w:val="7F5C96A3"/>
    <w:rsid w:val="7F7F16E9"/>
    <w:rsid w:val="7F87B7E8"/>
    <w:rsid w:val="7F881242"/>
    <w:rsid w:val="7F93DE90"/>
    <w:rsid w:val="7F966E46"/>
    <w:rsid w:val="7FA37EA0"/>
    <w:rsid w:val="7FB0FBD2"/>
    <w:rsid w:val="7FB79236"/>
    <w:rsid w:val="7FCB07D0"/>
    <w:rsid w:val="7FCE0DE4"/>
    <w:rsid w:val="7FD4B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A59A7"/>
  <w15:docId w15:val="{55C497C0-7682-4955-8967-4018289F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8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6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  <w:numId w:val="8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"/>
      </w:numPr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B361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A4546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7D33AA"/>
    <w:pP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  <w:style w:type="paragraph" w:customStyle="1" w:styleId="EndNoteBibliographyTitle">
    <w:name w:val="EndNote Bibliography Title"/>
    <w:basedOn w:val="Normal"/>
    <w:link w:val="EndNoteBibliographyTitleChar"/>
    <w:rsid w:val="00D11EBF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11EBF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D11EBF"/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11EBF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B8B29C5-C39B-41C8-9567-444369AD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Frontiers_template.dotx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Links>
    <vt:vector size="24" baseType="variant">
      <vt:variant>
        <vt:i4>2359342</vt:i4>
      </vt:variant>
      <vt:variant>
        <vt:i4>322</vt:i4>
      </vt:variant>
      <vt:variant>
        <vt:i4>0</vt:i4>
      </vt:variant>
      <vt:variant>
        <vt:i4>5</vt:i4>
      </vt:variant>
      <vt:variant>
        <vt:lpwstr>https://www12.statcan.gc.ca/census-recensement/2016/dp-pd/prof/index.cfm?Lang=E</vt:lpwstr>
      </vt:variant>
      <vt:variant>
        <vt:lpwstr/>
      </vt:variant>
      <vt:variant>
        <vt:i4>3342388</vt:i4>
      </vt:variant>
      <vt:variant>
        <vt:i4>319</vt:i4>
      </vt:variant>
      <vt:variant>
        <vt:i4>0</vt:i4>
      </vt:variant>
      <vt:variant>
        <vt:i4>5</vt:i4>
      </vt:variant>
      <vt:variant>
        <vt:lpwstr>https://www.cdc.gov/coronavirus/2019-ncov/need-extra-precautions/people-with-medical-conditions.html</vt:lpwstr>
      </vt:variant>
      <vt:variant>
        <vt:lpwstr>obesity</vt:lpwstr>
      </vt:variant>
      <vt:variant>
        <vt:i4>8323122</vt:i4>
      </vt:variant>
      <vt:variant>
        <vt:i4>316</vt:i4>
      </vt:variant>
      <vt:variant>
        <vt:i4>0</vt:i4>
      </vt:variant>
      <vt:variant>
        <vt:i4>5</vt:i4>
      </vt:variant>
      <vt:variant>
        <vt:lpwstr>https://lmic-cimt.ca/job-loss-impacts-of-covid-19-by-education-gender-and-age/</vt:lpwstr>
      </vt:variant>
      <vt:variant>
        <vt:lpwstr/>
      </vt:variant>
      <vt:variant>
        <vt:i4>1966152</vt:i4>
      </vt:variant>
      <vt:variant>
        <vt:i4>313</vt:i4>
      </vt:variant>
      <vt:variant>
        <vt:i4>0</vt:i4>
      </vt:variant>
      <vt:variant>
        <vt:i4>5</vt:i4>
      </vt:variant>
      <vt:variant>
        <vt:lpwstr>https://www150.statcan.gc.ca/n1/daily-quotidien/210301/dq210301b-eng.htm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Senn</dc:creator>
  <cp:keywords/>
  <dc:description/>
  <cp:lastModifiedBy>Elnaz Vaghef Mehrabani</cp:lastModifiedBy>
  <cp:revision>3</cp:revision>
  <cp:lastPrinted>2013-10-03T11:51:00Z</cp:lastPrinted>
  <dcterms:created xsi:type="dcterms:W3CDTF">2022-07-16T04:39:00Z</dcterms:created>
  <dcterms:modified xsi:type="dcterms:W3CDTF">2022-07-16T04:39:00Z</dcterms:modified>
</cp:coreProperties>
</file>