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A34D" w14:textId="6C3C8ECE" w:rsidR="00DC0665" w:rsidRDefault="001239F6" w:rsidP="0065444B">
      <w:pPr>
        <w:spacing w:before="0" w:after="200" w:line="276" w:lineRule="auto"/>
        <w:jc w:val="center"/>
        <w:rPr>
          <w:rFonts w:ascii="微软雅黑" w:eastAsia="微软雅黑" w:hAnsi="微软雅黑" w:cs="Calibri"/>
          <w:sz w:val="22"/>
          <w:lang w:eastAsia="zh-CN"/>
        </w:rPr>
      </w:pPr>
      <w:r>
        <w:rPr>
          <w:rFonts w:cs="Times New Roman"/>
          <w:b/>
          <w:bCs/>
          <w:szCs w:val="24"/>
        </w:rPr>
        <w:t xml:space="preserve">Supplement </w:t>
      </w:r>
      <w:r w:rsidRPr="007A2AC9">
        <w:rPr>
          <w:rFonts w:cs="Times New Roman"/>
          <w:b/>
          <w:bCs/>
          <w:szCs w:val="24"/>
        </w:rPr>
        <w:t>Table</w:t>
      </w:r>
      <w:r>
        <w:rPr>
          <w:rFonts w:cs="Times New Roman"/>
          <w:b/>
          <w:bCs/>
          <w:szCs w:val="24"/>
        </w:rPr>
        <w:t xml:space="preserve">2 </w:t>
      </w:r>
      <w:r w:rsidRPr="0009711D">
        <w:rPr>
          <w:rFonts w:cs="Times New Roman" w:hint="eastAsia"/>
          <w:szCs w:val="24"/>
          <w:lang w:eastAsia="zh-CN"/>
        </w:rPr>
        <w:t>Normative scores of the SSF inventories</w:t>
      </w:r>
      <w:r w:rsidRPr="0009711D">
        <w:rPr>
          <w:rFonts w:cs="Times New Roman" w:hint="eastAsia"/>
          <w:szCs w:val="24"/>
          <w:lang w:eastAsia="zh-CN"/>
        </w:rPr>
        <w:t>（</w:t>
      </w:r>
      <w:r w:rsidRPr="0009711D">
        <w:rPr>
          <w:rFonts w:cs="Times New Roman"/>
          <w:szCs w:val="24"/>
          <w:lang w:eastAsia="zh-CN"/>
        </w:rPr>
        <w:t>Soli et al. 2012</w:t>
      </w:r>
      <w:r w:rsidRPr="0009711D">
        <w:rPr>
          <w:rFonts w:cs="Times New Roman" w:hint="eastAsia"/>
          <w:szCs w:val="24"/>
          <w:lang w:eastAsia="zh-CN"/>
        </w:rPr>
        <w:t>）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18"/>
        <w:gridCol w:w="4518"/>
      </w:tblGrid>
      <w:tr w:rsidR="001239F6" w14:paraId="6F403BF9" w14:textId="77777777" w:rsidTr="0009711D"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14:paraId="0849A5B6" w14:textId="5EFC60E3" w:rsidR="001239F6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 w:rsidRPr="001239F6">
              <w:rPr>
                <w:rFonts w:cs="Times New Roman"/>
                <w:b/>
                <w:bCs/>
                <w:szCs w:val="24"/>
                <w:lang w:eastAsia="zh-CN"/>
              </w:rPr>
              <w:t>Age (months)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14:paraId="0C66FC94" w14:textId="2A5729D8" w:rsidR="001239F6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R</w:t>
            </w:r>
            <w:r w:rsidRPr="001239F6">
              <w:rPr>
                <w:rFonts w:cs="Times New Roman"/>
                <w:b/>
                <w:bCs/>
                <w:szCs w:val="24"/>
                <w:lang w:eastAsia="zh-CN"/>
              </w:rPr>
              <w:t>eceptive vocabulary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14:paraId="65F47BDA" w14:textId="23C32F41" w:rsidR="001239F6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b/>
                <w:bCs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Cs w:val="24"/>
                <w:lang w:eastAsia="zh-CN"/>
              </w:rPr>
              <w:t>E</w:t>
            </w:r>
            <w:r w:rsidRPr="001239F6">
              <w:rPr>
                <w:rFonts w:cs="Times New Roman"/>
                <w:b/>
                <w:bCs/>
                <w:szCs w:val="24"/>
                <w:lang w:eastAsia="zh-CN"/>
              </w:rPr>
              <w:t>xpressive vocabulary</w:t>
            </w:r>
          </w:p>
        </w:tc>
      </w:tr>
      <w:tr w:rsidR="001239F6" w14:paraId="64E79628" w14:textId="77777777" w:rsidTr="0009711D">
        <w:tc>
          <w:tcPr>
            <w:tcW w:w="4518" w:type="dxa"/>
            <w:tcBorders>
              <w:top w:val="single" w:sz="4" w:space="0" w:color="auto"/>
            </w:tcBorders>
          </w:tcPr>
          <w:p w14:paraId="0E49C13C" w14:textId="47332938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3E86E55A" w14:textId="7BB4A061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37.6%</w:t>
            </w: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58197D45" w14:textId="1462C7E0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0.4%</w:t>
            </w:r>
          </w:p>
        </w:tc>
      </w:tr>
      <w:tr w:rsidR="001239F6" w14:paraId="55EB3CA7" w14:textId="77777777" w:rsidTr="0009711D">
        <w:tc>
          <w:tcPr>
            <w:tcW w:w="4518" w:type="dxa"/>
          </w:tcPr>
          <w:p w14:paraId="2378716C" w14:textId="10C12D27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7</w:t>
            </w:r>
          </w:p>
        </w:tc>
        <w:tc>
          <w:tcPr>
            <w:tcW w:w="4518" w:type="dxa"/>
          </w:tcPr>
          <w:p w14:paraId="5EA3FD7F" w14:textId="4A31FD18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43.1%</w:t>
            </w:r>
          </w:p>
        </w:tc>
        <w:tc>
          <w:tcPr>
            <w:tcW w:w="4518" w:type="dxa"/>
          </w:tcPr>
          <w:p w14:paraId="5440D2FE" w14:textId="15E70FBB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0.6%</w:t>
            </w:r>
          </w:p>
        </w:tc>
      </w:tr>
      <w:tr w:rsidR="001239F6" w14:paraId="25116D97" w14:textId="77777777" w:rsidTr="0009711D">
        <w:tc>
          <w:tcPr>
            <w:tcW w:w="4518" w:type="dxa"/>
          </w:tcPr>
          <w:p w14:paraId="3C82BF77" w14:textId="5DEDE28B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8</w:t>
            </w:r>
          </w:p>
        </w:tc>
        <w:tc>
          <w:tcPr>
            <w:tcW w:w="4518" w:type="dxa"/>
          </w:tcPr>
          <w:p w14:paraId="7EF8082D" w14:textId="24FE41CE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48.7%</w:t>
            </w:r>
          </w:p>
        </w:tc>
        <w:tc>
          <w:tcPr>
            <w:tcW w:w="4518" w:type="dxa"/>
          </w:tcPr>
          <w:p w14:paraId="0C5E9F49" w14:textId="024047A4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1.1%</w:t>
            </w:r>
          </w:p>
        </w:tc>
      </w:tr>
      <w:tr w:rsidR="001239F6" w14:paraId="72A4065A" w14:textId="77777777" w:rsidTr="0009711D">
        <w:tc>
          <w:tcPr>
            <w:tcW w:w="4518" w:type="dxa"/>
          </w:tcPr>
          <w:p w14:paraId="28A60AEE" w14:textId="0A18E33D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9</w:t>
            </w:r>
          </w:p>
        </w:tc>
        <w:tc>
          <w:tcPr>
            <w:tcW w:w="4518" w:type="dxa"/>
          </w:tcPr>
          <w:p w14:paraId="04FE1479" w14:textId="31C5E18C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54.2%</w:t>
            </w:r>
          </w:p>
        </w:tc>
        <w:tc>
          <w:tcPr>
            <w:tcW w:w="4518" w:type="dxa"/>
          </w:tcPr>
          <w:p w14:paraId="2264086D" w14:textId="0E5B5756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1.7%</w:t>
            </w:r>
          </w:p>
        </w:tc>
      </w:tr>
      <w:tr w:rsidR="001239F6" w14:paraId="590684EF" w14:textId="77777777" w:rsidTr="0009711D">
        <w:tc>
          <w:tcPr>
            <w:tcW w:w="4518" w:type="dxa"/>
          </w:tcPr>
          <w:p w14:paraId="199492D9" w14:textId="5A19D525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0</w:t>
            </w:r>
          </w:p>
        </w:tc>
        <w:tc>
          <w:tcPr>
            <w:tcW w:w="4518" w:type="dxa"/>
          </w:tcPr>
          <w:p w14:paraId="73D254E3" w14:textId="286185C1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59.8%</w:t>
            </w:r>
          </w:p>
        </w:tc>
        <w:tc>
          <w:tcPr>
            <w:tcW w:w="4518" w:type="dxa"/>
          </w:tcPr>
          <w:p w14:paraId="670F824C" w14:textId="0585587C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2.9%</w:t>
            </w:r>
          </w:p>
        </w:tc>
      </w:tr>
      <w:tr w:rsidR="001239F6" w14:paraId="01A28702" w14:textId="77777777" w:rsidTr="0009711D">
        <w:tc>
          <w:tcPr>
            <w:tcW w:w="4518" w:type="dxa"/>
          </w:tcPr>
          <w:p w14:paraId="6A26B12B" w14:textId="68787C60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1</w:t>
            </w:r>
          </w:p>
        </w:tc>
        <w:tc>
          <w:tcPr>
            <w:tcW w:w="4518" w:type="dxa"/>
          </w:tcPr>
          <w:p w14:paraId="6967B17C" w14:textId="30147EB1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65.3%</w:t>
            </w:r>
          </w:p>
        </w:tc>
        <w:tc>
          <w:tcPr>
            <w:tcW w:w="4518" w:type="dxa"/>
          </w:tcPr>
          <w:p w14:paraId="4A10CD58" w14:textId="747C110E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4.7%</w:t>
            </w:r>
          </w:p>
        </w:tc>
      </w:tr>
      <w:tr w:rsidR="001239F6" w14:paraId="76E94B91" w14:textId="77777777" w:rsidTr="0009711D">
        <w:tc>
          <w:tcPr>
            <w:tcW w:w="4518" w:type="dxa"/>
          </w:tcPr>
          <w:p w14:paraId="532209A1" w14:textId="01CBF019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2</w:t>
            </w:r>
          </w:p>
        </w:tc>
        <w:tc>
          <w:tcPr>
            <w:tcW w:w="4518" w:type="dxa"/>
          </w:tcPr>
          <w:p w14:paraId="5BD83E47" w14:textId="1C063B90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70.9%</w:t>
            </w:r>
          </w:p>
        </w:tc>
        <w:tc>
          <w:tcPr>
            <w:tcW w:w="4518" w:type="dxa"/>
          </w:tcPr>
          <w:p w14:paraId="11DA1877" w14:textId="537386EB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7.8%</w:t>
            </w:r>
          </w:p>
        </w:tc>
      </w:tr>
      <w:tr w:rsidR="001239F6" w14:paraId="264E3BBC" w14:textId="77777777" w:rsidTr="0009711D">
        <w:tc>
          <w:tcPr>
            <w:tcW w:w="4518" w:type="dxa"/>
          </w:tcPr>
          <w:p w14:paraId="6F04FEAC" w14:textId="6AD593EE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3</w:t>
            </w:r>
          </w:p>
        </w:tc>
        <w:tc>
          <w:tcPr>
            <w:tcW w:w="4518" w:type="dxa"/>
          </w:tcPr>
          <w:p w14:paraId="2DAAF636" w14:textId="5E3BE84A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76.4%</w:t>
            </w:r>
          </w:p>
        </w:tc>
        <w:tc>
          <w:tcPr>
            <w:tcW w:w="4518" w:type="dxa"/>
          </w:tcPr>
          <w:p w14:paraId="12B4347C" w14:textId="2C75E524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12.7%</w:t>
            </w:r>
          </w:p>
        </w:tc>
      </w:tr>
      <w:tr w:rsidR="001239F6" w14:paraId="7F5B5A00" w14:textId="77777777" w:rsidTr="0009711D">
        <w:tc>
          <w:tcPr>
            <w:tcW w:w="4518" w:type="dxa"/>
          </w:tcPr>
          <w:p w14:paraId="2256681A" w14:textId="707B05BF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4</w:t>
            </w:r>
          </w:p>
        </w:tc>
        <w:tc>
          <w:tcPr>
            <w:tcW w:w="4518" w:type="dxa"/>
          </w:tcPr>
          <w:p w14:paraId="67E467E3" w14:textId="3CB60E84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82.0%</w:t>
            </w:r>
          </w:p>
        </w:tc>
        <w:tc>
          <w:tcPr>
            <w:tcW w:w="4518" w:type="dxa"/>
          </w:tcPr>
          <w:p w14:paraId="40726361" w14:textId="63853C33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20.9%</w:t>
            </w:r>
          </w:p>
        </w:tc>
      </w:tr>
      <w:tr w:rsidR="001239F6" w14:paraId="6F4F577E" w14:textId="77777777" w:rsidTr="0009711D">
        <w:tc>
          <w:tcPr>
            <w:tcW w:w="4518" w:type="dxa"/>
          </w:tcPr>
          <w:p w14:paraId="6E98A310" w14:textId="04B40793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5</w:t>
            </w:r>
          </w:p>
        </w:tc>
        <w:tc>
          <w:tcPr>
            <w:tcW w:w="4518" w:type="dxa"/>
          </w:tcPr>
          <w:p w14:paraId="70B4A0C2" w14:textId="53DBB258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87.5%</w:t>
            </w:r>
          </w:p>
        </w:tc>
        <w:tc>
          <w:tcPr>
            <w:tcW w:w="4518" w:type="dxa"/>
          </w:tcPr>
          <w:p w14:paraId="5C882DBB" w14:textId="55BC5C4B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34.4%</w:t>
            </w:r>
          </w:p>
        </w:tc>
      </w:tr>
      <w:tr w:rsidR="001239F6" w14:paraId="09323FA3" w14:textId="77777777" w:rsidTr="0009711D">
        <w:tc>
          <w:tcPr>
            <w:tcW w:w="4518" w:type="dxa"/>
          </w:tcPr>
          <w:p w14:paraId="51DC6094" w14:textId="72F22EA4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6</w:t>
            </w:r>
          </w:p>
        </w:tc>
        <w:tc>
          <w:tcPr>
            <w:tcW w:w="4518" w:type="dxa"/>
          </w:tcPr>
          <w:p w14:paraId="0E71E583" w14:textId="387CE898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93.1%</w:t>
            </w:r>
          </w:p>
        </w:tc>
        <w:tc>
          <w:tcPr>
            <w:tcW w:w="4518" w:type="dxa"/>
          </w:tcPr>
          <w:p w14:paraId="427E7A9A" w14:textId="2B6D58E9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56.6%</w:t>
            </w:r>
          </w:p>
        </w:tc>
      </w:tr>
      <w:tr w:rsidR="001239F6" w14:paraId="02629210" w14:textId="77777777" w:rsidTr="0009711D">
        <w:tc>
          <w:tcPr>
            <w:tcW w:w="4518" w:type="dxa"/>
          </w:tcPr>
          <w:p w14:paraId="67C013F3" w14:textId="6538E372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7</w:t>
            </w:r>
          </w:p>
        </w:tc>
        <w:tc>
          <w:tcPr>
            <w:tcW w:w="4518" w:type="dxa"/>
          </w:tcPr>
          <w:p w14:paraId="4ECA32E9" w14:textId="6F658848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98.6%</w:t>
            </w:r>
          </w:p>
        </w:tc>
        <w:tc>
          <w:tcPr>
            <w:tcW w:w="4518" w:type="dxa"/>
          </w:tcPr>
          <w:p w14:paraId="3E0FE21F" w14:textId="49BE297D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92.9%</w:t>
            </w:r>
          </w:p>
        </w:tc>
      </w:tr>
      <w:tr w:rsidR="001239F6" w14:paraId="73102688" w14:textId="77777777" w:rsidTr="0009711D">
        <w:tc>
          <w:tcPr>
            <w:tcW w:w="4518" w:type="dxa"/>
          </w:tcPr>
          <w:p w14:paraId="1A8A1847" w14:textId="3E4CAACB" w:rsidR="001239F6" w:rsidRPr="0009711D" w:rsidRDefault="001239F6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 w:hint="eastAsia"/>
                <w:szCs w:val="24"/>
                <w:lang w:eastAsia="zh-CN"/>
              </w:rPr>
              <w:t>1</w:t>
            </w:r>
            <w:r w:rsidRPr="0009711D">
              <w:rPr>
                <w:rFonts w:cs="Times New Roman"/>
                <w:szCs w:val="24"/>
                <w:lang w:eastAsia="zh-CN"/>
              </w:rPr>
              <w:t>8</w:t>
            </w:r>
          </w:p>
        </w:tc>
        <w:tc>
          <w:tcPr>
            <w:tcW w:w="4518" w:type="dxa"/>
          </w:tcPr>
          <w:p w14:paraId="3ED21291" w14:textId="2A8CD13D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100.0%</w:t>
            </w:r>
          </w:p>
        </w:tc>
        <w:tc>
          <w:tcPr>
            <w:tcW w:w="4518" w:type="dxa"/>
          </w:tcPr>
          <w:p w14:paraId="1C1F2D0E" w14:textId="4E9915D8" w:rsidR="001239F6" w:rsidRPr="0009711D" w:rsidRDefault="0009711D" w:rsidP="00927483">
            <w:pPr>
              <w:spacing w:before="0" w:after="200" w:line="276" w:lineRule="auto"/>
              <w:jc w:val="center"/>
              <w:rPr>
                <w:rFonts w:cs="Times New Roman"/>
                <w:szCs w:val="24"/>
                <w:lang w:eastAsia="zh-CN"/>
              </w:rPr>
            </w:pPr>
            <w:r w:rsidRPr="0009711D">
              <w:rPr>
                <w:rFonts w:cs="Times New Roman"/>
                <w:szCs w:val="24"/>
                <w:lang w:eastAsia="zh-CN"/>
              </w:rPr>
              <w:t>100.0%</w:t>
            </w:r>
          </w:p>
        </w:tc>
      </w:tr>
    </w:tbl>
    <w:p w14:paraId="2A962019" w14:textId="77777777" w:rsidR="001239F6" w:rsidRPr="00DC0665" w:rsidRDefault="001239F6" w:rsidP="00927483">
      <w:pPr>
        <w:spacing w:before="0" w:after="200" w:line="276" w:lineRule="auto"/>
        <w:jc w:val="center"/>
        <w:rPr>
          <w:rFonts w:cs="Times New Roman"/>
          <w:b/>
          <w:bCs/>
          <w:szCs w:val="24"/>
          <w:lang w:eastAsia="zh-CN"/>
        </w:rPr>
      </w:pPr>
    </w:p>
    <w:sectPr w:rsidR="001239F6" w:rsidRPr="00DC0665" w:rsidSect="00092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CC95" w14:textId="77777777" w:rsidR="00077D67" w:rsidRDefault="00077D67">
      <w:pPr>
        <w:spacing w:before="0" w:after="0"/>
      </w:pPr>
      <w:r>
        <w:separator/>
      </w:r>
    </w:p>
  </w:endnote>
  <w:endnote w:type="continuationSeparator" w:id="0">
    <w:p w14:paraId="1577F9EE" w14:textId="77777777" w:rsidR="00077D67" w:rsidRDefault="00077D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DF60E">
    <w:altName w:val="Cambria"/>
    <w:panose1 w:val="00000000000000000000"/>
    <w:charset w:val="00"/>
    <w:family w:val="roman"/>
    <w:notTrueType/>
    <w:pitch w:val="default"/>
  </w:font>
  <w:font w:name="AdvP4C4E74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6C8B4A4" w:rsidR="00686C9D" w:rsidRPr="00577C4C" w:rsidRDefault="00B60E08">
    <w:pPr>
      <w:pStyle w:val="a9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FB486" wp14:editId="560E1F0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27D837" w14:textId="77777777" w:rsidR="00686C9D" w:rsidRPr="00577C4C" w:rsidRDefault="000B7A99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FB48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67.6pt;margin-top:0;width:118.8pt;height:25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" filled="f" stroked="f" strokeweight=".5pt">
              <v:textbox style="mso-fit-shape-to-text:t">
                <w:txbxContent>
                  <w:p w14:paraId="5627D837" w14:textId="77777777" w:rsidR="00686C9D" w:rsidRPr="00577C4C" w:rsidRDefault="000B7A99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52DC8163" w:rsidR="00686C9D" w:rsidRPr="00577C4C" w:rsidRDefault="00B60E08">
    <w:pPr>
      <w:pStyle w:val="a9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45A6E" wp14:editId="09D5319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3DD84F" w14:textId="77777777" w:rsidR="00686C9D" w:rsidRPr="00577C4C" w:rsidRDefault="000B7A99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5A6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67.6pt;margin-top:0;width:118.8pt;height:25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" filled="f" stroked="f" strokeweight=".5pt">
              <v:textbox style="mso-fit-shape-to-text:t">
                <w:txbxContent>
                  <w:p w14:paraId="123DD84F" w14:textId="77777777" w:rsidR="00686C9D" w:rsidRPr="00577C4C" w:rsidRDefault="000B7A99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5515" w14:textId="77777777" w:rsidR="00077D67" w:rsidRDefault="00077D67">
      <w:pPr>
        <w:spacing w:before="0" w:after="0"/>
      </w:pPr>
      <w:r>
        <w:separator/>
      </w:r>
    </w:p>
  </w:footnote>
  <w:footnote w:type="continuationSeparator" w:id="0">
    <w:p w14:paraId="12066100" w14:textId="77777777" w:rsidR="00077D67" w:rsidRDefault="00077D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1B151489" w:rsidR="00686C9D" w:rsidRPr="007E3148" w:rsidRDefault="000B7A99" w:rsidP="00A53000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12C195A7" w:rsidR="00686C9D" w:rsidRPr="00A53000" w:rsidRDefault="000B7A99" w:rsidP="00A53000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2796DEE4" w:rsidR="00686C9D" w:rsidRDefault="000B7A99" w:rsidP="00A53000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164A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CD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81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C5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0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6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45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0A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CF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35880BD8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F67A70BC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32F6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0218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3CBA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1C9B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C0BF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6015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CC25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38C9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35880BD8"/>
    <w:numStyleLink w:val="Headings"/>
  </w:abstractNum>
  <w:abstractNum w:abstractNumId="6" w15:restartNumberingAfterBreak="0">
    <w:nsid w:val="36D30736"/>
    <w:multiLevelType w:val="hybridMultilevel"/>
    <w:tmpl w:val="BC1E7BC8"/>
    <w:lvl w:ilvl="0" w:tplc="EA7A0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C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A5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25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EE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26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6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4F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C9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3C0793"/>
    <w:multiLevelType w:val="multilevel"/>
    <w:tmpl w:val="58F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53209"/>
    <w:multiLevelType w:val="multilevel"/>
    <w:tmpl w:val="58F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92CDE"/>
    <w:multiLevelType w:val="hybridMultilevel"/>
    <w:tmpl w:val="294E0C4C"/>
    <w:lvl w:ilvl="0" w:tplc="6C10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08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CD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CA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0E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40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C6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C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CB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4D84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C0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82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04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CA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66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9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8C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C0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935A5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E1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E2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0E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C4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6E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C4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AC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AB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6944ACEA">
      <w:start w:val="1"/>
      <w:numFmt w:val="decimal"/>
      <w:lvlText w:val="%1."/>
      <w:lvlJc w:val="left"/>
      <w:pPr>
        <w:ind w:left="720" w:hanging="360"/>
      </w:pPr>
    </w:lvl>
    <w:lvl w:ilvl="1" w:tplc="1C008376" w:tentative="1">
      <w:start w:val="1"/>
      <w:numFmt w:val="lowerLetter"/>
      <w:lvlText w:val="%2."/>
      <w:lvlJc w:val="left"/>
      <w:pPr>
        <w:ind w:left="1440" w:hanging="360"/>
      </w:pPr>
    </w:lvl>
    <w:lvl w:ilvl="2" w:tplc="DAE8BA76" w:tentative="1">
      <w:start w:val="1"/>
      <w:numFmt w:val="lowerRoman"/>
      <w:lvlText w:val="%3."/>
      <w:lvlJc w:val="right"/>
      <w:pPr>
        <w:ind w:left="2160" w:hanging="180"/>
      </w:pPr>
    </w:lvl>
    <w:lvl w:ilvl="3" w:tplc="F35EDF22" w:tentative="1">
      <w:start w:val="1"/>
      <w:numFmt w:val="decimal"/>
      <w:lvlText w:val="%4."/>
      <w:lvlJc w:val="left"/>
      <w:pPr>
        <w:ind w:left="2880" w:hanging="360"/>
      </w:pPr>
    </w:lvl>
    <w:lvl w:ilvl="4" w:tplc="9524125A" w:tentative="1">
      <w:start w:val="1"/>
      <w:numFmt w:val="lowerLetter"/>
      <w:lvlText w:val="%5."/>
      <w:lvlJc w:val="left"/>
      <w:pPr>
        <w:ind w:left="3600" w:hanging="360"/>
      </w:pPr>
    </w:lvl>
    <w:lvl w:ilvl="5" w:tplc="4866D6FC" w:tentative="1">
      <w:start w:val="1"/>
      <w:numFmt w:val="lowerRoman"/>
      <w:lvlText w:val="%6."/>
      <w:lvlJc w:val="right"/>
      <w:pPr>
        <w:ind w:left="4320" w:hanging="180"/>
      </w:pPr>
    </w:lvl>
    <w:lvl w:ilvl="6" w:tplc="08E0FB98" w:tentative="1">
      <w:start w:val="1"/>
      <w:numFmt w:val="decimal"/>
      <w:lvlText w:val="%7."/>
      <w:lvlJc w:val="left"/>
      <w:pPr>
        <w:ind w:left="5040" w:hanging="360"/>
      </w:pPr>
    </w:lvl>
    <w:lvl w:ilvl="7" w:tplc="80E087CA" w:tentative="1">
      <w:start w:val="1"/>
      <w:numFmt w:val="lowerLetter"/>
      <w:lvlText w:val="%8."/>
      <w:lvlJc w:val="left"/>
      <w:pPr>
        <w:ind w:left="5760" w:hanging="360"/>
      </w:pPr>
    </w:lvl>
    <w:lvl w:ilvl="8" w:tplc="C7409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3A88"/>
    <w:multiLevelType w:val="multilevel"/>
    <w:tmpl w:val="58F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EB12A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EFCC6" w:tentative="1">
      <w:start w:val="1"/>
      <w:numFmt w:val="lowerLetter"/>
      <w:lvlText w:val="%2."/>
      <w:lvlJc w:val="left"/>
      <w:pPr>
        <w:ind w:left="1440" w:hanging="360"/>
      </w:pPr>
    </w:lvl>
    <w:lvl w:ilvl="2" w:tplc="E45C5ACC" w:tentative="1">
      <w:start w:val="1"/>
      <w:numFmt w:val="lowerRoman"/>
      <w:lvlText w:val="%3."/>
      <w:lvlJc w:val="right"/>
      <w:pPr>
        <w:ind w:left="2160" w:hanging="180"/>
      </w:pPr>
    </w:lvl>
    <w:lvl w:ilvl="3" w:tplc="988261F8" w:tentative="1">
      <w:start w:val="1"/>
      <w:numFmt w:val="decimal"/>
      <w:lvlText w:val="%4."/>
      <w:lvlJc w:val="left"/>
      <w:pPr>
        <w:ind w:left="2880" w:hanging="360"/>
      </w:pPr>
    </w:lvl>
    <w:lvl w:ilvl="4" w:tplc="FC40A85A" w:tentative="1">
      <w:start w:val="1"/>
      <w:numFmt w:val="lowerLetter"/>
      <w:lvlText w:val="%5."/>
      <w:lvlJc w:val="left"/>
      <w:pPr>
        <w:ind w:left="3600" w:hanging="360"/>
      </w:pPr>
    </w:lvl>
    <w:lvl w:ilvl="5" w:tplc="1312F512" w:tentative="1">
      <w:start w:val="1"/>
      <w:numFmt w:val="lowerRoman"/>
      <w:lvlText w:val="%6."/>
      <w:lvlJc w:val="right"/>
      <w:pPr>
        <w:ind w:left="4320" w:hanging="180"/>
      </w:pPr>
    </w:lvl>
    <w:lvl w:ilvl="6" w:tplc="6FDE1888" w:tentative="1">
      <w:start w:val="1"/>
      <w:numFmt w:val="decimal"/>
      <w:lvlText w:val="%7."/>
      <w:lvlJc w:val="left"/>
      <w:pPr>
        <w:ind w:left="5040" w:hanging="360"/>
      </w:pPr>
    </w:lvl>
    <w:lvl w:ilvl="7" w:tplc="6AC465BE" w:tentative="1">
      <w:start w:val="1"/>
      <w:numFmt w:val="lowerLetter"/>
      <w:lvlText w:val="%8."/>
      <w:lvlJc w:val="left"/>
      <w:pPr>
        <w:ind w:left="5760" w:hanging="360"/>
      </w:pPr>
    </w:lvl>
    <w:lvl w:ilvl="8" w:tplc="97CAB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318E67C6">
      <w:start w:val="1"/>
      <w:numFmt w:val="decimal"/>
      <w:lvlText w:val="%1."/>
      <w:lvlJc w:val="left"/>
      <w:pPr>
        <w:ind w:left="1080" w:hanging="360"/>
      </w:pPr>
    </w:lvl>
    <w:lvl w:ilvl="1" w:tplc="AC5E0882" w:tentative="1">
      <w:start w:val="1"/>
      <w:numFmt w:val="lowerLetter"/>
      <w:lvlText w:val="%2."/>
      <w:lvlJc w:val="left"/>
      <w:pPr>
        <w:ind w:left="1800" w:hanging="360"/>
      </w:pPr>
    </w:lvl>
    <w:lvl w:ilvl="2" w:tplc="D0ACDD9E" w:tentative="1">
      <w:start w:val="1"/>
      <w:numFmt w:val="lowerRoman"/>
      <w:lvlText w:val="%3."/>
      <w:lvlJc w:val="right"/>
      <w:pPr>
        <w:ind w:left="2520" w:hanging="180"/>
      </w:pPr>
    </w:lvl>
    <w:lvl w:ilvl="3" w:tplc="9CD298BC" w:tentative="1">
      <w:start w:val="1"/>
      <w:numFmt w:val="decimal"/>
      <w:lvlText w:val="%4."/>
      <w:lvlJc w:val="left"/>
      <w:pPr>
        <w:ind w:left="3240" w:hanging="360"/>
      </w:pPr>
    </w:lvl>
    <w:lvl w:ilvl="4" w:tplc="E354929A" w:tentative="1">
      <w:start w:val="1"/>
      <w:numFmt w:val="lowerLetter"/>
      <w:lvlText w:val="%5."/>
      <w:lvlJc w:val="left"/>
      <w:pPr>
        <w:ind w:left="3960" w:hanging="360"/>
      </w:pPr>
    </w:lvl>
    <w:lvl w:ilvl="5" w:tplc="9104B0A2" w:tentative="1">
      <w:start w:val="1"/>
      <w:numFmt w:val="lowerRoman"/>
      <w:lvlText w:val="%6."/>
      <w:lvlJc w:val="right"/>
      <w:pPr>
        <w:ind w:left="4680" w:hanging="180"/>
      </w:pPr>
    </w:lvl>
    <w:lvl w:ilvl="6" w:tplc="E1D8E14A" w:tentative="1">
      <w:start w:val="1"/>
      <w:numFmt w:val="decimal"/>
      <w:lvlText w:val="%7."/>
      <w:lvlJc w:val="left"/>
      <w:pPr>
        <w:ind w:left="5400" w:hanging="360"/>
      </w:pPr>
    </w:lvl>
    <w:lvl w:ilvl="7" w:tplc="7FF66A38" w:tentative="1">
      <w:start w:val="1"/>
      <w:numFmt w:val="lowerLetter"/>
      <w:lvlText w:val="%8."/>
      <w:lvlJc w:val="left"/>
      <w:pPr>
        <w:ind w:left="6120" w:hanging="360"/>
      </w:pPr>
    </w:lvl>
    <w:lvl w:ilvl="8" w:tplc="7804B8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42182F"/>
    <w:multiLevelType w:val="hybridMultilevel"/>
    <w:tmpl w:val="1F44B3B2"/>
    <w:lvl w:ilvl="0" w:tplc="CD2EEB3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6A14224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68218F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DDA5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9E1D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7127D9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9DE2D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5CE9D9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D209C5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3E6C4F"/>
    <w:multiLevelType w:val="hybridMultilevel"/>
    <w:tmpl w:val="E39A3936"/>
    <w:lvl w:ilvl="0" w:tplc="052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E0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2C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0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B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4E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84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01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41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F18B0"/>
    <w:multiLevelType w:val="hybridMultilevel"/>
    <w:tmpl w:val="B2448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DBC6F29"/>
    <w:multiLevelType w:val="multilevel"/>
    <w:tmpl w:val="35880BD8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89507155">
    <w:abstractNumId w:val="0"/>
  </w:num>
  <w:num w:numId="2" w16cid:durableId="2073309415">
    <w:abstractNumId w:val="16"/>
  </w:num>
  <w:num w:numId="3" w16cid:durableId="1946576154">
    <w:abstractNumId w:val="1"/>
  </w:num>
  <w:num w:numId="4" w16cid:durableId="27872305">
    <w:abstractNumId w:val="19"/>
  </w:num>
  <w:num w:numId="5" w16cid:durableId="1001616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762662">
    <w:abstractNumId w:val="12"/>
  </w:num>
  <w:num w:numId="7" w16cid:durableId="822161549">
    <w:abstractNumId w:val="10"/>
  </w:num>
  <w:num w:numId="8" w16cid:durableId="691884261">
    <w:abstractNumId w:val="6"/>
  </w:num>
  <w:num w:numId="9" w16cid:durableId="732387498">
    <w:abstractNumId w:val="11"/>
  </w:num>
  <w:num w:numId="10" w16cid:durableId="1381704069">
    <w:abstractNumId w:val="7"/>
  </w:num>
  <w:num w:numId="11" w16cid:durableId="3170909">
    <w:abstractNumId w:val="2"/>
  </w:num>
  <w:num w:numId="12" w16cid:durableId="1635407224">
    <w:abstractNumId w:val="22"/>
  </w:num>
  <w:num w:numId="13" w16cid:durableId="1498034670">
    <w:abstractNumId w:val="15"/>
  </w:num>
  <w:num w:numId="14" w16cid:durableId="64689475">
    <w:abstractNumId w:val="4"/>
  </w:num>
  <w:num w:numId="15" w16cid:durableId="536503503">
    <w:abstractNumId w:val="13"/>
  </w:num>
  <w:num w:numId="16" w16cid:durableId="531117319">
    <w:abstractNumId w:val="17"/>
  </w:num>
  <w:num w:numId="17" w16cid:durableId="484275474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00803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7044044">
    <w:abstractNumId w:val="5"/>
  </w:num>
  <w:num w:numId="20" w16cid:durableId="1593735666">
    <w:abstractNumId w:val="21"/>
  </w:num>
  <w:num w:numId="21" w16cid:durableId="74865598">
    <w:abstractNumId w:val="3"/>
  </w:num>
  <w:num w:numId="22" w16cid:durableId="1066414683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679041719">
    <w:abstractNumId w:val="18"/>
  </w:num>
  <w:num w:numId="24" w16cid:durableId="110365899">
    <w:abstractNumId w:val="9"/>
    <w:lvlOverride w:ilvl="0">
      <w:startOverride w:val="17"/>
    </w:lvlOverride>
  </w:num>
  <w:num w:numId="25" w16cid:durableId="1712224336">
    <w:abstractNumId w:val="14"/>
  </w:num>
  <w:num w:numId="26" w16cid:durableId="651328627">
    <w:abstractNumId w:val="8"/>
  </w:num>
  <w:num w:numId="27" w16cid:durableId="905795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81821"/>
    <w:rsid w:val="00002295"/>
    <w:rsid w:val="0001174E"/>
    <w:rsid w:val="0001396B"/>
    <w:rsid w:val="00017175"/>
    <w:rsid w:val="0001736D"/>
    <w:rsid w:val="00021F24"/>
    <w:rsid w:val="0002321A"/>
    <w:rsid w:val="00032119"/>
    <w:rsid w:val="00032F85"/>
    <w:rsid w:val="00034304"/>
    <w:rsid w:val="000352E5"/>
    <w:rsid w:val="00035434"/>
    <w:rsid w:val="0004555F"/>
    <w:rsid w:val="00045678"/>
    <w:rsid w:val="000457C4"/>
    <w:rsid w:val="000458E4"/>
    <w:rsid w:val="00047E81"/>
    <w:rsid w:val="00054562"/>
    <w:rsid w:val="0005621B"/>
    <w:rsid w:val="00063D84"/>
    <w:rsid w:val="00063FAA"/>
    <w:rsid w:val="00064896"/>
    <w:rsid w:val="0006636D"/>
    <w:rsid w:val="00066DCA"/>
    <w:rsid w:val="00073C6A"/>
    <w:rsid w:val="0007544B"/>
    <w:rsid w:val="00077D53"/>
    <w:rsid w:val="00077D67"/>
    <w:rsid w:val="00081394"/>
    <w:rsid w:val="00084F2E"/>
    <w:rsid w:val="0009187D"/>
    <w:rsid w:val="000922E7"/>
    <w:rsid w:val="00093252"/>
    <w:rsid w:val="0009449D"/>
    <w:rsid w:val="0009539D"/>
    <w:rsid w:val="0009711D"/>
    <w:rsid w:val="000A79C9"/>
    <w:rsid w:val="000B0EE3"/>
    <w:rsid w:val="000B1562"/>
    <w:rsid w:val="000B20A2"/>
    <w:rsid w:val="000B2A22"/>
    <w:rsid w:val="000B34BD"/>
    <w:rsid w:val="000B4512"/>
    <w:rsid w:val="000B5309"/>
    <w:rsid w:val="000B58D8"/>
    <w:rsid w:val="000B7A99"/>
    <w:rsid w:val="000C08C3"/>
    <w:rsid w:val="000C3D30"/>
    <w:rsid w:val="000C66D9"/>
    <w:rsid w:val="000C7E2A"/>
    <w:rsid w:val="000D1F60"/>
    <w:rsid w:val="000D2738"/>
    <w:rsid w:val="000D3C0B"/>
    <w:rsid w:val="000E01AF"/>
    <w:rsid w:val="000E0294"/>
    <w:rsid w:val="000E15FB"/>
    <w:rsid w:val="000E1BE8"/>
    <w:rsid w:val="000E5392"/>
    <w:rsid w:val="000F3AEF"/>
    <w:rsid w:val="000F4CFB"/>
    <w:rsid w:val="000F57CC"/>
    <w:rsid w:val="000F5A38"/>
    <w:rsid w:val="001054F0"/>
    <w:rsid w:val="001062B5"/>
    <w:rsid w:val="00115258"/>
    <w:rsid w:val="0011636D"/>
    <w:rsid w:val="00116896"/>
    <w:rsid w:val="001169E9"/>
    <w:rsid w:val="00117666"/>
    <w:rsid w:val="001223A7"/>
    <w:rsid w:val="001239F6"/>
    <w:rsid w:val="001331BA"/>
    <w:rsid w:val="00134256"/>
    <w:rsid w:val="001346DB"/>
    <w:rsid w:val="001367AD"/>
    <w:rsid w:val="001421B8"/>
    <w:rsid w:val="0014413B"/>
    <w:rsid w:val="00147395"/>
    <w:rsid w:val="0015197E"/>
    <w:rsid w:val="001552C9"/>
    <w:rsid w:val="0015637F"/>
    <w:rsid w:val="0016007B"/>
    <w:rsid w:val="00161CA8"/>
    <w:rsid w:val="001650AF"/>
    <w:rsid w:val="0016537B"/>
    <w:rsid w:val="00166AB5"/>
    <w:rsid w:val="00167150"/>
    <w:rsid w:val="00167303"/>
    <w:rsid w:val="00177D84"/>
    <w:rsid w:val="001803C4"/>
    <w:rsid w:val="00181A5B"/>
    <w:rsid w:val="001950D9"/>
    <w:rsid w:val="00196433"/>
    <w:rsid w:val="001964EF"/>
    <w:rsid w:val="001A1758"/>
    <w:rsid w:val="001A1D37"/>
    <w:rsid w:val="001A22C2"/>
    <w:rsid w:val="001A24AD"/>
    <w:rsid w:val="001A43F3"/>
    <w:rsid w:val="001A4476"/>
    <w:rsid w:val="001B0865"/>
    <w:rsid w:val="001B1A2C"/>
    <w:rsid w:val="001C6F1B"/>
    <w:rsid w:val="001D514A"/>
    <w:rsid w:val="001D5C23"/>
    <w:rsid w:val="001D78CF"/>
    <w:rsid w:val="001E6480"/>
    <w:rsid w:val="001F4C07"/>
    <w:rsid w:val="00203F77"/>
    <w:rsid w:val="00206161"/>
    <w:rsid w:val="00220AEA"/>
    <w:rsid w:val="00221A5A"/>
    <w:rsid w:val="0022362F"/>
    <w:rsid w:val="00226954"/>
    <w:rsid w:val="00227237"/>
    <w:rsid w:val="0022772F"/>
    <w:rsid w:val="002341A2"/>
    <w:rsid w:val="0023769F"/>
    <w:rsid w:val="00237730"/>
    <w:rsid w:val="00237CEF"/>
    <w:rsid w:val="0025007F"/>
    <w:rsid w:val="002506FF"/>
    <w:rsid w:val="00253FFF"/>
    <w:rsid w:val="0025648C"/>
    <w:rsid w:val="00262184"/>
    <w:rsid w:val="002629A3"/>
    <w:rsid w:val="00265660"/>
    <w:rsid w:val="002659AD"/>
    <w:rsid w:val="00265B88"/>
    <w:rsid w:val="00267104"/>
    <w:rsid w:val="00267BC0"/>
    <w:rsid w:val="00267D18"/>
    <w:rsid w:val="002720C1"/>
    <w:rsid w:val="00273266"/>
    <w:rsid w:val="00274877"/>
    <w:rsid w:val="002756F1"/>
    <w:rsid w:val="00276285"/>
    <w:rsid w:val="002779C6"/>
    <w:rsid w:val="002814C9"/>
    <w:rsid w:val="00284407"/>
    <w:rsid w:val="00285172"/>
    <w:rsid w:val="002868E2"/>
    <w:rsid w:val="002869C3"/>
    <w:rsid w:val="002928AF"/>
    <w:rsid w:val="002929BE"/>
    <w:rsid w:val="002936E4"/>
    <w:rsid w:val="0029470C"/>
    <w:rsid w:val="002950E0"/>
    <w:rsid w:val="00295427"/>
    <w:rsid w:val="00296B88"/>
    <w:rsid w:val="0029733C"/>
    <w:rsid w:val="002A1C95"/>
    <w:rsid w:val="002A3F16"/>
    <w:rsid w:val="002A5514"/>
    <w:rsid w:val="002A7FD1"/>
    <w:rsid w:val="002B0B80"/>
    <w:rsid w:val="002B5308"/>
    <w:rsid w:val="002C2569"/>
    <w:rsid w:val="002C4453"/>
    <w:rsid w:val="002C5E3D"/>
    <w:rsid w:val="002C74CA"/>
    <w:rsid w:val="002C791F"/>
    <w:rsid w:val="002D1610"/>
    <w:rsid w:val="002D240A"/>
    <w:rsid w:val="002D4F97"/>
    <w:rsid w:val="002D57F9"/>
    <w:rsid w:val="002D7A76"/>
    <w:rsid w:val="002E43D5"/>
    <w:rsid w:val="002F744D"/>
    <w:rsid w:val="00300465"/>
    <w:rsid w:val="00302232"/>
    <w:rsid w:val="00302F43"/>
    <w:rsid w:val="0030339C"/>
    <w:rsid w:val="00303691"/>
    <w:rsid w:val="00303DE6"/>
    <w:rsid w:val="00310124"/>
    <w:rsid w:val="00310B04"/>
    <w:rsid w:val="003171A1"/>
    <w:rsid w:val="0032129D"/>
    <w:rsid w:val="00323078"/>
    <w:rsid w:val="00324762"/>
    <w:rsid w:val="0032559F"/>
    <w:rsid w:val="00326B2B"/>
    <w:rsid w:val="003339E3"/>
    <w:rsid w:val="00344F79"/>
    <w:rsid w:val="00345B38"/>
    <w:rsid w:val="00346C6F"/>
    <w:rsid w:val="003544A6"/>
    <w:rsid w:val="003544FB"/>
    <w:rsid w:val="00355B88"/>
    <w:rsid w:val="00356D93"/>
    <w:rsid w:val="00365D63"/>
    <w:rsid w:val="0036793B"/>
    <w:rsid w:val="00372682"/>
    <w:rsid w:val="003767AF"/>
    <w:rsid w:val="00376CC5"/>
    <w:rsid w:val="00377D54"/>
    <w:rsid w:val="00382E0E"/>
    <w:rsid w:val="0039693B"/>
    <w:rsid w:val="0039701F"/>
    <w:rsid w:val="003B1EE3"/>
    <w:rsid w:val="003B6189"/>
    <w:rsid w:val="003C26B0"/>
    <w:rsid w:val="003C3246"/>
    <w:rsid w:val="003C55B7"/>
    <w:rsid w:val="003C6B05"/>
    <w:rsid w:val="003D0C7C"/>
    <w:rsid w:val="003D0E88"/>
    <w:rsid w:val="003D2F2D"/>
    <w:rsid w:val="003D35D5"/>
    <w:rsid w:val="003E0A9A"/>
    <w:rsid w:val="003E7982"/>
    <w:rsid w:val="00401590"/>
    <w:rsid w:val="004015F5"/>
    <w:rsid w:val="004061E4"/>
    <w:rsid w:val="004063C5"/>
    <w:rsid w:val="00422C94"/>
    <w:rsid w:val="00423911"/>
    <w:rsid w:val="00423AB3"/>
    <w:rsid w:val="004338DA"/>
    <w:rsid w:val="00433DD9"/>
    <w:rsid w:val="00435F18"/>
    <w:rsid w:val="0045309A"/>
    <w:rsid w:val="00455F15"/>
    <w:rsid w:val="00457C81"/>
    <w:rsid w:val="00461441"/>
    <w:rsid w:val="00461FBF"/>
    <w:rsid w:val="00463E3D"/>
    <w:rsid w:val="004645AE"/>
    <w:rsid w:val="004700D3"/>
    <w:rsid w:val="0048477B"/>
    <w:rsid w:val="00490AFC"/>
    <w:rsid w:val="0049101C"/>
    <w:rsid w:val="00492A10"/>
    <w:rsid w:val="004A0F95"/>
    <w:rsid w:val="004A2627"/>
    <w:rsid w:val="004A5737"/>
    <w:rsid w:val="004A642E"/>
    <w:rsid w:val="004B2BC8"/>
    <w:rsid w:val="004D0A73"/>
    <w:rsid w:val="004D3E33"/>
    <w:rsid w:val="004D4011"/>
    <w:rsid w:val="004E7DDD"/>
    <w:rsid w:val="00501025"/>
    <w:rsid w:val="00511FD6"/>
    <w:rsid w:val="00512270"/>
    <w:rsid w:val="00522DF2"/>
    <w:rsid w:val="005250F2"/>
    <w:rsid w:val="00526354"/>
    <w:rsid w:val="00536EB6"/>
    <w:rsid w:val="005372E3"/>
    <w:rsid w:val="00544AA1"/>
    <w:rsid w:val="00545987"/>
    <w:rsid w:val="005514F7"/>
    <w:rsid w:val="00551AF8"/>
    <w:rsid w:val="00554A37"/>
    <w:rsid w:val="00555172"/>
    <w:rsid w:val="00560A67"/>
    <w:rsid w:val="00561417"/>
    <w:rsid w:val="005672A8"/>
    <w:rsid w:val="00577C4C"/>
    <w:rsid w:val="00580BD9"/>
    <w:rsid w:val="00582B7E"/>
    <w:rsid w:val="00585068"/>
    <w:rsid w:val="00586B77"/>
    <w:rsid w:val="005923AF"/>
    <w:rsid w:val="005A1994"/>
    <w:rsid w:val="005A1D84"/>
    <w:rsid w:val="005A294D"/>
    <w:rsid w:val="005A70EA"/>
    <w:rsid w:val="005B3588"/>
    <w:rsid w:val="005B3FF1"/>
    <w:rsid w:val="005B7ED8"/>
    <w:rsid w:val="005C3963"/>
    <w:rsid w:val="005C6008"/>
    <w:rsid w:val="005C74C3"/>
    <w:rsid w:val="005D1840"/>
    <w:rsid w:val="005D2D57"/>
    <w:rsid w:val="005D35E4"/>
    <w:rsid w:val="005D3D20"/>
    <w:rsid w:val="005D4B06"/>
    <w:rsid w:val="005D7910"/>
    <w:rsid w:val="005E3BE9"/>
    <w:rsid w:val="005F6C05"/>
    <w:rsid w:val="00601EAA"/>
    <w:rsid w:val="00603FDD"/>
    <w:rsid w:val="0061291D"/>
    <w:rsid w:val="00620CF5"/>
    <w:rsid w:val="0062154F"/>
    <w:rsid w:val="00624E36"/>
    <w:rsid w:val="00627BBE"/>
    <w:rsid w:val="00631A8C"/>
    <w:rsid w:val="00632FC8"/>
    <w:rsid w:val="0063651A"/>
    <w:rsid w:val="00641C5F"/>
    <w:rsid w:val="00642596"/>
    <w:rsid w:val="00643B00"/>
    <w:rsid w:val="00646F9D"/>
    <w:rsid w:val="00651CA2"/>
    <w:rsid w:val="00653D60"/>
    <w:rsid w:val="0065444B"/>
    <w:rsid w:val="00654E98"/>
    <w:rsid w:val="00656A7E"/>
    <w:rsid w:val="00660D05"/>
    <w:rsid w:val="006612DD"/>
    <w:rsid w:val="00661D57"/>
    <w:rsid w:val="006657E7"/>
    <w:rsid w:val="00667B83"/>
    <w:rsid w:val="00671D9A"/>
    <w:rsid w:val="00672D8E"/>
    <w:rsid w:val="00673952"/>
    <w:rsid w:val="00681821"/>
    <w:rsid w:val="00686C9D"/>
    <w:rsid w:val="00692D8D"/>
    <w:rsid w:val="00694BE5"/>
    <w:rsid w:val="00696CB8"/>
    <w:rsid w:val="006A0121"/>
    <w:rsid w:val="006A4AC7"/>
    <w:rsid w:val="006B2334"/>
    <w:rsid w:val="006B2D5B"/>
    <w:rsid w:val="006B361D"/>
    <w:rsid w:val="006B6FF9"/>
    <w:rsid w:val="006B7D14"/>
    <w:rsid w:val="006C1625"/>
    <w:rsid w:val="006C6E0F"/>
    <w:rsid w:val="006D52DE"/>
    <w:rsid w:val="006D5B93"/>
    <w:rsid w:val="006E7815"/>
    <w:rsid w:val="006F005F"/>
    <w:rsid w:val="006F0252"/>
    <w:rsid w:val="006F2AB6"/>
    <w:rsid w:val="006F6E4B"/>
    <w:rsid w:val="0070343C"/>
    <w:rsid w:val="00711ADA"/>
    <w:rsid w:val="007178A7"/>
    <w:rsid w:val="00725A7D"/>
    <w:rsid w:val="007266E1"/>
    <w:rsid w:val="0073085C"/>
    <w:rsid w:val="00732FF0"/>
    <w:rsid w:val="00733784"/>
    <w:rsid w:val="00734B0B"/>
    <w:rsid w:val="00737D49"/>
    <w:rsid w:val="007439AB"/>
    <w:rsid w:val="00745E20"/>
    <w:rsid w:val="00746505"/>
    <w:rsid w:val="00747757"/>
    <w:rsid w:val="00752D7F"/>
    <w:rsid w:val="0075558F"/>
    <w:rsid w:val="00763221"/>
    <w:rsid w:val="0076472B"/>
    <w:rsid w:val="00764D7A"/>
    <w:rsid w:val="007663A6"/>
    <w:rsid w:val="00766724"/>
    <w:rsid w:val="00770AD2"/>
    <w:rsid w:val="00775FB8"/>
    <w:rsid w:val="0078239F"/>
    <w:rsid w:val="0078399B"/>
    <w:rsid w:val="00790BB3"/>
    <w:rsid w:val="007917A2"/>
    <w:rsid w:val="00792043"/>
    <w:rsid w:val="00794A20"/>
    <w:rsid w:val="00797B36"/>
    <w:rsid w:val="00797EDD"/>
    <w:rsid w:val="007A064F"/>
    <w:rsid w:val="007A5A9B"/>
    <w:rsid w:val="007B0322"/>
    <w:rsid w:val="007B449B"/>
    <w:rsid w:val="007B6926"/>
    <w:rsid w:val="007C0E3F"/>
    <w:rsid w:val="007C206C"/>
    <w:rsid w:val="007C3931"/>
    <w:rsid w:val="007C5729"/>
    <w:rsid w:val="007C76BD"/>
    <w:rsid w:val="007D1A66"/>
    <w:rsid w:val="007E3148"/>
    <w:rsid w:val="007E6B03"/>
    <w:rsid w:val="007E78C5"/>
    <w:rsid w:val="007F296D"/>
    <w:rsid w:val="007F342E"/>
    <w:rsid w:val="007F3CA0"/>
    <w:rsid w:val="007F50B2"/>
    <w:rsid w:val="00801D5B"/>
    <w:rsid w:val="00803116"/>
    <w:rsid w:val="00803C3D"/>
    <w:rsid w:val="00803E8C"/>
    <w:rsid w:val="00810466"/>
    <w:rsid w:val="008111E4"/>
    <w:rsid w:val="0081301C"/>
    <w:rsid w:val="00817AB0"/>
    <w:rsid w:val="00817DD6"/>
    <w:rsid w:val="00821E33"/>
    <w:rsid w:val="008238E0"/>
    <w:rsid w:val="00831C71"/>
    <w:rsid w:val="00831F55"/>
    <w:rsid w:val="008403EA"/>
    <w:rsid w:val="00841CAF"/>
    <w:rsid w:val="00851B34"/>
    <w:rsid w:val="00852901"/>
    <w:rsid w:val="00853C56"/>
    <w:rsid w:val="008549AC"/>
    <w:rsid w:val="00856C44"/>
    <w:rsid w:val="008622AF"/>
    <w:rsid w:val="008629A9"/>
    <w:rsid w:val="00863E51"/>
    <w:rsid w:val="00870EA5"/>
    <w:rsid w:val="00873AA0"/>
    <w:rsid w:val="00873E5E"/>
    <w:rsid w:val="00875431"/>
    <w:rsid w:val="008807C1"/>
    <w:rsid w:val="0088513A"/>
    <w:rsid w:val="0088627E"/>
    <w:rsid w:val="008913EE"/>
    <w:rsid w:val="00893C19"/>
    <w:rsid w:val="00894D36"/>
    <w:rsid w:val="008962F7"/>
    <w:rsid w:val="008A2836"/>
    <w:rsid w:val="008B09FE"/>
    <w:rsid w:val="008B1665"/>
    <w:rsid w:val="008B3CD7"/>
    <w:rsid w:val="008B4D5B"/>
    <w:rsid w:val="008C1ED5"/>
    <w:rsid w:val="008C2F93"/>
    <w:rsid w:val="008C580F"/>
    <w:rsid w:val="008D00A8"/>
    <w:rsid w:val="008D1AD0"/>
    <w:rsid w:val="008D31BF"/>
    <w:rsid w:val="008D6A54"/>
    <w:rsid w:val="008D6C8D"/>
    <w:rsid w:val="008D7742"/>
    <w:rsid w:val="008E2B54"/>
    <w:rsid w:val="008E38A5"/>
    <w:rsid w:val="008E3CAE"/>
    <w:rsid w:val="008E40E9"/>
    <w:rsid w:val="008E4404"/>
    <w:rsid w:val="008E4BDB"/>
    <w:rsid w:val="008E58C7"/>
    <w:rsid w:val="008F199F"/>
    <w:rsid w:val="008F5021"/>
    <w:rsid w:val="008F6525"/>
    <w:rsid w:val="008F662C"/>
    <w:rsid w:val="0090041C"/>
    <w:rsid w:val="00902832"/>
    <w:rsid w:val="0090492A"/>
    <w:rsid w:val="00905D66"/>
    <w:rsid w:val="00913F15"/>
    <w:rsid w:val="009164E9"/>
    <w:rsid w:val="00923185"/>
    <w:rsid w:val="00923E46"/>
    <w:rsid w:val="00924CC2"/>
    <w:rsid w:val="00925D37"/>
    <w:rsid w:val="00925FE0"/>
    <w:rsid w:val="00927483"/>
    <w:rsid w:val="00927D55"/>
    <w:rsid w:val="00941A34"/>
    <w:rsid w:val="00941E6E"/>
    <w:rsid w:val="0094240D"/>
    <w:rsid w:val="00942BE0"/>
    <w:rsid w:val="00943573"/>
    <w:rsid w:val="00943C4D"/>
    <w:rsid w:val="00951474"/>
    <w:rsid w:val="00953D3D"/>
    <w:rsid w:val="00954A8A"/>
    <w:rsid w:val="00954FD5"/>
    <w:rsid w:val="00955A0C"/>
    <w:rsid w:val="009577D3"/>
    <w:rsid w:val="00962543"/>
    <w:rsid w:val="00967518"/>
    <w:rsid w:val="00967AA6"/>
    <w:rsid w:val="00971B61"/>
    <w:rsid w:val="00975BD7"/>
    <w:rsid w:val="00975F2A"/>
    <w:rsid w:val="00980C31"/>
    <w:rsid w:val="00982EFF"/>
    <w:rsid w:val="009860CB"/>
    <w:rsid w:val="00992878"/>
    <w:rsid w:val="009955FF"/>
    <w:rsid w:val="00996E10"/>
    <w:rsid w:val="00997293"/>
    <w:rsid w:val="009A4885"/>
    <w:rsid w:val="009B76EC"/>
    <w:rsid w:val="009C6D79"/>
    <w:rsid w:val="009D259D"/>
    <w:rsid w:val="009D2DEE"/>
    <w:rsid w:val="009E68EC"/>
    <w:rsid w:val="009F4216"/>
    <w:rsid w:val="00A00AF6"/>
    <w:rsid w:val="00A03478"/>
    <w:rsid w:val="00A03859"/>
    <w:rsid w:val="00A07D01"/>
    <w:rsid w:val="00A16E5D"/>
    <w:rsid w:val="00A22726"/>
    <w:rsid w:val="00A24E25"/>
    <w:rsid w:val="00A268F0"/>
    <w:rsid w:val="00A32CE1"/>
    <w:rsid w:val="00A341CB"/>
    <w:rsid w:val="00A34855"/>
    <w:rsid w:val="00A42A9B"/>
    <w:rsid w:val="00A4379C"/>
    <w:rsid w:val="00A44F6A"/>
    <w:rsid w:val="00A44F72"/>
    <w:rsid w:val="00A50D9D"/>
    <w:rsid w:val="00A5151A"/>
    <w:rsid w:val="00A51FF7"/>
    <w:rsid w:val="00A53000"/>
    <w:rsid w:val="00A545C6"/>
    <w:rsid w:val="00A57D1E"/>
    <w:rsid w:val="00A63014"/>
    <w:rsid w:val="00A652D0"/>
    <w:rsid w:val="00A66BCB"/>
    <w:rsid w:val="00A705A5"/>
    <w:rsid w:val="00A7099F"/>
    <w:rsid w:val="00A75F87"/>
    <w:rsid w:val="00A87C66"/>
    <w:rsid w:val="00A87D25"/>
    <w:rsid w:val="00A91E53"/>
    <w:rsid w:val="00A95D8B"/>
    <w:rsid w:val="00A97747"/>
    <w:rsid w:val="00AA18AC"/>
    <w:rsid w:val="00AB0174"/>
    <w:rsid w:val="00AC0270"/>
    <w:rsid w:val="00AC3EA3"/>
    <w:rsid w:val="00AC5B25"/>
    <w:rsid w:val="00AC792D"/>
    <w:rsid w:val="00AD53DB"/>
    <w:rsid w:val="00AD5A0B"/>
    <w:rsid w:val="00AE4275"/>
    <w:rsid w:val="00AE640D"/>
    <w:rsid w:val="00AF31D0"/>
    <w:rsid w:val="00AF44CB"/>
    <w:rsid w:val="00AF511F"/>
    <w:rsid w:val="00AF5D5D"/>
    <w:rsid w:val="00AF625A"/>
    <w:rsid w:val="00AF6574"/>
    <w:rsid w:val="00B02045"/>
    <w:rsid w:val="00B0680D"/>
    <w:rsid w:val="00B07DA7"/>
    <w:rsid w:val="00B112C1"/>
    <w:rsid w:val="00B13420"/>
    <w:rsid w:val="00B15822"/>
    <w:rsid w:val="00B21931"/>
    <w:rsid w:val="00B21DC6"/>
    <w:rsid w:val="00B2277B"/>
    <w:rsid w:val="00B22F51"/>
    <w:rsid w:val="00B27260"/>
    <w:rsid w:val="00B347F1"/>
    <w:rsid w:val="00B355B6"/>
    <w:rsid w:val="00B43772"/>
    <w:rsid w:val="00B4390B"/>
    <w:rsid w:val="00B43CFC"/>
    <w:rsid w:val="00B44C59"/>
    <w:rsid w:val="00B53950"/>
    <w:rsid w:val="00B54EC3"/>
    <w:rsid w:val="00B60E08"/>
    <w:rsid w:val="00B62337"/>
    <w:rsid w:val="00B62436"/>
    <w:rsid w:val="00B6362A"/>
    <w:rsid w:val="00B64179"/>
    <w:rsid w:val="00B65263"/>
    <w:rsid w:val="00B657B8"/>
    <w:rsid w:val="00B701E5"/>
    <w:rsid w:val="00B7545D"/>
    <w:rsid w:val="00B77808"/>
    <w:rsid w:val="00B81C99"/>
    <w:rsid w:val="00B82BD0"/>
    <w:rsid w:val="00B84704"/>
    <w:rsid w:val="00B84920"/>
    <w:rsid w:val="00B8556A"/>
    <w:rsid w:val="00B86184"/>
    <w:rsid w:val="00B90F78"/>
    <w:rsid w:val="00BA49B2"/>
    <w:rsid w:val="00BA4C78"/>
    <w:rsid w:val="00BA699F"/>
    <w:rsid w:val="00BC087C"/>
    <w:rsid w:val="00BD1B31"/>
    <w:rsid w:val="00BD5C19"/>
    <w:rsid w:val="00BD7751"/>
    <w:rsid w:val="00BE4A2E"/>
    <w:rsid w:val="00BF02A3"/>
    <w:rsid w:val="00C012A3"/>
    <w:rsid w:val="00C0341C"/>
    <w:rsid w:val="00C114B9"/>
    <w:rsid w:val="00C116E2"/>
    <w:rsid w:val="00C16F19"/>
    <w:rsid w:val="00C22E60"/>
    <w:rsid w:val="00C2556D"/>
    <w:rsid w:val="00C262EC"/>
    <w:rsid w:val="00C26E43"/>
    <w:rsid w:val="00C36F93"/>
    <w:rsid w:val="00C41AF0"/>
    <w:rsid w:val="00C424EE"/>
    <w:rsid w:val="00C472A3"/>
    <w:rsid w:val="00C50FA2"/>
    <w:rsid w:val="00C52A7B"/>
    <w:rsid w:val="00C566F1"/>
    <w:rsid w:val="00C6324C"/>
    <w:rsid w:val="00C63F77"/>
    <w:rsid w:val="00C679AA"/>
    <w:rsid w:val="00C67E45"/>
    <w:rsid w:val="00C724CF"/>
    <w:rsid w:val="00C72FF3"/>
    <w:rsid w:val="00C7330C"/>
    <w:rsid w:val="00C73679"/>
    <w:rsid w:val="00C75972"/>
    <w:rsid w:val="00C759FE"/>
    <w:rsid w:val="00C76F02"/>
    <w:rsid w:val="00C82792"/>
    <w:rsid w:val="00C923E5"/>
    <w:rsid w:val="00C92FBC"/>
    <w:rsid w:val="00C948FD"/>
    <w:rsid w:val="00CA174A"/>
    <w:rsid w:val="00CA3919"/>
    <w:rsid w:val="00CA6ED6"/>
    <w:rsid w:val="00CB43D5"/>
    <w:rsid w:val="00CB4ACA"/>
    <w:rsid w:val="00CB57A5"/>
    <w:rsid w:val="00CC0735"/>
    <w:rsid w:val="00CC60C8"/>
    <w:rsid w:val="00CC659F"/>
    <w:rsid w:val="00CC76F9"/>
    <w:rsid w:val="00CD066B"/>
    <w:rsid w:val="00CD46E2"/>
    <w:rsid w:val="00CD636F"/>
    <w:rsid w:val="00CE12DA"/>
    <w:rsid w:val="00CE6480"/>
    <w:rsid w:val="00CF178A"/>
    <w:rsid w:val="00D00D0B"/>
    <w:rsid w:val="00D01960"/>
    <w:rsid w:val="00D04A62"/>
    <w:rsid w:val="00D04B69"/>
    <w:rsid w:val="00D17ABF"/>
    <w:rsid w:val="00D22CED"/>
    <w:rsid w:val="00D32F5A"/>
    <w:rsid w:val="00D334BD"/>
    <w:rsid w:val="00D33B18"/>
    <w:rsid w:val="00D34CC9"/>
    <w:rsid w:val="00D42815"/>
    <w:rsid w:val="00D516CD"/>
    <w:rsid w:val="00D537FA"/>
    <w:rsid w:val="00D5547D"/>
    <w:rsid w:val="00D67F16"/>
    <w:rsid w:val="00D70E2D"/>
    <w:rsid w:val="00D71252"/>
    <w:rsid w:val="00D723C5"/>
    <w:rsid w:val="00D75616"/>
    <w:rsid w:val="00D758DE"/>
    <w:rsid w:val="00D80521"/>
    <w:rsid w:val="00D80B38"/>
    <w:rsid w:val="00D80D99"/>
    <w:rsid w:val="00D82D3F"/>
    <w:rsid w:val="00D838B5"/>
    <w:rsid w:val="00D870E2"/>
    <w:rsid w:val="00D91A3F"/>
    <w:rsid w:val="00D91D2A"/>
    <w:rsid w:val="00D94546"/>
    <w:rsid w:val="00D9503C"/>
    <w:rsid w:val="00DA0A09"/>
    <w:rsid w:val="00DA1ADD"/>
    <w:rsid w:val="00DA1B16"/>
    <w:rsid w:val="00DA70B3"/>
    <w:rsid w:val="00DB244B"/>
    <w:rsid w:val="00DB4B12"/>
    <w:rsid w:val="00DC0572"/>
    <w:rsid w:val="00DC0665"/>
    <w:rsid w:val="00DD3131"/>
    <w:rsid w:val="00DD73EF"/>
    <w:rsid w:val="00DE23E8"/>
    <w:rsid w:val="00DE4EDD"/>
    <w:rsid w:val="00DE6123"/>
    <w:rsid w:val="00DE750B"/>
    <w:rsid w:val="00DE77C1"/>
    <w:rsid w:val="00DF19D1"/>
    <w:rsid w:val="00DF1BE6"/>
    <w:rsid w:val="00DF5023"/>
    <w:rsid w:val="00DF69ED"/>
    <w:rsid w:val="00E0128B"/>
    <w:rsid w:val="00E03290"/>
    <w:rsid w:val="00E07371"/>
    <w:rsid w:val="00E11007"/>
    <w:rsid w:val="00E1255C"/>
    <w:rsid w:val="00E14ABD"/>
    <w:rsid w:val="00E15F45"/>
    <w:rsid w:val="00E20087"/>
    <w:rsid w:val="00E2034F"/>
    <w:rsid w:val="00E2248A"/>
    <w:rsid w:val="00E235E7"/>
    <w:rsid w:val="00E26A63"/>
    <w:rsid w:val="00E3728C"/>
    <w:rsid w:val="00E44DBC"/>
    <w:rsid w:val="00E50019"/>
    <w:rsid w:val="00E62C1B"/>
    <w:rsid w:val="00E62DE4"/>
    <w:rsid w:val="00E64C4A"/>
    <w:rsid w:val="00E64E17"/>
    <w:rsid w:val="00E67F9D"/>
    <w:rsid w:val="00E80EF2"/>
    <w:rsid w:val="00E8473E"/>
    <w:rsid w:val="00E90B36"/>
    <w:rsid w:val="00E91448"/>
    <w:rsid w:val="00E93F1B"/>
    <w:rsid w:val="00EA3D3C"/>
    <w:rsid w:val="00EC554D"/>
    <w:rsid w:val="00EC5F5F"/>
    <w:rsid w:val="00EC7CC3"/>
    <w:rsid w:val="00ED3053"/>
    <w:rsid w:val="00ED62BD"/>
    <w:rsid w:val="00EE2086"/>
    <w:rsid w:val="00EE38EF"/>
    <w:rsid w:val="00EF5799"/>
    <w:rsid w:val="00EF596D"/>
    <w:rsid w:val="00F02582"/>
    <w:rsid w:val="00F132B7"/>
    <w:rsid w:val="00F13A5D"/>
    <w:rsid w:val="00F15260"/>
    <w:rsid w:val="00F224DF"/>
    <w:rsid w:val="00F22522"/>
    <w:rsid w:val="00F23396"/>
    <w:rsid w:val="00F335E7"/>
    <w:rsid w:val="00F36C08"/>
    <w:rsid w:val="00F36D8E"/>
    <w:rsid w:val="00F37D12"/>
    <w:rsid w:val="00F40990"/>
    <w:rsid w:val="00F436FD"/>
    <w:rsid w:val="00F4603E"/>
    <w:rsid w:val="00F46494"/>
    <w:rsid w:val="00F52A9C"/>
    <w:rsid w:val="00F536A6"/>
    <w:rsid w:val="00F54973"/>
    <w:rsid w:val="00F558AB"/>
    <w:rsid w:val="00F57713"/>
    <w:rsid w:val="00F6022E"/>
    <w:rsid w:val="00F61D89"/>
    <w:rsid w:val="00F726F9"/>
    <w:rsid w:val="00F84A3F"/>
    <w:rsid w:val="00F86ABB"/>
    <w:rsid w:val="00F97B9E"/>
    <w:rsid w:val="00FA29C8"/>
    <w:rsid w:val="00FA420F"/>
    <w:rsid w:val="00FB2493"/>
    <w:rsid w:val="00FB5422"/>
    <w:rsid w:val="00FB76D9"/>
    <w:rsid w:val="00FC0EA6"/>
    <w:rsid w:val="00FC4478"/>
    <w:rsid w:val="00FC7704"/>
    <w:rsid w:val="00FD7648"/>
    <w:rsid w:val="00FE1774"/>
    <w:rsid w:val="00FE3C69"/>
    <w:rsid w:val="00FE6D21"/>
    <w:rsid w:val="00FE75D0"/>
    <w:rsid w:val="00FF0B30"/>
    <w:rsid w:val="00FF1CA9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7BDA3"/>
  <w15:docId w15:val="{2656057F-7626-42AE-8EAD-85D34F2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99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页眉 字符"/>
    <w:basedOn w:val="a1"/>
    <w:link w:val="a7"/>
    <w:uiPriority w:val="99"/>
    <w:rsid w:val="00A53000"/>
    <w:rPr>
      <w:rFonts w:ascii="Times New Roman" w:hAnsi="Times New Roman"/>
      <w:b/>
      <w:sz w:val="24"/>
    </w:rPr>
  </w:style>
  <w:style w:type="paragraph" w:styleId="a9">
    <w:name w:val="footer"/>
    <w:basedOn w:val="a0"/>
    <w:link w:val="aa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aa">
    <w:name w:val="页脚 字符"/>
    <w:basedOn w:val="a1"/>
    <w:link w:val="a9"/>
    <w:uiPriority w:val="99"/>
    <w:rsid w:val="00117666"/>
  </w:style>
  <w:style w:type="table" w:styleId="ab">
    <w:name w:val="Table Grid"/>
    <w:basedOn w:val="a2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117666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3">
    <w:name w:val="line number"/>
    <w:basedOn w:val="a1"/>
    <w:uiPriority w:val="99"/>
    <w:semiHidden/>
    <w:unhideWhenUsed/>
    <w:rsid w:val="00117666"/>
  </w:style>
  <w:style w:type="paragraph" w:styleId="af4">
    <w:name w:val="endnote text"/>
    <w:basedOn w:val="a0"/>
    <w:link w:val="af5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CD066B"/>
    <w:rPr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725A7D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qFormat/>
    <w:rsid w:val="00725A7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5A7D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725A7D"/>
    <w:rPr>
      <w:b/>
      <w:bCs/>
      <w:sz w:val="20"/>
      <w:szCs w:val="20"/>
    </w:rPr>
  </w:style>
  <w:style w:type="character" w:styleId="afc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D80D99"/>
    <w:rPr>
      <w:rFonts w:ascii="Times New Roman" w:hAnsi="Times New Roman" w:cs="Times New Roman"/>
      <w:b/>
      <w:sz w:val="32"/>
      <w:szCs w:val="32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标题 3 字符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0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标题 4 字符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Abstract,Keywords"/>
    <w:basedOn w:val="aff0"/>
    <w:next w:val="a0"/>
    <w:uiPriority w:val="1"/>
    <w:qFormat/>
    <w:rsid w:val="00651CA2"/>
  </w:style>
  <w:style w:type="character" w:styleId="aff2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aff6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8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1">
    <w:name w:val="未处理的提及1"/>
    <w:basedOn w:val="a1"/>
    <w:uiPriority w:val="99"/>
    <w:semiHidden/>
    <w:unhideWhenUsed/>
    <w:rsid w:val="006B361D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0"/>
    <w:link w:val="EndNoteBibliographyTitle0"/>
    <w:rsid w:val="008549AC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8549AC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8549AC"/>
    <w:pPr>
      <w:jc w:val="both"/>
    </w:pPr>
    <w:rPr>
      <w:rFonts w:cs="Times New Roman"/>
      <w:noProof/>
    </w:rPr>
  </w:style>
  <w:style w:type="character" w:customStyle="1" w:styleId="EndNoteBibliography0">
    <w:name w:val="EndNote Bibliography 字符"/>
    <w:basedOn w:val="a1"/>
    <w:link w:val="EndNoteBibliography"/>
    <w:rsid w:val="008549AC"/>
    <w:rPr>
      <w:rFonts w:ascii="Times New Roman" w:hAnsi="Times New Roman" w:cs="Times New Roman"/>
      <w:noProof/>
      <w:sz w:val="24"/>
    </w:rPr>
  </w:style>
  <w:style w:type="character" w:customStyle="1" w:styleId="fontstyle01">
    <w:name w:val="fontstyle01"/>
    <w:basedOn w:val="a1"/>
    <w:rsid w:val="00DC0665"/>
    <w:rPr>
      <w:rFonts w:ascii="AdvP4DF60E" w:hAnsi="AdvP4DF60E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a1"/>
    <w:rsid w:val="00DC0665"/>
    <w:rPr>
      <w:rFonts w:ascii="AdvP4C4E74" w:hAnsi="AdvP4C4E74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XIAOLING</dc:creator>
  <cp:keywords/>
  <dc:description/>
  <cp:lastModifiedBy>YIN XIAOLING</cp:lastModifiedBy>
  <cp:revision>2</cp:revision>
  <cp:lastPrinted>2022-04-28T17:28:00Z</cp:lastPrinted>
  <dcterms:created xsi:type="dcterms:W3CDTF">2022-10-24T01:57:00Z</dcterms:created>
  <dcterms:modified xsi:type="dcterms:W3CDTF">2022-10-24T01:57:00Z</dcterms:modified>
</cp:coreProperties>
</file>